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0E3F" w14:textId="77777777" w:rsidR="0084309C" w:rsidRDefault="0084309C" w:rsidP="001A79C7">
      <w:pPr>
        <w:pStyle w:val="Titre1"/>
        <w:jc w:val="center"/>
        <w:rPr>
          <w:rFonts w:ascii="Open Sans" w:hAnsi="Open Sans" w:cs="Open Sans"/>
        </w:rPr>
      </w:pPr>
    </w:p>
    <w:p w14:paraId="7D76AEED" w14:textId="44F1B665" w:rsidR="002816AE" w:rsidRDefault="00E55A54" w:rsidP="001A79C7">
      <w:pPr>
        <w:pStyle w:val="Titre1"/>
        <w:jc w:val="center"/>
        <w:rPr>
          <w:rFonts w:ascii="Open Sans" w:hAnsi="Open Sans" w:cs="Open Sans"/>
        </w:rPr>
      </w:pPr>
      <w:r w:rsidRPr="00253D4F">
        <w:rPr>
          <w:rFonts w:ascii="Open Sans" w:hAnsi="Open Sans" w:cs="Open Sans"/>
        </w:rPr>
        <w:t>CERTIFICAT DE RÉALISATION</w:t>
      </w:r>
    </w:p>
    <w:p w14:paraId="73EB2900" w14:textId="77777777" w:rsidR="0084309C" w:rsidRDefault="0084309C" w:rsidP="0084309C">
      <w:pPr>
        <w:rPr>
          <w:rFonts w:ascii="Open Sans" w:hAnsi="Open Sans" w:cs="Open Sans"/>
        </w:rPr>
      </w:pPr>
    </w:p>
    <w:p w14:paraId="1F90CDE7" w14:textId="77777777" w:rsidR="0084309C" w:rsidRDefault="0084309C" w:rsidP="0084309C">
      <w:pPr>
        <w:rPr>
          <w:rFonts w:ascii="Open Sans" w:hAnsi="Open Sans" w:cs="Open Sans"/>
        </w:rPr>
      </w:pPr>
      <w:r w:rsidRPr="00C13F57">
        <w:rPr>
          <w:rFonts w:ascii="Open Sans" w:hAnsi="Open Sans" w:cs="Open Sans"/>
        </w:rPr>
        <w:t>ÉTABLI CONFORMÉMENT A L’ARRÊTÉ DU 21 DECEMBRE 2018 RELATIF AUX PIÈCES NÉCESSAIRES AU CONTRÔLE DE SERVICE FAIT MENTIONNÉ À L’ARTICLE R.6332-26 DU CODE DU TRAVAIL</w:t>
      </w:r>
    </w:p>
    <w:p w14:paraId="1137D5C9" w14:textId="77777777" w:rsidR="0084309C" w:rsidRDefault="0084309C" w:rsidP="0084309C">
      <w:pPr>
        <w:rPr>
          <w:rFonts w:ascii="Open Sans" w:hAnsi="Open Sans" w:cs="Open Sans"/>
        </w:rPr>
      </w:pPr>
    </w:p>
    <w:p w14:paraId="749FE431" w14:textId="20B2BD23" w:rsidR="00E55A54" w:rsidRPr="00C13F57" w:rsidRDefault="00E55A54" w:rsidP="00C13622">
      <w:pPr>
        <w:rPr>
          <w:rFonts w:ascii="Open Sans" w:hAnsi="Open Sans" w:cs="Open Sans"/>
        </w:rPr>
      </w:pPr>
      <w:bookmarkStart w:id="0" w:name="_Hlk195434051"/>
      <w:r w:rsidRPr="00C13F57">
        <w:rPr>
          <w:rFonts w:ascii="Open Sans" w:hAnsi="Open Sans" w:cs="Open Sans"/>
        </w:rPr>
        <w:t xml:space="preserve">Je, soussigné(e), </w:t>
      </w:r>
      <w:r w:rsidR="00C13622" w:rsidRPr="00AA3D05">
        <w:rPr>
          <w:rFonts w:ascii="Open Sans" w:hAnsi="Open Sans" w:cs="Open Sans"/>
          <w:b/>
          <w:bCs/>
        </w:rPr>
        <w:t>CARION Emilie</w:t>
      </w:r>
      <w:r w:rsidR="00C13622" w:rsidRPr="00AA3D05">
        <w:rPr>
          <w:rFonts w:ascii="Open Sans" w:hAnsi="Open Sans" w:cs="Open Sans"/>
        </w:rPr>
        <w:t xml:space="preserve">, </w:t>
      </w:r>
      <w:r w:rsidR="00C13622">
        <w:rPr>
          <w:rFonts w:ascii="Open Sans" w:hAnsi="Open Sans" w:cs="Open Sans"/>
        </w:rPr>
        <w:t>a</w:t>
      </w:r>
      <w:r w:rsidRPr="00C13F57">
        <w:rPr>
          <w:rFonts w:ascii="Open Sans" w:hAnsi="Open Sans" w:cs="Open Sans"/>
        </w:rPr>
        <w:t>gissant pour le compte d</w:t>
      </w:r>
      <w:r w:rsidR="001F4A99">
        <w:rPr>
          <w:rFonts w:ascii="Open Sans" w:hAnsi="Open Sans" w:cs="Open Sans"/>
        </w:rPr>
        <w:t xml:space="preserve">e la société </w:t>
      </w:r>
      <w:r w:rsidR="00C13622" w:rsidRPr="00AA3D05">
        <w:rPr>
          <w:rFonts w:ascii="Open Sans" w:hAnsi="Open Sans" w:cs="Open Sans"/>
          <w:b/>
          <w:bCs/>
        </w:rPr>
        <w:t>ATOO NEXT</w:t>
      </w:r>
      <w:r w:rsidR="00C13622">
        <w:rPr>
          <w:rFonts w:ascii="Open Sans" w:hAnsi="Open Sans" w:cs="Open Sans"/>
        </w:rPr>
        <w:t xml:space="preserve"> e</w:t>
      </w:r>
      <w:r w:rsidRPr="00C13F57">
        <w:rPr>
          <w:rFonts w:ascii="Open Sans" w:hAnsi="Open Sans" w:cs="Open Sans"/>
        </w:rPr>
        <w:t>nregistré</w:t>
      </w:r>
      <w:r w:rsidR="001F4A99">
        <w:rPr>
          <w:rFonts w:ascii="Open Sans" w:hAnsi="Open Sans" w:cs="Open Sans"/>
        </w:rPr>
        <w:t>e</w:t>
      </w:r>
      <w:r w:rsidRPr="00C13F57">
        <w:rPr>
          <w:rFonts w:ascii="Open Sans" w:hAnsi="Open Sans" w:cs="Open Sans"/>
        </w:rPr>
        <w:t xml:space="preserve"> sous le numéro de déclaration d’activité </w:t>
      </w:r>
      <w:r w:rsidRPr="00FF1341">
        <w:rPr>
          <w:rFonts w:ascii="Open Sans" w:hAnsi="Open Sans" w:cs="Open Sans"/>
          <w:highlight w:val="yellow"/>
        </w:rPr>
        <w:t>[NDA]</w:t>
      </w:r>
      <w:r w:rsidR="00C13622" w:rsidRPr="00FF1341">
        <w:rPr>
          <w:rFonts w:ascii="Open Sans" w:hAnsi="Open Sans" w:cs="Open Sans"/>
          <w:highlight w:val="yellow"/>
        </w:rPr>
        <w:t>,</w:t>
      </w:r>
      <w:r w:rsidR="00C13622">
        <w:rPr>
          <w:rFonts w:ascii="Open Sans" w:hAnsi="Open Sans" w:cs="Open Sans"/>
        </w:rPr>
        <w:t xml:space="preserve"> </w:t>
      </w:r>
      <w:r w:rsidRPr="00C13F57">
        <w:rPr>
          <w:rFonts w:ascii="Open Sans" w:hAnsi="Open Sans" w:cs="Open Sans"/>
        </w:rPr>
        <w:t xml:space="preserve">certifie que </w:t>
      </w:r>
      <w:r w:rsidR="00C13622" w:rsidRPr="00AA3D05">
        <w:rPr>
          <w:rFonts w:ascii="Open Sans" w:hAnsi="Open Sans" w:cs="Open Sans"/>
          <w:b/>
          <w:bCs/>
        </w:rPr>
        <w:t>Léa SIRRIS</w:t>
      </w:r>
      <w:r w:rsidR="00C13622">
        <w:rPr>
          <w:rFonts w:ascii="Open Sans" w:hAnsi="Open Sans" w:cs="Open Sans"/>
        </w:rPr>
        <w:t xml:space="preserve">, </w:t>
      </w:r>
      <w:r w:rsidRPr="00C13F57">
        <w:rPr>
          <w:rFonts w:ascii="Open Sans" w:hAnsi="Open Sans" w:cs="Open Sans"/>
        </w:rPr>
        <w:t>salariée de l’entreprise</w:t>
      </w:r>
      <w:r w:rsidR="00C13622">
        <w:rPr>
          <w:rFonts w:ascii="Open Sans" w:hAnsi="Open Sans" w:cs="Open Sans"/>
        </w:rPr>
        <w:t xml:space="preserve"> </w:t>
      </w:r>
      <w:r w:rsidR="00C13622" w:rsidRPr="00AA3D05">
        <w:rPr>
          <w:rFonts w:ascii="Open Sans" w:hAnsi="Open Sans" w:cs="Open Sans"/>
          <w:b/>
          <w:bCs/>
        </w:rPr>
        <w:t>ATOO NEXT</w:t>
      </w:r>
      <w:r w:rsidR="00C13622">
        <w:rPr>
          <w:rFonts w:ascii="Open Sans" w:hAnsi="Open Sans" w:cs="Open Sans"/>
        </w:rPr>
        <w:t xml:space="preserve">, </w:t>
      </w:r>
      <w:r w:rsidRPr="00C13F57">
        <w:rPr>
          <w:rFonts w:ascii="Open Sans" w:hAnsi="Open Sans" w:cs="Open Sans"/>
        </w:rPr>
        <w:t>a suivi l’action de formation décrite ci-dessous :</w:t>
      </w:r>
    </w:p>
    <w:bookmarkEnd w:id="0"/>
    <w:p w14:paraId="6582F396" w14:textId="77777777" w:rsidR="0084309C" w:rsidRDefault="0084309C" w:rsidP="00021CAF">
      <w:pPr>
        <w:rPr>
          <w:rFonts w:ascii="Open Sans" w:hAnsi="Open Sans" w:cs="Open Sans"/>
          <w:u w:val="single"/>
        </w:rPr>
      </w:pPr>
    </w:p>
    <w:p w14:paraId="68AFA8A0" w14:textId="1F91F41E" w:rsidR="001A79C7" w:rsidRPr="000C7B6F" w:rsidRDefault="001A79C7" w:rsidP="00021CAF">
      <w:pPr>
        <w:pStyle w:val="Titre1"/>
        <w:rPr>
          <w:rFonts w:ascii="Open Sans" w:hAnsi="Open Sans" w:cs="Open Sans"/>
          <w:sz w:val="28"/>
          <w:szCs w:val="28"/>
          <w:u w:val="single"/>
        </w:rPr>
      </w:pPr>
      <w:r w:rsidRPr="000C7B6F">
        <w:rPr>
          <w:rFonts w:ascii="Open Sans" w:hAnsi="Open Sans" w:cs="Open Sans"/>
          <w:sz w:val="28"/>
          <w:szCs w:val="28"/>
          <w:u w:val="single"/>
        </w:rPr>
        <w:t xml:space="preserve">MODULE DE FORMATION | </w:t>
      </w:r>
      <w:r w:rsidR="00E210D4">
        <w:rPr>
          <w:rFonts w:ascii="Open Sans" w:hAnsi="Open Sans" w:cs="Open Sans"/>
          <w:sz w:val="28"/>
          <w:szCs w:val="28"/>
          <w:u w:val="single"/>
        </w:rPr>
        <w:t>M</w:t>
      </w:r>
      <w:r w:rsidRPr="000C7B6F">
        <w:rPr>
          <w:rFonts w:ascii="Open Sans" w:hAnsi="Open Sans" w:cs="Open Sans"/>
          <w:sz w:val="28"/>
          <w:szCs w:val="28"/>
          <w:u w:val="single"/>
        </w:rPr>
        <w:t>O-ASGC-N1</w:t>
      </w:r>
    </w:p>
    <w:p w14:paraId="73617900" w14:textId="1D6BF021" w:rsidR="00922360" w:rsidRPr="001A79C7" w:rsidRDefault="00922360" w:rsidP="00021CAF">
      <w:pPr>
        <w:pStyle w:val="Sansinterligne"/>
        <w:rPr>
          <w:rFonts w:ascii="Open Sans" w:hAnsi="Open Sans" w:cs="Open Sans"/>
          <w:b/>
          <w:bCs/>
        </w:rPr>
      </w:pPr>
      <w:r w:rsidRPr="001A79C7">
        <w:rPr>
          <w:rFonts w:ascii="Open Sans" w:hAnsi="Open Sans" w:cs="Open Sans"/>
          <w:b/>
          <w:bCs/>
        </w:rPr>
        <w:t>Introduction au logiciel Atoo-Sync GesCom pour Sage 100 dans le cadre des missions et des responsabilités incombant au poste de Technicien Support Logiciel.</w:t>
      </w:r>
    </w:p>
    <w:p w14:paraId="597B9330" w14:textId="77777777" w:rsidR="00AF1997" w:rsidRDefault="00AF1997" w:rsidP="00922360">
      <w:pPr>
        <w:pStyle w:val="Sansinterligne"/>
        <w:rPr>
          <w:rFonts w:ascii="Open Sans" w:hAnsi="Open Sans" w:cs="Open Sans"/>
        </w:rPr>
      </w:pPr>
    </w:p>
    <w:p w14:paraId="642E9715" w14:textId="77777777" w:rsidR="0084309C" w:rsidRPr="009A500B" w:rsidRDefault="0084309C" w:rsidP="00922360">
      <w:pPr>
        <w:pStyle w:val="Sansinterligne"/>
        <w:rPr>
          <w:rFonts w:ascii="Open Sans" w:hAnsi="Open Sans" w:cs="Open San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F1997" w14:paraId="1E875268" w14:textId="77777777" w:rsidTr="00AF1997">
        <w:tc>
          <w:tcPr>
            <w:tcW w:w="5228" w:type="dxa"/>
          </w:tcPr>
          <w:p w14:paraId="4686EBF7" w14:textId="77777777" w:rsidR="00AF1997" w:rsidRDefault="00AF1997" w:rsidP="0084309C">
            <w:pPr>
              <w:jc w:val="center"/>
              <w:rPr>
                <w:rFonts w:ascii="Open Sans" w:hAnsi="Open Sans" w:cs="Open Sans"/>
                <w:u w:val="single"/>
              </w:rPr>
            </w:pPr>
            <w:r w:rsidRPr="001C2CDF">
              <w:rPr>
                <w:rFonts w:ascii="Open Sans" w:hAnsi="Open Sans" w:cs="Open Sans"/>
                <w:u w:val="single"/>
              </w:rPr>
              <w:t>DATE DE DÉBUT</w:t>
            </w:r>
          </w:p>
          <w:p w14:paraId="4530CE90" w14:textId="5D8FA959" w:rsidR="00973DCD" w:rsidRDefault="00973DCD" w:rsidP="0084309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7C71383C" w14:textId="3E79A83B" w:rsidR="00AF1997" w:rsidRDefault="00AF1997" w:rsidP="0084309C">
            <w:pPr>
              <w:jc w:val="center"/>
              <w:rPr>
                <w:rFonts w:ascii="Open Sans" w:hAnsi="Open Sans" w:cs="Open Sans"/>
              </w:rPr>
            </w:pPr>
            <w:r w:rsidRPr="001C2CDF">
              <w:rPr>
                <w:rFonts w:ascii="Open Sans" w:hAnsi="Open Sans" w:cs="Open Sans"/>
                <w:u w:val="single"/>
              </w:rPr>
              <w:t>DATE DE FIN</w:t>
            </w:r>
          </w:p>
        </w:tc>
      </w:tr>
      <w:tr w:rsidR="00AF1997" w14:paraId="5BF949C2" w14:textId="77777777" w:rsidTr="00AF1997">
        <w:tc>
          <w:tcPr>
            <w:tcW w:w="5228" w:type="dxa"/>
          </w:tcPr>
          <w:p w14:paraId="487115F4" w14:textId="057577D6" w:rsidR="00AF1997" w:rsidRDefault="00AF1997" w:rsidP="0084309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  <w:r w:rsidRPr="00C13F57">
              <w:rPr>
                <w:rFonts w:ascii="Open Sans" w:hAnsi="Open Sans" w:cs="Open Sans"/>
              </w:rPr>
              <w:t>/</w:t>
            </w:r>
            <w:r>
              <w:rPr>
                <w:rFonts w:ascii="Open Sans" w:hAnsi="Open Sans" w:cs="Open Sans"/>
              </w:rPr>
              <w:t>03</w:t>
            </w:r>
            <w:r w:rsidRPr="00C13F57">
              <w:rPr>
                <w:rFonts w:ascii="Open Sans" w:hAnsi="Open Sans" w:cs="Open Sans"/>
              </w:rPr>
              <w:t>/</w:t>
            </w:r>
            <w:r>
              <w:rPr>
                <w:rFonts w:ascii="Open Sans" w:hAnsi="Open Sans" w:cs="Open Sans"/>
              </w:rPr>
              <w:t>2025</w:t>
            </w:r>
          </w:p>
        </w:tc>
        <w:tc>
          <w:tcPr>
            <w:tcW w:w="5228" w:type="dxa"/>
          </w:tcPr>
          <w:p w14:paraId="356417FE" w14:textId="3FCC4748" w:rsidR="00AF1997" w:rsidRDefault="00AF1997" w:rsidP="0084309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02</w:t>
            </w:r>
            <w:r w:rsidRPr="00C13F57">
              <w:rPr>
                <w:rFonts w:ascii="Open Sans" w:hAnsi="Open Sans" w:cs="Open Sans"/>
              </w:rPr>
              <w:t>/</w:t>
            </w:r>
            <w:r>
              <w:rPr>
                <w:rFonts w:ascii="Open Sans" w:hAnsi="Open Sans" w:cs="Open Sans"/>
              </w:rPr>
              <w:t>05</w:t>
            </w:r>
            <w:r w:rsidRPr="00C13F57">
              <w:rPr>
                <w:rFonts w:ascii="Open Sans" w:hAnsi="Open Sans" w:cs="Open Sans"/>
              </w:rPr>
              <w:t>/</w:t>
            </w:r>
            <w:r>
              <w:rPr>
                <w:rFonts w:ascii="Open Sans" w:hAnsi="Open Sans" w:cs="Open Sans"/>
              </w:rPr>
              <w:t>2025</w:t>
            </w:r>
          </w:p>
        </w:tc>
      </w:tr>
    </w:tbl>
    <w:p w14:paraId="0A645667" w14:textId="77777777" w:rsidR="0084309C" w:rsidRDefault="0084309C" w:rsidP="00F547EB">
      <w:pPr>
        <w:rPr>
          <w:rFonts w:ascii="Open Sans" w:hAnsi="Open Sans" w:cs="Open Sans"/>
        </w:rPr>
      </w:pPr>
    </w:p>
    <w:p w14:paraId="34D233DC" w14:textId="1652DDE2" w:rsidR="005C60BF" w:rsidRPr="00C13F57" w:rsidRDefault="00E55A54" w:rsidP="00A32503">
      <w:pPr>
        <w:rPr>
          <w:rFonts w:ascii="Open Sans" w:hAnsi="Open Sans" w:cs="Open Sans"/>
        </w:rPr>
      </w:pPr>
      <w:r w:rsidRPr="00361AB0">
        <w:rPr>
          <w:rFonts w:ascii="Open Sans" w:hAnsi="Open Sans" w:cs="Open Sans"/>
          <w:u w:val="single"/>
        </w:rPr>
        <w:t>LIEU DE RÉALISATION DE L’ACTION DE FORMATION</w:t>
      </w:r>
      <w:r w:rsidRPr="00C13F57">
        <w:rPr>
          <w:rFonts w:ascii="Open Sans" w:hAnsi="Open Sans" w:cs="Open Sans"/>
        </w:rPr>
        <w:t xml:space="preserve">  </w:t>
      </w:r>
      <w:r w:rsidR="002E1D7A">
        <w:rPr>
          <w:rFonts w:ascii="Open Sans" w:hAnsi="Open Sans" w:cs="Open Sans"/>
        </w:rPr>
        <w:br/>
      </w:r>
      <w:r w:rsidR="002E1D7A" w:rsidRPr="001A79C7">
        <w:rPr>
          <w:rFonts w:ascii="Open Sans" w:hAnsi="Open Sans" w:cs="Open Sans"/>
          <w:b/>
          <w:bCs/>
        </w:rPr>
        <w:t>ATOO NEXT</w:t>
      </w:r>
      <w:r w:rsidR="00F547EB">
        <w:rPr>
          <w:rFonts w:ascii="Open Sans" w:hAnsi="Open Sans" w:cs="Open Sans"/>
        </w:rPr>
        <w:br/>
      </w:r>
      <w:r w:rsidR="00F547EB" w:rsidRPr="00F547EB">
        <w:rPr>
          <w:rFonts w:ascii="Open Sans" w:hAnsi="Open Sans" w:cs="Open Sans"/>
        </w:rPr>
        <w:t>L'arche Bötti 1, 116 All. Norbert Wiener,</w:t>
      </w:r>
      <w:r w:rsidR="00F547EB">
        <w:rPr>
          <w:rFonts w:ascii="Open Sans" w:hAnsi="Open Sans" w:cs="Open Sans"/>
        </w:rPr>
        <w:br/>
      </w:r>
      <w:r w:rsidR="00F547EB" w:rsidRPr="00F547EB">
        <w:rPr>
          <w:rFonts w:ascii="Open Sans" w:hAnsi="Open Sans" w:cs="Open Sans"/>
        </w:rPr>
        <w:t>30000 Nîmes</w:t>
      </w:r>
      <w:r w:rsidR="002E1D7A">
        <w:rPr>
          <w:rFonts w:ascii="Open Sans" w:hAnsi="Open Sans" w:cs="Open Sans"/>
        </w:rPr>
        <w:br/>
      </w:r>
    </w:p>
    <w:tbl>
      <w:tblPr>
        <w:tblStyle w:val="Grilledutableau"/>
        <w:tblW w:w="10505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5152"/>
        <w:gridCol w:w="2760"/>
        <w:gridCol w:w="2593"/>
      </w:tblGrid>
      <w:tr w:rsidR="00E55A54" w:rsidRPr="00C13F57" w14:paraId="289A159E" w14:textId="77777777" w:rsidTr="001A79C7">
        <w:trPr>
          <w:trHeight w:val="845"/>
          <w:jc w:val="center"/>
        </w:trPr>
        <w:tc>
          <w:tcPr>
            <w:tcW w:w="5152" w:type="dxa"/>
            <w:shd w:val="clear" w:color="auto" w:fill="800080"/>
            <w:vAlign w:val="center"/>
          </w:tcPr>
          <w:p w14:paraId="5EB596BB" w14:textId="77777777" w:rsidR="00E55A54" w:rsidRPr="00253D4F" w:rsidRDefault="00E55A54" w:rsidP="00C31934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Modalité de l’action</w:t>
            </w:r>
            <w:r w:rsidRPr="00253D4F">
              <w:rPr>
                <w:rFonts w:ascii="Open Sans" w:hAnsi="Open Sans" w:cs="Open Sans"/>
                <w:b/>
              </w:rPr>
              <w:br/>
              <w:t>de formation</w:t>
            </w:r>
          </w:p>
        </w:tc>
        <w:tc>
          <w:tcPr>
            <w:tcW w:w="2760" w:type="dxa"/>
            <w:shd w:val="clear" w:color="auto" w:fill="800080"/>
            <w:vAlign w:val="center"/>
          </w:tcPr>
          <w:p w14:paraId="77646CC1" w14:textId="77777777" w:rsidR="00E55A54" w:rsidRPr="00253D4F" w:rsidRDefault="00E55A54" w:rsidP="00C31934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Nombre d’heures prévues</w:t>
            </w:r>
          </w:p>
        </w:tc>
        <w:tc>
          <w:tcPr>
            <w:tcW w:w="2593" w:type="dxa"/>
            <w:shd w:val="clear" w:color="auto" w:fill="800080"/>
            <w:vAlign w:val="center"/>
          </w:tcPr>
          <w:p w14:paraId="62AD2CBC" w14:textId="77777777" w:rsidR="00E55A54" w:rsidRPr="00253D4F" w:rsidRDefault="00E55A54" w:rsidP="00C31934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Nombre d’heures réalisées</w:t>
            </w:r>
          </w:p>
        </w:tc>
      </w:tr>
      <w:tr w:rsidR="00BE707A" w:rsidRPr="00C13F57" w14:paraId="34EE2610" w14:textId="77777777" w:rsidTr="00326B19">
        <w:trPr>
          <w:trHeight w:val="618"/>
          <w:jc w:val="center"/>
        </w:trPr>
        <w:tc>
          <w:tcPr>
            <w:tcW w:w="5152" w:type="dxa"/>
            <w:shd w:val="clear" w:color="auto" w:fill="auto"/>
            <w:vAlign w:val="center"/>
          </w:tcPr>
          <w:p w14:paraId="7BB85C17" w14:textId="55A43606" w:rsidR="00BE707A" w:rsidRPr="00253D4F" w:rsidRDefault="00BE707A" w:rsidP="00BE707A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En présentiel - </w:t>
            </w:r>
            <w:r w:rsidRPr="00BE707A">
              <w:rPr>
                <w:rFonts w:ascii="Open Sans" w:hAnsi="Open Sans" w:cs="Open Sans"/>
              </w:rPr>
              <w:t>Exposé magistral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AB1D796" w14:textId="3642D2CE" w:rsidR="00BE707A" w:rsidRDefault="00BE707A" w:rsidP="00BE707A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55D1">
              <w:rPr>
                <w:rFonts w:ascii="Open Sans" w:hAnsi="Open Sans" w:cs="Open Sans"/>
              </w:rPr>
              <w:t>7</w:t>
            </w:r>
            <w:r w:rsidRPr="00253D4F">
              <w:rPr>
                <w:rFonts w:ascii="Open Sans" w:hAnsi="Open Sans" w:cs="Open Sans"/>
              </w:rPr>
              <w:t xml:space="preserve"> h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3A891CC" w14:textId="705BD09E" w:rsidR="00BE707A" w:rsidRDefault="00BE707A" w:rsidP="00BE707A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55D1">
              <w:rPr>
                <w:rFonts w:ascii="Open Sans" w:hAnsi="Open Sans" w:cs="Open Sans"/>
              </w:rPr>
              <w:t>7</w:t>
            </w:r>
            <w:r w:rsidRPr="00253D4F">
              <w:rPr>
                <w:rFonts w:ascii="Open Sans" w:hAnsi="Open Sans" w:cs="Open Sans"/>
              </w:rPr>
              <w:t xml:space="preserve"> h</w:t>
            </w:r>
          </w:p>
        </w:tc>
      </w:tr>
      <w:tr w:rsidR="00E55A54" w:rsidRPr="00C13F57" w14:paraId="1626DE37" w14:textId="77777777" w:rsidTr="00326B19">
        <w:trPr>
          <w:trHeight w:val="618"/>
          <w:jc w:val="center"/>
        </w:trPr>
        <w:tc>
          <w:tcPr>
            <w:tcW w:w="5152" w:type="dxa"/>
            <w:shd w:val="clear" w:color="auto" w:fill="auto"/>
            <w:vAlign w:val="center"/>
          </w:tcPr>
          <w:p w14:paraId="3A3C28C3" w14:textId="671CFBE4" w:rsidR="00E55A54" w:rsidRPr="00BE707A" w:rsidRDefault="00BE707A" w:rsidP="00BE707A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</w:t>
            </w:r>
            <w:r w:rsidRPr="00253D4F">
              <w:rPr>
                <w:rFonts w:ascii="Open Sans" w:hAnsi="Open Sans" w:cs="Open Sans"/>
              </w:rPr>
              <w:t>n situation de travail (AFEST)</w:t>
            </w:r>
            <w:r>
              <w:rPr>
                <w:rFonts w:ascii="Open Sans" w:hAnsi="Open Sans" w:cs="Open Sans"/>
              </w:rPr>
              <w:br/>
            </w:r>
            <w:r w:rsidRPr="00BE707A">
              <w:rPr>
                <w:rFonts w:ascii="Open Sans" w:hAnsi="Open Sans" w:cs="Open Sans"/>
                <w:i/>
                <w:iCs/>
                <w:sz w:val="20"/>
                <w:szCs w:val="20"/>
              </w:rPr>
              <w:t>Séquence active</w:t>
            </w:r>
            <w:r w:rsidRPr="00BE707A">
              <w:rPr>
                <w:rFonts w:ascii="Open Sans" w:hAnsi="Open Sans" w:cs="Open Sans"/>
                <w:i/>
                <w:iCs/>
                <w:sz w:val="20"/>
                <w:szCs w:val="20"/>
              </w:rPr>
              <w:br/>
            </w:r>
            <w:r w:rsidRPr="00BE707A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</w:rPr>
              <w:t>Séquence réflexive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06E1983" w14:textId="49E86FE2" w:rsidR="00BE707A" w:rsidRPr="00BE707A" w:rsidRDefault="00BE707A" w:rsidP="00BE707A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br/>
            </w:r>
            <w:r w:rsidR="00DB55D1">
              <w:rPr>
                <w:rFonts w:ascii="Open Sans" w:hAnsi="Open Sans" w:cs="Open Sans"/>
                <w:i/>
                <w:iCs/>
                <w:sz w:val="18"/>
                <w:szCs w:val="18"/>
              </w:rPr>
              <w:t>48</w:t>
            </w:r>
            <w:r w:rsidRPr="00BE707A">
              <w:rPr>
                <w:rFonts w:ascii="Open Sans" w:hAnsi="Open Sans" w:cs="Open Sans"/>
                <w:i/>
                <w:iCs/>
                <w:sz w:val="18"/>
                <w:szCs w:val="18"/>
              </w:rPr>
              <w:t>,5 h</w:t>
            </w:r>
          </w:p>
          <w:p w14:paraId="30F49CEE" w14:textId="0E61D3AF" w:rsidR="00E55A54" w:rsidRPr="00253D4F" w:rsidRDefault="00DB55D1" w:rsidP="00BE707A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i/>
                <w:iCs/>
                <w:sz w:val="18"/>
                <w:szCs w:val="18"/>
              </w:rPr>
              <w:t>60</w:t>
            </w:r>
            <w:r w:rsidR="00BE707A" w:rsidRPr="00BE707A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h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3351301" w14:textId="7A8F6A4E" w:rsidR="00E55A54" w:rsidRPr="00253D4F" w:rsidRDefault="000C3357" w:rsidP="00C31934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DB55D1">
              <w:rPr>
                <w:rFonts w:ascii="Open Sans" w:hAnsi="Open Sans" w:cs="Open Sans"/>
              </w:rPr>
              <w:t>8,5</w:t>
            </w:r>
            <w:r>
              <w:rPr>
                <w:rFonts w:ascii="Open Sans" w:hAnsi="Open Sans" w:cs="Open Sans"/>
              </w:rPr>
              <w:t xml:space="preserve"> h</w:t>
            </w:r>
          </w:p>
        </w:tc>
      </w:tr>
      <w:tr w:rsidR="00E55A54" w:rsidRPr="00C13F57" w14:paraId="3984974C" w14:textId="77777777" w:rsidTr="00326B19">
        <w:trPr>
          <w:trHeight w:val="618"/>
          <w:jc w:val="center"/>
        </w:trPr>
        <w:tc>
          <w:tcPr>
            <w:tcW w:w="5152" w:type="dxa"/>
            <w:shd w:val="clear" w:color="auto" w:fill="auto"/>
            <w:vAlign w:val="center"/>
          </w:tcPr>
          <w:p w14:paraId="48D93D43" w14:textId="203BC242" w:rsidR="00E55A54" w:rsidRPr="00C05675" w:rsidRDefault="00062305" w:rsidP="00C31934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0000"/>
              </w:rPr>
              <w:t>En s</w:t>
            </w:r>
            <w:r w:rsidR="00C05675" w:rsidRPr="00C05675">
              <w:rPr>
                <w:rFonts w:ascii="Open Sans" w:hAnsi="Open Sans" w:cs="Open Sans"/>
                <w:color w:val="000000"/>
              </w:rPr>
              <w:t>ituation d’évaluation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11019FE" w14:textId="1512B222" w:rsidR="00E55A54" w:rsidRPr="00C05675" w:rsidRDefault="00C05675" w:rsidP="00C31934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C05675">
              <w:rPr>
                <w:rFonts w:ascii="Open Sans" w:hAnsi="Open Sans" w:cs="Open Sans"/>
              </w:rPr>
              <w:t>5,5 h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1C1F944" w14:textId="3D55A6BF" w:rsidR="00E55A54" w:rsidRPr="00C05675" w:rsidRDefault="00C05675" w:rsidP="00C31934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C05675">
              <w:rPr>
                <w:rFonts w:ascii="Open Sans" w:hAnsi="Open Sans" w:cs="Open Sans"/>
              </w:rPr>
              <w:t>5,5 h</w:t>
            </w:r>
          </w:p>
        </w:tc>
      </w:tr>
      <w:tr w:rsidR="00E55A54" w:rsidRPr="00C13F57" w14:paraId="58DC0C26" w14:textId="77777777" w:rsidTr="00796832">
        <w:trPr>
          <w:trHeight w:val="618"/>
          <w:jc w:val="center"/>
        </w:trPr>
        <w:tc>
          <w:tcPr>
            <w:tcW w:w="5152" w:type="dxa"/>
            <w:shd w:val="clear" w:color="auto" w:fill="A1D9EF"/>
            <w:vAlign w:val="center"/>
          </w:tcPr>
          <w:p w14:paraId="2EAD002C" w14:textId="77777777" w:rsidR="00E55A54" w:rsidRPr="00253D4F" w:rsidRDefault="00E55A54" w:rsidP="00C31934">
            <w:pPr>
              <w:tabs>
                <w:tab w:val="left" w:leader="dot" w:pos="9072"/>
              </w:tabs>
              <w:ind w:left="403"/>
              <w:rPr>
                <w:rFonts w:ascii="Open Sans" w:hAnsi="Open Sans" w:cs="Open Sans"/>
                <w:b/>
              </w:rPr>
            </w:pPr>
            <w:r w:rsidRPr="00253D4F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2760" w:type="dxa"/>
            <w:shd w:val="clear" w:color="auto" w:fill="A1D9EF"/>
            <w:vAlign w:val="center"/>
          </w:tcPr>
          <w:p w14:paraId="3DEC6F5A" w14:textId="3629C88D" w:rsidR="00E55A54" w:rsidRPr="005D3C61" w:rsidRDefault="005D3C61" w:rsidP="00C31934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  <w:bCs/>
              </w:rPr>
            </w:pPr>
            <w:r w:rsidRPr="005D3C61">
              <w:rPr>
                <w:rFonts w:ascii="Open Sans" w:hAnsi="Open Sans" w:cs="Open Sans"/>
                <w:b/>
                <w:bCs/>
              </w:rPr>
              <w:t>1</w:t>
            </w:r>
            <w:r w:rsidR="006F1AD3">
              <w:rPr>
                <w:rFonts w:ascii="Open Sans" w:hAnsi="Open Sans" w:cs="Open Sans"/>
                <w:b/>
                <w:bCs/>
              </w:rPr>
              <w:t>61</w:t>
            </w:r>
            <w:r w:rsidRPr="005D3C61">
              <w:rPr>
                <w:rFonts w:ascii="Open Sans" w:hAnsi="Open Sans" w:cs="Open Sans"/>
                <w:b/>
                <w:bCs/>
              </w:rPr>
              <w:t xml:space="preserve"> </w:t>
            </w:r>
            <w:r w:rsidR="00E55A54" w:rsidRPr="005D3C61">
              <w:rPr>
                <w:rFonts w:ascii="Open Sans" w:hAnsi="Open Sans" w:cs="Open Sans"/>
                <w:b/>
                <w:bCs/>
              </w:rPr>
              <w:t>h</w:t>
            </w:r>
          </w:p>
        </w:tc>
        <w:tc>
          <w:tcPr>
            <w:tcW w:w="2593" w:type="dxa"/>
            <w:shd w:val="clear" w:color="auto" w:fill="A1D9EF"/>
            <w:vAlign w:val="center"/>
          </w:tcPr>
          <w:p w14:paraId="3278A198" w14:textId="135CFA8C" w:rsidR="00E55A54" w:rsidRPr="005D3C61" w:rsidRDefault="006F1AD3" w:rsidP="00C31934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161</w:t>
            </w:r>
            <w:r w:rsidR="005D3C61" w:rsidRPr="005D3C61">
              <w:rPr>
                <w:rFonts w:ascii="Open Sans" w:hAnsi="Open Sans" w:cs="Open Sans"/>
                <w:b/>
                <w:bCs/>
              </w:rPr>
              <w:t xml:space="preserve"> </w:t>
            </w:r>
            <w:r w:rsidR="00E55A54" w:rsidRPr="005D3C61">
              <w:rPr>
                <w:rFonts w:ascii="Open Sans" w:hAnsi="Open Sans" w:cs="Open Sans"/>
                <w:b/>
                <w:bCs/>
              </w:rPr>
              <w:t>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7EE1D2DC" w14:textId="77777777" w:rsidR="005C60BF" w:rsidRDefault="005C60BF" w:rsidP="00E55A54">
      <w:pPr>
        <w:rPr>
          <w:rFonts w:ascii="Open Sans" w:hAnsi="Open Sans" w:cs="Open Sans"/>
        </w:rPr>
      </w:pPr>
    </w:p>
    <w:p w14:paraId="22E79F7F" w14:textId="7F1C61D3" w:rsidR="00E55A54" w:rsidRPr="00C13F57" w:rsidRDefault="00E55A54" w:rsidP="00E55A54">
      <w:pPr>
        <w:rPr>
          <w:rFonts w:ascii="Open Sans" w:hAnsi="Open Sans" w:cs="Open Sans"/>
        </w:rPr>
      </w:pPr>
      <w:r w:rsidRPr="00C13F57">
        <w:rPr>
          <w:rFonts w:ascii="Open Sans" w:hAnsi="Open Sans" w:cs="Open Sans"/>
        </w:rPr>
        <w:t>Les documents et éléments ayant servi à l’établissement du présent certificat sont les suivants :</w:t>
      </w:r>
    </w:p>
    <w:p w14:paraId="2ADE9265" w14:textId="237EB268" w:rsidR="00E55A54" w:rsidRPr="00C13F57" w:rsidRDefault="00E55A54" w:rsidP="001A79C7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Feuilles d'émargement justifiant de la participation effective du bénéficiaire.</w:t>
      </w:r>
    </w:p>
    <w:p w14:paraId="02C01248" w14:textId="1642CC1A" w:rsidR="00E55A54" w:rsidRPr="00C13F57" w:rsidRDefault="00E55A54" w:rsidP="001A79C7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Justificatifs de réalisation des travaux</w:t>
      </w:r>
      <w:r w:rsidR="00863E66">
        <w:rPr>
          <w:rFonts w:ascii="Open Sans" w:hAnsi="Open Sans" w:cs="Open Sans"/>
        </w:rPr>
        <w:t xml:space="preserve"> - C</w:t>
      </w:r>
      <w:r w:rsidR="00863E66" w:rsidRPr="00C13F57">
        <w:rPr>
          <w:rFonts w:ascii="Open Sans" w:hAnsi="Open Sans" w:cs="Open Sans"/>
        </w:rPr>
        <w:t>omptes rendus</w:t>
      </w:r>
      <w:r w:rsidRPr="00C13F57">
        <w:rPr>
          <w:rFonts w:ascii="Open Sans" w:hAnsi="Open Sans" w:cs="Open Sans"/>
        </w:rPr>
        <w:t xml:space="preserve"> de mises en situations et séquences réflexive</w:t>
      </w:r>
      <w:r w:rsidR="00863E66">
        <w:rPr>
          <w:rFonts w:ascii="Open Sans" w:hAnsi="Open Sans" w:cs="Open Sans"/>
        </w:rPr>
        <w:t>s</w:t>
      </w:r>
    </w:p>
    <w:p w14:paraId="1D8A1233" w14:textId="7773E045" w:rsidR="00E55A54" w:rsidRPr="00C13F57" w:rsidRDefault="00E55A54" w:rsidP="001A79C7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Attestation de passage ou de réussite aux évaluations intermédiaires et finales.</w:t>
      </w:r>
    </w:p>
    <w:p w14:paraId="54E8F14A" w14:textId="77777777" w:rsidR="00E55A54" w:rsidRPr="00C13F57" w:rsidRDefault="00E55A54" w:rsidP="001A79C7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Documents relatifs au suivi, à l'accompagnement et à l’assistance du bénéficiaire. </w:t>
      </w:r>
    </w:p>
    <w:p w14:paraId="077D8EA9" w14:textId="77777777" w:rsidR="00E55A54" w:rsidRPr="00C13F57" w:rsidRDefault="00E55A54" w:rsidP="001A79C7">
      <w:pPr>
        <w:ind w:left="708"/>
        <w:rPr>
          <w:rFonts w:ascii="Open Sans" w:hAnsi="Open Sans" w:cs="Open Sans"/>
        </w:rPr>
      </w:pPr>
      <w:r w:rsidRPr="00C13F57">
        <w:rPr>
          <w:rFonts w:ascii="Segoe UI Symbol" w:hAnsi="Segoe UI Symbol" w:cs="Segoe UI Symbol"/>
        </w:rPr>
        <w:t>☐</w:t>
      </w:r>
      <w:r w:rsidRPr="00C13F57">
        <w:rPr>
          <w:rFonts w:ascii="Open Sans" w:hAnsi="Open Sans" w:cs="Open Sans"/>
        </w:rPr>
        <w:t xml:space="preserve"> Autres éléments probants :</w:t>
      </w:r>
    </w:p>
    <w:p w14:paraId="215E536B" w14:textId="59DCC85A" w:rsidR="00E55A54" w:rsidRDefault="001A79C7" w:rsidP="001A79C7">
      <w:pPr>
        <w:ind w:left="1416"/>
        <w:rPr>
          <w:rFonts w:ascii="Open Sans" w:hAnsi="Open Sans" w:cs="Open Sans"/>
        </w:rPr>
      </w:pPr>
      <w:r>
        <w:rPr>
          <w:rFonts w:ascii="Open Sans" w:hAnsi="Open Sans" w:cs="Open Sans"/>
        </w:rPr>
        <w:t>L’ensemble des éléments</w:t>
      </w:r>
      <w:r w:rsidR="00E55A54" w:rsidRPr="00C13F57">
        <w:rPr>
          <w:rFonts w:ascii="Open Sans" w:hAnsi="Open Sans" w:cs="Open Sans"/>
        </w:rPr>
        <w:t xml:space="preserve"> sont tenus à disposition du service de contrôle d’Uniformation</w:t>
      </w:r>
      <w:r>
        <w:rPr>
          <w:rFonts w:ascii="Open Sans" w:hAnsi="Open Sans" w:cs="Open Sans"/>
        </w:rPr>
        <w:t>.</w:t>
      </w:r>
      <w:r w:rsidR="00E55A54" w:rsidRPr="00C13F57">
        <w:rPr>
          <w:rFonts w:ascii="Open Sans" w:hAnsi="Open Sans" w:cs="Open Sans"/>
        </w:rPr>
        <w:t xml:space="preserve"> </w:t>
      </w:r>
      <w:r w:rsidR="00AA3344">
        <w:rPr>
          <w:rFonts w:ascii="Open Sans" w:hAnsi="Open Sans" w:cs="Open Sans"/>
        </w:rPr>
        <w:t>ATOO NEXT</w:t>
      </w:r>
      <w:r w:rsidR="00E55A54" w:rsidRPr="00C13F57">
        <w:rPr>
          <w:rFonts w:ascii="Open Sans" w:hAnsi="Open Sans" w:cs="Open Sans"/>
        </w:rPr>
        <w:t xml:space="preserve"> s’engage à conserver l’ensemble de ces justificatifs pendant une durée minimum de six ans à compter de la date du dernier paiement par Uniformation pour les dossiers non cofinancés et à compter de la date de fin d’opération pour les dossiers cofinancés.</w:t>
      </w:r>
    </w:p>
    <w:p w14:paraId="057D1E2B" w14:textId="77777777" w:rsidR="001A79C7" w:rsidRDefault="001A79C7" w:rsidP="001A79C7">
      <w:pPr>
        <w:rPr>
          <w:rFonts w:ascii="Open Sans" w:hAnsi="Open Sans" w:cs="Open Sans"/>
        </w:rPr>
      </w:pPr>
    </w:p>
    <w:p w14:paraId="52E117E3" w14:textId="77777777" w:rsidR="005C60BF" w:rsidRPr="00C13F57" w:rsidRDefault="005C60BF" w:rsidP="001A79C7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5C60BF">
        <w:trPr>
          <w:trHeight w:val="1610"/>
        </w:trPr>
        <w:tc>
          <w:tcPr>
            <w:tcW w:w="5228" w:type="dxa"/>
          </w:tcPr>
          <w:p w14:paraId="0F3623B9" w14:textId="7EF5FF2A" w:rsidR="00AA3344" w:rsidRDefault="00AA3344" w:rsidP="00E55A54">
            <w:pPr>
              <w:rPr>
                <w:rFonts w:ascii="Open Sans" w:hAnsi="Open Sans" w:cs="Open Sans"/>
              </w:rPr>
            </w:pPr>
            <w:r w:rsidRPr="00C13F57">
              <w:rPr>
                <w:rFonts w:ascii="Open Sans" w:hAnsi="Open Sans" w:cs="Open Sans"/>
              </w:rPr>
              <w:t>Fait à</w:t>
            </w:r>
          </w:p>
        </w:tc>
        <w:tc>
          <w:tcPr>
            <w:tcW w:w="5228" w:type="dxa"/>
          </w:tcPr>
          <w:p w14:paraId="2B052016" w14:textId="61D7BEDF" w:rsidR="00AA3344" w:rsidRDefault="00AA3344" w:rsidP="00AA3344">
            <w:pPr>
              <w:rPr>
                <w:rFonts w:ascii="Open Sans" w:hAnsi="Open Sans" w:cs="Open Sans"/>
              </w:rPr>
            </w:pPr>
            <w:r w:rsidRPr="00C13F57">
              <w:rPr>
                <w:rFonts w:ascii="Open Sans" w:hAnsi="Open Sans" w:cs="Open Sans"/>
              </w:rPr>
              <w:t xml:space="preserve">le </w:t>
            </w:r>
          </w:p>
        </w:tc>
      </w:tr>
      <w:tr w:rsidR="00AA3344" w14:paraId="481C57BA" w14:textId="77777777" w:rsidTr="005C60BF">
        <w:trPr>
          <w:trHeight w:val="2412"/>
        </w:trPr>
        <w:tc>
          <w:tcPr>
            <w:tcW w:w="10456" w:type="dxa"/>
            <w:gridSpan w:val="2"/>
          </w:tcPr>
          <w:p w14:paraId="45BCC2F1" w14:textId="4A730786" w:rsidR="00AA3344" w:rsidRPr="00C13F57" w:rsidRDefault="00AA3344" w:rsidP="00AA3344">
            <w:pPr>
              <w:rPr>
                <w:rFonts w:ascii="Open Sans" w:hAnsi="Open Sans" w:cs="Open Sans"/>
              </w:rPr>
            </w:pPr>
            <w:r w:rsidRPr="00C13F57">
              <w:rPr>
                <w:rFonts w:ascii="Open Sans" w:hAnsi="Open Sans" w:cs="Open Sans"/>
              </w:rPr>
              <w:t>Cachet et signature du représentant de l’employeur</w:t>
            </w:r>
          </w:p>
          <w:p w14:paraId="30159C5D" w14:textId="77777777" w:rsidR="00AA3344" w:rsidRDefault="00AA3344" w:rsidP="00E55A54">
            <w:pPr>
              <w:rPr>
                <w:rFonts w:ascii="Open Sans" w:hAnsi="Open Sans" w:cs="Open Sans"/>
              </w:rPr>
            </w:pP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Default="00E55A54" w:rsidP="00E55A54">
      <w:pPr>
        <w:rPr>
          <w:rFonts w:ascii="Open Sans" w:hAnsi="Open Sans" w:cs="Open Sans"/>
        </w:rPr>
      </w:pPr>
    </w:p>
    <w:p w14:paraId="5A5E2533" w14:textId="77777777" w:rsidR="001A79C7" w:rsidRPr="001A79C7" w:rsidRDefault="001A79C7" w:rsidP="001A79C7">
      <w:pPr>
        <w:rPr>
          <w:rFonts w:ascii="Open Sans" w:hAnsi="Open Sans" w:cs="Open Sans"/>
        </w:rPr>
      </w:pPr>
    </w:p>
    <w:p w14:paraId="0D5A10DE" w14:textId="77777777" w:rsidR="001A79C7" w:rsidRPr="001A79C7" w:rsidRDefault="001A79C7" w:rsidP="001A79C7">
      <w:pPr>
        <w:rPr>
          <w:rFonts w:ascii="Open Sans" w:hAnsi="Open Sans" w:cs="Open Sans"/>
        </w:rPr>
      </w:pPr>
    </w:p>
    <w:p w14:paraId="357A780D" w14:textId="77777777" w:rsidR="001A79C7" w:rsidRPr="001A79C7" w:rsidRDefault="001A79C7" w:rsidP="001A79C7">
      <w:pPr>
        <w:rPr>
          <w:rFonts w:ascii="Open Sans" w:hAnsi="Open Sans" w:cs="Open Sans"/>
        </w:rPr>
      </w:pPr>
    </w:p>
    <w:p w14:paraId="0F09B6D4" w14:textId="77777777" w:rsidR="001A79C7" w:rsidRPr="001A79C7" w:rsidRDefault="001A79C7" w:rsidP="001A79C7">
      <w:pPr>
        <w:rPr>
          <w:rFonts w:ascii="Open Sans" w:hAnsi="Open Sans" w:cs="Open Sans"/>
        </w:rPr>
      </w:pPr>
    </w:p>
    <w:p w14:paraId="57C1D532" w14:textId="77777777" w:rsidR="001A79C7" w:rsidRPr="001A79C7" w:rsidRDefault="001A79C7" w:rsidP="001A79C7">
      <w:pPr>
        <w:rPr>
          <w:rFonts w:ascii="Open Sans" w:hAnsi="Open Sans" w:cs="Open Sans"/>
        </w:rPr>
      </w:pPr>
    </w:p>
    <w:sectPr w:rsidR="001A79C7" w:rsidRPr="001A79C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A24C0" w14:textId="77777777" w:rsidR="00433165" w:rsidRDefault="00433165" w:rsidP="00C13F57">
      <w:pPr>
        <w:spacing w:after="0" w:line="240" w:lineRule="auto"/>
      </w:pPr>
      <w:r>
        <w:separator/>
      </w:r>
    </w:p>
  </w:endnote>
  <w:endnote w:type="continuationSeparator" w:id="0">
    <w:p w14:paraId="4116FA28" w14:textId="77777777" w:rsidR="00433165" w:rsidRDefault="00433165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F508" w14:textId="77777777" w:rsidR="00433165" w:rsidRDefault="00433165" w:rsidP="00C13F57">
      <w:pPr>
        <w:spacing w:after="0" w:line="240" w:lineRule="auto"/>
      </w:pPr>
      <w:r>
        <w:separator/>
      </w:r>
    </w:p>
  </w:footnote>
  <w:footnote w:type="continuationSeparator" w:id="0">
    <w:p w14:paraId="081AB3C7" w14:textId="77777777" w:rsidR="00433165" w:rsidRDefault="00433165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21CAF"/>
    <w:rsid w:val="00037346"/>
    <w:rsid w:val="00062305"/>
    <w:rsid w:val="00080BE0"/>
    <w:rsid w:val="000C3357"/>
    <w:rsid w:val="000C7B6F"/>
    <w:rsid w:val="000E0F6C"/>
    <w:rsid w:val="0013135F"/>
    <w:rsid w:val="001A79C7"/>
    <w:rsid w:val="001B5AED"/>
    <w:rsid w:val="001C2CDF"/>
    <w:rsid w:val="001D720C"/>
    <w:rsid w:val="001F4A99"/>
    <w:rsid w:val="00253D4F"/>
    <w:rsid w:val="002816AE"/>
    <w:rsid w:val="002E1D7A"/>
    <w:rsid w:val="002F3EC3"/>
    <w:rsid w:val="00326B19"/>
    <w:rsid w:val="00346416"/>
    <w:rsid w:val="00361AB0"/>
    <w:rsid w:val="00381AF9"/>
    <w:rsid w:val="003B3E2E"/>
    <w:rsid w:val="003E58E3"/>
    <w:rsid w:val="004013B0"/>
    <w:rsid w:val="00415747"/>
    <w:rsid w:val="00433165"/>
    <w:rsid w:val="004401B8"/>
    <w:rsid w:val="004E40A2"/>
    <w:rsid w:val="004F7F15"/>
    <w:rsid w:val="00530FCB"/>
    <w:rsid w:val="00572A7A"/>
    <w:rsid w:val="005851BB"/>
    <w:rsid w:val="005A59BA"/>
    <w:rsid w:val="005C60BF"/>
    <w:rsid w:val="005D31C0"/>
    <w:rsid w:val="005D3C61"/>
    <w:rsid w:val="005D6C16"/>
    <w:rsid w:val="006414CB"/>
    <w:rsid w:val="006F1AD3"/>
    <w:rsid w:val="00791473"/>
    <w:rsid w:val="00796832"/>
    <w:rsid w:val="00796E09"/>
    <w:rsid w:val="00814A5C"/>
    <w:rsid w:val="00816432"/>
    <w:rsid w:val="0084309C"/>
    <w:rsid w:val="008622DF"/>
    <w:rsid w:val="00863E66"/>
    <w:rsid w:val="008E36C2"/>
    <w:rsid w:val="00922360"/>
    <w:rsid w:val="009427D8"/>
    <w:rsid w:val="00973DCD"/>
    <w:rsid w:val="009D0E08"/>
    <w:rsid w:val="00A32503"/>
    <w:rsid w:val="00A42807"/>
    <w:rsid w:val="00A7328C"/>
    <w:rsid w:val="00AA037D"/>
    <w:rsid w:val="00AA3344"/>
    <w:rsid w:val="00AA3ABF"/>
    <w:rsid w:val="00AA3D05"/>
    <w:rsid w:val="00AF1997"/>
    <w:rsid w:val="00B3451F"/>
    <w:rsid w:val="00BE707A"/>
    <w:rsid w:val="00BF60E6"/>
    <w:rsid w:val="00C05675"/>
    <w:rsid w:val="00C10222"/>
    <w:rsid w:val="00C13622"/>
    <w:rsid w:val="00C13F57"/>
    <w:rsid w:val="00C44132"/>
    <w:rsid w:val="00C50019"/>
    <w:rsid w:val="00C62A72"/>
    <w:rsid w:val="00CE47BB"/>
    <w:rsid w:val="00CE56BF"/>
    <w:rsid w:val="00D63C97"/>
    <w:rsid w:val="00DB55D1"/>
    <w:rsid w:val="00DC76CD"/>
    <w:rsid w:val="00DE58D6"/>
    <w:rsid w:val="00DF2176"/>
    <w:rsid w:val="00E210D4"/>
    <w:rsid w:val="00E55A54"/>
    <w:rsid w:val="00E55C07"/>
    <w:rsid w:val="00F547EB"/>
    <w:rsid w:val="00F55DF5"/>
    <w:rsid w:val="00F91D7F"/>
    <w:rsid w:val="00FA66F2"/>
    <w:rsid w:val="00FC1DBC"/>
    <w:rsid w:val="00FD385B"/>
    <w:rsid w:val="00FE73D5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6701F9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037346"/>
    <w:rsid w:val="003C36E0"/>
    <w:rsid w:val="00437E68"/>
    <w:rsid w:val="006701F9"/>
    <w:rsid w:val="00812317"/>
    <w:rsid w:val="00A41EF7"/>
    <w:rsid w:val="00A42807"/>
    <w:rsid w:val="00B9309E"/>
    <w:rsid w:val="00CE47BB"/>
    <w:rsid w:val="00CF5076"/>
    <w:rsid w:val="00D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27</cp:revision>
  <dcterms:created xsi:type="dcterms:W3CDTF">2025-04-12T10:43:00Z</dcterms:created>
  <dcterms:modified xsi:type="dcterms:W3CDTF">2025-04-13T12:17:00Z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