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9F417" w14:textId="581A52EF" w:rsidR="00AF1997" w:rsidRDefault="00F02D0E" w:rsidP="00F02D0E">
      <w:pPr>
        <w:pStyle w:val="Titre1"/>
        <w:rPr>
          <w:rFonts w:ascii="Open Sans" w:hAnsi="Open Sans" w:cs="Open Sans"/>
        </w:rPr>
      </w:pPr>
      <w:r w:rsidRPr="00F02D0E">
        <w:rPr>
          <w:rFonts w:ascii="Open Sans" w:hAnsi="Open Sans" w:cs="Open Sans"/>
        </w:rPr>
        <w:t>COMPTE-RENDU SÉQUENCE RÉFLEXIVE</w:t>
      </w:r>
    </w:p>
    <w:p w14:paraId="2A1FDEB6" w14:textId="77777777" w:rsidR="00F02D0E" w:rsidRPr="00F02D0E" w:rsidRDefault="00F02D0E" w:rsidP="00F02D0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02D0E" w14:paraId="49DC834E" w14:textId="77777777" w:rsidTr="00B413A4">
        <w:tc>
          <w:tcPr>
            <w:tcW w:w="5228" w:type="dxa"/>
          </w:tcPr>
          <w:p w14:paraId="2DD50E4D" w14:textId="1F24D60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SALARIE APPRENANT</w:t>
            </w:r>
          </w:p>
        </w:tc>
        <w:tc>
          <w:tcPr>
            <w:tcW w:w="5228" w:type="dxa"/>
          </w:tcPr>
          <w:p w14:paraId="61926FEB" w14:textId="6128F73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ACCOMPAGNATEUR AFEST</w:t>
            </w:r>
          </w:p>
        </w:tc>
      </w:tr>
      <w:tr w:rsidR="00F02D0E" w14:paraId="6EFD64CD" w14:textId="77777777" w:rsidTr="00B413A4">
        <w:tc>
          <w:tcPr>
            <w:tcW w:w="5228" w:type="dxa"/>
          </w:tcPr>
          <w:p w14:paraId="541FC141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Léa SIRRIS</w:t>
            </w:r>
          </w:p>
          <w:p w14:paraId="2BA6279F" w14:textId="652A4CDD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N1</w:t>
            </w:r>
          </w:p>
        </w:tc>
        <w:tc>
          <w:tcPr>
            <w:tcW w:w="5228" w:type="dxa"/>
          </w:tcPr>
          <w:p w14:paraId="3995871A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Emilie CARION</w:t>
            </w:r>
          </w:p>
          <w:p w14:paraId="204AC1E6" w14:textId="095BD69B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</w:t>
            </w:r>
            <w:r>
              <w:rPr>
                <w:rFonts w:ascii="Open Sans" w:hAnsi="Open Sans" w:cs="Open Sans"/>
              </w:rPr>
              <w:t xml:space="preserve"> N2</w:t>
            </w:r>
          </w:p>
        </w:tc>
      </w:tr>
    </w:tbl>
    <w:p w14:paraId="00353783" w14:textId="77777777" w:rsidR="00F02D0E" w:rsidRPr="00F02D0E" w:rsidRDefault="00F02D0E" w:rsidP="00F02D0E"/>
    <w:p w14:paraId="4BA716C5" w14:textId="77777777" w:rsidR="001138BB" w:rsidRPr="001138BB" w:rsidRDefault="00E55A54" w:rsidP="001138BB">
      <w:pPr>
        <w:pStyle w:val="Sansinterligne"/>
        <w:rPr>
          <w:rFonts w:ascii="Open Sans" w:hAnsi="Open Sans" w:cs="Open Sans"/>
          <w:u w:val="single"/>
        </w:rPr>
      </w:pPr>
      <w:r w:rsidRPr="001138BB">
        <w:rPr>
          <w:rFonts w:ascii="Open Sans" w:hAnsi="Open Sans" w:cs="Open Sans"/>
          <w:u w:val="single"/>
        </w:rPr>
        <w:t>INTITULÉ DE L’ACTION DE FORMATION</w:t>
      </w:r>
    </w:p>
    <w:p w14:paraId="3CE6D623" w14:textId="77777777" w:rsidR="001138BB" w:rsidRDefault="001138BB" w:rsidP="001138BB">
      <w:pPr>
        <w:pStyle w:val="Sansinterligne"/>
        <w:rPr>
          <w:rFonts w:ascii="Open Sans" w:hAnsi="Open Sans" w:cs="Open Sans"/>
        </w:rPr>
      </w:pPr>
    </w:p>
    <w:p w14:paraId="3A405921" w14:textId="094E3440" w:rsidR="00E55A54" w:rsidRPr="00C13F57" w:rsidRDefault="00B54DA3" w:rsidP="00F547EB">
      <w:pPr>
        <w:rPr>
          <w:rFonts w:ascii="Open Sans" w:hAnsi="Open Sans" w:cs="Open Sans"/>
        </w:rPr>
      </w:pPr>
      <w:r w:rsidRPr="00B54DA3">
        <w:rPr>
          <w:rFonts w:ascii="Open Sans" w:hAnsi="Open Sans" w:cs="Open Sans"/>
        </w:rPr>
        <w:t>CO-TSL-N1-01 | Comprendre le métier de Technicien Support Logiciel</w:t>
      </w:r>
      <w:r w:rsidRPr="00B54DA3">
        <w:rPr>
          <w:rFonts w:ascii="Open Sans" w:hAnsi="Open Sans" w:cs="Open Sans"/>
        </w:rPr>
        <w:tab/>
      </w:r>
      <w:r w:rsidRPr="00B54DA3">
        <w:rPr>
          <w:rFonts w:ascii="Open Sans" w:hAnsi="Open Sans" w:cs="Open Sans"/>
        </w:rPr>
        <w:tab/>
      </w:r>
      <w:r w:rsidRPr="00B54DA3">
        <w:rPr>
          <w:rFonts w:ascii="Open Sans" w:hAnsi="Open Sans" w:cs="Open Sans"/>
        </w:rPr>
        <w:tab/>
      </w:r>
    </w:p>
    <w:tbl>
      <w:tblPr>
        <w:tblStyle w:val="Grilledutableau"/>
        <w:tblW w:w="10231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972"/>
        <w:gridCol w:w="3857"/>
        <w:gridCol w:w="1384"/>
        <w:gridCol w:w="1018"/>
      </w:tblGrid>
      <w:tr w:rsidR="0085264B" w:rsidRPr="00C13F57" w14:paraId="289A159E" w14:textId="507986AB" w:rsidTr="0085264B">
        <w:trPr>
          <w:trHeight w:val="663"/>
          <w:jc w:val="center"/>
        </w:trPr>
        <w:tc>
          <w:tcPr>
            <w:tcW w:w="3972" w:type="dxa"/>
            <w:shd w:val="clear" w:color="auto" w:fill="800080"/>
            <w:vAlign w:val="center"/>
          </w:tcPr>
          <w:p w14:paraId="5EB596BB" w14:textId="4C308579" w:rsidR="0085264B" w:rsidRPr="00253D4F" w:rsidRDefault="0085264B" w:rsidP="0085264B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Situations de travail Concernées</w:t>
            </w:r>
          </w:p>
        </w:tc>
        <w:tc>
          <w:tcPr>
            <w:tcW w:w="3857" w:type="dxa"/>
            <w:shd w:val="clear" w:color="auto" w:fill="800080"/>
            <w:vAlign w:val="center"/>
          </w:tcPr>
          <w:p w14:paraId="77646CC1" w14:textId="1E3B06CA" w:rsidR="0085264B" w:rsidRPr="00253D4F" w:rsidRDefault="0085264B" w:rsidP="0085264B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Objectifs visés</w:t>
            </w:r>
          </w:p>
        </w:tc>
        <w:tc>
          <w:tcPr>
            <w:tcW w:w="1384" w:type="dxa"/>
            <w:shd w:val="clear" w:color="auto" w:fill="800080"/>
            <w:vAlign w:val="center"/>
          </w:tcPr>
          <w:p w14:paraId="62AD2CBC" w14:textId="72A2EF3E" w:rsidR="0085264B" w:rsidRPr="00253D4F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1018" w:type="dxa"/>
            <w:shd w:val="clear" w:color="auto" w:fill="800080"/>
            <w:vAlign w:val="center"/>
          </w:tcPr>
          <w:p w14:paraId="61303811" w14:textId="4CC28F16" w:rsidR="0085264B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Durée</w:t>
            </w:r>
            <w:r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85264B" w:rsidRPr="00C13F57" w14:paraId="34EE2610" w14:textId="11E3DE3D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BB85C17" w14:textId="628A993C" w:rsidR="0085264B" w:rsidRPr="00253D4F" w:rsidRDefault="0085264B" w:rsidP="0085264B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Correction </w:t>
            </w:r>
            <w:r w:rsidRPr="0085264B">
              <w:rPr>
                <w:rFonts w:ascii="Open Sans" w:hAnsi="Open Sans" w:cs="Open Sans"/>
              </w:rPr>
              <w:t>Test QCM autour du métier de technicien support logiciel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6AB1D796" w14:textId="6A3FDFF5" w:rsidR="0085264B" w:rsidRPr="0085264B" w:rsidRDefault="0085264B" w:rsidP="0085264B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>Présentation des missions et des responsabilités du Technicien Support Logiciel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3A891CC" w14:textId="35D8B1CB" w:rsidR="0085264B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31/03/2025</w:t>
            </w:r>
          </w:p>
        </w:tc>
        <w:tc>
          <w:tcPr>
            <w:tcW w:w="1018" w:type="dxa"/>
            <w:vAlign w:val="center"/>
          </w:tcPr>
          <w:p w14:paraId="6DD17983" w14:textId="34AC1AF1" w:rsidR="0085264B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0,5</w:t>
            </w:r>
            <w:r>
              <w:rPr>
                <w:rFonts w:ascii="Open Sans" w:hAnsi="Open Sans" w:cs="Open Sans"/>
              </w:rPr>
              <w:t xml:space="preserve"> h</w:t>
            </w:r>
          </w:p>
        </w:tc>
      </w:tr>
      <w:tr w:rsidR="0085264B" w:rsidRPr="00C13F57" w14:paraId="1626DE37" w14:textId="182F8F01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A3C28C3" w14:textId="4C43B494" w:rsidR="0085264B" w:rsidRPr="00BE707A" w:rsidRDefault="0085264B" w:rsidP="0085264B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>Echanges sur les résultats afin d’analyser la compréhension des missions et des responsabilités du Technicien Support Logiciel chez ATOO NEXT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30F49CEE" w14:textId="20C291AB" w:rsidR="0085264B" w:rsidRPr="00253D4F" w:rsidRDefault="0085264B" w:rsidP="0085264B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>Comprendre le métier de Technicien Support Logiciel REF-MET-TSL-C1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3351301" w14:textId="49F69FE3" w:rsidR="0085264B" w:rsidRPr="00253D4F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31/03/2025</w:t>
            </w:r>
          </w:p>
        </w:tc>
        <w:tc>
          <w:tcPr>
            <w:tcW w:w="1018" w:type="dxa"/>
            <w:vAlign w:val="center"/>
          </w:tcPr>
          <w:p w14:paraId="738DC8F1" w14:textId="11FBA654" w:rsidR="0085264B" w:rsidRPr="00253D4F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 h</w:t>
            </w:r>
          </w:p>
        </w:tc>
      </w:tr>
    </w:tbl>
    <w:p w14:paraId="4348F6CC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0951F356" w14:textId="3C575563" w:rsidR="00703942" w:rsidRPr="00703942" w:rsidRDefault="001138BB" w:rsidP="00703942">
      <w:pPr>
        <w:rPr>
          <w:rFonts w:ascii="Open Sans" w:hAnsi="Open Sans" w:cs="Open Sans"/>
          <w:u w:val="single"/>
        </w:rPr>
      </w:pPr>
      <w:r w:rsidRPr="00703942">
        <w:rPr>
          <w:rFonts w:ascii="Open Sans" w:hAnsi="Open Sans" w:cs="Open Sans"/>
          <w:u w:val="single"/>
        </w:rPr>
        <w:t>INFORMATIONS COLLECTÉES</w:t>
      </w:r>
      <w:r w:rsidR="00703942" w:rsidRPr="00703942">
        <w:rPr>
          <w:rFonts w:ascii="Open Sans" w:hAnsi="Open Sans" w:cs="Open Sans"/>
          <w:u w:val="single"/>
        </w:rPr>
        <w:t xml:space="preserve"> </w:t>
      </w:r>
      <w:r w:rsidR="00703942" w:rsidRPr="00703942">
        <w:rPr>
          <w:rFonts w:ascii="Open Sans" w:hAnsi="Open Sans" w:cs="Open Sans"/>
          <w:u w:val="single"/>
        </w:rPr>
        <w:t>PENDANT CETTE SÉQUENCE RÉFLEXIVE</w:t>
      </w:r>
    </w:p>
    <w:p w14:paraId="46E95C68" w14:textId="77777777" w:rsidR="00703942" w:rsidRPr="00703942" w:rsidRDefault="00703942" w:rsidP="00703942">
      <w:pPr>
        <w:rPr>
          <w:rFonts w:ascii="Open Sans" w:hAnsi="Open Sans" w:cs="Open Sans"/>
        </w:rPr>
      </w:pPr>
    </w:p>
    <w:p w14:paraId="27F0CDAF" w14:textId="6ACCE491" w:rsidR="00703942" w:rsidRPr="00703942" w:rsidRDefault="00703942" w:rsidP="00703942">
      <w:pPr>
        <w:rPr>
          <w:rFonts w:ascii="Open Sans" w:hAnsi="Open Sans" w:cs="Open Sans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4DA3" w14:paraId="39B168C0" w14:textId="77777777" w:rsidTr="00B54DA3">
        <w:trPr>
          <w:trHeight w:val="656"/>
        </w:trPr>
        <w:tc>
          <w:tcPr>
            <w:tcW w:w="5228" w:type="dxa"/>
            <w:shd w:val="clear" w:color="auto" w:fill="800080"/>
            <w:vAlign w:val="center"/>
          </w:tcPr>
          <w:p w14:paraId="0C80E55C" w14:textId="199940F8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l’apprenant</w:t>
            </w:r>
          </w:p>
        </w:tc>
        <w:tc>
          <w:tcPr>
            <w:tcW w:w="5228" w:type="dxa"/>
            <w:shd w:val="clear" w:color="auto" w:fill="800080"/>
            <w:vAlign w:val="center"/>
          </w:tcPr>
          <w:p w14:paraId="47EBBCA9" w14:textId="21D8BAE7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l’accompagnateur AFEST</w:t>
            </w:r>
          </w:p>
        </w:tc>
      </w:tr>
      <w:tr w:rsidR="00B54DA3" w14:paraId="68172808" w14:textId="77777777" w:rsidTr="00B54DA3">
        <w:trPr>
          <w:trHeight w:val="1828"/>
        </w:trPr>
        <w:tc>
          <w:tcPr>
            <w:tcW w:w="5228" w:type="dxa"/>
          </w:tcPr>
          <w:p w14:paraId="61841A2F" w14:textId="611B2E52" w:rsidR="00B54DA3" w:rsidRDefault="00B54DA3" w:rsidP="00B413A4">
            <w:pPr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23ED77BC" w14:textId="128706C3" w:rsidR="00B54DA3" w:rsidRDefault="00B54DA3" w:rsidP="00B413A4">
            <w:pPr>
              <w:rPr>
                <w:rFonts w:ascii="Open Sans" w:hAnsi="Open Sans" w:cs="Open Sans"/>
              </w:rPr>
            </w:pPr>
          </w:p>
        </w:tc>
      </w:tr>
    </w:tbl>
    <w:p w14:paraId="78DEE489" w14:textId="77777777" w:rsidR="001138BB" w:rsidRPr="00C13F57" w:rsidRDefault="001138BB" w:rsidP="00E55A54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3344" w14:paraId="7EACC873" w14:textId="77777777" w:rsidTr="001138BB">
        <w:trPr>
          <w:trHeight w:val="1622"/>
        </w:trPr>
        <w:tc>
          <w:tcPr>
            <w:tcW w:w="5228" w:type="dxa"/>
          </w:tcPr>
          <w:p w14:paraId="0F3623B9" w14:textId="452B88D2" w:rsidR="00AA3344" w:rsidRDefault="001138BB" w:rsidP="00E55A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de l’accompagnateur AFEST</w:t>
            </w:r>
          </w:p>
        </w:tc>
        <w:tc>
          <w:tcPr>
            <w:tcW w:w="5228" w:type="dxa"/>
          </w:tcPr>
          <w:p w14:paraId="2B052016" w14:textId="4A1BDBF8" w:rsidR="00AA3344" w:rsidRDefault="001138BB" w:rsidP="00AA334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de l’apprenant</w:t>
            </w:r>
          </w:p>
        </w:tc>
      </w:tr>
    </w:tbl>
    <w:p w14:paraId="3AB3061D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5C04F09E" w14:textId="77777777" w:rsidR="00E55A54" w:rsidRPr="00C13F57" w:rsidRDefault="00E55A54" w:rsidP="00E55A54">
      <w:pPr>
        <w:rPr>
          <w:rFonts w:ascii="Open Sans" w:hAnsi="Open Sans" w:cs="Open Sans"/>
        </w:rPr>
      </w:pPr>
    </w:p>
    <w:sectPr w:rsidR="00E55A54" w:rsidRPr="00C13F57" w:rsidSect="003B3E2E">
      <w:headerReference w:type="default" r:id="rId10"/>
      <w:footerReference w:type="default" r:id="rId11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BBF0B" w14:textId="77777777" w:rsidR="0080754B" w:rsidRDefault="0080754B" w:rsidP="00C13F57">
      <w:pPr>
        <w:spacing w:after="0" w:line="240" w:lineRule="auto"/>
      </w:pPr>
      <w:r>
        <w:separator/>
      </w:r>
    </w:p>
  </w:endnote>
  <w:endnote w:type="continuationSeparator" w:id="0">
    <w:p w14:paraId="79E8831A" w14:textId="77777777" w:rsidR="0080754B" w:rsidRDefault="0080754B" w:rsidP="00C1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59D68616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placeholder>
            <w:docPart w:val="D30BFC0DCBD54EE986C6E7D99A5E157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795" w:type="dxa"/>
              <w:vAlign w:val="center"/>
            </w:tcPr>
            <w:p w14:paraId="400B0769" w14:textId="20426984" w:rsidR="003B3E2E" w:rsidRDefault="003B3E2E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62BF1">
                <w:rPr>
                  <w:rStyle w:val="Textedelespacerserv"/>
                </w:rPr>
                <w:t>[Titre ]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22829C1" w14:textId="77777777" w:rsidR="003B3E2E" w:rsidRDefault="003B3E2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D68EAF9" w14:textId="77777777" w:rsidR="003B3E2E" w:rsidRDefault="003B3E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7C2B4" w14:textId="77777777" w:rsidR="0080754B" w:rsidRDefault="0080754B" w:rsidP="00C13F57">
      <w:pPr>
        <w:spacing w:after="0" w:line="240" w:lineRule="auto"/>
      </w:pPr>
      <w:r>
        <w:separator/>
      </w:r>
    </w:p>
  </w:footnote>
  <w:footnote w:type="continuationSeparator" w:id="0">
    <w:p w14:paraId="16BEB098" w14:textId="77777777" w:rsidR="0080754B" w:rsidRDefault="0080754B" w:rsidP="00C1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86A6" w14:textId="73FB6D88" w:rsidR="003B3E2E" w:rsidRDefault="003B3E2E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0FA5F9B6" wp14:editId="1FFBBE24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94B9C"/>
    <w:multiLevelType w:val="hybridMultilevel"/>
    <w:tmpl w:val="E492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61605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4"/>
    <w:rsid w:val="0001139F"/>
    <w:rsid w:val="00062305"/>
    <w:rsid w:val="00080BE0"/>
    <w:rsid w:val="000C3357"/>
    <w:rsid w:val="001138BB"/>
    <w:rsid w:val="001B5AED"/>
    <w:rsid w:val="001C2CDF"/>
    <w:rsid w:val="001D720C"/>
    <w:rsid w:val="001F4A99"/>
    <w:rsid w:val="00253D4F"/>
    <w:rsid w:val="002E1D7A"/>
    <w:rsid w:val="002F3EC3"/>
    <w:rsid w:val="00326B19"/>
    <w:rsid w:val="00346416"/>
    <w:rsid w:val="00361AB0"/>
    <w:rsid w:val="00381AF9"/>
    <w:rsid w:val="003B3E2E"/>
    <w:rsid w:val="00415747"/>
    <w:rsid w:val="00572A7A"/>
    <w:rsid w:val="005851BB"/>
    <w:rsid w:val="005A59BA"/>
    <w:rsid w:val="005D31C0"/>
    <w:rsid w:val="005D3C61"/>
    <w:rsid w:val="006B077D"/>
    <w:rsid w:val="00703942"/>
    <w:rsid w:val="00716F38"/>
    <w:rsid w:val="0080754B"/>
    <w:rsid w:val="00816432"/>
    <w:rsid w:val="0085264B"/>
    <w:rsid w:val="00871383"/>
    <w:rsid w:val="008E36C2"/>
    <w:rsid w:val="0090048F"/>
    <w:rsid w:val="00922360"/>
    <w:rsid w:val="009D0E08"/>
    <w:rsid w:val="00A42807"/>
    <w:rsid w:val="00A7328C"/>
    <w:rsid w:val="00AA037D"/>
    <w:rsid w:val="00AA3344"/>
    <w:rsid w:val="00AA3ABF"/>
    <w:rsid w:val="00AA3D05"/>
    <w:rsid w:val="00AF1997"/>
    <w:rsid w:val="00B3451F"/>
    <w:rsid w:val="00B54DA3"/>
    <w:rsid w:val="00BE707A"/>
    <w:rsid w:val="00BF60E6"/>
    <w:rsid w:val="00C05675"/>
    <w:rsid w:val="00C13622"/>
    <w:rsid w:val="00C13F57"/>
    <w:rsid w:val="00C44132"/>
    <w:rsid w:val="00CE56BF"/>
    <w:rsid w:val="00D63C97"/>
    <w:rsid w:val="00DE58D6"/>
    <w:rsid w:val="00DF2176"/>
    <w:rsid w:val="00E55A54"/>
    <w:rsid w:val="00F02D0E"/>
    <w:rsid w:val="00F547EB"/>
    <w:rsid w:val="00F55DF5"/>
    <w:rsid w:val="00FA66F2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04E5B"/>
  <w15:chartTrackingRefBased/>
  <w15:docId w15:val="{2C1736E1-062C-4AB2-990C-56C4936F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55A54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F57"/>
  </w:style>
  <w:style w:type="paragraph" w:styleId="Pieddepage">
    <w:name w:val="footer"/>
    <w:basedOn w:val="Normal"/>
    <w:link w:val="Pieddepag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F57"/>
  </w:style>
  <w:style w:type="character" w:styleId="Textedelespacerserv">
    <w:name w:val="Placeholder Text"/>
    <w:basedOn w:val="Policepardfaut"/>
    <w:uiPriority w:val="99"/>
    <w:semiHidden/>
    <w:rsid w:val="003B3E2E"/>
    <w:rPr>
      <w:color w:val="666666"/>
    </w:rPr>
  </w:style>
  <w:style w:type="paragraph" w:styleId="Sansinterligne">
    <w:name w:val="No Spacing"/>
    <w:uiPriority w:val="1"/>
    <w:qFormat/>
    <w:rsid w:val="0092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0BFC0DCBD54EE986C6E7D99A5E1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F11AA-6871-4BE2-9113-720C3E13E87D}"/>
      </w:docPartPr>
      <w:docPartBody>
        <w:p w:rsidR="00000000" w:rsidRDefault="00CF5076" w:rsidP="00CF5076">
          <w:pPr>
            <w:pStyle w:val="D30BFC0DCBD54EE986C6E7D99A5E157A"/>
          </w:pPr>
          <w:r w:rsidRPr="00B62BF1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76"/>
    <w:rsid w:val="00A42807"/>
    <w:rsid w:val="00CF5076"/>
    <w:rsid w:val="00E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D057E0D916340FF9932152D5996DF2F">
    <w:name w:val="BD057E0D916340FF9932152D5996DF2F"/>
    <w:rsid w:val="00CF5076"/>
  </w:style>
  <w:style w:type="character" w:styleId="Textedelespacerserv">
    <w:name w:val="Placeholder Text"/>
    <w:basedOn w:val="Policepardfaut"/>
    <w:uiPriority w:val="99"/>
    <w:semiHidden/>
    <w:rsid w:val="00CF5076"/>
    <w:rPr>
      <w:color w:val="666666"/>
    </w:rPr>
  </w:style>
  <w:style w:type="paragraph" w:customStyle="1" w:styleId="D30BFC0DCBD54EE986C6E7D99A5E157A">
    <w:name w:val="D30BFC0DCBD54EE986C6E7D99A5E157A"/>
    <w:rsid w:val="00CF5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E07D922AF804F9607B8CEE1CA3249" ma:contentTypeVersion="3" ma:contentTypeDescription="Crée un document." ma:contentTypeScope="" ma:versionID="86200058b395922a8e57da7c2378beaf">
  <xsd:schema xmlns:xsd="http://www.w3.org/2001/XMLSchema" xmlns:xs="http://www.w3.org/2001/XMLSchema" xmlns:p="http://schemas.microsoft.com/office/2006/metadata/properties" xmlns:ns2="aceef023-8e59-4570-bd10-d396118d0ab6" targetNamespace="http://schemas.microsoft.com/office/2006/metadata/properties" ma:root="true" ma:fieldsID="5d3d322a07de7ba4694fd067acf6bbfa" ns2:_="">
    <xsd:import namespace="aceef023-8e59-4570-bd10-d396118d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f023-8e59-4570-bd10-d396118d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36A7F-3F42-417E-BD91-79AB01909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4F831-1C09-48D0-B122-17AD5A86E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1381B-B9A0-406B-B73E-081F023D3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ef023-8e59-4570-bd10-d396118d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Emy</cp:lastModifiedBy>
  <cp:revision>4</cp:revision>
  <dcterms:created xsi:type="dcterms:W3CDTF">2025-04-12T10:42:00Z</dcterms:created>
  <dcterms:modified xsi:type="dcterms:W3CDTF">2025-04-12T10:50:00Z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0x01010027AE07D922AF804F9607B8CEE1CA3249</vt:lpwstr>
  </property>
</Properties>
</file>