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F1D20" w14:textId="19A7874E" w:rsidR="0069750D" w:rsidRPr="0069750D" w:rsidRDefault="0069750D" w:rsidP="0069750D">
      <w:pPr>
        <w:rPr>
          <w:b/>
          <w:bCs/>
        </w:rPr>
      </w:pPr>
      <w:r w:rsidRPr="0069750D">
        <w:rPr>
          <w:b/>
          <w:bCs/>
        </w:rPr>
        <w:t>ANIMER LES</w:t>
      </w:r>
      <w:r w:rsidRPr="0069750D">
        <w:rPr>
          <w:b/>
          <w:bCs/>
        </w:rPr>
        <w:t xml:space="preserve"> </w:t>
      </w:r>
      <w:r w:rsidRPr="0069750D">
        <w:rPr>
          <w:b/>
          <w:bCs/>
        </w:rPr>
        <w:t>SÉQUENCES</w:t>
      </w:r>
      <w:r w:rsidRPr="0069750D">
        <w:rPr>
          <w:b/>
          <w:bCs/>
        </w:rPr>
        <w:t xml:space="preserve"> </w:t>
      </w:r>
      <w:r w:rsidRPr="0069750D">
        <w:rPr>
          <w:b/>
          <w:bCs/>
        </w:rPr>
        <w:t>RÉFLEXIVES</w:t>
      </w:r>
    </w:p>
    <w:p w14:paraId="55ED3090" w14:textId="77777777" w:rsidR="0069750D" w:rsidRDefault="0069750D" w:rsidP="0069750D">
      <w:r>
        <w:t>1.</w:t>
      </w:r>
      <w:r>
        <w:tab/>
        <w:t>LES CONDITIONS</w:t>
      </w:r>
    </w:p>
    <w:p w14:paraId="75D8783E" w14:textId="02852EF2" w:rsidR="0069750D" w:rsidRDefault="0069750D" w:rsidP="0069750D">
      <w:pPr>
        <w:pStyle w:val="Paragraphedeliste"/>
        <w:numPr>
          <w:ilvl w:val="0"/>
          <w:numId w:val="2"/>
        </w:numPr>
      </w:pPr>
      <w:r>
        <w:t>Une séquence réflexive doit être anticipée et planifiée.</w:t>
      </w:r>
    </w:p>
    <w:p w14:paraId="0C89E19B" w14:textId="7EE9DE13" w:rsidR="0069750D" w:rsidRDefault="0069750D" w:rsidP="0069750D">
      <w:pPr>
        <w:pStyle w:val="Paragraphedeliste"/>
        <w:numPr>
          <w:ilvl w:val="0"/>
          <w:numId w:val="2"/>
        </w:numPr>
      </w:pPr>
      <w:r>
        <w:t>Elle se déroule dans un lieu propice au dialogue et à la réflexion et en dehors du temps de «production».</w:t>
      </w:r>
    </w:p>
    <w:p w14:paraId="20A0AD2F" w14:textId="2752F04F" w:rsidR="0069750D" w:rsidRDefault="0069750D" w:rsidP="0069750D">
      <w:pPr>
        <w:pStyle w:val="Paragraphedeliste"/>
        <w:numPr>
          <w:ilvl w:val="0"/>
          <w:numId w:val="2"/>
        </w:numPr>
      </w:pPr>
      <w:r>
        <w:t xml:space="preserve">Elle peut se faire soit à chaud (directement après une mise en situation), soit à froid (un moment après la mise en situation, par exemple le lendemain), voire les deux. Il est possible également de mener une séquence réflexive avant la mise en situation, pour questionner l’apprenant sur la façon dont il pense s’y prendre pour réaliser la tâche. </w:t>
      </w:r>
    </w:p>
    <w:p w14:paraId="4F20AE8D" w14:textId="33D9C784" w:rsidR="0069750D" w:rsidRDefault="0069750D" w:rsidP="0069750D">
      <w:pPr>
        <w:pStyle w:val="Paragraphedeliste"/>
        <w:numPr>
          <w:ilvl w:val="0"/>
          <w:numId w:val="2"/>
        </w:numPr>
      </w:pPr>
      <w:r>
        <w:t xml:space="preserve">Les séquences réflexives se répètent autant de fois que nécessaire. </w:t>
      </w:r>
    </w:p>
    <w:p w14:paraId="39EC0A18" w14:textId="77777777" w:rsidR="0069750D" w:rsidRDefault="0069750D" w:rsidP="0069750D">
      <w:r>
        <w:t>2.</w:t>
      </w:r>
      <w:r>
        <w:tab/>
        <w:t>LES ÉLEMENTS À RASSEMBLER</w:t>
      </w:r>
    </w:p>
    <w:p w14:paraId="1347D470" w14:textId="44C7D8A3" w:rsidR="0069750D" w:rsidRDefault="0069750D" w:rsidP="0069750D">
      <w:r>
        <w:t>Les traces de l’activité de l’apprenant : photos, vidéos, enregistrements pris pendant la mise en situation, prise de note, production réalisée, etc.</w:t>
      </w:r>
    </w:p>
    <w:p w14:paraId="45AD7E5D" w14:textId="41CEBC35" w:rsidR="0069750D" w:rsidRDefault="0069750D" w:rsidP="0069750D">
      <w:r>
        <w:t>Des références pour aider l’apprenant à évaluer le résultat obtenu au regard du résultat souhaité : fiches techniques, référentiel d’activité, norme, support de formation, etc.</w:t>
      </w:r>
    </w:p>
    <w:p w14:paraId="3E7D4631" w14:textId="77777777" w:rsidR="0069750D" w:rsidRPr="0069750D" w:rsidRDefault="0069750D" w:rsidP="0069750D">
      <w:pPr>
        <w:rPr>
          <w:b/>
          <w:bCs/>
        </w:rPr>
      </w:pPr>
      <w:r w:rsidRPr="0069750D">
        <w:rPr>
          <w:b/>
          <w:bCs/>
        </w:rPr>
        <w:t xml:space="preserve">LA POSTURE PÉDAGOGIQUE DE L’ACCOMPAGNATEUR AFEST </w:t>
      </w:r>
    </w:p>
    <w:p w14:paraId="11566CF6" w14:textId="77777777" w:rsidR="0069750D" w:rsidRDefault="0069750D" w:rsidP="0069750D">
      <w:r>
        <w:t>L’ÉCOUTE ACTIVE</w:t>
      </w:r>
    </w:p>
    <w:p w14:paraId="3B9EDE4D" w14:textId="331712AC" w:rsidR="0069750D" w:rsidRDefault="0069750D" w:rsidP="0069750D">
      <w:pPr>
        <w:pStyle w:val="Paragraphedeliste"/>
        <w:numPr>
          <w:ilvl w:val="0"/>
          <w:numId w:val="3"/>
        </w:numPr>
      </w:pPr>
      <w:r>
        <w:t>Il pratique l’écoute active et se montre disponible.</w:t>
      </w:r>
    </w:p>
    <w:p w14:paraId="4DFD3AFE" w14:textId="3E72294C" w:rsidR="0069750D" w:rsidRDefault="0069750D" w:rsidP="00F7061E">
      <w:pPr>
        <w:pStyle w:val="Paragraphedeliste"/>
        <w:numPr>
          <w:ilvl w:val="0"/>
          <w:numId w:val="3"/>
        </w:numPr>
      </w:pPr>
      <w:r>
        <w:t>Il s’assure d’avoir bien compris ce que l’apprenant désirait communiquer et l’encourage</w:t>
      </w:r>
      <w:r>
        <w:t xml:space="preserve"> </w:t>
      </w:r>
      <w:r>
        <w:t xml:space="preserve">à verbaliser et à être force de proposition. </w:t>
      </w:r>
    </w:p>
    <w:p w14:paraId="25B11E2D" w14:textId="77777777" w:rsidR="0069750D" w:rsidRDefault="0069750D" w:rsidP="0069750D">
      <w:r>
        <w:t>LE QUESTIONNEMENT</w:t>
      </w:r>
    </w:p>
    <w:p w14:paraId="147211B6" w14:textId="567886AF" w:rsidR="0069750D" w:rsidRDefault="0069750D" w:rsidP="003372DF">
      <w:pPr>
        <w:pStyle w:val="Paragraphedeliste"/>
        <w:numPr>
          <w:ilvl w:val="0"/>
          <w:numId w:val="4"/>
        </w:numPr>
      </w:pPr>
      <w:r>
        <w:t>Il est questionnant, pose des questions ouvertes et naïves pour relancer ou pour encourager</w:t>
      </w:r>
      <w:r>
        <w:t xml:space="preserve"> </w:t>
      </w:r>
      <w:r>
        <w:t>à approfondir la réflexion.</w:t>
      </w:r>
    </w:p>
    <w:p w14:paraId="5DD63321" w14:textId="1507A9A3" w:rsidR="0069750D" w:rsidRDefault="0069750D" w:rsidP="003D42AA">
      <w:pPr>
        <w:pStyle w:val="Paragraphedeliste"/>
        <w:numPr>
          <w:ilvl w:val="0"/>
          <w:numId w:val="4"/>
        </w:numPr>
      </w:pPr>
      <w:r>
        <w:t>Il ne donne pas les réponses aux situations rencontrées par l’apprenant, mais à la solution</w:t>
      </w:r>
      <w:r>
        <w:t xml:space="preserve"> </w:t>
      </w:r>
      <w:r>
        <w:t>par un raisonnement personnel. Il le complète uniquement si cela est nécessaire.</w:t>
      </w:r>
    </w:p>
    <w:p w14:paraId="2E9B354E" w14:textId="77777777" w:rsidR="0069750D" w:rsidRDefault="0069750D" w:rsidP="0069750D">
      <w:r>
        <w:t>LA REFORMULATION</w:t>
      </w:r>
    </w:p>
    <w:p w14:paraId="1358CB7A" w14:textId="48672E85" w:rsidR="0069750D" w:rsidRDefault="0069750D" w:rsidP="0069750D">
      <w:pPr>
        <w:pStyle w:val="Paragraphedeliste"/>
        <w:numPr>
          <w:ilvl w:val="0"/>
          <w:numId w:val="5"/>
        </w:numPr>
      </w:pPr>
      <w:r>
        <w:t>Il aide l’apprenant à préciser ses propos et à les développer.</w:t>
      </w:r>
    </w:p>
    <w:p w14:paraId="5082CE80" w14:textId="39708ABE" w:rsidR="0069750D" w:rsidRDefault="0069750D" w:rsidP="0069750D">
      <w:pPr>
        <w:pStyle w:val="Paragraphedeliste"/>
        <w:numPr>
          <w:ilvl w:val="0"/>
          <w:numId w:val="5"/>
        </w:numPr>
      </w:pPr>
      <w:r>
        <w:t>L’accompagnateur agit comme un écho, un miroir (« Si je comprends bien, tu … »,</w:t>
      </w:r>
    </w:p>
    <w:p w14:paraId="4538F3C5" w14:textId="77777777" w:rsidR="0069750D" w:rsidRDefault="0069750D" w:rsidP="0069750D">
      <w:pPr>
        <w:pStyle w:val="Paragraphedeliste"/>
        <w:numPr>
          <w:ilvl w:val="0"/>
          <w:numId w:val="5"/>
        </w:numPr>
      </w:pPr>
      <w:r>
        <w:t>« En fait, tu veux dire que… », « Donc, en résumé tu penses que… »,</w:t>
      </w:r>
    </w:p>
    <w:p w14:paraId="34EC9C4B" w14:textId="77777777" w:rsidR="0069750D" w:rsidRDefault="0069750D" w:rsidP="0069750D">
      <w:pPr>
        <w:pStyle w:val="Paragraphedeliste"/>
        <w:numPr>
          <w:ilvl w:val="0"/>
          <w:numId w:val="5"/>
        </w:numPr>
      </w:pPr>
      <w:r>
        <w:t>« En fait, cela revient à dire que… », etc.).</w:t>
      </w:r>
    </w:p>
    <w:p w14:paraId="0B477069" w14:textId="77777777" w:rsidR="0069750D" w:rsidRDefault="0069750D" w:rsidP="0069750D">
      <w:r>
        <w:t>LA BIENVEILLANCE</w:t>
      </w:r>
    </w:p>
    <w:p w14:paraId="57F5EEB2" w14:textId="11A50BDB" w:rsidR="0069750D" w:rsidRDefault="0069750D" w:rsidP="00BC51C6">
      <w:pPr>
        <w:pStyle w:val="Paragraphedeliste"/>
        <w:numPr>
          <w:ilvl w:val="0"/>
          <w:numId w:val="6"/>
        </w:numPr>
      </w:pPr>
      <w:r>
        <w:t>Il doit permettre à l’apprenant de s’exprimer le plus honnêtement et clairement</w:t>
      </w:r>
      <w:r>
        <w:t xml:space="preserve"> s</w:t>
      </w:r>
      <w:r>
        <w:t xml:space="preserve">ur ce qu’il a réalisé dans le cadre de son apprentissage en situation de travail. </w:t>
      </w:r>
    </w:p>
    <w:p w14:paraId="10D313F5" w14:textId="42589FE9" w:rsidR="0069750D" w:rsidRDefault="0069750D" w:rsidP="0069750D">
      <w:pPr>
        <w:pStyle w:val="Paragraphedeliste"/>
        <w:numPr>
          <w:ilvl w:val="0"/>
          <w:numId w:val="6"/>
        </w:numPr>
      </w:pPr>
      <w:r>
        <w:t>Il a une posture d’ouverture et de non-jugement. Il ne réalise pas une évaluation.</w:t>
      </w:r>
    </w:p>
    <w:p w14:paraId="0D3E82F1" w14:textId="6AB8DB9D" w:rsidR="0069750D" w:rsidRDefault="0069750D" w:rsidP="00C17F4E">
      <w:pPr>
        <w:pStyle w:val="Paragraphedeliste"/>
        <w:numPr>
          <w:ilvl w:val="0"/>
          <w:numId w:val="6"/>
        </w:numPr>
      </w:pPr>
      <w:r>
        <w:t xml:space="preserve">Il met en débat l’analyse de l’apprenant avec bienveillance, en </w:t>
      </w:r>
      <w:proofErr w:type="gramStart"/>
      <w:r>
        <w:t>donnant</w:t>
      </w:r>
      <w:proofErr w:type="gramEnd"/>
      <w:r>
        <w:t xml:space="preserve"> son point de vue</w:t>
      </w:r>
      <w:r>
        <w:t xml:space="preserve"> </w:t>
      </w:r>
      <w:r>
        <w:t>ou en faisant des apports complémentaires (connaissances, techniques …).</w:t>
      </w:r>
    </w:p>
    <w:p w14:paraId="32320196" w14:textId="3A7ABB59" w:rsidR="0069750D" w:rsidRDefault="0069750D" w:rsidP="0069750D">
      <w:pPr>
        <w:pStyle w:val="Paragraphedeliste"/>
        <w:numPr>
          <w:ilvl w:val="0"/>
          <w:numId w:val="6"/>
        </w:numPr>
      </w:pPr>
      <w:r>
        <w:t>Il encourage, soutient la nouvelle démarche, en toute sécurité.</w:t>
      </w:r>
    </w:p>
    <w:p w14:paraId="34FA7130" w14:textId="77777777" w:rsidR="0069750D" w:rsidRDefault="0069750D" w:rsidP="0069750D">
      <w:r>
        <w:t>LA PÉDAGOGIE DU DROIT A L’ESSAI-ERREUR</w:t>
      </w:r>
    </w:p>
    <w:p w14:paraId="06D51FEC" w14:textId="11720852" w:rsidR="0069750D" w:rsidRDefault="0069750D" w:rsidP="00F923B1">
      <w:pPr>
        <w:pStyle w:val="Paragraphedeliste"/>
        <w:numPr>
          <w:ilvl w:val="0"/>
          <w:numId w:val="7"/>
        </w:numPr>
      </w:pPr>
      <w:r>
        <w:t>Il fait en sorte que l’essai-erreur soit possible en aménageant les situations de travail.</w:t>
      </w:r>
    </w:p>
    <w:p w14:paraId="1A3B21AC" w14:textId="012FE59E" w:rsidR="0069750D" w:rsidRDefault="0069750D" w:rsidP="00001D64">
      <w:pPr>
        <w:pStyle w:val="Paragraphedeliste"/>
        <w:numPr>
          <w:ilvl w:val="0"/>
          <w:numId w:val="7"/>
        </w:numPr>
      </w:pPr>
      <w:r>
        <w:t>Il explique à l’apprenant que l’erreur fait partie intégrante de l’apprentissage</w:t>
      </w:r>
      <w:r w:rsidR="00F923B1">
        <w:t xml:space="preserve"> </w:t>
      </w:r>
      <w:r>
        <w:t>(le cerveau apprend grâce à l’erreur). Longtemps considérée comme négative,</w:t>
      </w:r>
      <w:r w:rsidR="00F923B1">
        <w:t xml:space="preserve"> </w:t>
      </w:r>
      <w:r>
        <w:t>elle est valorisée et rendue possible.</w:t>
      </w:r>
    </w:p>
    <w:p w14:paraId="0E7DFAF0" w14:textId="14D52828" w:rsidR="0069750D" w:rsidRDefault="0069750D" w:rsidP="00B50E5F">
      <w:pPr>
        <w:pStyle w:val="Paragraphedeliste"/>
        <w:numPr>
          <w:ilvl w:val="0"/>
          <w:numId w:val="7"/>
        </w:numPr>
      </w:pPr>
      <w:r>
        <w:t>Il encourage l’apprenant à tâtonner, à essayer, en allant à son rythme,</w:t>
      </w:r>
      <w:r w:rsidR="00F923B1">
        <w:t xml:space="preserve"> </w:t>
      </w:r>
      <w:r>
        <w:t>et ce tout au long de la formation.</w:t>
      </w:r>
    </w:p>
    <w:p w14:paraId="5809CBC1" w14:textId="77777777" w:rsidR="00F923B1" w:rsidRDefault="00F923B1" w:rsidP="0069750D"/>
    <w:p w14:paraId="6A5DBE0C" w14:textId="7E9C2F2F" w:rsidR="00F923B1" w:rsidRPr="00426D1D" w:rsidRDefault="00426D1D" w:rsidP="00426D1D">
      <w:r>
        <w:rPr>
          <w:noProof/>
          <w:color w:val="009999"/>
        </w:rPr>
        <w:lastRenderedPageBreak/>
        <mc:AlternateContent>
          <mc:Choice Requires="wpg">
            <w:drawing>
              <wp:anchor distT="0" distB="0" distL="114300" distR="114300" simplePos="0" relativeHeight="251674624" behindDoc="0" locked="0" layoutInCell="1" allowOverlap="1" wp14:anchorId="1B138FD3" wp14:editId="4317E375">
                <wp:simplePos x="0" y="0"/>
                <wp:positionH relativeFrom="column">
                  <wp:posOffset>2002155</wp:posOffset>
                </wp:positionH>
                <wp:positionV relativeFrom="paragraph">
                  <wp:posOffset>27940</wp:posOffset>
                </wp:positionV>
                <wp:extent cx="1981200" cy="1193800"/>
                <wp:effectExtent l="12700" t="12700" r="12700" b="12700"/>
                <wp:wrapNone/>
                <wp:docPr id="810329406" name="Groupe 20"/>
                <wp:cNvGraphicFramePr/>
                <a:graphic xmlns:a="http://schemas.openxmlformats.org/drawingml/2006/main">
                  <a:graphicData uri="http://schemas.microsoft.com/office/word/2010/wordprocessingGroup">
                    <wpg:wgp>
                      <wpg:cNvGrpSpPr/>
                      <wpg:grpSpPr>
                        <a:xfrm>
                          <a:off x="0" y="0"/>
                          <a:ext cx="1981200" cy="1193800"/>
                          <a:chOff x="0" y="0"/>
                          <a:chExt cx="1981200" cy="1193800"/>
                        </a:xfrm>
                      </wpg:grpSpPr>
                      <wps:wsp>
                        <wps:cNvPr id="11" name="Rectangle : coins arrondis 17"/>
                        <wps:cNvSpPr/>
                        <wps:spPr>
                          <a:xfrm>
                            <a:off x="0" y="393700"/>
                            <a:ext cx="1981200" cy="800100"/>
                          </a:xfrm>
                          <a:prstGeom prst="roundRect">
                            <a:avLst/>
                          </a:prstGeom>
                          <a:noFill/>
                          <a:ln w="25400" cap="flat" cmpd="sng" algn="ctr">
                            <a:solidFill>
                              <a:srgbClr val="E46A6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40717D5E" w14:textId="77777777" w:rsidR="00F923B1" w:rsidRDefault="00F923B1" w:rsidP="00F923B1">
                              <w:pPr>
                                <w:spacing w:line="240" w:lineRule="auto"/>
                                <w:jc w:val="center"/>
                                <w:rPr>
                                  <w:rFonts w:ascii="Arial" w:hAnsi="Arial" w:cs="Arial"/>
                                  <w:b/>
                                  <w:bCs/>
                                  <w:color w:val="000000" w:themeColor="text1"/>
                                  <w:sz w:val="24"/>
                                  <w:szCs w:val="24"/>
                                </w:rPr>
                              </w:pPr>
                              <w:r w:rsidRPr="00B67C35">
                                <w:rPr>
                                  <w:rFonts w:ascii="Arial" w:hAnsi="Arial" w:cs="Arial"/>
                                  <w:b/>
                                  <w:bCs/>
                                  <w:color w:val="000000" w:themeColor="text1"/>
                                  <w:sz w:val="24"/>
                                  <w:szCs w:val="24"/>
                                </w:rPr>
                                <w:t>RECONNAITRE</w:t>
                              </w:r>
                            </w:p>
                            <w:p w14:paraId="5CE36666" w14:textId="77777777" w:rsidR="00F923B1" w:rsidRPr="00B67C35" w:rsidRDefault="00F923B1" w:rsidP="00F923B1">
                              <w:pPr>
                                <w:jc w:val="center"/>
                                <w:rPr>
                                  <w:rFonts w:ascii="Arial" w:hAnsi="Arial" w:cs="Arial"/>
                                  <w:color w:val="000000" w:themeColor="text1"/>
                                  <w:sz w:val="18"/>
                                  <w:szCs w:val="18"/>
                                </w:rPr>
                              </w:pPr>
                              <w:r w:rsidRPr="00B67C35">
                                <w:rPr>
                                  <w:rFonts w:ascii="Arial" w:hAnsi="Arial" w:cs="Arial"/>
                                  <w:color w:val="000000" w:themeColor="text1"/>
                                  <w:sz w:val="18"/>
                                  <w:szCs w:val="18"/>
                                </w:rPr>
                                <w:t>L’apprenant énonce les attentes, les objectifs</w:t>
                              </w:r>
                            </w:p>
                            <w:p w14:paraId="1ADC3C6F" w14:textId="77777777" w:rsidR="00F923B1" w:rsidRPr="00B67C35" w:rsidRDefault="00F923B1" w:rsidP="00F923B1">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1759949" name="Ellipse 12"/>
                        <wps:cNvSpPr/>
                        <wps:spPr>
                          <a:xfrm>
                            <a:off x="774700" y="0"/>
                            <a:ext cx="465455" cy="464820"/>
                          </a:xfrm>
                          <a:prstGeom prst="ellipse">
                            <a:avLst/>
                          </a:prstGeom>
                          <a:ln>
                            <a:solidFill>
                              <a:srgbClr val="E46A66"/>
                            </a:solidFill>
                          </a:ln>
                        </wps:spPr>
                        <wps:style>
                          <a:lnRef idx="2">
                            <a:schemeClr val="accent5"/>
                          </a:lnRef>
                          <a:fillRef idx="1">
                            <a:schemeClr val="lt1"/>
                          </a:fillRef>
                          <a:effectRef idx="0">
                            <a:schemeClr val="accent5"/>
                          </a:effectRef>
                          <a:fontRef idx="minor">
                            <a:schemeClr val="dk1"/>
                          </a:fontRef>
                        </wps:style>
                        <wps:txbx>
                          <w:txbxContent>
                            <w:p w14:paraId="4706B4D6" w14:textId="77777777" w:rsidR="00F923B1" w:rsidRPr="00CF4E4B" w:rsidRDefault="00F923B1" w:rsidP="00F923B1">
                              <w:pPr>
                                <w:rPr>
                                  <w:rFonts w:ascii="Arial" w:hAnsi="Arial" w:cs="Arial"/>
                                  <w:b/>
                                  <w:bCs/>
                                  <w:color w:val="E46A66"/>
                                  <w:kern w:val="24"/>
                                  <w:sz w:val="36"/>
                                  <w:szCs w:val="36"/>
                                </w:rPr>
                              </w:pPr>
                              <w:r w:rsidRPr="00CF4E4B">
                                <w:rPr>
                                  <w:rFonts w:ascii="Arial" w:hAnsi="Arial" w:cs="Arial"/>
                                  <w:b/>
                                  <w:bCs/>
                                  <w:color w:val="E46A66"/>
                                  <w:kern w:val="24"/>
                                  <w:sz w:val="36"/>
                                  <w:szCs w:val="36"/>
                                </w:rPr>
                                <w:t>1</w:t>
                              </w:r>
                            </w:p>
                          </w:txbxContent>
                        </wps:txbx>
                        <wps:bodyPr wrap="square" rtlCol="0" anchor="ctr">
                          <a:noAutofit/>
                        </wps:bodyPr>
                      </wps:wsp>
                    </wpg:wgp>
                  </a:graphicData>
                </a:graphic>
              </wp:anchor>
            </w:drawing>
          </mc:Choice>
          <mc:Fallback>
            <w:pict>
              <v:group w14:anchorId="1B138FD3" id="Groupe 20" o:spid="_x0000_s1026" style="position:absolute;margin-left:157.65pt;margin-top:2.2pt;width:156pt;height:94pt;z-index:251674624" coordsize="19812,1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">
                <v:roundrect id="Rectangle : coins arrondis 17" o:spid="_x0000_s1027" style="position:absolute;top:3937;width:19812;height:8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" filled="f" strokecolor="#e46a66" strokeweight="2pt">
                  <v:textbox>
                    <w:txbxContent>
                      <w:p w14:paraId="40717D5E" w14:textId="77777777" w:rsidR="00F923B1" w:rsidRDefault="00F923B1" w:rsidP="00F923B1">
                        <w:pPr>
                          <w:spacing w:line="240" w:lineRule="auto"/>
                          <w:jc w:val="center"/>
                          <w:rPr>
                            <w:rFonts w:ascii="Arial" w:hAnsi="Arial" w:cs="Arial"/>
                            <w:b/>
                            <w:bCs/>
                            <w:color w:val="000000" w:themeColor="text1"/>
                            <w:sz w:val="24"/>
                            <w:szCs w:val="24"/>
                          </w:rPr>
                        </w:pPr>
                        <w:r w:rsidRPr="00B67C35">
                          <w:rPr>
                            <w:rFonts w:ascii="Arial" w:hAnsi="Arial" w:cs="Arial"/>
                            <w:b/>
                            <w:bCs/>
                            <w:color w:val="000000" w:themeColor="text1"/>
                            <w:sz w:val="24"/>
                            <w:szCs w:val="24"/>
                          </w:rPr>
                          <w:t>RECONNAITRE</w:t>
                        </w:r>
                      </w:p>
                      <w:p w14:paraId="5CE36666" w14:textId="77777777" w:rsidR="00F923B1" w:rsidRPr="00B67C35" w:rsidRDefault="00F923B1" w:rsidP="00F923B1">
                        <w:pPr>
                          <w:jc w:val="center"/>
                          <w:rPr>
                            <w:rFonts w:ascii="Arial" w:hAnsi="Arial" w:cs="Arial"/>
                            <w:color w:val="000000" w:themeColor="text1"/>
                            <w:sz w:val="18"/>
                            <w:szCs w:val="18"/>
                          </w:rPr>
                        </w:pPr>
                        <w:r w:rsidRPr="00B67C35">
                          <w:rPr>
                            <w:rFonts w:ascii="Arial" w:hAnsi="Arial" w:cs="Arial"/>
                            <w:color w:val="000000" w:themeColor="text1"/>
                            <w:sz w:val="18"/>
                            <w:szCs w:val="18"/>
                          </w:rPr>
                          <w:t>L’apprenant énonce les attentes, les objectifs</w:t>
                        </w:r>
                      </w:p>
                      <w:p w14:paraId="1ADC3C6F" w14:textId="77777777" w:rsidR="00F923B1" w:rsidRPr="00B67C35" w:rsidRDefault="00F923B1" w:rsidP="00F923B1">
                        <w:pPr>
                          <w:jc w:val="center"/>
                          <w:rPr>
                            <w:rFonts w:ascii="Arial" w:hAnsi="Arial" w:cs="Arial"/>
                            <w:sz w:val="18"/>
                            <w:szCs w:val="18"/>
                          </w:rPr>
                        </w:pPr>
                      </w:p>
                    </w:txbxContent>
                  </v:textbox>
                </v:roundrect>
                <v:oval id="Ellipse 12" o:spid="_x0000_s1028" style="position:absolute;left:7747;width:4654;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" fillcolor="white [3201]" strokecolor="#e46a66" strokeweight="1pt">
                  <v:stroke joinstyle="miter"/>
                  <v:textbox>
                    <w:txbxContent>
                      <w:p w14:paraId="4706B4D6" w14:textId="77777777" w:rsidR="00F923B1" w:rsidRPr="00CF4E4B" w:rsidRDefault="00F923B1" w:rsidP="00F923B1">
                        <w:pPr>
                          <w:rPr>
                            <w:rFonts w:ascii="Arial" w:hAnsi="Arial" w:cs="Arial"/>
                            <w:b/>
                            <w:bCs/>
                            <w:color w:val="E46A66"/>
                            <w:kern w:val="24"/>
                            <w:sz w:val="36"/>
                            <w:szCs w:val="36"/>
                          </w:rPr>
                        </w:pPr>
                        <w:r w:rsidRPr="00CF4E4B">
                          <w:rPr>
                            <w:rFonts w:ascii="Arial" w:hAnsi="Arial" w:cs="Arial"/>
                            <w:b/>
                            <w:bCs/>
                            <w:color w:val="E46A66"/>
                            <w:kern w:val="24"/>
                            <w:sz w:val="36"/>
                            <w:szCs w:val="36"/>
                          </w:rPr>
                          <w:t>1</w:t>
                        </w:r>
                      </w:p>
                    </w:txbxContent>
                  </v:textbox>
                </v:oval>
              </v:group>
            </w:pict>
          </mc:Fallback>
        </mc:AlternateContent>
      </w:r>
      <w:r w:rsidR="00E52A9B" w:rsidRPr="003A0FE2">
        <w:t>EXE</w:t>
      </w:r>
      <w:r w:rsidR="00E52A9B" w:rsidRPr="00CF4E4B">
        <w:t>MPLE</w:t>
      </w:r>
      <w:r w:rsidR="00E52A9B" w:rsidRPr="003A0FE2">
        <w:t xml:space="preserve">S DE METHODES </w:t>
      </w:r>
    </w:p>
    <w:p w14:paraId="2950BB8F" w14:textId="77777777" w:rsidR="00F923B1" w:rsidRPr="003A0FE2" w:rsidRDefault="00F923B1" w:rsidP="00F923B1">
      <w:pPr>
        <w:spacing w:after="0" w:line="240" w:lineRule="auto"/>
        <w:ind w:left="720"/>
        <w:rPr>
          <w:b/>
          <w:bCs/>
          <w:color w:val="000000" w:themeColor="text1"/>
        </w:rPr>
      </w:pPr>
    </w:p>
    <w:p w14:paraId="193837B1" w14:textId="77777777" w:rsidR="00F923B1" w:rsidRDefault="00F923B1" w:rsidP="00F923B1">
      <w:pPr>
        <w:rPr>
          <w:b/>
          <w:bCs/>
          <w:color w:val="000000" w:themeColor="text1"/>
        </w:rPr>
      </w:pPr>
    </w:p>
    <w:p w14:paraId="1CBD3381" w14:textId="681865A7" w:rsidR="00F923B1" w:rsidRDefault="00426D1D" w:rsidP="00F923B1">
      <w:pPr>
        <w:rPr>
          <w:b/>
          <w:bCs/>
          <w:color w:val="000000" w:themeColor="text1"/>
        </w:rPr>
      </w:pPr>
      <w:r w:rsidRPr="00CF4E4B">
        <w:rPr>
          <w:rFonts w:ascii="Arial" w:hAnsi="Arial" w:cs="Arial"/>
          <w:b/>
          <w:bCs/>
          <w:noProof/>
          <w:color w:val="FFFFFF" w:themeColor="background1"/>
          <w:sz w:val="24"/>
          <w:szCs w:val="24"/>
        </w:rPr>
        <mc:AlternateContent>
          <mc:Choice Requires="wps">
            <w:drawing>
              <wp:anchor distT="0" distB="0" distL="114300" distR="114300" simplePos="0" relativeHeight="251666432" behindDoc="0" locked="0" layoutInCell="1" allowOverlap="1" wp14:anchorId="4215DEE8" wp14:editId="58BF8933">
                <wp:simplePos x="0" y="0"/>
                <wp:positionH relativeFrom="column">
                  <wp:posOffset>3556635</wp:posOffset>
                </wp:positionH>
                <wp:positionV relativeFrom="paragraph">
                  <wp:posOffset>218440</wp:posOffset>
                </wp:positionV>
                <wp:extent cx="1460500" cy="1460500"/>
                <wp:effectExtent l="0" t="12700" r="38100" b="0"/>
                <wp:wrapNone/>
                <wp:docPr id="1014354156" name="Arc 2"/>
                <wp:cNvGraphicFramePr/>
                <a:graphic xmlns:a="http://schemas.openxmlformats.org/drawingml/2006/main">
                  <a:graphicData uri="http://schemas.microsoft.com/office/word/2010/wordprocessingShape">
                    <wps:wsp>
                      <wps:cNvSpPr/>
                      <wps:spPr>
                        <a:xfrm>
                          <a:off x="0" y="0"/>
                          <a:ext cx="1460500" cy="1460500"/>
                        </a:xfrm>
                        <a:prstGeom prst="arc">
                          <a:avLst/>
                        </a:prstGeom>
                        <a:noFill/>
                        <a:ln w="38100">
                          <a:solidFill>
                            <a:srgbClr val="838385"/>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33EC47" id="Arc 2" o:spid="_x0000_s1026" style="position:absolute;margin-left:280.05pt;margin-top:17.2pt;width:115pt;height:11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1460500,146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" path="m730250,nsc1133556,,1460500,326944,1460500,730250r-730250,l730250,xem730250,nfc1133556,,1460500,326944,1460500,730250e" filled="f" strokecolor="#838385" strokeweight="3pt">
                <v:stroke endarrow="block" joinstyle="miter"/>
                <v:path arrowok="t" o:connecttype="custom" o:connectlocs="730250,0;1460500,730250" o:connectangles="0,0"/>
              </v:shape>
            </w:pict>
          </mc:Fallback>
        </mc:AlternateContent>
      </w:r>
      <w:r w:rsidR="00F923B1" w:rsidRPr="00C70513">
        <w:rPr>
          <w:b/>
          <w:bCs/>
          <w:noProof/>
          <w:color w:val="000000" w:themeColor="text1"/>
        </w:rPr>
        <mc:AlternateContent>
          <mc:Choice Requires="wps">
            <w:drawing>
              <wp:anchor distT="45720" distB="45720" distL="114300" distR="114300" simplePos="0" relativeHeight="251663360" behindDoc="0" locked="0" layoutInCell="1" allowOverlap="1" wp14:anchorId="51D89572" wp14:editId="4375F828">
                <wp:simplePos x="0" y="0"/>
                <wp:positionH relativeFrom="margin">
                  <wp:posOffset>3211195</wp:posOffset>
                </wp:positionH>
                <wp:positionV relativeFrom="paragraph">
                  <wp:posOffset>2065655</wp:posOffset>
                </wp:positionV>
                <wp:extent cx="3135630" cy="1787525"/>
                <wp:effectExtent l="0" t="0" r="1270" b="317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1787525"/>
                        </a:xfrm>
                        <a:prstGeom prst="rect">
                          <a:avLst/>
                        </a:prstGeom>
                        <a:solidFill>
                          <a:srgbClr val="FFFFFF"/>
                        </a:solidFill>
                        <a:ln w="9525">
                          <a:noFill/>
                          <a:miter lim="800000"/>
                          <a:headEnd/>
                          <a:tailEnd/>
                        </a:ln>
                      </wps:spPr>
                      <wps:txbx>
                        <w:txbxContent>
                          <w:p w14:paraId="6672541F" w14:textId="77777777" w:rsidR="00F923B1" w:rsidRPr="00E52A9B" w:rsidRDefault="00F923B1" w:rsidP="00E52A9B">
                            <w:pPr>
                              <w:pStyle w:val="Sansinterligne"/>
                              <w:rPr>
                                <w:sz w:val="18"/>
                                <w:szCs w:val="18"/>
                              </w:rPr>
                            </w:pPr>
                            <w:r w:rsidRPr="00E52A9B">
                              <w:rPr>
                                <w:sz w:val="18"/>
                                <w:szCs w:val="18"/>
                              </w:rPr>
                              <w:t>• Pouvez-vous me décrire les principales tâches</w:t>
                            </w:r>
                            <w:r w:rsidRPr="00E52A9B">
                              <w:rPr>
                                <w:sz w:val="18"/>
                                <w:szCs w:val="18"/>
                              </w:rPr>
                              <w:br/>
                              <w:t>que vous avez réalisées, étape par étape ?</w:t>
                            </w:r>
                            <w:r w:rsidRPr="00E52A9B">
                              <w:rPr>
                                <w:sz w:val="18"/>
                                <w:szCs w:val="18"/>
                              </w:rPr>
                              <w:br/>
                              <w:t>Par quoi avez-vous commencé ?</w:t>
                            </w:r>
                          </w:p>
                          <w:p w14:paraId="4B120892" w14:textId="77777777" w:rsidR="00F923B1" w:rsidRPr="00E52A9B" w:rsidRDefault="00F923B1" w:rsidP="00E52A9B">
                            <w:pPr>
                              <w:pStyle w:val="Sansinterligne"/>
                              <w:rPr>
                                <w:sz w:val="18"/>
                                <w:szCs w:val="18"/>
                              </w:rPr>
                            </w:pPr>
                            <w:r w:rsidRPr="00E52A9B">
                              <w:rPr>
                                <w:sz w:val="18"/>
                                <w:szCs w:val="18"/>
                              </w:rPr>
                              <w:t>• Quels document / support / matériel avez-vous utilisé ?</w:t>
                            </w:r>
                          </w:p>
                          <w:p w14:paraId="0DDFA4AE" w14:textId="77777777" w:rsidR="00F923B1" w:rsidRPr="00E52A9B" w:rsidRDefault="00F923B1" w:rsidP="00E52A9B">
                            <w:pPr>
                              <w:pStyle w:val="Sansinterligne"/>
                              <w:rPr>
                                <w:sz w:val="18"/>
                                <w:szCs w:val="18"/>
                              </w:rPr>
                            </w:pPr>
                            <w:r w:rsidRPr="00E52A9B">
                              <w:rPr>
                                <w:sz w:val="18"/>
                                <w:szCs w:val="18"/>
                              </w:rPr>
                              <w:t>• Qu'est ce qui a bien fonctionné ?</w:t>
                            </w:r>
                          </w:p>
                          <w:p w14:paraId="57BD604E" w14:textId="77777777" w:rsidR="00F923B1" w:rsidRPr="00E52A9B" w:rsidRDefault="00F923B1" w:rsidP="00E52A9B">
                            <w:pPr>
                              <w:pStyle w:val="Sansinterligne"/>
                              <w:rPr>
                                <w:sz w:val="18"/>
                                <w:szCs w:val="18"/>
                              </w:rPr>
                            </w:pPr>
                            <w:r w:rsidRPr="00E52A9B">
                              <w:rPr>
                                <w:sz w:val="18"/>
                                <w:szCs w:val="18"/>
                              </w:rPr>
                              <w:t>• A quoi avez-vous fait attention ?</w:t>
                            </w:r>
                          </w:p>
                          <w:p w14:paraId="172479EA" w14:textId="77777777" w:rsidR="00F923B1" w:rsidRPr="00E52A9B" w:rsidRDefault="00F923B1" w:rsidP="00E52A9B">
                            <w:pPr>
                              <w:pStyle w:val="Sansinterligne"/>
                              <w:rPr>
                                <w:sz w:val="18"/>
                                <w:szCs w:val="18"/>
                              </w:rPr>
                            </w:pPr>
                            <w:r w:rsidRPr="00E52A9B">
                              <w:rPr>
                                <w:sz w:val="18"/>
                                <w:szCs w:val="18"/>
                              </w:rPr>
                              <w:t>• Quelles initiatives avez-vous prises ?</w:t>
                            </w:r>
                          </w:p>
                          <w:p w14:paraId="6D65B6DC" w14:textId="77777777" w:rsidR="00F923B1" w:rsidRPr="00E52A9B" w:rsidRDefault="00F923B1" w:rsidP="00E52A9B">
                            <w:pPr>
                              <w:pStyle w:val="Sansinterligne"/>
                              <w:rPr>
                                <w:sz w:val="18"/>
                                <w:szCs w:val="18"/>
                              </w:rPr>
                            </w:pPr>
                            <w:r w:rsidRPr="00E52A9B">
                              <w:rPr>
                                <w:sz w:val="18"/>
                                <w:szCs w:val="18"/>
                              </w:rPr>
                              <w:t>• Quelles méthodes avez-vous appliquées ?</w:t>
                            </w:r>
                            <w:r w:rsidRPr="00E52A9B">
                              <w:rPr>
                                <w:sz w:val="18"/>
                                <w:szCs w:val="18"/>
                              </w:rPr>
                              <w:br/>
                              <w:t>Pourquoi vous y êtes-vous pris de cette manière ?</w:t>
                            </w:r>
                          </w:p>
                          <w:p w14:paraId="7225003E" w14:textId="77777777" w:rsidR="00F923B1" w:rsidRPr="00E52A9B" w:rsidRDefault="00F923B1" w:rsidP="00E52A9B">
                            <w:pPr>
                              <w:pStyle w:val="Sansinterligne"/>
                              <w:rPr>
                                <w:sz w:val="18"/>
                                <w:szCs w:val="18"/>
                              </w:rPr>
                            </w:pPr>
                            <w:r w:rsidRPr="00E52A9B">
                              <w:rPr>
                                <w:sz w:val="18"/>
                                <w:szCs w:val="18"/>
                              </w:rPr>
                              <w:t>• Comment saviez-vous qu’il fallait procéder ainsi ?</w:t>
                            </w:r>
                          </w:p>
                          <w:p w14:paraId="10874123" w14:textId="77777777" w:rsidR="00F923B1" w:rsidRPr="00E52A9B" w:rsidRDefault="00F923B1" w:rsidP="00E52A9B">
                            <w:pPr>
                              <w:pStyle w:val="Sansinterligne"/>
                              <w:rPr>
                                <w:color w:val="000000" w:themeColor="text1"/>
                                <w:sz w:val="18"/>
                                <w:szCs w:val="18"/>
                              </w:rPr>
                            </w:pPr>
                          </w:p>
                          <w:p w14:paraId="2FDAA3DF" w14:textId="77777777" w:rsidR="00F923B1" w:rsidRPr="00E52A9B" w:rsidRDefault="00F923B1" w:rsidP="00E52A9B">
                            <w:pPr>
                              <w:pStyle w:val="Sansinterligne"/>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D89572" id="_x0000_t202" coordsize="21600,21600" o:spt="202" path="m,l,21600r21600,l21600,xe">
                <v:stroke joinstyle="miter"/>
                <v:path gradientshapeok="t" o:connecttype="rect"/>
              </v:shapetype>
              <v:shape id="Zone de texte 2" o:spid="_x0000_s1029" type="#_x0000_t202" style="position:absolute;margin-left:252.85pt;margin-top:162.65pt;width:246.9pt;height:140.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" stroked="f">
                <v:textbox>
                  <w:txbxContent>
                    <w:p w14:paraId="6672541F" w14:textId="77777777" w:rsidR="00F923B1" w:rsidRPr="00E52A9B" w:rsidRDefault="00F923B1" w:rsidP="00E52A9B">
                      <w:pPr>
                        <w:pStyle w:val="Sansinterligne"/>
                        <w:rPr>
                          <w:sz w:val="18"/>
                          <w:szCs w:val="18"/>
                        </w:rPr>
                      </w:pPr>
                      <w:r w:rsidRPr="00E52A9B">
                        <w:rPr>
                          <w:sz w:val="18"/>
                          <w:szCs w:val="18"/>
                        </w:rPr>
                        <w:t>• Pouvez-vous me décrire les principales tâches</w:t>
                      </w:r>
                      <w:r w:rsidRPr="00E52A9B">
                        <w:rPr>
                          <w:sz w:val="18"/>
                          <w:szCs w:val="18"/>
                        </w:rPr>
                        <w:br/>
                        <w:t>que vous avez réalisées, étape par étape ?</w:t>
                      </w:r>
                      <w:r w:rsidRPr="00E52A9B">
                        <w:rPr>
                          <w:sz w:val="18"/>
                          <w:szCs w:val="18"/>
                        </w:rPr>
                        <w:br/>
                        <w:t>Par quoi avez-vous commencé ?</w:t>
                      </w:r>
                    </w:p>
                    <w:p w14:paraId="4B120892" w14:textId="77777777" w:rsidR="00F923B1" w:rsidRPr="00E52A9B" w:rsidRDefault="00F923B1" w:rsidP="00E52A9B">
                      <w:pPr>
                        <w:pStyle w:val="Sansinterligne"/>
                        <w:rPr>
                          <w:sz w:val="18"/>
                          <w:szCs w:val="18"/>
                        </w:rPr>
                      </w:pPr>
                      <w:r w:rsidRPr="00E52A9B">
                        <w:rPr>
                          <w:sz w:val="18"/>
                          <w:szCs w:val="18"/>
                        </w:rPr>
                        <w:t>• Quels document / support / matériel avez-vous utilisé ?</w:t>
                      </w:r>
                    </w:p>
                    <w:p w14:paraId="0DDFA4AE" w14:textId="77777777" w:rsidR="00F923B1" w:rsidRPr="00E52A9B" w:rsidRDefault="00F923B1" w:rsidP="00E52A9B">
                      <w:pPr>
                        <w:pStyle w:val="Sansinterligne"/>
                        <w:rPr>
                          <w:sz w:val="18"/>
                          <w:szCs w:val="18"/>
                        </w:rPr>
                      </w:pPr>
                      <w:r w:rsidRPr="00E52A9B">
                        <w:rPr>
                          <w:sz w:val="18"/>
                          <w:szCs w:val="18"/>
                        </w:rPr>
                        <w:t>• Qu'est ce qui a bien fonctionné ?</w:t>
                      </w:r>
                    </w:p>
                    <w:p w14:paraId="57BD604E" w14:textId="77777777" w:rsidR="00F923B1" w:rsidRPr="00E52A9B" w:rsidRDefault="00F923B1" w:rsidP="00E52A9B">
                      <w:pPr>
                        <w:pStyle w:val="Sansinterligne"/>
                        <w:rPr>
                          <w:sz w:val="18"/>
                          <w:szCs w:val="18"/>
                        </w:rPr>
                      </w:pPr>
                      <w:r w:rsidRPr="00E52A9B">
                        <w:rPr>
                          <w:sz w:val="18"/>
                          <w:szCs w:val="18"/>
                        </w:rPr>
                        <w:t>• A quoi avez-vous fait attention ?</w:t>
                      </w:r>
                    </w:p>
                    <w:p w14:paraId="172479EA" w14:textId="77777777" w:rsidR="00F923B1" w:rsidRPr="00E52A9B" w:rsidRDefault="00F923B1" w:rsidP="00E52A9B">
                      <w:pPr>
                        <w:pStyle w:val="Sansinterligne"/>
                        <w:rPr>
                          <w:sz w:val="18"/>
                          <w:szCs w:val="18"/>
                        </w:rPr>
                      </w:pPr>
                      <w:r w:rsidRPr="00E52A9B">
                        <w:rPr>
                          <w:sz w:val="18"/>
                          <w:szCs w:val="18"/>
                        </w:rPr>
                        <w:t>• Quelles initiatives avez-vous prises ?</w:t>
                      </w:r>
                    </w:p>
                    <w:p w14:paraId="6D65B6DC" w14:textId="77777777" w:rsidR="00F923B1" w:rsidRPr="00E52A9B" w:rsidRDefault="00F923B1" w:rsidP="00E52A9B">
                      <w:pPr>
                        <w:pStyle w:val="Sansinterligne"/>
                        <w:rPr>
                          <w:sz w:val="18"/>
                          <w:szCs w:val="18"/>
                        </w:rPr>
                      </w:pPr>
                      <w:r w:rsidRPr="00E52A9B">
                        <w:rPr>
                          <w:sz w:val="18"/>
                          <w:szCs w:val="18"/>
                        </w:rPr>
                        <w:t>• Quelles méthodes avez-vous appliquées ?</w:t>
                      </w:r>
                      <w:r w:rsidRPr="00E52A9B">
                        <w:rPr>
                          <w:sz w:val="18"/>
                          <w:szCs w:val="18"/>
                        </w:rPr>
                        <w:br/>
                        <w:t>Pourquoi vous y êtes-vous pris de cette manière ?</w:t>
                      </w:r>
                    </w:p>
                    <w:p w14:paraId="7225003E" w14:textId="77777777" w:rsidR="00F923B1" w:rsidRPr="00E52A9B" w:rsidRDefault="00F923B1" w:rsidP="00E52A9B">
                      <w:pPr>
                        <w:pStyle w:val="Sansinterligne"/>
                        <w:rPr>
                          <w:sz w:val="18"/>
                          <w:szCs w:val="18"/>
                        </w:rPr>
                      </w:pPr>
                      <w:r w:rsidRPr="00E52A9B">
                        <w:rPr>
                          <w:sz w:val="18"/>
                          <w:szCs w:val="18"/>
                        </w:rPr>
                        <w:t>• Comment saviez-vous qu’il fallait procéder ainsi ?</w:t>
                      </w:r>
                    </w:p>
                    <w:p w14:paraId="10874123" w14:textId="77777777" w:rsidR="00F923B1" w:rsidRPr="00E52A9B" w:rsidRDefault="00F923B1" w:rsidP="00E52A9B">
                      <w:pPr>
                        <w:pStyle w:val="Sansinterligne"/>
                        <w:rPr>
                          <w:color w:val="000000" w:themeColor="text1"/>
                          <w:sz w:val="18"/>
                          <w:szCs w:val="18"/>
                        </w:rPr>
                      </w:pPr>
                    </w:p>
                    <w:p w14:paraId="2FDAA3DF" w14:textId="77777777" w:rsidR="00F923B1" w:rsidRPr="00E52A9B" w:rsidRDefault="00F923B1" w:rsidP="00E52A9B">
                      <w:pPr>
                        <w:pStyle w:val="Sansinterligne"/>
                        <w:rPr>
                          <w:color w:val="000000" w:themeColor="text1"/>
                          <w:sz w:val="18"/>
                          <w:szCs w:val="18"/>
                        </w:rPr>
                      </w:pPr>
                    </w:p>
                  </w:txbxContent>
                </v:textbox>
                <w10:wrap anchorx="margin"/>
              </v:shape>
            </w:pict>
          </mc:Fallback>
        </mc:AlternateContent>
      </w:r>
      <w:r w:rsidR="00F923B1" w:rsidRPr="00C70513">
        <w:rPr>
          <w:b/>
          <w:bCs/>
          <w:noProof/>
          <w:color w:val="000000" w:themeColor="text1"/>
        </w:rPr>
        <mc:AlternateContent>
          <mc:Choice Requires="wps">
            <w:drawing>
              <wp:anchor distT="45720" distB="45720" distL="114300" distR="114300" simplePos="0" relativeHeight="251662336" behindDoc="0" locked="0" layoutInCell="1" allowOverlap="1" wp14:anchorId="46E5A1E7" wp14:editId="637358E6">
                <wp:simplePos x="0" y="0"/>
                <wp:positionH relativeFrom="page">
                  <wp:posOffset>444500</wp:posOffset>
                </wp:positionH>
                <wp:positionV relativeFrom="paragraph">
                  <wp:posOffset>2063750</wp:posOffset>
                </wp:positionV>
                <wp:extent cx="3048000" cy="1524000"/>
                <wp:effectExtent l="0" t="0" r="0" b="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524000"/>
                        </a:xfrm>
                        <a:prstGeom prst="rect">
                          <a:avLst/>
                        </a:prstGeom>
                        <a:solidFill>
                          <a:srgbClr val="FFFFFF"/>
                        </a:solidFill>
                        <a:ln w="9525">
                          <a:noFill/>
                          <a:miter lim="800000"/>
                          <a:headEnd/>
                          <a:tailEnd/>
                        </a:ln>
                      </wps:spPr>
                      <wps:txbx>
                        <w:txbxContent>
                          <w:p w14:paraId="79C40858" w14:textId="77777777" w:rsidR="00F923B1" w:rsidRPr="00E52A9B" w:rsidRDefault="00F923B1" w:rsidP="00E52A9B">
                            <w:pPr>
                              <w:pStyle w:val="Sansinterligne"/>
                              <w:rPr>
                                <w:sz w:val="18"/>
                                <w:szCs w:val="18"/>
                              </w:rPr>
                            </w:pPr>
                            <w:r w:rsidRPr="00E52A9B">
                              <w:rPr>
                                <w:sz w:val="18"/>
                                <w:szCs w:val="18"/>
                              </w:rPr>
                              <w:t xml:space="preserve">• Qu’avez-vous retiré de cette expérience ? </w:t>
                            </w:r>
                          </w:p>
                          <w:p w14:paraId="7081183E" w14:textId="77777777" w:rsidR="00F923B1" w:rsidRPr="00E52A9B" w:rsidRDefault="00F923B1" w:rsidP="00E52A9B">
                            <w:pPr>
                              <w:pStyle w:val="Sansinterligne"/>
                              <w:rPr>
                                <w:sz w:val="18"/>
                                <w:szCs w:val="18"/>
                              </w:rPr>
                            </w:pPr>
                            <w:r w:rsidRPr="00E52A9B">
                              <w:rPr>
                                <w:sz w:val="18"/>
                                <w:szCs w:val="18"/>
                              </w:rPr>
                              <w:t xml:space="preserve">• Qu’avez-vous retenu d’essentiel sur votre activité grâce à l’AFEST ? </w:t>
                            </w:r>
                          </w:p>
                          <w:p w14:paraId="238C0187" w14:textId="77777777" w:rsidR="00F923B1" w:rsidRPr="00E52A9B" w:rsidRDefault="00F923B1" w:rsidP="00E52A9B">
                            <w:pPr>
                              <w:pStyle w:val="Sansinterligne"/>
                              <w:rPr>
                                <w:sz w:val="18"/>
                                <w:szCs w:val="18"/>
                              </w:rPr>
                            </w:pPr>
                            <w:r w:rsidRPr="00E52A9B">
                              <w:rPr>
                                <w:sz w:val="18"/>
                                <w:szCs w:val="18"/>
                              </w:rPr>
                              <w:t>• Avez-vous identifié des nouvelles méthodes,</w:t>
                            </w:r>
                            <w:r w:rsidRPr="00E52A9B">
                              <w:rPr>
                                <w:sz w:val="18"/>
                                <w:szCs w:val="18"/>
                              </w:rPr>
                              <w:br/>
                              <w:t>outils, pratiques, « trucs », astuces, postures, comportements (ou des variantes), etc.</w:t>
                            </w:r>
                            <w:r w:rsidRPr="00E52A9B">
                              <w:rPr>
                                <w:sz w:val="18"/>
                                <w:szCs w:val="18"/>
                              </w:rPr>
                              <w:br/>
                              <w:t xml:space="preserve">que vous pensez réutiliser ultérieurement ? </w:t>
                            </w:r>
                          </w:p>
                          <w:p w14:paraId="4D236D63" w14:textId="77777777" w:rsidR="00F923B1" w:rsidRPr="00E52A9B" w:rsidRDefault="00F923B1" w:rsidP="00E52A9B">
                            <w:pPr>
                              <w:pStyle w:val="Sansinterligne"/>
                              <w:rPr>
                                <w:sz w:val="18"/>
                                <w:szCs w:val="18"/>
                              </w:rPr>
                            </w:pPr>
                            <w:r w:rsidRPr="00E52A9B">
                              <w:rPr>
                                <w:sz w:val="18"/>
                                <w:szCs w:val="18"/>
                              </w:rPr>
                              <w:t xml:space="preserve">• Quel regard différent portez-vous sur votre activité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5A1E7" id="_x0000_s1030" type="#_x0000_t202" style="position:absolute;margin-left:35pt;margin-top:162.5pt;width:240pt;height:120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" stroked="f">
                <v:textbox>
                  <w:txbxContent>
                    <w:p w14:paraId="79C40858" w14:textId="77777777" w:rsidR="00F923B1" w:rsidRPr="00E52A9B" w:rsidRDefault="00F923B1" w:rsidP="00E52A9B">
                      <w:pPr>
                        <w:pStyle w:val="Sansinterligne"/>
                        <w:rPr>
                          <w:sz w:val="18"/>
                          <w:szCs w:val="18"/>
                        </w:rPr>
                      </w:pPr>
                      <w:r w:rsidRPr="00E52A9B">
                        <w:rPr>
                          <w:sz w:val="18"/>
                          <w:szCs w:val="18"/>
                        </w:rPr>
                        <w:t xml:space="preserve">• Qu’avez-vous retiré de cette expérience ? </w:t>
                      </w:r>
                    </w:p>
                    <w:p w14:paraId="7081183E" w14:textId="77777777" w:rsidR="00F923B1" w:rsidRPr="00E52A9B" w:rsidRDefault="00F923B1" w:rsidP="00E52A9B">
                      <w:pPr>
                        <w:pStyle w:val="Sansinterligne"/>
                        <w:rPr>
                          <w:sz w:val="18"/>
                          <w:szCs w:val="18"/>
                        </w:rPr>
                      </w:pPr>
                      <w:r w:rsidRPr="00E52A9B">
                        <w:rPr>
                          <w:sz w:val="18"/>
                          <w:szCs w:val="18"/>
                        </w:rPr>
                        <w:t xml:space="preserve">• Qu’avez-vous retenu d’essentiel sur votre activité grâce à l’AFEST ? </w:t>
                      </w:r>
                    </w:p>
                    <w:p w14:paraId="238C0187" w14:textId="77777777" w:rsidR="00F923B1" w:rsidRPr="00E52A9B" w:rsidRDefault="00F923B1" w:rsidP="00E52A9B">
                      <w:pPr>
                        <w:pStyle w:val="Sansinterligne"/>
                        <w:rPr>
                          <w:sz w:val="18"/>
                          <w:szCs w:val="18"/>
                        </w:rPr>
                      </w:pPr>
                      <w:r w:rsidRPr="00E52A9B">
                        <w:rPr>
                          <w:sz w:val="18"/>
                          <w:szCs w:val="18"/>
                        </w:rPr>
                        <w:t>• Avez-vous identifié des nouvelles méthodes,</w:t>
                      </w:r>
                      <w:r w:rsidRPr="00E52A9B">
                        <w:rPr>
                          <w:sz w:val="18"/>
                          <w:szCs w:val="18"/>
                        </w:rPr>
                        <w:br/>
                        <w:t>outils, pratiques, « trucs », astuces, postures, comportements (ou des variantes), etc.</w:t>
                      </w:r>
                      <w:r w:rsidRPr="00E52A9B">
                        <w:rPr>
                          <w:sz w:val="18"/>
                          <w:szCs w:val="18"/>
                        </w:rPr>
                        <w:br/>
                        <w:t xml:space="preserve">que vous pensez réutiliser ultérieurement ? </w:t>
                      </w:r>
                    </w:p>
                    <w:p w14:paraId="4D236D63" w14:textId="77777777" w:rsidR="00F923B1" w:rsidRPr="00E52A9B" w:rsidRDefault="00F923B1" w:rsidP="00E52A9B">
                      <w:pPr>
                        <w:pStyle w:val="Sansinterligne"/>
                        <w:rPr>
                          <w:sz w:val="18"/>
                          <w:szCs w:val="18"/>
                        </w:rPr>
                      </w:pPr>
                      <w:r w:rsidRPr="00E52A9B">
                        <w:rPr>
                          <w:sz w:val="18"/>
                          <w:szCs w:val="18"/>
                        </w:rPr>
                        <w:t xml:space="preserve">• Quel regard différent portez-vous sur votre activité ? </w:t>
                      </w:r>
                    </w:p>
                  </w:txbxContent>
                </v:textbox>
                <w10:wrap anchorx="page"/>
              </v:shape>
            </w:pict>
          </mc:Fallback>
        </mc:AlternateContent>
      </w:r>
      <w:r w:rsidR="00F923B1" w:rsidRPr="00CF4E4B">
        <w:rPr>
          <w:rFonts w:ascii="Arial" w:hAnsi="Arial" w:cs="Arial"/>
          <w:b/>
          <w:bCs/>
          <w:noProof/>
          <w:color w:val="FFFFFF" w:themeColor="background1"/>
          <w:sz w:val="24"/>
          <w:szCs w:val="24"/>
        </w:rPr>
        <mc:AlternateContent>
          <mc:Choice Requires="wps">
            <w:drawing>
              <wp:anchor distT="0" distB="0" distL="114300" distR="114300" simplePos="0" relativeHeight="251667456" behindDoc="0" locked="0" layoutInCell="1" allowOverlap="1" wp14:anchorId="0A072908" wp14:editId="4AC3B4E8">
                <wp:simplePos x="0" y="0"/>
                <wp:positionH relativeFrom="column">
                  <wp:posOffset>943610</wp:posOffset>
                </wp:positionH>
                <wp:positionV relativeFrom="paragraph">
                  <wp:posOffset>281940</wp:posOffset>
                </wp:positionV>
                <wp:extent cx="1460500" cy="1460500"/>
                <wp:effectExtent l="12700" t="63500" r="0" b="0"/>
                <wp:wrapNone/>
                <wp:docPr id="1611715212" name="Arc 2"/>
                <wp:cNvGraphicFramePr/>
                <a:graphic xmlns:a="http://schemas.openxmlformats.org/drawingml/2006/main">
                  <a:graphicData uri="http://schemas.microsoft.com/office/word/2010/wordprocessingShape">
                    <wps:wsp>
                      <wps:cNvSpPr/>
                      <wps:spPr>
                        <a:xfrm rot="16200000">
                          <a:off x="0" y="0"/>
                          <a:ext cx="1460500" cy="1460500"/>
                        </a:xfrm>
                        <a:prstGeom prst="arc">
                          <a:avLst/>
                        </a:prstGeom>
                        <a:noFill/>
                        <a:ln w="38100">
                          <a:solidFill>
                            <a:srgbClr val="838385"/>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5BD9AE" id="Arc 2" o:spid="_x0000_s1026" style="position:absolute;margin-left:74.3pt;margin-top:22.2pt;width:115pt;height:115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460500,146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" path="m730250,nsc1133556,,1460500,326944,1460500,730250r-730250,l730250,xem730250,nfc1133556,,1460500,326944,1460500,730250e" filled="f" strokecolor="#838385" strokeweight="3pt">
                <v:stroke endarrow="block" joinstyle="miter"/>
                <v:path arrowok="t" o:connecttype="custom" o:connectlocs="730250,0;1460500,730250" o:connectangles="0,0"/>
              </v:shape>
            </w:pict>
          </mc:Fallback>
        </mc:AlternateContent>
      </w:r>
    </w:p>
    <w:p w14:paraId="216DAA2A" w14:textId="3C7EBD02" w:rsidR="00F923B1" w:rsidRDefault="00426D1D" w:rsidP="00F923B1">
      <w:pPr>
        <w:rPr>
          <w:b/>
          <w:bCs/>
          <w:color w:val="000000" w:themeColor="text1"/>
        </w:rPr>
      </w:pPr>
      <w:r w:rsidRPr="00C70513">
        <w:rPr>
          <w:b/>
          <w:bCs/>
          <w:noProof/>
          <w:color w:val="000000" w:themeColor="text1"/>
        </w:rPr>
        <mc:AlternateContent>
          <mc:Choice Requires="wps">
            <w:drawing>
              <wp:anchor distT="45720" distB="45720" distL="114300" distR="114300" simplePos="0" relativeHeight="251659264" behindDoc="0" locked="0" layoutInCell="1" allowOverlap="1" wp14:anchorId="387598D4" wp14:editId="1C2927A6">
                <wp:simplePos x="0" y="0"/>
                <wp:positionH relativeFrom="margin">
                  <wp:posOffset>2127250</wp:posOffset>
                </wp:positionH>
                <wp:positionV relativeFrom="paragraph">
                  <wp:posOffset>225425</wp:posOffset>
                </wp:positionV>
                <wp:extent cx="1605915" cy="702945"/>
                <wp:effectExtent l="0" t="0" r="0" b="190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702945"/>
                        </a:xfrm>
                        <a:prstGeom prst="rect">
                          <a:avLst/>
                        </a:prstGeom>
                        <a:solidFill>
                          <a:srgbClr val="FFFFFF"/>
                        </a:solidFill>
                        <a:ln w="9525">
                          <a:noFill/>
                          <a:miter lim="800000"/>
                          <a:headEnd/>
                          <a:tailEnd/>
                        </a:ln>
                      </wps:spPr>
                      <wps:txbx>
                        <w:txbxContent>
                          <w:p w14:paraId="1AD9FFE2" w14:textId="77777777" w:rsidR="00F923B1" w:rsidRPr="00E52A9B" w:rsidRDefault="00F923B1" w:rsidP="00E52A9B">
                            <w:pPr>
                              <w:pStyle w:val="Sansinterligne"/>
                              <w:rPr>
                                <w:sz w:val="18"/>
                                <w:szCs w:val="18"/>
                              </w:rPr>
                            </w:pPr>
                            <w:r w:rsidRPr="00E52A9B">
                              <w:rPr>
                                <w:sz w:val="18"/>
                                <w:szCs w:val="18"/>
                              </w:rPr>
                              <w:t>• Comment expliquez-vous</w:t>
                            </w:r>
                            <w:r w:rsidRPr="00E52A9B">
                              <w:rPr>
                                <w:sz w:val="18"/>
                                <w:szCs w:val="18"/>
                              </w:rPr>
                              <w:br/>
                              <w:t>la situation de travail ?</w:t>
                            </w:r>
                          </w:p>
                          <w:p w14:paraId="383A38D9" w14:textId="77777777" w:rsidR="00F923B1" w:rsidRPr="00E52A9B" w:rsidRDefault="00F923B1" w:rsidP="00E52A9B">
                            <w:pPr>
                              <w:pStyle w:val="Sansinterligne"/>
                              <w:rPr>
                                <w:sz w:val="18"/>
                                <w:szCs w:val="18"/>
                              </w:rPr>
                            </w:pPr>
                            <w:r w:rsidRPr="00E52A9B">
                              <w:rPr>
                                <w:sz w:val="18"/>
                                <w:szCs w:val="18"/>
                              </w:rPr>
                              <w:t>• Quels étaient les objectifs</w:t>
                            </w:r>
                            <w:r w:rsidRPr="00E52A9B">
                              <w:rPr>
                                <w:sz w:val="18"/>
                                <w:szCs w:val="18"/>
                              </w:rPr>
                              <w:br/>
                              <w:t>de la formation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598D4" id="_x0000_s1031" type="#_x0000_t202" style="position:absolute;margin-left:167.5pt;margin-top:17.75pt;width:126.45pt;height:55.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" stroked="f">
                <v:textbox>
                  <w:txbxContent>
                    <w:p w14:paraId="1AD9FFE2" w14:textId="77777777" w:rsidR="00F923B1" w:rsidRPr="00E52A9B" w:rsidRDefault="00F923B1" w:rsidP="00E52A9B">
                      <w:pPr>
                        <w:pStyle w:val="Sansinterligne"/>
                        <w:rPr>
                          <w:sz w:val="18"/>
                          <w:szCs w:val="18"/>
                        </w:rPr>
                      </w:pPr>
                      <w:r w:rsidRPr="00E52A9B">
                        <w:rPr>
                          <w:sz w:val="18"/>
                          <w:szCs w:val="18"/>
                        </w:rPr>
                        <w:t>• Comment expliquez-vous</w:t>
                      </w:r>
                      <w:r w:rsidRPr="00E52A9B">
                        <w:rPr>
                          <w:sz w:val="18"/>
                          <w:szCs w:val="18"/>
                        </w:rPr>
                        <w:br/>
                        <w:t>la situation de travail ?</w:t>
                      </w:r>
                    </w:p>
                    <w:p w14:paraId="383A38D9" w14:textId="77777777" w:rsidR="00F923B1" w:rsidRPr="00E52A9B" w:rsidRDefault="00F923B1" w:rsidP="00E52A9B">
                      <w:pPr>
                        <w:pStyle w:val="Sansinterligne"/>
                        <w:rPr>
                          <w:sz w:val="18"/>
                          <w:szCs w:val="18"/>
                        </w:rPr>
                      </w:pPr>
                      <w:r w:rsidRPr="00E52A9B">
                        <w:rPr>
                          <w:sz w:val="18"/>
                          <w:szCs w:val="18"/>
                        </w:rPr>
                        <w:t>• Quels étaient les objectifs</w:t>
                      </w:r>
                      <w:r w:rsidRPr="00E52A9B">
                        <w:rPr>
                          <w:sz w:val="18"/>
                          <w:szCs w:val="18"/>
                        </w:rPr>
                        <w:br/>
                        <w:t>de la formation ?</w:t>
                      </w:r>
                    </w:p>
                  </w:txbxContent>
                </v:textbox>
                <w10:wrap anchorx="margin"/>
              </v:shape>
            </w:pict>
          </mc:Fallback>
        </mc:AlternateContent>
      </w:r>
    </w:p>
    <w:p w14:paraId="0725DFFC" w14:textId="49EA4C52" w:rsidR="00F923B1" w:rsidRDefault="00F923B1" w:rsidP="00F923B1">
      <w:pPr>
        <w:rPr>
          <w:b/>
          <w:bCs/>
          <w:color w:val="000000" w:themeColor="text1"/>
        </w:rPr>
      </w:pPr>
    </w:p>
    <w:p w14:paraId="530E680A" w14:textId="77777777" w:rsidR="00F923B1" w:rsidRDefault="00F923B1" w:rsidP="00F923B1">
      <w:pPr>
        <w:rPr>
          <w:b/>
          <w:bCs/>
          <w:color w:val="000000" w:themeColor="text1"/>
        </w:rPr>
      </w:pPr>
    </w:p>
    <w:p w14:paraId="6ABA28E3" w14:textId="31B2CDA7" w:rsidR="00F923B1" w:rsidRDefault="00426D1D" w:rsidP="00F923B1">
      <w:pPr>
        <w:rPr>
          <w:b/>
          <w:bCs/>
          <w:color w:val="000000" w:themeColor="text1"/>
        </w:rPr>
      </w:pPr>
      <w:r>
        <w:rPr>
          <w:b/>
          <w:bCs/>
          <w:noProof/>
          <w:color w:val="000000" w:themeColor="text1"/>
        </w:rPr>
        <mc:AlternateContent>
          <mc:Choice Requires="wpg">
            <w:drawing>
              <wp:anchor distT="0" distB="0" distL="114300" distR="114300" simplePos="0" relativeHeight="251669504" behindDoc="0" locked="0" layoutInCell="1" allowOverlap="1" wp14:anchorId="5271B8C7" wp14:editId="11F749B0">
                <wp:simplePos x="0" y="0"/>
                <wp:positionH relativeFrom="column">
                  <wp:posOffset>3205480</wp:posOffset>
                </wp:positionH>
                <wp:positionV relativeFrom="paragraph">
                  <wp:posOffset>70485</wp:posOffset>
                </wp:positionV>
                <wp:extent cx="2172335" cy="812800"/>
                <wp:effectExtent l="12700" t="12700" r="12065" b="12700"/>
                <wp:wrapNone/>
                <wp:docPr id="1856943728" name="Groupe 19"/>
                <wp:cNvGraphicFramePr/>
                <a:graphic xmlns:a="http://schemas.openxmlformats.org/drawingml/2006/main">
                  <a:graphicData uri="http://schemas.microsoft.com/office/word/2010/wordprocessingGroup">
                    <wpg:wgp>
                      <wpg:cNvGrpSpPr/>
                      <wpg:grpSpPr>
                        <a:xfrm>
                          <a:off x="0" y="0"/>
                          <a:ext cx="2172335" cy="812800"/>
                          <a:chOff x="0" y="0"/>
                          <a:chExt cx="2172335" cy="812800"/>
                        </a:xfrm>
                      </wpg:grpSpPr>
                      <wps:wsp>
                        <wps:cNvPr id="12" name="Rectangle : coins arrondis 11"/>
                        <wps:cNvSpPr/>
                        <wps:spPr>
                          <a:xfrm>
                            <a:off x="254000" y="0"/>
                            <a:ext cx="1918335" cy="812800"/>
                          </a:xfrm>
                          <a:prstGeom prst="roundRect">
                            <a:avLst/>
                          </a:prstGeom>
                          <a:solidFill>
                            <a:schemeClr val="bg1"/>
                          </a:solidFill>
                          <a:ln w="25400" cap="flat" cmpd="sng" algn="ctr">
                            <a:solidFill>
                              <a:srgbClr val="E46A6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98AE497" w14:textId="77777777" w:rsidR="00F923B1" w:rsidRDefault="00F923B1" w:rsidP="00F923B1">
                              <w:pPr>
                                <w:spacing w:line="240" w:lineRule="auto"/>
                                <w:jc w:val="center"/>
                                <w:rPr>
                                  <w:rFonts w:ascii="Arial" w:hAnsi="Arial" w:cs="Arial"/>
                                  <w:b/>
                                  <w:bCs/>
                                  <w:color w:val="000000" w:themeColor="text1"/>
                                  <w:sz w:val="24"/>
                                  <w:szCs w:val="24"/>
                                </w:rPr>
                              </w:pPr>
                              <w:r w:rsidRPr="00B67C35">
                                <w:rPr>
                                  <w:rFonts w:ascii="Arial" w:hAnsi="Arial" w:cs="Arial"/>
                                  <w:b/>
                                  <w:bCs/>
                                  <w:color w:val="000000" w:themeColor="text1"/>
                                  <w:sz w:val="24"/>
                                  <w:szCs w:val="24"/>
                                </w:rPr>
                                <w:t>COMPRENDRE</w:t>
                              </w:r>
                            </w:p>
                            <w:p w14:paraId="20704345" w14:textId="77777777" w:rsidR="00F923B1" w:rsidRPr="00B67C35" w:rsidRDefault="00F923B1" w:rsidP="00F923B1">
                              <w:pPr>
                                <w:jc w:val="center"/>
                                <w:rPr>
                                  <w:rFonts w:ascii="Arial" w:hAnsi="Arial" w:cs="Arial"/>
                                  <w:sz w:val="18"/>
                                  <w:szCs w:val="18"/>
                                </w:rPr>
                              </w:pPr>
                              <w:r w:rsidRPr="00B67C35">
                                <w:rPr>
                                  <w:rFonts w:ascii="Arial" w:hAnsi="Arial" w:cs="Arial"/>
                                  <w:color w:val="000000" w:themeColor="text1"/>
                                  <w:sz w:val="18"/>
                                  <w:szCs w:val="18"/>
                                </w:rPr>
                                <w:t>Il décrit et questionne l’expérience vécu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3220037" name="Ellipse 12"/>
                        <wps:cNvSpPr/>
                        <wps:spPr>
                          <a:xfrm>
                            <a:off x="0" y="165100"/>
                            <a:ext cx="519430" cy="504825"/>
                          </a:xfrm>
                          <a:prstGeom prst="ellipse">
                            <a:avLst/>
                          </a:prstGeom>
                          <a:solidFill>
                            <a:schemeClr val="bg1"/>
                          </a:solidFill>
                          <a:ln>
                            <a:solidFill>
                              <a:srgbClr val="E46A66"/>
                            </a:solidFill>
                          </a:ln>
                        </wps:spPr>
                        <wps:style>
                          <a:lnRef idx="2">
                            <a:schemeClr val="accent5"/>
                          </a:lnRef>
                          <a:fillRef idx="1">
                            <a:schemeClr val="lt1"/>
                          </a:fillRef>
                          <a:effectRef idx="0">
                            <a:schemeClr val="accent5"/>
                          </a:effectRef>
                          <a:fontRef idx="minor">
                            <a:schemeClr val="dk1"/>
                          </a:fontRef>
                        </wps:style>
                        <wps:txbx>
                          <w:txbxContent>
                            <w:p w14:paraId="37F91C3E" w14:textId="77777777" w:rsidR="00F923B1" w:rsidRPr="004F67A8" w:rsidRDefault="00F923B1" w:rsidP="00F923B1">
                              <w:pPr>
                                <w:jc w:val="center"/>
                                <w:rPr>
                                  <w:rFonts w:ascii="Arial" w:hAnsi="Arial" w:cs="Arial"/>
                                  <w:b/>
                                  <w:bCs/>
                                  <w:color w:val="E46A66"/>
                                  <w:kern w:val="24"/>
                                  <w:sz w:val="36"/>
                                  <w:szCs w:val="36"/>
                                </w:rPr>
                              </w:pPr>
                              <w:r w:rsidRPr="004F67A8">
                                <w:rPr>
                                  <w:rFonts w:ascii="Arial" w:hAnsi="Arial" w:cs="Arial"/>
                                  <w:b/>
                                  <w:bCs/>
                                  <w:color w:val="E46A66"/>
                                  <w:kern w:val="24"/>
                                  <w:sz w:val="36"/>
                                  <w:szCs w:val="36"/>
                                </w:rPr>
                                <w:t>2</w:t>
                              </w:r>
                            </w:p>
                          </w:txbxContent>
                        </wps:txbx>
                        <wps:bodyPr wrap="square" rtlCol="0" anchor="ctr">
                          <a:noAutofit/>
                        </wps:bodyPr>
                      </wps:wsp>
                    </wpg:wgp>
                  </a:graphicData>
                </a:graphic>
              </wp:anchor>
            </w:drawing>
          </mc:Choice>
          <mc:Fallback>
            <w:pict>
              <v:group w14:anchorId="5271B8C7" id="Groupe 19" o:spid="_x0000_s1032" style="position:absolute;margin-left:252.4pt;margin-top:5.55pt;width:171.05pt;height:64pt;z-index:251669504" coordsize="21723,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">
                <v:roundrect id="Rectangle : coins arrondis 11" o:spid="_x0000_s1033" style="position:absolute;left:2540;width:19183;height:81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" fillcolor="white [3212]" strokecolor="#e46a66" strokeweight="2pt">
                  <v:textbox>
                    <w:txbxContent>
                      <w:p w14:paraId="398AE497" w14:textId="77777777" w:rsidR="00F923B1" w:rsidRDefault="00F923B1" w:rsidP="00F923B1">
                        <w:pPr>
                          <w:spacing w:line="240" w:lineRule="auto"/>
                          <w:jc w:val="center"/>
                          <w:rPr>
                            <w:rFonts w:ascii="Arial" w:hAnsi="Arial" w:cs="Arial"/>
                            <w:b/>
                            <w:bCs/>
                            <w:color w:val="000000" w:themeColor="text1"/>
                            <w:sz w:val="24"/>
                            <w:szCs w:val="24"/>
                          </w:rPr>
                        </w:pPr>
                        <w:r w:rsidRPr="00B67C35">
                          <w:rPr>
                            <w:rFonts w:ascii="Arial" w:hAnsi="Arial" w:cs="Arial"/>
                            <w:b/>
                            <w:bCs/>
                            <w:color w:val="000000" w:themeColor="text1"/>
                            <w:sz w:val="24"/>
                            <w:szCs w:val="24"/>
                          </w:rPr>
                          <w:t>COMPRENDRE</w:t>
                        </w:r>
                      </w:p>
                      <w:p w14:paraId="20704345" w14:textId="77777777" w:rsidR="00F923B1" w:rsidRPr="00B67C35" w:rsidRDefault="00F923B1" w:rsidP="00F923B1">
                        <w:pPr>
                          <w:jc w:val="center"/>
                          <w:rPr>
                            <w:rFonts w:ascii="Arial" w:hAnsi="Arial" w:cs="Arial"/>
                            <w:sz w:val="18"/>
                            <w:szCs w:val="18"/>
                          </w:rPr>
                        </w:pPr>
                        <w:r w:rsidRPr="00B67C35">
                          <w:rPr>
                            <w:rFonts w:ascii="Arial" w:hAnsi="Arial" w:cs="Arial"/>
                            <w:color w:val="000000" w:themeColor="text1"/>
                            <w:sz w:val="18"/>
                            <w:szCs w:val="18"/>
                          </w:rPr>
                          <w:t>Il décrit et questionne l’expérience vécu</w:t>
                        </w:r>
                      </w:p>
                    </w:txbxContent>
                  </v:textbox>
                </v:roundrect>
                <v:oval id="Ellipse 12" o:spid="_x0000_s1034" style="position:absolute;top:1651;width:519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" fillcolor="white [3212]" strokecolor="#e46a66" strokeweight="1pt">
                  <v:stroke joinstyle="miter"/>
                  <v:textbox>
                    <w:txbxContent>
                      <w:p w14:paraId="37F91C3E" w14:textId="77777777" w:rsidR="00F923B1" w:rsidRPr="004F67A8" w:rsidRDefault="00F923B1" w:rsidP="00F923B1">
                        <w:pPr>
                          <w:jc w:val="center"/>
                          <w:rPr>
                            <w:rFonts w:ascii="Arial" w:hAnsi="Arial" w:cs="Arial"/>
                            <w:b/>
                            <w:bCs/>
                            <w:color w:val="E46A66"/>
                            <w:kern w:val="24"/>
                            <w:sz w:val="36"/>
                            <w:szCs w:val="36"/>
                          </w:rPr>
                        </w:pPr>
                        <w:r w:rsidRPr="004F67A8">
                          <w:rPr>
                            <w:rFonts w:ascii="Arial" w:hAnsi="Arial" w:cs="Arial"/>
                            <w:b/>
                            <w:bCs/>
                            <w:color w:val="E46A66"/>
                            <w:kern w:val="24"/>
                            <w:sz w:val="36"/>
                            <w:szCs w:val="36"/>
                          </w:rPr>
                          <w:t>2</w:t>
                        </w:r>
                      </w:p>
                    </w:txbxContent>
                  </v:textbox>
                </v:oval>
              </v:group>
            </w:pict>
          </mc:Fallback>
        </mc:AlternateContent>
      </w:r>
      <w:r>
        <w:rPr>
          <w:b/>
          <w:bCs/>
          <w:noProof/>
          <w:color w:val="000000" w:themeColor="text1"/>
        </w:rPr>
        <mc:AlternateContent>
          <mc:Choice Requires="wpg">
            <w:drawing>
              <wp:anchor distT="0" distB="0" distL="114300" distR="114300" simplePos="0" relativeHeight="251670528" behindDoc="0" locked="0" layoutInCell="1" allowOverlap="1" wp14:anchorId="39D4C6EB" wp14:editId="126250C6">
                <wp:simplePos x="0" y="0"/>
                <wp:positionH relativeFrom="column">
                  <wp:posOffset>186055</wp:posOffset>
                </wp:positionH>
                <wp:positionV relativeFrom="paragraph">
                  <wp:posOffset>70485</wp:posOffset>
                </wp:positionV>
                <wp:extent cx="2564130" cy="800100"/>
                <wp:effectExtent l="12700" t="12700" r="13970" b="12700"/>
                <wp:wrapNone/>
                <wp:docPr id="1452105005" name="Groupe 18"/>
                <wp:cNvGraphicFramePr/>
                <a:graphic xmlns:a="http://schemas.openxmlformats.org/drawingml/2006/main">
                  <a:graphicData uri="http://schemas.microsoft.com/office/word/2010/wordprocessingGroup">
                    <wpg:wgp>
                      <wpg:cNvGrpSpPr/>
                      <wpg:grpSpPr>
                        <a:xfrm>
                          <a:off x="0" y="0"/>
                          <a:ext cx="2564130" cy="800100"/>
                          <a:chOff x="0" y="0"/>
                          <a:chExt cx="2564130" cy="800100"/>
                        </a:xfrm>
                      </wpg:grpSpPr>
                      <wps:wsp>
                        <wps:cNvPr id="20" name="Rectangle : coins arrondis 7"/>
                        <wps:cNvSpPr/>
                        <wps:spPr>
                          <a:xfrm>
                            <a:off x="0" y="0"/>
                            <a:ext cx="2298700" cy="800100"/>
                          </a:xfrm>
                          <a:prstGeom prst="roundRect">
                            <a:avLst/>
                          </a:prstGeom>
                          <a:noFill/>
                          <a:ln w="25400" cap="flat" cmpd="sng" algn="ctr">
                            <a:solidFill>
                              <a:srgbClr val="E46A6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29F512B" w14:textId="77777777" w:rsidR="00F923B1" w:rsidRPr="00B67C35" w:rsidRDefault="00F923B1" w:rsidP="00F923B1">
                              <w:pPr>
                                <w:spacing w:line="240" w:lineRule="auto"/>
                                <w:jc w:val="center"/>
                                <w:rPr>
                                  <w:rFonts w:ascii="Arial" w:hAnsi="Arial" w:cs="Arial"/>
                                  <w:b/>
                                  <w:bCs/>
                                  <w:color w:val="000000" w:themeColor="text1"/>
                                  <w:sz w:val="24"/>
                                  <w:szCs w:val="24"/>
                                </w:rPr>
                              </w:pPr>
                              <w:r w:rsidRPr="00B67C35">
                                <w:rPr>
                                  <w:rFonts w:ascii="Arial" w:hAnsi="Arial" w:cs="Arial"/>
                                  <w:b/>
                                  <w:bCs/>
                                  <w:color w:val="000000" w:themeColor="text1"/>
                                  <w:sz w:val="24"/>
                                  <w:szCs w:val="24"/>
                                </w:rPr>
                                <w:t>CRÉER</w:t>
                              </w:r>
                            </w:p>
                            <w:p w14:paraId="64F9C798" w14:textId="77777777" w:rsidR="00F923B1" w:rsidRPr="00B67C35" w:rsidRDefault="00F923B1" w:rsidP="00F923B1">
                              <w:pPr>
                                <w:jc w:val="center"/>
                                <w:rPr>
                                  <w:rFonts w:ascii="Arial" w:hAnsi="Arial" w:cs="Arial"/>
                                  <w:color w:val="000000" w:themeColor="text1"/>
                                  <w:sz w:val="18"/>
                                  <w:szCs w:val="18"/>
                                </w:rPr>
                              </w:pPr>
                              <w:r w:rsidRPr="00B67C35">
                                <w:rPr>
                                  <w:rFonts w:ascii="Arial" w:hAnsi="Arial" w:cs="Arial"/>
                                  <w:color w:val="000000" w:themeColor="text1"/>
                                  <w:sz w:val="18"/>
                                  <w:szCs w:val="18"/>
                                </w:rPr>
                                <w:t>Il établit une nouvelle démarche</w:t>
                              </w:r>
                              <w:r>
                                <w:rPr>
                                  <w:rFonts w:ascii="Arial" w:hAnsi="Arial" w:cs="Arial"/>
                                  <w:color w:val="000000" w:themeColor="text1"/>
                                  <w:sz w:val="18"/>
                                  <w:szCs w:val="18"/>
                                </w:rPr>
                                <w:br/>
                              </w:r>
                              <w:r w:rsidRPr="00B67C35">
                                <w:rPr>
                                  <w:rFonts w:ascii="Arial" w:hAnsi="Arial" w:cs="Arial"/>
                                  <w:color w:val="000000" w:themeColor="text1"/>
                                  <w:sz w:val="18"/>
                                  <w:szCs w:val="18"/>
                                </w:rPr>
                                <w:t>pour atteindre l’objectif.</w:t>
                              </w:r>
                            </w:p>
                            <w:p w14:paraId="5D6AFE7D" w14:textId="77777777" w:rsidR="00F923B1" w:rsidRPr="00B67C35" w:rsidRDefault="00F923B1" w:rsidP="00F923B1">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8494816" name="Ellipse 12"/>
                        <wps:cNvSpPr/>
                        <wps:spPr>
                          <a:xfrm>
                            <a:off x="2044700" y="139700"/>
                            <a:ext cx="519430" cy="518160"/>
                          </a:xfrm>
                          <a:prstGeom prst="ellipse">
                            <a:avLst/>
                          </a:prstGeom>
                          <a:ln>
                            <a:solidFill>
                              <a:srgbClr val="E46A66"/>
                            </a:solidFill>
                          </a:ln>
                        </wps:spPr>
                        <wps:style>
                          <a:lnRef idx="2">
                            <a:schemeClr val="accent5"/>
                          </a:lnRef>
                          <a:fillRef idx="1">
                            <a:schemeClr val="lt1"/>
                          </a:fillRef>
                          <a:effectRef idx="0">
                            <a:schemeClr val="accent5"/>
                          </a:effectRef>
                          <a:fontRef idx="minor">
                            <a:schemeClr val="dk1"/>
                          </a:fontRef>
                        </wps:style>
                        <wps:txbx>
                          <w:txbxContent>
                            <w:p w14:paraId="00E9B8C2" w14:textId="77777777" w:rsidR="00F923B1" w:rsidRPr="00CF4E4B" w:rsidRDefault="00F923B1" w:rsidP="00F923B1">
                              <w:pPr>
                                <w:jc w:val="center"/>
                                <w:rPr>
                                  <w:rFonts w:ascii="Arial" w:hAnsi="Arial" w:cs="Arial"/>
                                  <w:b/>
                                  <w:bCs/>
                                  <w:color w:val="E46A66"/>
                                  <w:kern w:val="24"/>
                                  <w:sz w:val="36"/>
                                  <w:szCs w:val="36"/>
                                </w:rPr>
                              </w:pPr>
                              <w:r w:rsidRPr="00CF4E4B">
                                <w:rPr>
                                  <w:rFonts w:ascii="Arial" w:hAnsi="Arial" w:cs="Arial"/>
                                  <w:b/>
                                  <w:bCs/>
                                  <w:color w:val="E46A66"/>
                                  <w:kern w:val="24"/>
                                  <w:sz w:val="36"/>
                                  <w:szCs w:val="36"/>
                                </w:rPr>
                                <w:t>5</w:t>
                              </w:r>
                            </w:p>
                          </w:txbxContent>
                        </wps:txbx>
                        <wps:bodyPr wrap="square" rtlCol="0" anchor="ctr">
                          <a:noAutofit/>
                        </wps:bodyPr>
                      </wps:wsp>
                    </wpg:wgp>
                  </a:graphicData>
                </a:graphic>
              </wp:anchor>
            </w:drawing>
          </mc:Choice>
          <mc:Fallback>
            <w:pict>
              <v:group w14:anchorId="39D4C6EB" id="Groupe 18" o:spid="_x0000_s1035" style="position:absolute;margin-left:14.65pt;margin-top:5.55pt;width:201.9pt;height:63pt;z-index:251670528" coordsize="25641,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">
                <v:roundrect id="Rectangle : coins arrondis 7" o:spid="_x0000_s1036" style="position:absolute;width:22987;height:8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" filled="f" strokecolor="#e46a66" strokeweight="2pt">
                  <v:textbox>
                    <w:txbxContent>
                      <w:p w14:paraId="729F512B" w14:textId="77777777" w:rsidR="00F923B1" w:rsidRPr="00B67C35" w:rsidRDefault="00F923B1" w:rsidP="00F923B1">
                        <w:pPr>
                          <w:spacing w:line="240" w:lineRule="auto"/>
                          <w:jc w:val="center"/>
                          <w:rPr>
                            <w:rFonts w:ascii="Arial" w:hAnsi="Arial" w:cs="Arial"/>
                            <w:b/>
                            <w:bCs/>
                            <w:color w:val="000000" w:themeColor="text1"/>
                            <w:sz w:val="24"/>
                            <w:szCs w:val="24"/>
                          </w:rPr>
                        </w:pPr>
                        <w:r w:rsidRPr="00B67C35">
                          <w:rPr>
                            <w:rFonts w:ascii="Arial" w:hAnsi="Arial" w:cs="Arial"/>
                            <w:b/>
                            <w:bCs/>
                            <w:color w:val="000000" w:themeColor="text1"/>
                            <w:sz w:val="24"/>
                            <w:szCs w:val="24"/>
                          </w:rPr>
                          <w:t>CRÉER</w:t>
                        </w:r>
                      </w:p>
                      <w:p w14:paraId="64F9C798" w14:textId="77777777" w:rsidR="00F923B1" w:rsidRPr="00B67C35" w:rsidRDefault="00F923B1" w:rsidP="00F923B1">
                        <w:pPr>
                          <w:jc w:val="center"/>
                          <w:rPr>
                            <w:rFonts w:ascii="Arial" w:hAnsi="Arial" w:cs="Arial"/>
                            <w:color w:val="000000" w:themeColor="text1"/>
                            <w:sz w:val="18"/>
                            <w:szCs w:val="18"/>
                          </w:rPr>
                        </w:pPr>
                        <w:r w:rsidRPr="00B67C35">
                          <w:rPr>
                            <w:rFonts w:ascii="Arial" w:hAnsi="Arial" w:cs="Arial"/>
                            <w:color w:val="000000" w:themeColor="text1"/>
                            <w:sz w:val="18"/>
                            <w:szCs w:val="18"/>
                          </w:rPr>
                          <w:t>Il établit une nouvelle démarche</w:t>
                        </w:r>
                        <w:r>
                          <w:rPr>
                            <w:rFonts w:ascii="Arial" w:hAnsi="Arial" w:cs="Arial"/>
                            <w:color w:val="000000" w:themeColor="text1"/>
                            <w:sz w:val="18"/>
                            <w:szCs w:val="18"/>
                          </w:rPr>
                          <w:br/>
                        </w:r>
                        <w:r w:rsidRPr="00B67C35">
                          <w:rPr>
                            <w:rFonts w:ascii="Arial" w:hAnsi="Arial" w:cs="Arial"/>
                            <w:color w:val="000000" w:themeColor="text1"/>
                            <w:sz w:val="18"/>
                            <w:szCs w:val="18"/>
                          </w:rPr>
                          <w:t>pour atteindre l’objectif.</w:t>
                        </w:r>
                      </w:p>
                      <w:p w14:paraId="5D6AFE7D" w14:textId="77777777" w:rsidR="00F923B1" w:rsidRPr="00B67C35" w:rsidRDefault="00F923B1" w:rsidP="00F923B1">
                        <w:pPr>
                          <w:jc w:val="center"/>
                          <w:rPr>
                            <w:rFonts w:ascii="Arial" w:hAnsi="Arial" w:cs="Arial"/>
                            <w:sz w:val="18"/>
                            <w:szCs w:val="18"/>
                          </w:rPr>
                        </w:pPr>
                      </w:p>
                    </w:txbxContent>
                  </v:textbox>
                </v:roundrect>
                <v:oval id="Ellipse 12" o:spid="_x0000_s1037" style="position:absolute;left:20447;top:1397;width:5194;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" fillcolor="white [3201]" strokecolor="#e46a66" strokeweight="1pt">
                  <v:stroke joinstyle="miter"/>
                  <v:textbox>
                    <w:txbxContent>
                      <w:p w14:paraId="00E9B8C2" w14:textId="77777777" w:rsidR="00F923B1" w:rsidRPr="00CF4E4B" w:rsidRDefault="00F923B1" w:rsidP="00F923B1">
                        <w:pPr>
                          <w:jc w:val="center"/>
                          <w:rPr>
                            <w:rFonts w:ascii="Arial" w:hAnsi="Arial" w:cs="Arial"/>
                            <w:b/>
                            <w:bCs/>
                            <w:color w:val="E46A66"/>
                            <w:kern w:val="24"/>
                            <w:sz w:val="36"/>
                            <w:szCs w:val="36"/>
                          </w:rPr>
                        </w:pPr>
                        <w:r w:rsidRPr="00CF4E4B">
                          <w:rPr>
                            <w:rFonts w:ascii="Arial" w:hAnsi="Arial" w:cs="Arial"/>
                            <w:b/>
                            <w:bCs/>
                            <w:color w:val="E46A66"/>
                            <w:kern w:val="24"/>
                            <w:sz w:val="36"/>
                            <w:szCs w:val="36"/>
                          </w:rPr>
                          <w:t>5</w:t>
                        </w:r>
                      </w:p>
                    </w:txbxContent>
                  </v:textbox>
                </v:oval>
              </v:group>
            </w:pict>
          </mc:Fallback>
        </mc:AlternateContent>
      </w:r>
    </w:p>
    <w:p w14:paraId="02BF83D4" w14:textId="77777777" w:rsidR="00F923B1" w:rsidRDefault="00F923B1" w:rsidP="00F923B1">
      <w:pPr>
        <w:rPr>
          <w:b/>
          <w:bCs/>
          <w:color w:val="000000" w:themeColor="text1"/>
        </w:rPr>
      </w:pPr>
    </w:p>
    <w:p w14:paraId="08311D0F" w14:textId="77777777" w:rsidR="00F923B1" w:rsidRDefault="00F923B1" w:rsidP="00F923B1">
      <w:pPr>
        <w:rPr>
          <w:b/>
          <w:bCs/>
          <w:color w:val="000000" w:themeColor="text1"/>
        </w:rPr>
      </w:pPr>
    </w:p>
    <w:p w14:paraId="5F346F0A" w14:textId="77777777" w:rsidR="00F923B1" w:rsidRDefault="00F923B1" w:rsidP="00F923B1">
      <w:pPr>
        <w:rPr>
          <w:b/>
          <w:bCs/>
          <w:color w:val="000000" w:themeColor="text1"/>
        </w:rPr>
      </w:pPr>
    </w:p>
    <w:p w14:paraId="7994B201" w14:textId="77777777" w:rsidR="00F923B1" w:rsidRDefault="00F923B1" w:rsidP="00F923B1">
      <w:pPr>
        <w:rPr>
          <w:b/>
          <w:bCs/>
          <w:color w:val="000000" w:themeColor="text1"/>
        </w:rPr>
      </w:pPr>
    </w:p>
    <w:p w14:paraId="587DCA0C" w14:textId="77777777" w:rsidR="00F923B1" w:rsidRDefault="00F923B1" w:rsidP="00F923B1">
      <w:pPr>
        <w:rPr>
          <w:b/>
          <w:bCs/>
          <w:color w:val="000000" w:themeColor="text1"/>
        </w:rPr>
      </w:pPr>
    </w:p>
    <w:p w14:paraId="6CBD0799" w14:textId="77777777" w:rsidR="00F923B1" w:rsidRDefault="00F923B1" w:rsidP="00F923B1">
      <w:pPr>
        <w:rPr>
          <w:b/>
          <w:bCs/>
          <w:color w:val="000000" w:themeColor="text1"/>
        </w:rPr>
      </w:pPr>
    </w:p>
    <w:p w14:paraId="2AD95F3C" w14:textId="7E41C15B" w:rsidR="00F923B1" w:rsidRDefault="00426D1D" w:rsidP="00F923B1">
      <w:pPr>
        <w:rPr>
          <w:b/>
          <w:bCs/>
          <w:color w:val="000000" w:themeColor="text1"/>
        </w:rPr>
      </w:pPr>
      <w:r>
        <w:rPr>
          <w:b/>
          <w:bCs/>
          <w:noProof/>
          <w:color w:val="000000" w:themeColor="text1"/>
        </w:rPr>
        <mc:AlternateContent>
          <mc:Choice Requires="wps">
            <w:drawing>
              <wp:anchor distT="0" distB="0" distL="114300" distR="114300" simplePos="0" relativeHeight="251672576" behindDoc="0" locked="0" layoutInCell="1" allowOverlap="1" wp14:anchorId="2718A498" wp14:editId="41082228">
                <wp:simplePos x="0" y="0"/>
                <wp:positionH relativeFrom="column">
                  <wp:posOffset>941705</wp:posOffset>
                </wp:positionH>
                <wp:positionV relativeFrom="paragraph">
                  <wp:posOffset>89865</wp:posOffset>
                </wp:positionV>
                <wp:extent cx="0" cy="596900"/>
                <wp:effectExtent l="57150" t="38100" r="57150" b="12700"/>
                <wp:wrapNone/>
                <wp:docPr id="1661737541" name="Connecteur droit avec flèche 10"/>
                <wp:cNvGraphicFramePr/>
                <a:graphic xmlns:a="http://schemas.openxmlformats.org/drawingml/2006/main">
                  <a:graphicData uri="http://schemas.microsoft.com/office/word/2010/wordprocessingShape">
                    <wps:wsp>
                      <wps:cNvCnPr/>
                      <wps:spPr>
                        <a:xfrm flipV="1">
                          <a:off x="0" y="0"/>
                          <a:ext cx="0" cy="596900"/>
                        </a:xfrm>
                        <a:prstGeom prst="straightConnector1">
                          <a:avLst/>
                        </a:prstGeom>
                        <a:ln w="38100">
                          <a:solidFill>
                            <a:srgbClr val="83838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D8C156" id="_x0000_t32" coordsize="21600,21600" o:spt="32" o:oned="t" path="m,l21600,21600e" filled="f">
                <v:path arrowok="t" fillok="f" o:connecttype="none"/>
                <o:lock v:ext="edit" shapetype="t"/>
              </v:shapetype>
              <v:shape id="Connecteur droit avec flèche 10" o:spid="_x0000_s1026" type="#_x0000_t32" style="position:absolute;margin-left:74.15pt;margin-top:7.1pt;width:0;height:47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" strokecolor="#838385" strokeweight="3pt">
                <v:stroke endarrow="block" joinstyle="miter"/>
              </v:shape>
            </w:pict>
          </mc:Fallback>
        </mc:AlternateContent>
      </w:r>
      <w:r w:rsidR="00F923B1">
        <w:rPr>
          <w:b/>
          <w:bCs/>
          <w:noProof/>
          <w:color w:val="000000" w:themeColor="text1"/>
        </w:rPr>
        <mc:AlternateContent>
          <mc:Choice Requires="wps">
            <w:drawing>
              <wp:anchor distT="0" distB="0" distL="114300" distR="114300" simplePos="0" relativeHeight="251671552" behindDoc="0" locked="0" layoutInCell="1" allowOverlap="1" wp14:anchorId="0ACCA601" wp14:editId="73FBF89F">
                <wp:simplePos x="0" y="0"/>
                <wp:positionH relativeFrom="column">
                  <wp:posOffset>-1234440</wp:posOffset>
                </wp:positionH>
                <wp:positionV relativeFrom="paragraph">
                  <wp:posOffset>170180</wp:posOffset>
                </wp:positionV>
                <wp:extent cx="635" cy="330200"/>
                <wp:effectExtent l="76200" t="0" r="50165" b="38100"/>
                <wp:wrapNone/>
                <wp:docPr id="166080018" name="Connecteur droit avec flèche 10"/>
                <wp:cNvGraphicFramePr/>
                <a:graphic xmlns:a="http://schemas.openxmlformats.org/drawingml/2006/main">
                  <a:graphicData uri="http://schemas.microsoft.com/office/word/2010/wordprocessingShape">
                    <wps:wsp>
                      <wps:cNvCnPr/>
                      <wps:spPr>
                        <a:xfrm>
                          <a:off x="0" y="0"/>
                          <a:ext cx="635" cy="330200"/>
                        </a:xfrm>
                        <a:prstGeom prst="straightConnector1">
                          <a:avLst/>
                        </a:prstGeom>
                        <a:ln w="38100">
                          <a:solidFill>
                            <a:srgbClr val="83838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73B0A6" id="Connecteur droit avec flèche 10" o:spid="_x0000_s1026" type="#_x0000_t32" style="position:absolute;margin-left:-97.2pt;margin-top:13.4pt;width:.05pt;height: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" strokecolor="#838385" strokeweight="3pt">
                <v:stroke endarrow="block" joinstyle="miter"/>
              </v:shape>
            </w:pict>
          </mc:Fallback>
        </mc:AlternateContent>
      </w:r>
    </w:p>
    <w:p w14:paraId="702754F0" w14:textId="20588061" w:rsidR="00F923B1" w:rsidRDefault="00426D1D" w:rsidP="00F923B1">
      <w:pPr>
        <w:rPr>
          <w:b/>
          <w:bCs/>
          <w:color w:val="000000" w:themeColor="text1"/>
        </w:rPr>
      </w:pPr>
      <w:r>
        <w:rPr>
          <w:b/>
          <w:bCs/>
          <w:noProof/>
          <w:color w:val="000000" w:themeColor="text1"/>
        </w:rPr>
        <mc:AlternateContent>
          <mc:Choice Requires="wps">
            <w:drawing>
              <wp:anchor distT="0" distB="0" distL="114300" distR="114300" simplePos="0" relativeHeight="251668480" behindDoc="0" locked="0" layoutInCell="1" allowOverlap="1" wp14:anchorId="7F11609A" wp14:editId="58F07EB2">
                <wp:simplePos x="0" y="0"/>
                <wp:positionH relativeFrom="column">
                  <wp:posOffset>4541520</wp:posOffset>
                </wp:positionH>
                <wp:positionV relativeFrom="paragraph">
                  <wp:posOffset>132080</wp:posOffset>
                </wp:positionV>
                <wp:extent cx="635" cy="330200"/>
                <wp:effectExtent l="76200" t="0" r="50165" b="38100"/>
                <wp:wrapNone/>
                <wp:docPr id="413462614" name="Connecteur droit avec flèche 10"/>
                <wp:cNvGraphicFramePr/>
                <a:graphic xmlns:a="http://schemas.openxmlformats.org/drawingml/2006/main">
                  <a:graphicData uri="http://schemas.microsoft.com/office/word/2010/wordprocessingShape">
                    <wps:wsp>
                      <wps:cNvCnPr/>
                      <wps:spPr>
                        <a:xfrm>
                          <a:off x="0" y="0"/>
                          <a:ext cx="635" cy="330200"/>
                        </a:xfrm>
                        <a:prstGeom prst="straightConnector1">
                          <a:avLst/>
                        </a:prstGeom>
                        <a:ln w="38100">
                          <a:solidFill>
                            <a:srgbClr val="83838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49AB42" id="Connecteur droit avec flèche 10" o:spid="_x0000_s1026" type="#_x0000_t32" style="position:absolute;margin-left:357.6pt;margin-top:10.4pt;width:.05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" strokecolor="#838385" strokeweight="3pt">
                <v:stroke endarrow="block" joinstyle="miter"/>
              </v:shape>
            </w:pict>
          </mc:Fallback>
        </mc:AlternateContent>
      </w:r>
    </w:p>
    <w:p w14:paraId="2FF27AB7" w14:textId="76D05613" w:rsidR="00F923B1" w:rsidRDefault="00426D1D" w:rsidP="00F923B1">
      <w:pPr>
        <w:rPr>
          <w:b/>
          <w:bCs/>
          <w:color w:val="000000" w:themeColor="text1"/>
        </w:rPr>
      </w:pPr>
      <w:r>
        <w:rPr>
          <w:b/>
          <w:bCs/>
          <w:noProof/>
          <w:color w:val="000000" w:themeColor="text1"/>
        </w:rPr>
        <mc:AlternateContent>
          <mc:Choice Requires="wpg">
            <w:drawing>
              <wp:anchor distT="0" distB="0" distL="114300" distR="114300" simplePos="0" relativeHeight="251664384" behindDoc="0" locked="0" layoutInCell="1" allowOverlap="1" wp14:anchorId="0C43DC75" wp14:editId="3C053A2D">
                <wp:simplePos x="0" y="0"/>
                <wp:positionH relativeFrom="column">
                  <wp:posOffset>3386455</wp:posOffset>
                </wp:positionH>
                <wp:positionV relativeFrom="paragraph">
                  <wp:posOffset>137795</wp:posOffset>
                </wp:positionV>
                <wp:extent cx="2451735" cy="831850"/>
                <wp:effectExtent l="12700" t="12700" r="12065" b="19050"/>
                <wp:wrapNone/>
                <wp:docPr id="1375853622" name="Groupe 16"/>
                <wp:cNvGraphicFramePr/>
                <a:graphic xmlns:a="http://schemas.openxmlformats.org/drawingml/2006/main">
                  <a:graphicData uri="http://schemas.microsoft.com/office/word/2010/wordprocessingGroup">
                    <wpg:wgp>
                      <wpg:cNvGrpSpPr/>
                      <wpg:grpSpPr>
                        <a:xfrm>
                          <a:off x="0" y="0"/>
                          <a:ext cx="2451735" cy="831850"/>
                          <a:chOff x="0" y="0"/>
                          <a:chExt cx="2451735" cy="831850"/>
                        </a:xfrm>
                      </wpg:grpSpPr>
                      <wps:wsp>
                        <wps:cNvPr id="14" name="Rectangle : coins arrondis 13"/>
                        <wps:cNvSpPr/>
                        <wps:spPr>
                          <a:xfrm>
                            <a:off x="266700" y="0"/>
                            <a:ext cx="2185035" cy="831850"/>
                          </a:xfrm>
                          <a:prstGeom prst="roundRect">
                            <a:avLst/>
                          </a:prstGeom>
                          <a:noFill/>
                          <a:ln w="25400" cap="flat" cmpd="sng" algn="ctr">
                            <a:solidFill>
                              <a:srgbClr val="E46A6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5D7A2DB4" w14:textId="77777777" w:rsidR="00F923B1" w:rsidRPr="00B67C35" w:rsidRDefault="00F923B1" w:rsidP="00F923B1">
                              <w:pPr>
                                <w:spacing w:line="240" w:lineRule="auto"/>
                                <w:jc w:val="center"/>
                                <w:rPr>
                                  <w:rFonts w:ascii="Arial" w:hAnsi="Arial" w:cs="Arial"/>
                                  <w:b/>
                                  <w:bCs/>
                                  <w:color w:val="000000" w:themeColor="text1"/>
                                  <w:sz w:val="24"/>
                                  <w:szCs w:val="24"/>
                                </w:rPr>
                              </w:pPr>
                              <w:r w:rsidRPr="00B67C35">
                                <w:rPr>
                                  <w:rFonts w:ascii="Arial" w:hAnsi="Arial" w:cs="Arial"/>
                                  <w:b/>
                                  <w:bCs/>
                                  <w:color w:val="000000" w:themeColor="text1"/>
                                  <w:sz w:val="24"/>
                                  <w:szCs w:val="24"/>
                                </w:rPr>
                                <w:t>ÉVALUER</w:t>
                              </w:r>
                            </w:p>
                            <w:p w14:paraId="333842B6" w14:textId="77777777" w:rsidR="00F923B1" w:rsidRPr="00B67C35" w:rsidRDefault="00F923B1" w:rsidP="00F923B1">
                              <w:pPr>
                                <w:jc w:val="center"/>
                                <w:rPr>
                                  <w:rFonts w:ascii="Arial" w:hAnsi="Arial" w:cs="Arial"/>
                                  <w:color w:val="000000" w:themeColor="text1"/>
                                  <w:sz w:val="18"/>
                                  <w:szCs w:val="18"/>
                                </w:rPr>
                              </w:pPr>
                              <w:r w:rsidRPr="00B67C35">
                                <w:rPr>
                                  <w:rFonts w:ascii="Arial" w:hAnsi="Arial" w:cs="Arial"/>
                                  <w:color w:val="000000" w:themeColor="text1"/>
                                  <w:sz w:val="18"/>
                                  <w:szCs w:val="18"/>
                                </w:rPr>
                                <w:t>Il compare ce qu’il a réalisé</w:t>
                              </w:r>
                              <w:r>
                                <w:rPr>
                                  <w:rFonts w:ascii="Arial" w:hAnsi="Arial" w:cs="Arial"/>
                                  <w:color w:val="000000" w:themeColor="text1"/>
                                  <w:sz w:val="18"/>
                                  <w:szCs w:val="18"/>
                                </w:rPr>
                                <w:br/>
                              </w:r>
                              <w:r w:rsidRPr="00B67C35">
                                <w:rPr>
                                  <w:rFonts w:ascii="Arial" w:hAnsi="Arial" w:cs="Arial"/>
                                  <w:color w:val="000000" w:themeColor="text1"/>
                                  <w:sz w:val="18"/>
                                  <w:szCs w:val="18"/>
                                </w:rPr>
                                <w:t>à ce qui était attendu</w:t>
                              </w:r>
                            </w:p>
                            <w:p w14:paraId="1063FE50" w14:textId="77777777" w:rsidR="00F923B1" w:rsidRPr="00B67C35" w:rsidRDefault="00F923B1" w:rsidP="00F923B1">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Ellipse 12"/>
                        <wps:cNvSpPr/>
                        <wps:spPr>
                          <a:xfrm>
                            <a:off x="0" y="165100"/>
                            <a:ext cx="533400" cy="541020"/>
                          </a:xfrm>
                          <a:prstGeom prst="ellipse">
                            <a:avLst/>
                          </a:prstGeom>
                          <a:ln>
                            <a:solidFill>
                              <a:srgbClr val="E46A66"/>
                            </a:solidFill>
                          </a:ln>
                        </wps:spPr>
                        <wps:style>
                          <a:lnRef idx="2">
                            <a:schemeClr val="accent5"/>
                          </a:lnRef>
                          <a:fillRef idx="1">
                            <a:schemeClr val="lt1"/>
                          </a:fillRef>
                          <a:effectRef idx="0">
                            <a:schemeClr val="accent5"/>
                          </a:effectRef>
                          <a:fontRef idx="minor">
                            <a:schemeClr val="dk1"/>
                          </a:fontRef>
                        </wps:style>
                        <wps:txbx>
                          <w:txbxContent>
                            <w:p w14:paraId="4EE32D95" w14:textId="77777777" w:rsidR="00F923B1" w:rsidRPr="00CF4E4B" w:rsidRDefault="00F923B1" w:rsidP="00F923B1">
                              <w:pPr>
                                <w:jc w:val="center"/>
                                <w:rPr>
                                  <w:rFonts w:ascii="Arial" w:hAnsi="Arial" w:cs="Arial"/>
                                  <w:b/>
                                  <w:bCs/>
                                  <w:color w:val="E46A66"/>
                                  <w:kern w:val="24"/>
                                  <w:sz w:val="36"/>
                                  <w:szCs w:val="36"/>
                                </w:rPr>
                              </w:pPr>
                              <w:r w:rsidRPr="00CF4E4B">
                                <w:rPr>
                                  <w:rFonts w:ascii="Arial" w:hAnsi="Arial" w:cs="Arial"/>
                                  <w:b/>
                                  <w:bCs/>
                                  <w:color w:val="E46A66"/>
                                  <w:kern w:val="24"/>
                                  <w:sz w:val="36"/>
                                  <w:szCs w:val="36"/>
                                </w:rPr>
                                <w:t>3</w:t>
                              </w:r>
                            </w:p>
                          </w:txbxContent>
                        </wps:txbx>
                        <wps:bodyPr wrap="square" rtlCol="0" anchor="ctr">
                          <a:noAutofit/>
                        </wps:bodyPr>
                      </wps:wsp>
                    </wpg:wgp>
                  </a:graphicData>
                </a:graphic>
              </wp:anchor>
            </w:drawing>
          </mc:Choice>
          <mc:Fallback>
            <w:pict>
              <v:group w14:anchorId="0C43DC75" id="Groupe 16" o:spid="_x0000_s1038" style="position:absolute;margin-left:266.65pt;margin-top:10.85pt;width:193.05pt;height:65.5pt;z-index:251664384" coordsize="24517,8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">
                <v:roundrect id="Rectangle : coins arrondis 13" o:spid="_x0000_s1039" style="position:absolute;left:2667;width:21850;height:8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" filled="f" strokecolor="#e46a66" strokeweight="2pt">
                  <v:textbox>
                    <w:txbxContent>
                      <w:p w14:paraId="5D7A2DB4" w14:textId="77777777" w:rsidR="00F923B1" w:rsidRPr="00B67C35" w:rsidRDefault="00F923B1" w:rsidP="00F923B1">
                        <w:pPr>
                          <w:spacing w:line="240" w:lineRule="auto"/>
                          <w:jc w:val="center"/>
                          <w:rPr>
                            <w:rFonts w:ascii="Arial" w:hAnsi="Arial" w:cs="Arial"/>
                            <w:b/>
                            <w:bCs/>
                            <w:color w:val="000000" w:themeColor="text1"/>
                            <w:sz w:val="24"/>
                            <w:szCs w:val="24"/>
                          </w:rPr>
                        </w:pPr>
                        <w:r w:rsidRPr="00B67C35">
                          <w:rPr>
                            <w:rFonts w:ascii="Arial" w:hAnsi="Arial" w:cs="Arial"/>
                            <w:b/>
                            <w:bCs/>
                            <w:color w:val="000000" w:themeColor="text1"/>
                            <w:sz w:val="24"/>
                            <w:szCs w:val="24"/>
                          </w:rPr>
                          <w:t>ÉVALUER</w:t>
                        </w:r>
                      </w:p>
                      <w:p w14:paraId="333842B6" w14:textId="77777777" w:rsidR="00F923B1" w:rsidRPr="00B67C35" w:rsidRDefault="00F923B1" w:rsidP="00F923B1">
                        <w:pPr>
                          <w:jc w:val="center"/>
                          <w:rPr>
                            <w:rFonts w:ascii="Arial" w:hAnsi="Arial" w:cs="Arial"/>
                            <w:color w:val="000000" w:themeColor="text1"/>
                            <w:sz w:val="18"/>
                            <w:szCs w:val="18"/>
                          </w:rPr>
                        </w:pPr>
                        <w:r w:rsidRPr="00B67C35">
                          <w:rPr>
                            <w:rFonts w:ascii="Arial" w:hAnsi="Arial" w:cs="Arial"/>
                            <w:color w:val="000000" w:themeColor="text1"/>
                            <w:sz w:val="18"/>
                            <w:szCs w:val="18"/>
                          </w:rPr>
                          <w:t>Il compare ce qu’il a réalisé</w:t>
                        </w:r>
                        <w:r>
                          <w:rPr>
                            <w:rFonts w:ascii="Arial" w:hAnsi="Arial" w:cs="Arial"/>
                            <w:color w:val="000000" w:themeColor="text1"/>
                            <w:sz w:val="18"/>
                            <w:szCs w:val="18"/>
                          </w:rPr>
                          <w:br/>
                        </w:r>
                        <w:r w:rsidRPr="00B67C35">
                          <w:rPr>
                            <w:rFonts w:ascii="Arial" w:hAnsi="Arial" w:cs="Arial"/>
                            <w:color w:val="000000" w:themeColor="text1"/>
                            <w:sz w:val="18"/>
                            <w:szCs w:val="18"/>
                          </w:rPr>
                          <w:t>à ce qui était attendu</w:t>
                        </w:r>
                      </w:p>
                      <w:p w14:paraId="1063FE50" w14:textId="77777777" w:rsidR="00F923B1" w:rsidRPr="00B67C35" w:rsidRDefault="00F923B1" w:rsidP="00F923B1">
                        <w:pPr>
                          <w:jc w:val="center"/>
                          <w:rPr>
                            <w:rFonts w:ascii="Arial" w:hAnsi="Arial" w:cs="Arial"/>
                            <w:sz w:val="18"/>
                            <w:szCs w:val="18"/>
                          </w:rPr>
                        </w:pPr>
                      </w:p>
                    </w:txbxContent>
                  </v:textbox>
                </v:roundrect>
                <v:oval id="Ellipse 12" o:spid="_x0000_s1040" style="position:absolute;top:1651;width:5334;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" fillcolor="white [3201]" strokecolor="#e46a66" strokeweight="1pt">
                  <v:stroke joinstyle="miter"/>
                  <v:textbox>
                    <w:txbxContent>
                      <w:p w14:paraId="4EE32D95" w14:textId="77777777" w:rsidR="00F923B1" w:rsidRPr="00CF4E4B" w:rsidRDefault="00F923B1" w:rsidP="00F923B1">
                        <w:pPr>
                          <w:jc w:val="center"/>
                          <w:rPr>
                            <w:rFonts w:ascii="Arial" w:hAnsi="Arial" w:cs="Arial"/>
                            <w:b/>
                            <w:bCs/>
                            <w:color w:val="E46A66"/>
                            <w:kern w:val="24"/>
                            <w:sz w:val="36"/>
                            <w:szCs w:val="36"/>
                          </w:rPr>
                        </w:pPr>
                        <w:r w:rsidRPr="00CF4E4B">
                          <w:rPr>
                            <w:rFonts w:ascii="Arial" w:hAnsi="Arial" w:cs="Arial"/>
                            <w:b/>
                            <w:bCs/>
                            <w:color w:val="E46A66"/>
                            <w:kern w:val="24"/>
                            <w:sz w:val="36"/>
                            <w:szCs w:val="36"/>
                          </w:rPr>
                          <w:t>3</w:t>
                        </w:r>
                      </w:p>
                    </w:txbxContent>
                  </v:textbox>
                </v:oval>
              </v:group>
            </w:pict>
          </mc:Fallback>
        </mc:AlternateContent>
      </w:r>
      <w:r>
        <w:rPr>
          <w:b/>
          <w:bCs/>
          <w:noProof/>
          <w:color w:val="000000" w:themeColor="text1"/>
        </w:rPr>
        <mc:AlternateContent>
          <mc:Choice Requires="wpg">
            <w:drawing>
              <wp:anchor distT="0" distB="0" distL="114300" distR="114300" simplePos="0" relativeHeight="251665408" behindDoc="0" locked="0" layoutInCell="1" allowOverlap="1" wp14:anchorId="4F30CA8A" wp14:editId="27FA14ED">
                <wp:simplePos x="0" y="0"/>
                <wp:positionH relativeFrom="column">
                  <wp:posOffset>-13970</wp:posOffset>
                </wp:positionH>
                <wp:positionV relativeFrom="paragraph">
                  <wp:posOffset>61595</wp:posOffset>
                </wp:positionV>
                <wp:extent cx="2440305" cy="844550"/>
                <wp:effectExtent l="12700" t="12700" r="10795" b="19050"/>
                <wp:wrapNone/>
                <wp:docPr id="1520900077" name="Groupe 15"/>
                <wp:cNvGraphicFramePr/>
                <a:graphic xmlns:a="http://schemas.openxmlformats.org/drawingml/2006/main">
                  <a:graphicData uri="http://schemas.microsoft.com/office/word/2010/wordprocessingGroup">
                    <wpg:wgp>
                      <wpg:cNvGrpSpPr/>
                      <wpg:grpSpPr>
                        <a:xfrm>
                          <a:off x="0" y="0"/>
                          <a:ext cx="2440305" cy="844550"/>
                          <a:chOff x="0" y="0"/>
                          <a:chExt cx="2440305" cy="844550"/>
                        </a:xfrm>
                      </wpg:grpSpPr>
                      <wps:wsp>
                        <wps:cNvPr id="19" name="Rectangle : coins arrondis 14"/>
                        <wps:cNvSpPr/>
                        <wps:spPr>
                          <a:xfrm>
                            <a:off x="0" y="0"/>
                            <a:ext cx="2171700" cy="844550"/>
                          </a:xfrm>
                          <a:prstGeom prst="roundRect">
                            <a:avLst/>
                          </a:prstGeom>
                          <a:noFill/>
                          <a:ln w="25400" cap="flat" cmpd="sng" algn="ctr">
                            <a:solidFill>
                              <a:srgbClr val="E46A6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6BC8A38E" w14:textId="77777777" w:rsidR="00F923B1" w:rsidRPr="00B67C35" w:rsidRDefault="00F923B1" w:rsidP="00F923B1">
                              <w:pPr>
                                <w:spacing w:line="240" w:lineRule="auto"/>
                                <w:jc w:val="center"/>
                                <w:rPr>
                                  <w:rFonts w:ascii="Arial" w:hAnsi="Arial" w:cs="Arial"/>
                                  <w:b/>
                                  <w:bCs/>
                                  <w:color w:val="000000" w:themeColor="text1"/>
                                  <w:sz w:val="24"/>
                                  <w:szCs w:val="24"/>
                                </w:rPr>
                              </w:pPr>
                              <w:r w:rsidRPr="00B67C35">
                                <w:rPr>
                                  <w:rFonts w:ascii="Arial" w:hAnsi="Arial" w:cs="Arial"/>
                                  <w:b/>
                                  <w:bCs/>
                                  <w:color w:val="000000" w:themeColor="text1"/>
                                  <w:sz w:val="24"/>
                                  <w:szCs w:val="24"/>
                                </w:rPr>
                                <w:t>APPLIQUER</w:t>
                              </w:r>
                            </w:p>
                            <w:p w14:paraId="0B37787F" w14:textId="77777777" w:rsidR="00F923B1" w:rsidRPr="00B67C35" w:rsidRDefault="00F923B1" w:rsidP="00F923B1">
                              <w:pPr>
                                <w:jc w:val="center"/>
                                <w:rPr>
                                  <w:rFonts w:ascii="Arial" w:hAnsi="Arial" w:cs="Arial"/>
                                  <w:sz w:val="18"/>
                                  <w:szCs w:val="18"/>
                                </w:rPr>
                              </w:pPr>
                              <w:r w:rsidRPr="00B67C35">
                                <w:rPr>
                                  <w:rFonts w:ascii="Arial" w:hAnsi="Arial" w:cs="Arial"/>
                                  <w:color w:val="000000" w:themeColor="text1"/>
                                  <w:sz w:val="18"/>
                                  <w:szCs w:val="18"/>
                                </w:rPr>
                                <w:t>Il tire des leçons</w:t>
                              </w:r>
                              <w:r>
                                <w:rPr>
                                  <w:rFonts w:ascii="Arial" w:hAnsi="Arial" w:cs="Arial"/>
                                  <w:color w:val="000000" w:themeColor="text1"/>
                                  <w:sz w:val="18"/>
                                  <w:szCs w:val="18"/>
                                </w:rPr>
                                <w:br/>
                              </w:r>
                              <w:r w:rsidRPr="00B67C35">
                                <w:rPr>
                                  <w:rFonts w:ascii="Arial" w:hAnsi="Arial" w:cs="Arial"/>
                                  <w:color w:val="000000" w:themeColor="text1"/>
                                  <w:sz w:val="18"/>
                                  <w:szCs w:val="18"/>
                                </w:rPr>
                                <w:t>de l’expérience analysée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Ellipse 12"/>
                        <wps:cNvSpPr/>
                        <wps:spPr>
                          <a:xfrm>
                            <a:off x="1879600" y="165100"/>
                            <a:ext cx="560705" cy="531896"/>
                          </a:xfrm>
                          <a:prstGeom prst="ellipse">
                            <a:avLst/>
                          </a:prstGeom>
                          <a:ln>
                            <a:solidFill>
                              <a:srgbClr val="E46A66"/>
                            </a:solidFill>
                          </a:ln>
                        </wps:spPr>
                        <wps:style>
                          <a:lnRef idx="2">
                            <a:schemeClr val="accent5"/>
                          </a:lnRef>
                          <a:fillRef idx="1">
                            <a:schemeClr val="lt1"/>
                          </a:fillRef>
                          <a:effectRef idx="0">
                            <a:schemeClr val="accent5"/>
                          </a:effectRef>
                          <a:fontRef idx="minor">
                            <a:schemeClr val="dk1"/>
                          </a:fontRef>
                        </wps:style>
                        <wps:txbx>
                          <w:txbxContent>
                            <w:p w14:paraId="78A05C87" w14:textId="77777777" w:rsidR="00F923B1" w:rsidRPr="00CF4E4B" w:rsidRDefault="00F923B1" w:rsidP="00F923B1">
                              <w:pPr>
                                <w:jc w:val="center"/>
                                <w:rPr>
                                  <w:rFonts w:ascii="Arial" w:hAnsi="Arial" w:cs="Arial"/>
                                  <w:b/>
                                  <w:bCs/>
                                  <w:color w:val="E46A66"/>
                                  <w:kern w:val="24"/>
                                  <w:sz w:val="36"/>
                                  <w:szCs w:val="36"/>
                                </w:rPr>
                              </w:pPr>
                              <w:r w:rsidRPr="00CF4E4B">
                                <w:rPr>
                                  <w:rFonts w:ascii="Arial" w:hAnsi="Arial" w:cs="Arial"/>
                                  <w:b/>
                                  <w:bCs/>
                                  <w:color w:val="E46A66"/>
                                  <w:kern w:val="24"/>
                                  <w:sz w:val="36"/>
                                  <w:szCs w:val="36"/>
                                </w:rPr>
                                <w:t>4</w:t>
                              </w:r>
                            </w:p>
                          </w:txbxContent>
                        </wps:txbx>
                        <wps:bodyPr wrap="square" rtlCol="0" anchor="ctr">
                          <a:noAutofit/>
                        </wps:bodyPr>
                      </wps:wsp>
                    </wpg:wgp>
                  </a:graphicData>
                </a:graphic>
              </wp:anchor>
            </w:drawing>
          </mc:Choice>
          <mc:Fallback>
            <w:pict>
              <v:group w14:anchorId="4F30CA8A" id="Groupe 15" o:spid="_x0000_s1041" style="position:absolute;margin-left:-1.1pt;margin-top:4.85pt;width:192.15pt;height:66.5pt;z-index:251665408" coordsize="24403,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">
                <v:roundrect id="Rectangle : coins arrondis 14" o:spid="_x0000_s1042" style="position:absolute;width:21717;height:84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" filled="f" strokecolor="#e46a66" strokeweight="2pt">
                  <v:textbox>
                    <w:txbxContent>
                      <w:p w14:paraId="6BC8A38E" w14:textId="77777777" w:rsidR="00F923B1" w:rsidRPr="00B67C35" w:rsidRDefault="00F923B1" w:rsidP="00F923B1">
                        <w:pPr>
                          <w:spacing w:line="240" w:lineRule="auto"/>
                          <w:jc w:val="center"/>
                          <w:rPr>
                            <w:rFonts w:ascii="Arial" w:hAnsi="Arial" w:cs="Arial"/>
                            <w:b/>
                            <w:bCs/>
                            <w:color w:val="000000" w:themeColor="text1"/>
                            <w:sz w:val="24"/>
                            <w:szCs w:val="24"/>
                          </w:rPr>
                        </w:pPr>
                        <w:r w:rsidRPr="00B67C35">
                          <w:rPr>
                            <w:rFonts w:ascii="Arial" w:hAnsi="Arial" w:cs="Arial"/>
                            <w:b/>
                            <w:bCs/>
                            <w:color w:val="000000" w:themeColor="text1"/>
                            <w:sz w:val="24"/>
                            <w:szCs w:val="24"/>
                          </w:rPr>
                          <w:t>APPLIQUER</w:t>
                        </w:r>
                      </w:p>
                      <w:p w14:paraId="0B37787F" w14:textId="77777777" w:rsidR="00F923B1" w:rsidRPr="00B67C35" w:rsidRDefault="00F923B1" w:rsidP="00F923B1">
                        <w:pPr>
                          <w:jc w:val="center"/>
                          <w:rPr>
                            <w:rFonts w:ascii="Arial" w:hAnsi="Arial" w:cs="Arial"/>
                            <w:sz w:val="18"/>
                            <w:szCs w:val="18"/>
                          </w:rPr>
                        </w:pPr>
                        <w:r w:rsidRPr="00B67C35">
                          <w:rPr>
                            <w:rFonts w:ascii="Arial" w:hAnsi="Arial" w:cs="Arial"/>
                            <w:color w:val="000000" w:themeColor="text1"/>
                            <w:sz w:val="18"/>
                            <w:szCs w:val="18"/>
                          </w:rPr>
                          <w:t>Il tire des leçons</w:t>
                        </w:r>
                        <w:r>
                          <w:rPr>
                            <w:rFonts w:ascii="Arial" w:hAnsi="Arial" w:cs="Arial"/>
                            <w:color w:val="000000" w:themeColor="text1"/>
                            <w:sz w:val="18"/>
                            <w:szCs w:val="18"/>
                          </w:rPr>
                          <w:br/>
                        </w:r>
                        <w:r w:rsidRPr="00B67C35">
                          <w:rPr>
                            <w:rFonts w:ascii="Arial" w:hAnsi="Arial" w:cs="Arial"/>
                            <w:color w:val="000000" w:themeColor="text1"/>
                            <w:sz w:val="18"/>
                            <w:szCs w:val="18"/>
                          </w:rPr>
                          <w:t>de l’expérience analysée</w:t>
                        </w:r>
                      </w:p>
                    </w:txbxContent>
                  </v:textbox>
                </v:roundrect>
                <v:oval id="Ellipse 12" o:spid="_x0000_s1043" style="position:absolute;left:18796;top:1651;width:5607;height:5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" fillcolor="white [3201]" strokecolor="#e46a66" strokeweight="1pt">
                  <v:stroke joinstyle="miter"/>
                  <v:textbox>
                    <w:txbxContent>
                      <w:p w14:paraId="78A05C87" w14:textId="77777777" w:rsidR="00F923B1" w:rsidRPr="00CF4E4B" w:rsidRDefault="00F923B1" w:rsidP="00F923B1">
                        <w:pPr>
                          <w:jc w:val="center"/>
                          <w:rPr>
                            <w:rFonts w:ascii="Arial" w:hAnsi="Arial" w:cs="Arial"/>
                            <w:b/>
                            <w:bCs/>
                            <w:color w:val="E46A66"/>
                            <w:kern w:val="24"/>
                            <w:sz w:val="36"/>
                            <w:szCs w:val="36"/>
                          </w:rPr>
                        </w:pPr>
                        <w:r w:rsidRPr="00CF4E4B">
                          <w:rPr>
                            <w:rFonts w:ascii="Arial" w:hAnsi="Arial" w:cs="Arial"/>
                            <w:b/>
                            <w:bCs/>
                            <w:color w:val="E46A66"/>
                            <w:kern w:val="24"/>
                            <w:sz w:val="36"/>
                            <w:szCs w:val="36"/>
                          </w:rPr>
                          <w:t>4</w:t>
                        </w:r>
                      </w:p>
                    </w:txbxContent>
                  </v:textbox>
                </v:oval>
              </v:group>
            </w:pict>
          </mc:Fallback>
        </mc:AlternateContent>
      </w:r>
    </w:p>
    <w:p w14:paraId="045A9E51" w14:textId="41001A16" w:rsidR="00F923B1" w:rsidRDefault="00F923B1" w:rsidP="00F923B1">
      <w:pPr>
        <w:rPr>
          <w:b/>
          <w:bCs/>
          <w:color w:val="000000" w:themeColor="text1"/>
        </w:rPr>
      </w:pPr>
    </w:p>
    <w:p w14:paraId="7F188CE0" w14:textId="2840C4B7" w:rsidR="00426D1D" w:rsidRDefault="00426D1D" w:rsidP="00F923B1">
      <w:pPr>
        <w:rPr>
          <w:b/>
          <w:bCs/>
          <w:color w:val="000000" w:themeColor="text1"/>
        </w:rPr>
      </w:pPr>
      <w:r>
        <w:rPr>
          <w:b/>
          <w:bCs/>
          <w:noProof/>
          <w:color w:val="000000" w:themeColor="text1"/>
        </w:rPr>
        <mc:AlternateContent>
          <mc:Choice Requires="wps">
            <w:drawing>
              <wp:anchor distT="0" distB="0" distL="114300" distR="114300" simplePos="0" relativeHeight="251673600" behindDoc="0" locked="0" layoutInCell="1" allowOverlap="1" wp14:anchorId="5970FA2E" wp14:editId="27B71EFB">
                <wp:simplePos x="0" y="0"/>
                <wp:positionH relativeFrom="column">
                  <wp:posOffset>2574290</wp:posOffset>
                </wp:positionH>
                <wp:positionV relativeFrom="paragraph">
                  <wp:posOffset>24130</wp:posOffset>
                </wp:positionV>
                <wp:extent cx="558165" cy="0"/>
                <wp:effectExtent l="0" t="76200" r="0" b="88900"/>
                <wp:wrapNone/>
                <wp:docPr id="1472917850" name="Connecteur droit avec flèche 10"/>
                <wp:cNvGraphicFramePr/>
                <a:graphic xmlns:a="http://schemas.openxmlformats.org/drawingml/2006/main">
                  <a:graphicData uri="http://schemas.microsoft.com/office/word/2010/wordprocessingShape">
                    <wps:wsp>
                      <wps:cNvCnPr/>
                      <wps:spPr>
                        <a:xfrm flipH="1">
                          <a:off x="0" y="0"/>
                          <a:ext cx="558165" cy="0"/>
                        </a:xfrm>
                        <a:prstGeom prst="straightConnector1">
                          <a:avLst/>
                        </a:prstGeom>
                        <a:ln w="38100">
                          <a:solidFill>
                            <a:srgbClr val="83838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A6333C" id="Connecteur droit avec flèche 10" o:spid="_x0000_s1026" type="#_x0000_t32" style="position:absolute;margin-left:202.7pt;margin-top:1.9pt;width:43.95pt;height: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" strokecolor="#838385" strokeweight="3pt">
                <v:stroke endarrow="block" joinstyle="miter"/>
              </v:shape>
            </w:pict>
          </mc:Fallback>
        </mc:AlternateContent>
      </w:r>
    </w:p>
    <w:p w14:paraId="5899C682" w14:textId="174E0C76" w:rsidR="00F923B1" w:rsidRDefault="00426D1D" w:rsidP="00F923B1">
      <w:pPr>
        <w:rPr>
          <w:b/>
          <w:bCs/>
          <w:color w:val="000000" w:themeColor="text1"/>
        </w:rPr>
      </w:pPr>
      <w:r w:rsidRPr="00C70513">
        <w:rPr>
          <w:b/>
          <w:bCs/>
          <w:noProof/>
          <w:color w:val="000000" w:themeColor="text1"/>
        </w:rPr>
        <mc:AlternateContent>
          <mc:Choice Requires="wps">
            <w:drawing>
              <wp:anchor distT="45720" distB="45720" distL="114300" distR="114300" simplePos="0" relativeHeight="251660288" behindDoc="0" locked="0" layoutInCell="1" allowOverlap="1" wp14:anchorId="731D6AF5" wp14:editId="471CCDAE">
                <wp:simplePos x="0" y="0"/>
                <wp:positionH relativeFrom="margin">
                  <wp:posOffset>3242945</wp:posOffset>
                </wp:positionH>
                <wp:positionV relativeFrom="paragraph">
                  <wp:posOffset>242570</wp:posOffset>
                </wp:positionV>
                <wp:extent cx="3286125" cy="1558925"/>
                <wp:effectExtent l="0" t="0" r="9525" b="317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558925"/>
                        </a:xfrm>
                        <a:prstGeom prst="rect">
                          <a:avLst/>
                        </a:prstGeom>
                        <a:solidFill>
                          <a:srgbClr val="FFFFFF"/>
                        </a:solidFill>
                        <a:ln w="9525">
                          <a:noFill/>
                          <a:miter lim="800000"/>
                          <a:headEnd/>
                          <a:tailEnd/>
                        </a:ln>
                      </wps:spPr>
                      <wps:txbx>
                        <w:txbxContent>
                          <w:p w14:paraId="29A5EB7B" w14:textId="77777777" w:rsidR="00F923B1" w:rsidRPr="00E52A9B" w:rsidRDefault="00F923B1" w:rsidP="00E52A9B">
                            <w:pPr>
                              <w:pStyle w:val="Sansinterligne"/>
                              <w:rPr>
                                <w:sz w:val="18"/>
                                <w:szCs w:val="18"/>
                              </w:rPr>
                            </w:pPr>
                            <w:r w:rsidRPr="00E52A9B">
                              <w:rPr>
                                <w:sz w:val="18"/>
                                <w:szCs w:val="18"/>
                              </w:rPr>
                              <w:t>• Identifiez-vous des tâches pour lesquelles</w:t>
                            </w:r>
                            <w:r w:rsidRPr="00E52A9B">
                              <w:rPr>
                                <w:sz w:val="18"/>
                                <w:szCs w:val="18"/>
                              </w:rPr>
                              <w:br/>
                              <w:t xml:space="preserve">vous avez « bien fait » ? Si oui, lesquelles ? </w:t>
                            </w:r>
                          </w:p>
                          <w:p w14:paraId="5D47A499" w14:textId="77777777" w:rsidR="00F923B1" w:rsidRPr="00E52A9B" w:rsidRDefault="00F923B1" w:rsidP="00E52A9B">
                            <w:pPr>
                              <w:pStyle w:val="Sansinterligne"/>
                              <w:rPr>
                                <w:sz w:val="18"/>
                                <w:szCs w:val="18"/>
                              </w:rPr>
                            </w:pPr>
                            <w:r w:rsidRPr="00E52A9B">
                              <w:rPr>
                                <w:sz w:val="18"/>
                                <w:szCs w:val="18"/>
                              </w:rPr>
                              <w:t>• Quelles facilités avez-vous rencontrées ?</w:t>
                            </w:r>
                          </w:p>
                          <w:p w14:paraId="20827666" w14:textId="77777777" w:rsidR="00F923B1" w:rsidRPr="00E52A9B" w:rsidRDefault="00F923B1" w:rsidP="00E52A9B">
                            <w:pPr>
                              <w:pStyle w:val="Sansinterligne"/>
                              <w:rPr>
                                <w:sz w:val="18"/>
                                <w:szCs w:val="18"/>
                              </w:rPr>
                            </w:pPr>
                            <w:r w:rsidRPr="00E52A9B">
                              <w:rPr>
                                <w:sz w:val="18"/>
                                <w:szCs w:val="18"/>
                              </w:rPr>
                              <w:t>• Identifiez-vous des tâches pour lesquelles</w:t>
                            </w:r>
                            <w:r w:rsidRPr="00E52A9B">
                              <w:rPr>
                                <w:sz w:val="18"/>
                                <w:szCs w:val="18"/>
                              </w:rPr>
                              <w:br/>
                              <w:t xml:space="preserve">vous avez </w:t>
                            </w:r>
                            <w:proofErr w:type="gramStart"/>
                            <w:r w:rsidRPr="00E52A9B">
                              <w:rPr>
                                <w:sz w:val="18"/>
                                <w:szCs w:val="18"/>
                              </w:rPr>
                              <w:t>eu</w:t>
                            </w:r>
                            <w:proofErr w:type="gramEnd"/>
                            <w:r w:rsidRPr="00E52A9B">
                              <w:rPr>
                                <w:sz w:val="18"/>
                                <w:szCs w:val="18"/>
                              </w:rPr>
                              <w:t xml:space="preserve"> des difficultés ?</w:t>
                            </w:r>
                            <w:r w:rsidRPr="00E52A9B">
                              <w:rPr>
                                <w:sz w:val="18"/>
                                <w:szCs w:val="18"/>
                              </w:rPr>
                              <w:br/>
                              <w:t xml:space="preserve">Si oui, lesquelles ? </w:t>
                            </w:r>
                          </w:p>
                          <w:p w14:paraId="4804E159" w14:textId="77777777" w:rsidR="00F923B1" w:rsidRPr="00E52A9B" w:rsidRDefault="00F923B1" w:rsidP="00E52A9B">
                            <w:pPr>
                              <w:pStyle w:val="Sansinterligne"/>
                              <w:rPr>
                                <w:sz w:val="18"/>
                                <w:szCs w:val="18"/>
                              </w:rPr>
                            </w:pPr>
                            <w:r w:rsidRPr="00E52A9B">
                              <w:rPr>
                                <w:sz w:val="18"/>
                                <w:szCs w:val="18"/>
                              </w:rPr>
                              <w:t>• Qu’est-ce qui vous fait dire que vous avez</w:t>
                            </w:r>
                            <w:r w:rsidRPr="00E52A9B">
                              <w:rPr>
                                <w:sz w:val="18"/>
                                <w:szCs w:val="18"/>
                              </w:rPr>
                              <w:br/>
                            </w:r>
                            <w:proofErr w:type="gramStart"/>
                            <w:r w:rsidRPr="00E52A9B">
                              <w:rPr>
                                <w:sz w:val="18"/>
                                <w:szCs w:val="18"/>
                              </w:rPr>
                              <w:t>eu</w:t>
                            </w:r>
                            <w:proofErr w:type="gramEnd"/>
                            <w:r w:rsidRPr="00E52A9B">
                              <w:rPr>
                                <w:sz w:val="18"/>
                                <w:szCs w:val="18"/>
                              </w:rPr>
                              <w:t xml:space="preserve"> des difficultés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D6AF5" id="_x0000_s1044" type="#_x0000_t202" style="position:absolute;margin-left:255.35pt;margin-top:19.1pt;width:258.75pt;height:122.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" stroked="f">
                <v:textbox>
                  <w:txbxContent>
                    <w:p w14:paraId="29A5EB7B" w14:textId="77777777" w:rsidR="00F923B1" w:rsidRPr="00E52A9B" w:rsidRDefault="00F923B1" w:rsidP="00E52A9B">
                      <w:pPr>
                        <w:pStyle w:val="Sansinterligne"/>
                        <w:rPr>
                          <w:sz w:val="18"/>
                          <w:szCs w:val="18"/>
                        </w:rPr>
                      </w:pPr>
                      <w:r w:rsidRPr="00E52A9B">
                        <w:rPr>
                          <w:sz w:val="18"/>
                          <w:szCs w:val="18"/>
                        </w:rPr>
                        <w:t>• Identifiez-vous des tâches pour lesquelles</w:t>
                      </w:r>
                      <w:r w:rsidRPr="00E52A9B">
                        <w:rPr>
                          <w:sz w:val="18"/>
                          <w:szCs w:val="18"/>
                        </w:rPr>
                        <w:br/>
                        <w:t xml:space="preserve">vous avez « bien fait » ? Si oui, lesquelles ? </w:t>
                      </w:r>
                    </w:p>
                    <w:p w14:paraId="5D47A499" w14:textId="77777777" w:rsidR="00F923B1" w:rsidRPr="00E52A9B" w:rsidRDefault="00F923B1" w:rsidP="00E52A9B">
                      <w:pPr>
                        <w:pStyle w:val="Sansinterligne"/>
                        <w:rPr>
                          <w:sz w:val="18"/>
                          <w:szCs w:val="18"/>
                        </w:rPr>
                      </w:pPr>
                      <w:r w:rsidRPr="00E52A9B">
                        <w:rPr>
                          <w:sz w:val="18"/>
                          <w:szCs w:val="18"/>
                        </w:rPr>
                        <w:t>• Quelles facilités avez-vous rencontrées ?</w:t>
                      </w:r>
                    </w:p>
                    <w:p w14:paraId="20827666" w14:textId="77777777" w:rsidR="00F923B1" w:rsidRPr="00E52A9B" w:rsidRDefault="00F923B1" w:rsidP="00E52A9B">
                      <w:pPr>
                        <w:pStyle w:val="Sansinterligne"/>
                        <w:rPr>
                          <w:sz w:val="18"/>
                          <w:szCs w:val="18"/>
                        </w:rPr>
                      </w:pPr>
                      <w:r w:rsidRPr="00E52A9B">
                        <w:rPr>
                          <w:sz w:val="18"/>
                          <w:szCs w:val="18"/>
                        </w:rPr>
                        <w:t>• Identifiez-vous des tâches pour lesquelles</w:t>
                      </w:r>
                      <w:r w:rsidRPr="00E52A9B">
                        <w:rPr>
                          <w:sz w:val="18"/>
                          <w:szCs w:val="18"/>
                        </w:rPr>
                        <w:br/>
                        <w:t xml:space="preserve">vous avez </w:t>
                      </w:r>
                      <w:proofErr w:type="gramStart"/>
                      <w:r w:rsidRPr="00E52A9B">
                        <w:rPr>
                          <w:sz w:val="18"/>
                          <w:szCs w:val="18"/>
                        </w:rPr>
                        <w:t>eu</w:t>
                      </w:r>
                      <w:proofErr w:type="gramEnd"/>
                      <w:r w:rsidRPr="00E52A9B">
                        <w:rPr>
                          <w:sz w:val="18"/>
                          <w:szCs w:val="18"/>
                        </w:rPr>
                        <w:t xml:space="preserve"> des difficultés ?</w:t>
                      </w:r>
                      <w:r w:rsidRPr="00E52A9B">
                        <w:rPr>
                          <w:sz w:val="18"/>
                          <w:szCs w:val="18"/>
                        </w:rPr>
                        <w:br/>
                        <w:t xml:space="preserve">Si oui, lesquelles ? </w:t>
                      </w:r>
                    </w:p>
                    <w:p w14:paraId="4804E159" w14:textId="77777777" w:rsidR="00F923B1" w:rsidRPr="00E52A9B" w:rsidRDefault="00F923B1" w:rsidP="00E52A9B">
                      <w:pPr>
                        <w:pStyle w:val="Sansinterligne"/>
                        <w:rPr>
                          <w:sz w:val="18"/>
                          <w:szCs w:val="18"/>
                        </w:rPr>
                      </w:pPr>
                      <w:r w:rsidRPr="00E52A9B">
                        <w:rPr>
                          <w:sz w:val="18"/>
                          <w:szCs w:val="18"/>
                        </w:rPr>
                        <w:t>• Qu’est-ce qui vous fait dire que vous avez</w:t>
                      </w:r>
                      <w:r w:rsidRPr="00E52A9B">
                        <w:rPr>
                          <w:sz w:val="18"/>
                          <w:szCs w:val="18"/>
                        </w:rPr>
                        <w:br/>
                      </w:r>
                      <w:proofErr w:type="gramStart"/>
                      <w:r w:rsidRPr="00E52A9B">
                        <w:rPr>
                          <w:sz w:val="18"/>
                          <w:szCs w:val="18"/>
                        </w:rPr>
                        <w:t>eu</w:t>
                      </w:r>
                      <w:proofErr w:type="gramEnd"/>
                      <w:r w:rsidRPr="00E52A9B">
                        <w:rPr>
                          <w:sz w:val="18"/>
                          <w:szCs w:val="18"/>
                        </w:rPr>
                        <w:t xml:space="preserve"> des difficultés ?</w:t>
                      </w:r>
                    </w:p>
                  </w:txbxContent>
                </v:textbox>
                <w10:wrap anchorx="margin"/>
              </v:shape>
            </w:pict>
          </mc:Fallback>
        </mc:AlternateContent>
      </w:r>
      <w:r w:rsidRPr="00C70513">
        <w:rPr>
          <w:b/>
          <w:bCs/>
          <w:noProof/>
          <w:color w:val="000000" w:themeColor="text1"/>
        </w:rPr>
        <mc:AlternateContent>
          <mc:Choice Requires="wps">
            <w:drawing>
              <wp:anchor distT="45720" distB="45720" distL="114300" distR="114300" simplePos="0" relativeHeight="251661312" behindDoc="0" locked="0" layoutInCell="1" allowOverlap="1" wp14:anchorId="57F7B158" wp14:editId="0F46FE4D">
                <wp:simplePos x="0" y="0"/>
                <wp:positionH relativeFrom="page">
                  <wp:posOffset>514350</wp:posOffset>
                </wp:positionH>
                <wp:positionV relativeFrom="paragraph">
                  <wp:posOffset>242570</wp:posOffset>
                </wp:positionV>
                <wp:extent cx="2771775" cy="2120900"/>
                <wp:effectExtent l="0" t="0" r="9525"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20900"/>
                        </a:xfrm>
                        <a:prstGeom prst="rect">
                          <a:avLst/>
                        </a:prstGeom>
                        <a:solidFill>
                          <a:srgbClr val="FFFFFF"/>
                        </a:solidFill>
                        <a:ln w="9525">
                          <a:noFill/>
                          <a:miter lim="800000"/>
                          <a:headEnd/>
                          <a:tailEnd/>
                        </a:ln>
                      </wps:spPr>
                      <wps:txbx>
                        <w:txbxContent>
                          <w:p w14:paraId="216BBCE5" w14:textId="77777777" w:rsidR="00F923B1" w:rsidRPr="00E52A9B" w:rsidRDefault="00F923B1" w:rsidP="00E52A9B">
                            <w:pPr>
                              <w:pStyle w:val="Sansinterligne"/>
                              <w:rPr>
                                <w:sz w:val="18"/>
                                <w:szCs w:val="18"/>
                              </w:rPr>
                            </w:pPr>
                            <w:r w:rsidRPr="00E52A9B">
                              <w:rPr>
                                <w:sz w:val="18"/>
                                <w:szCs w:val="18"/>
                              </w:rPr>
                              <w:t>• Pour surmonter cette difficulté,</w:t>
                            </w:r>
                            <w:r w:rsidRPr="00E52A9B">
                              <w:rPr>
                                <w:sz w:val="18"/>
                                <w:szCs w:val="18"/>
                              </w:rPr>
                              <w:br/>
                              <w:t xml:space="preserve">qu’avez-vous fait en premier ? </w:t>
                            </w:r>
                          </w:p>
                          <w:p w14:paraId="3D3A711D" w14:textId="77777777" w:rsidR="00F923B1" w:rsidRPr="00E52A9B" w:rsidRDefault="00F923B1" w:rsidP="00E52A9B">
                            <w:pPr>
                              <w:pStyle w:val="Sansinterligne"/>
                              <w:rPr>
                                <w:sz w:val="18"/>
                                <w:szCs w:val="18"/>
                              </w:rPr>
                            </w:pPr>
                            <w:r w:rsidRPr="00E52A9B">
                              <w:rPr>
                                <w:sz w:val="18"/>
                                <w:szCs w:val="18"/>
                              </w:rPr>
                              <w:t>• Quelles solutions avez-vous identifiées ?</w:t>
                            </w:r>
                            <w:r w:rsidRPr="00E52A9B">
                              <w:rPr>
                                <w:sz w:val="18"/>
                                <w:szCs w:val="18"/>
                              </w:rPr>
                              <w:br/>
                              <w:t xml:space="preserve">Quelles solutions avez-vous mises en œuvre ? </w:t>
                            </w:r>
                          </w:p>
                          <w:p w14:paraId="061229CC" w14:textId="77777777" w:rsidR="00F923B1" w:rsidRPr="00E52A9B" w:rsidRDefault="00F923B1" w:rsidP="00E52A9B">
                            <w:pPr>
                              <w:pStyle w:val="Sansinterligne"/>
                              <w:rPr>
                                <w:sz w:val="18"/>
                                <w:szCs w:val="18"/>
                              </w:rPr>
                            </w:pPr>
                            <w:r w:rsidRPr="00E52A9B">
                              <w:rPr>
                                <w:sz w:val="18"/>
                                <w:szCs w:val="18"/>
                              </w:rPr>
                              <w:t>• Comment avez-vous fait ? Est-ce que cela a fonctionné ?</w:t>
                            </w:r>
                          </w:p>
                          <w:p w14:paraId="01DA3CCC" w14:textId="77777777" w:rsidR="00F923B1" w:rsidRPr="00E52A9B" w:rsidRDefault="00F923B1" w:rsidP="00E52A9B">
                            <w:pPr>
                              <w:pStyle w:val="Sansinterligne"/>
                              <w:rPr>
                                <w:sz w:val="18"/>
                                <w:szCs w:val="18"/>
                              </w:rPr>
                            </w:pPr>
                            <w:r w:rsidRPr="00E52A9B">
                              <w:rPr>
                                <w:sz w:val="18"/>
                                <w:szCs w:val="18"/>
                              </w:rPr>
                              <w:t xml:space="preserve">• Si la situation se présente à nouveau, </w:t>
                            </w:r>
                            <w:r w:rsidRPr="00E52A9B">
                              <w:rPr>
                                <w:sz w:val="18"/>
                                <w:szCs w:val="18"/>
                              </w:rPr>
                              <w:br/>
                              <w:t>comment feriez-vous pour ne pas rencontrer</w:t>
                            </w:r>
                            <w:r w:rsidRPr="00E52A9B">
                              <w:rPr>
                                <w:sz w:val="18"/>
                                <w:szCs w:val="18"/>
                              </w:rPr>
                              <w:br/>
                              <w:t>ces mêmes difficultés ?</w:t>
                            </w:r>
                            <w:r w:rsidRPr="00E52A9B">
                              <w:rPr>
                                <w:sz w:val="18"/>
                                <w:szCs w:val="18"/>
                              </w:rPr>
                              <w:br/>
                              <w:t>Comment vous y prendriez-vous ?</w:t>
                            </w:r>
                          </w:p>
                          <w:p w14:paraId="2C5B0EBD" w14:textId="77777777" w:rsidR="00F923B1" w:rsidRPr="00E52A9B" w:rsidRDefault="00F923B1" w:rsidP="00E52A9B">
                            <w:pPr>
                              <w:pStyle w:val="Sansinterligne"/>
                              <w:rPr>
                                <w:sz w:val="18"/>
                                <w:szCs w:val="18"/>
                              </w:rPr>
                            </w:pPr>
                            <w:r w:rsidRPr="00E52A9B">
                              <w:rPr>
                                <w:sz w:val="18"/>
                                <w:szCs w:val="18"/>
                              </w:rPr>
                              <w:t>• Que pourriez-vous essayer de différent ?</w:t>
                            </w:r>
                          </w:p>
                          <w:p w14:paraId="3C513E15" w14:textId="77777777" w:rsidR="00F923B1" w:rsidRPr="00E52A9B" w:rsidRDefault="00F923B1" w:rsidP="00E52A9B">
                            <w:pPr>
                              <w:pStyle w:val="Sansinterligne"/>
                              <w:rPr>
                                <w:sz w:val="18"/>
                                <w:szCs w:val="18"/>
                              </w:rPr>
                            </w:pPr>
                            <w:r w:rsidRPr="00E52A9B">
                              <w:rPr>
                                <w:sz w:val="18"/>
                                <w:szCs w:val="18"/>
                              </w:rPr>
                              <w:t>• Qu’est-ce qui vous permettrait de dire que vous avez réussi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7B158" id="_x0000_s1045" type="#_x0000_t202" style="position:absolute;margin-left:40.5pt;margin-top:19.1pt;width:218.25pt;height:167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" stroked="f">
                <v:textbox>
                  <w:txbxContent>
                    <w:p w14:paraId="216BBCE5" w14:textId="77777777" w:rsidR="00F923B1" w:rsidRPr="00E52A9B" w:rsidRDefault="00F923B1" w:rsidP="00E52A9B">
                      <w:pPr>
                        <w:pStyle w:val="Sansinterligne"/>
                        <w:rPr>
                          <w:sz w:val="18"/>
                          <w:szCs w:val="18"/>
                        </w:rPr>
                      </w:pPr>
                      <w:r w:rsidRPr="00E52A9B">
                        <w:rPr>
                          <w:sz w:val="18"/>
                          <w:szCs w:val="18"/>
                        </w:rPr>
                        <w:t>• Pour surmonter cette difficulté,</w:t>
                      </w:r>
                      <w:r w:rsidRPr="00E52A9B">
                        <w:rPr>
                          <w:sz w:val="18"/>
                          <w:szCs w:val="18"/>
                        </w:rPr>
                        <w:br/>
                        <w:t xml:space="preserve">qu’avez-vous fait en premier ? </w:t>
                      </w:r>
                    </w:p>
                    <w:p w14:paraId="3D3A711D" w14:textId="77777777" w:rsidR="00F923B1" w:rsidRPr="00E52A9B" w:rsidRDefault="00F923B1" w:rsidP="00E52A9B">
                      <w:pPr>
                        <w:pStyle w:val="Sansinterligne"/>
                        <w:rPr>
                          <w:sz w:val="18"/>
                          <w:szCs w:val="18"/>
                        </w:rPr>
                      </w:pPr>
                      <w:r w:rsidRPr="00E52A9B">
                        <w:rPr>
                          <w:sz w:val="18"/>
                          <w:szCs w:val="18"/>
                        </w:rPr>
                        <w:t>• Quelles solutions avez-vous identifiées ?</w:t>
                      </w:r>
                      <w:r w:rsidRPr="00E52A9B">
                        <w:rPr>
                          <w:sz w:val="18"/>
                          <w:szCs w:val="18"/>
                        </w:rPr>
                        <w:br/>
                        <w:t xml:space="preserve">Quelles solutions avez-vous mises en œuvre ? </w:t>
                      </w:r>
                    </w:p>
                    <w:p w14:paraId="061229CC" w14:textId="77777777" w:rsidR="00F923B1" w:rsidRPr="00E52A9B" w:rsidRDefault="00F923B1" w:rsidP="00E52A9B">
                      <w:pPr>
                        <w:pStyle w:val="Sansinterligne"/>
                        <w:rPr>
                          <w:sz w:val="18"/>
                          <w:szCs w:val="18"/>
                        </w:rPr>
                      </w:pPr>
                      <w:r w:rsidRPr="00E52A9B">
                        <w:rPr>
                          <w:sz w:val="18"/>
                          <w:szCs w:val="18"/>
                        </w:rPr>
                        <w:t>• Comment avez-vous fait ? Est-ce que cela a fonctionné ?</w:t>
                      </w:r>
                    </w:p>
                    <w:p w14:paraId="01DA3CCC" w14:textId="77777777" w:rsidR="00F923B1" w:rsidRPr="00E52A9B" w:rsidRDefault="00F923B1" w:rsidP="00E52A9B">
                      <w:pPr>
                        <w:pStyle w:val="Sansinterligne"/>
                        <w:rPr>
                          <w:sz w:val="18"/>
                          <w:szCs w:val="18"/>
                        </w:rPr>
                      </w:pPr>
                      <w:r w:rsidRPr="00E52A9B">
                        <w:rPr>
                          <w:sz w:val="18"/>
                          <w:szCs w:val="18"/>
                        </w:rPr>
                        <w:t xml:space="preserve">• Si la situation se présente à nouveau, </w:t>
                      </w:r>
                      <w:r w:rsidRPr="00E52A9B">
                        <w:rPr>
                          <w:sz w:val="18"/>
                          <w:szCs w:val="18"/>
                        </w:rPr>
                        <w:br/>
                        <w:t>comment feriez-vous pour ne pas rencontrer</w:t>
                      </w:r>
                      <w:r w:rsidRPr="00E52A9B">
                        <w:rPr>
                          <w:sz w:val="18"/>
                          <w:szCs w:val="18"/>
                        </w:rPr>
                        <w:br/>
                        <w:t>ces mêmes difficultés ?</w:t>
                      </w:r>
                      <w:r w:rsidRPr="00E52A9B">
                        <w:rPr>
                          <w:sz w:val="18"/>
                          <w:szCs w:val="18"/>
                        </w:rPr>
                        <w:br/>
                        <w:t>Comment vous y prendriez-vous ?</w:t>
                      </w:r>
                    </w:p>
                    <w:p w14:paraId="2C5B0EBD" w14:textId="77777777" w:rsidR="00F923B1" w:rsidRPr="00E52A9B" w:rsidRDefault="00F923B1" w:rsidP="00E52A9B">
                      <w:pPr>
                        <w:pStyle w:val="Sansinterligne"/>
                        <w:rPr>
                          <w:sz w:val="18"/>
                          <w:szCs w:val="18"/>
                        </w:rPr>
                      </w:pPr>
                      <w:r w:rsidRPr="00E52A9B">
                        <w:rPr>
                          <w:sz w:val="18"/>
                          <w:szCs w:val="18"/>
                        </w:rPr>
                        <w:t>• Que pourriez-vous essayer de différent ?</w:t>
                      </w:r>
                    </w:p>
                    <w:p w14:paraId="3C513E15" w14:textId="77777777" w:rsidR="00F923B1" w:rsidRPr="00E52A9B" w:rsidRDefault="00F923B1" w:rsidP="00E52A9B">
                      <w:pPr>
                        <w:pStyle w:val="Sansinterligne"/>
                        <w:rPr>
                          <w:sz w:val="18"/>
                          <w:szCs w:val="18"/>
                        </w:rPr>
                      </w:pPr>
                      <w:r w:rsidRPr="00E52A9B">
                        <w:rPr>
                          <w:sz w:val="18"/>
                          <w:szCs w:val="18"/>
                        </w:rPr>
                        <w:t>• Qu’est-ce qui vous permettrait de dire que vous avez réussi ?</w:t>
                      </w:r>
                    </w:p>
                  </w:txbxContent>
                </v:textbox>
                <w10:wrap anchorx="page"/>
              </v:shape>
            </w:pict>
          </mc:Fallback>
        </mc:AlternateContent>
      </w:r>
    </w:p>
    <w:p w14:paraId="1E61556D" w14:textId="6EB656FC" w:rsidR="00F923B1" w:rsidRDefault="00F923B1" w:rsidP="00F923B1"/>
    <w:p w14:paraId="1716F52A" w14:textId="04CE30B1" w:rsidR="00F923B1" w:rsidRDefault="00F923B1" w:rsidP="00F923B1">
      <w:pPr>
        <w:spacing w:after="0" w:line="240" w:lineRule="auto"/>
        <w:rPr>
          <w:sz w:val="18"/>
          <w:szCs w:val="18"/>
        </w:rPr>
      </w:pPr>
    </w:p>
    <w:p w14:paraId="66C8196F" w14:textId="77777777" w:rsidR="00F923B1" w:rsidRDefault="00F923B1" w:rsidP="00F923B1">
      <w:pPr>
        <w:spacing w:after="0" w:line="240" w:lineRule="auto"/>
        <w:rPr>
          <w:sz w:val="18"/>
          <w:szCs w:val="18"/>
        </w:rPr>
      </w:pPr>
    </w:p>
    <w:p w14:paraId="2584949D" w14:textId="77777777" w:rsidR="00F923B1" w:rsidRDefault="00F923B1" w:rsidP="00F923B1">
      <w:pPr>
        <w:spacing w:after="0" w:line="240" w:lineRule="auto"/>
        <w:rPr>
          <w:sz w:val="18"/>
          <w:szCs w:val="18"/>
        </w:rPr>
      </w:pPr>
    </w:p>
    <w:p w14:paraId="609ABF94" w14:textId="50868B6C" w:rsidR="00F923B1" w:rsidRDefault="00F923B1" w:rsidP="00F923B1">
      <w:pPr>
        <w:rPr>
          <w:sz w:val="18"/>
          <w:szCs w:val="18"/>
        </w:rPr>
      </w:pPr>
    </w:p>
    <w:p w14:paraId="54117667" w14:textId="77777777" w:rsidR="00BC6CFF" w:rsidRDefault="00BC6CFF" w:rsidP="00F923B1">
      <w:pPr>
        <w:rPr>
          <w:sz w:val="18"/>
          <w:szCs w:val="18"/>
        </w:rPr>
      </w:pPr>
    </w:p>
    <w:p w14:paraId="193A474E" w14:textId="77777777" w:rsidR="00BC6CFF" w:rsidRDefault="00BC6CFF" w:rsidP="00F923B1">
      <w:pPr>
        <w:rPr>
          <w:sz w:val="18"/>
          <w:szCs w:val="18"/>
        </w:rPr>
      </w:pPr>
    </w:p>
    <w:p w14:paraId="5F84F7A1" w14:textId="77777777" w:rsidR="00BC6CFF" w:rsidRDefault="00BC6CFF" w:rsidP="00F923B1">
      <w:pPr>
        <w:rPr>
          <w:sz w:val="18"/>
          <w:szCs w:val="18"/>
        </w:rPr>
      </w:pPr>
    </w:p>
    <w:p w14:paraId="6B13FEC4" w14:textId="77777777" w:rsidR="00BC6CFF" w:rsidRDefault="00BC6CFF" w:rsidP="00F923B1">
      <w:pPr>
        <w:rPr>
          <w:sz w:val="18"/>
          <w:szCs w:val="18"/>
        </w:rPr>
      </w:pPr>
    </w:p>
    <w:p w14:paraId="196928D3" w14:textId="77777777" w:rsidR="00BC6CFF" w:rsidRDefault="00BC6CFF" w:rsidP="00F923B1">
      <w:pPr>
        <w:rPr>
          <w:sz w:val="18"/>
          <w:szCs w:val="18"/>
        </w:rPr>
      </w:pPr>
    </w:p>
    <w:p w14:paraId="008086D9" w14:textId="34D84F1E" w:rsidR="00BC6CFF" w:rsidRPr="005D77CD" w:rsidRDefault="00BC6CFF" w:rsidP="005D77CD">
      <w:r w:rsidRPr="005D77CD">
        <w:t>LA MÉTHODE « FAST » POUR ANIMER UNE SÉQUENCE RÉFLEXIVE</w:t>
      </w:r>
    </w:p>
    <w:p w14:paraId="6D3430DF" w14:textId="77777777" w:rsidR="0099781B" w:rsidRPr="0099781B" w:rsidRDefault="0099781B" w:rsidP="005D77CD">
      <w:r w:rsidRPr="0099781B">
        <w:t>Faits : Comment l’apprenant a-t-il procédé ?</w:t>
      </w:r>
    </w:p>
    <w:p w14:paraId="4536C345" w14:textId="4F566B43" w:rsidR="0099781B" w:rsidRPr="0099781B" w:rsidRDefault="0099781B" w:rsidP="005D77CD">
      <w:r>
        <w:t>A</w:t>
      </w:r>
      <w:r w:rsidRPr="0099781B">
        <w:t>nalyse : Qu’est-ce qui a bien et moins bien fonctionné ?</w:t>
      </w:r>
    </w:p>
    <w:p w14:paraId="6E4EA175" w14:textId="77777777" w:rsidR="0099781B" w:rsidRPr="0099781B" w:rsidRDefault="0099781B" w:rsidP="005D77CD">
      <w:r w:rsidRPr="0099781B">
        <w:t>Si c’était à refaire : Comment l’apprenant fonctionnerait-il si cette mise en situation devait se reproduire ?</w:t>
      </w:r>
    </w:p>
    <w:p w14:paraId="2BBC1839" w14:textId="5639A779" w:rsidR="0099781B" w:rsidRDefault="0099781B" w:rsidP="005D77CD">
      <w:r w:rsidRPr="0099781B">
        <w:t>Transfert : Comment peut-on utiliser cette compétence dans un autre environnement ?</w:t>
      </w:r>
      <w:r w:rsidR="005D77CD">
        <w:t xml:space="preserve"> </w:t>
      </w:r>
      <w:r w:rsidRPr="0099781B">
        <w:t>Que retenir de façon générale ?</w:t>
      </w:r>
    </w:p>
    <w:sectPr w:rsidR="0099781B" w:rsidSect="00CE56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B567C0"/>
    <w:multiLevelType w:val="hybridMultilevel"/>
    <w:tmpl w:val="F7F059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FB6995"/>
    <w:multiLevelType w:val="hybridMultilevel"/>
    <w:tmpl w:val="81AE8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54563A"/>
    <w:multiLevelType w:val="hybridMultilevel"/>
    <w:tmpl w:val="6D5E2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06199D"/>
    <w:multiLevelType w:val="hybridMultilevel"/>
    <w:tmpl w:val="ACC20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B0F35B1"/>
    <w:multiLevelType w:val="hybridMultilevel"/>
    <w:tmpl w:val="1C52F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D27101F"/>
    <w:multiLevelType w:val="hybridMultilevel"/>
    <w:tmpl w:val="673E2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5839314">
    <w:abstractNumId w:val="0"/>
  </w:num>
  <w:num w:numId="2" w16cid:durableId="147137739">
    <w:abstractNumId w:val="3"/>
  </w:num>
  <w:num w:numId="3" w16cid:durableId="837886952">
    <w:abstractNumId w:val="2"/>
  </w:num>
  <w:num w:numId="4" w16cid:durableId="760613056">
    <w:abstractNumId w:val="4"/>
  </w:num>
  <w:num w:numId="5" w16cid:durableId="1887451225">
    <w:abstractNumId w:val="5"/>
  </w:num>
  <w:num w:numId="6" w16cid:durableId="1740984125">
    <w:abstractNumId w:val="1"/>
  </w:num>
  <w:num w:numId="7" w16cid:durableId="325213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0D"/>
    <w:rsid w:val="00080BE0"/>
    <w:rsid w:val="001D720C"/>
    <w:rsid w:val="002F3EC3"/>
    <w:rsid w:val="00381AF9"/>
    <w:rsid w:val="00426D1D"/>
    <w:rsid w:val="005851BB"/>
    <w:rsid w:val="005A59BA"/>
    <w:rsid w:val="005D77CD"/>
    <w:rsid w:val="0063740D"/>
    <w:rsid w:val="0069750D"/>
    <w:rsid w:val="00750615"/>
    <w:rsid w:val="00816432"/>
    <w:rsid w:val="008E36C2"/>
    <w:rsid w:val="0099781B"/>
    <w:rsid w:val="009C6A71"/>
    <w:rsid w:val="00A7328C"/>
    <w:rsid w:val="00AA037D"/>
    <w:rsid w:val="00AA3ABF"/>
    <w:rsid w:val="00BC3E94"/>
    <w:rsid w:val="00BC6CFF"/>
    <w:rsid w:val="00BF60E6"/>
    <w:rsid w:val="00C44132"/>
    <w:rsid w:val="00CE56BF"/>
    <w:rsid w:val="00DF2176"/>
    <w:rsid w:val="00E52A9B"/>
    <w:rsid w:val="00F923B1"/>
    <w:rsid w:val="00FA66F2"/>
    <w:rsid w:val="00FE73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C4ABD"/>
  <w15:chartTrackingRefBased/>
  <w15:docId w15:val="{37DDEEB3-F810-47C5-90DD-A0DD605A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C2"/>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467886"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paragraph" w:styleId="Sansinterligne">
    <w:name w:val="No Spacing"/>
    <w:uiPriority w:val="1"/>
    <w:qFormat/>
    <w:rsid w:val="00E52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AE07D922AF804F9607B8CEE1CA3249" ma:contentTypeVersion="3" ma:contentTypeDescription="Crée un document." ma:contentTypeScope="" ma:versionID="86200058b395922a8e57da7c2378beaf">
  <xsd:schema xmlns:xsd="http://www.w3.org/2001/XMLSchema" xmlns:xs="http://www.w3.org/2001/XMLSchema" xmlns:p="http://schemas.microsoft.com/office/2006/metadata/properties" xmlns:ns2="aceef023-8e59-4570-bd10-d396118d0ab6" targetNamespace="http://schemas.microsoft.com/office/2006/metadata/properties" ma:root="true" ma:fieldsID="5d3d322a07de7ba4694fd067acf6bbfa" ns2:_="">
    <xsd:import namespace="aceef023-8e59-4570-bd10-d396118d0a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ef023-8e59-4570-bd10-d396118d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16B95-1EC2-4E11-AE82-4AFF440A4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ef023-8e59-4570-bd10-d396118d0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2CD36E-3220-4D8B-8857-F52C1AA78A26}">
  <ds:schemaRefs>
    <ds:schemaRef ds:uri="http://schemas.microsoft.com/sharepoint/v3/contenttype/forms"/>
  </ds:schemaRefs>
</ds:datastoreItem>
</file>

<file path=customXml/itemProps3.xml><?xml version="1.0" encoding="utf-8"?>
<ds:datastoreItem xmlns:ds="http://schemas.openxmlformats.org/officeDocument/2006/customXml" ds:itemID="{0F2885D5-DE0A-43C9-966B-EEC2A2A6310D}">
  <ds:schemaRefs>
    <ds:schemaRef ds:uri="http://schemas.microsoft.com/office/2006/metadata/properties"/>
    <ds:schemaRef ds:uri="aceef023-8e59-4570-bd10-d396118d0ab6"/>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ATOO_MODELE_WORD.dotx</Template>
  <TotalTime>10</TotalTime>
  <Pages>2</Pages>
  <Words>492</Words>
  <Characters>2710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Emilie CARION</cp:lastModifiedBy>
  <cp:revision>11</cp:revision>
  <dcterms:created xsi:type="dcterms:W3CDTF">2025-04-11T11:41:00Z</dcterms:created>
  <dcterms:modified xsi:type="dcterms:W3CDTF">2025-04-11T11:54:00Z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0x01010027AE07D922AF804F9607B8CEE1CA3249</vt:lpwstr>
  </property>
</Properties>
</file>