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1D0B" w14:textId="48EDD088" w:rsidR="00A52958" w:rsidRDefault="00A52958" w:rsidP="00A52958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 w:rsidRPr="00A52958"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Suivi MO-CONS-</w:t>
      </w:r>
      <w: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  <w:t>N1</w:t>
      </w:r>
    </w:p>
    <w:p w14:paraId="42601D3B" w14:textId="6A09AE99" w:rsidR="00A52958" w:rsidRPr="00A52958" w:rsidRDefault="00A52958" w:rsidP="00A52958">
      <w:r w:rsidRPr="00A52958">
        <w:t>AFEST Kareen | Module 1 - Fondamentaux du Poste et de l'Ecosystème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646"/>
        <w:gridCol w:w="2268"/>
        <w:gridCol w:w="2268"/>
      </w:tblGrid>
      <w:tr w:rsidR="00A52958" w:rsidRPr="00A52958" w14:paraId="51AA548B" w14:textId="77777777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E2896" w14:textId="77777777" w:rsidR="00A52958" w:rsidRPr="00A52958" w:rsidRDefault="00A52958" w:rsidP="00A52958">
            <w:r w:rsidRPr="00A52958">
              <w:t xml:space="preserve">Module 1 - Fondamentaux du Poste et de l'Ecosystème 2h45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7FF9F" w14:textId="77777777" w:rsidR="00A52958" w:rsidRPr="00A52958" w:rsidRDefault="00A52958" w:rsidP="00A52958">
            <w:r w:rsidRPr="00A52958">
              <w:t xml:space="preserve">Module 1 - Fondamentaux du Poste et de l'Ecosystème 2h45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65DC9" w14:textId="77777777" w:rsidR="00A52958" w:rsidRPr="00A52958" w:rsidRDefault="00A52958" w:rsidP="00A52958">
            <w:r w:rsidRPr="00A52958">
              <w:t xml:space="preserve">Module 1 - Fondamentaux du Poste et de l'Ecosystème 2h45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8DEDC" w14:textId="77777777" w:rsidR="00A52958" w:rsidRPr="00A52958" w:rsidRDefault="00A52958" w:rsidP="00A52958">
            <w:r w:rsidRPr="00A52958">
              <w:t xml:space="preserve">Module 1 - Fondamentaux du Poste et de l'Ecosystème 2h45 </w:t>
            </w:r>
          </w:p>
        </w:tc>
      </w:tr>
      <w:tr w:rsidR="00A52958" w:rsidRPr="00A52958" w14:paraId="25EB498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A424C" w14:textId="77777777" w:rsidR="00A52958" w:rsidRPr="00A52958" w:rsidRDefault="00A52958" w:rsidP="00A52958">
            <w:r w:rsidRPr="00A52958">
              <w:t>Exposé / Présentation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E235F" w14:textId="77777777" w:rsidR="00A52958" w:rsidRPr="00A52958" w:rsidRDefault="00A52958" w:rsidP="00A52958">
            <w:r w:rsidRPr="00A52958">
              <w:t>Présentation du poste de Consultant ERP, de la méthodologie de projet et découverte de l'écosystème technique (ERP, eCommerce)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FAB1B" w14:textId="77777777" w:rsidR="00A52958" w:rsidRPr="00A52958" w:rsidRDefault="00A52958" w:rsidP="00A52958">
            <w:r w:rsidRPr="00A52958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42278" w14:textId="77777777" w:rsidR="00A52958" w:rsidRPr="00A52958" w:rsidRDefault="00A52958" w:rsidP="00A52958">
            <w:r w:rsidRPr="00A52958">
              <w:t>06/11</w:t>
            </w:r>
          </w:p>
        </w:tc>
      </w:tr>
      <w:tr w:rsidR="00A52958" w:rsidRPr="00A52958" w14:paraId="0661563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FD9FD" w14:textId="77777777" w:rsidR="00A52958" w:rsidRPr="00A52958" w:rsidRDefault="00A52958" w:rsidP="00A52958">
            <w:r w:rsidRPr="00A52958">
              <w:t>Séquence active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AAFFA" w14:textId="77777777" w:rsidR="00A52958" w:rsidRPr="00A52958" w:rsidRDefault="00A52958" w:rsidP="00A52958">
            <w:r w:rsidRPr="00A52958">
              <w:t>Prise en main des environnements de test et de la documentation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DE755" w14:textId="77777777" w:rsidR="00A52958" w:rsidRPr="00A52958" w:rsidRDefault="00A52958" w:rsidP="00A52958">
            <w:r w:rsidRPr="00A52958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075BB" w14:textId="77777777" w:rsidR="00A52958" w:rsidRPr="00A52958" w:rsidRDefault="00A52958" w:rsidP="00A52958">
            <w:r w:rsidRPr="00A52958">
              <w:t>07/11</w:t>
            </w:r>
          </w:p>
        </w:tc>
      </w:tr>
      <w:tr w:rsidR="00A52958" w:rsidRPr="00A52958" w14:paraId="74D51A8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50FD6" w14:textId="77777777" w:rsidR="00A52958" w:rsidRPr="00A52958" w:rsidRDefault="00A52958" w:rsidP="00A52958">
            <w:r w:rsidRPr="00A52958">
              <w:t>Séquence réflexive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D63C1" w14:textId="77777777" w:rsidR="00A52958" w:rsidRPr="00A52958" w:rsidRDefault="00A52958" w:rsidP="00A52958">
            <w:r w:rsidRPr="00A52958">
              <w:t>Point sur la compréhension du rôle, des processus et des outils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8A2E1" w14:textId="77777777" w:rsidR="00A52958" w:rsidRPr="00A52958" w:rsidRDefault="00A52958" w:rsidP="00A52958">
            <w:r w:rsidRPr="00A52958">
              <w:t>0,25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D5B51" w14:textId="77777777" w:rsidR="00A52958" w:rsidRPr="00A52958" w:rsidRDefault="00A52958" w:rsidP="00A52958">
            <w:r w:rsidRPr="00A52958">
              <w:t>07/11</w:t>
            </w:r>
          </w:p>
        </w:tc>
      </w:tr>
      <w:tr w:rsidR="00A52958" w:rsidRPr="00A52958" w14:paraId="51B7E82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685CE" w14:textId="77777777" w:rsidR="00A52958" w:rsidRPr="00A52958" w:rsidRDefault="00A52958" w:rsidP="00A52958">
            <w:r w:rsidRPr="00A52958">
              <w:t>Situation d’évaluation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7F97E" w14:textId="77777777" w:rsidR="00A52958" w:rsidRPr="00A52958" w:rsidRDefault="00A52958" w:rsidP="00A52958">
            <w:r w:rsidRPr="00A52958">
              <w:t>QCM sur les fondamentaux du poste et de l'écosystème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B1F74" w14:textId="77777777" w:rsidR="00A52958" w:rsidRPr="00A52958" w:rsidRDefault="00A52958" w:rsidP="00A52958">
            <w:r w:rsidRPr="00A52958">
              <w:t>0,25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28653" w14:textId="77777777" w:rsidR="00A52958" w:rsidRPr="00A52958" w:rsidRDefault="00A52958" w:rsidP="00A52958">
            <w:r w:rsidRPr="00A52958">
              <w:t>07/11</w:t>
            </w:r>
          </w:p>
        </w:tc>
      </w:tr>
      <w:tr w:rsidR="00A52958" w:rsidRPr="00A52958" w14:paraId="7F25EDE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3183C" w14:textId="77777777" w:rsidR="00A52958" w:rsidRPr="00A52958" w:rsidRDefault="00A52958" w:rsidP="00A52958">
            <w:r w:rsidRPr="00A52958">
              <w:t>Séquence réflexive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5825F" w14:textId="77777777" w:rsidR="00A52958" w:rsidRPr="00A52958" w:rsidRDefault="00A52958" w:rsidP="00A52958">
            <w:r w:rsidRPr="00A52958">
              <w:t>Echange relatif à l’évaluation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768C7" w14:textId="77777777" w:rsidR="00A52958" w:rsidRPr="00A52958" w:rsidRDefault="00A52958" w:rsidP="00A52958">
            <w:r w:rsidRPr="00A52958">
              <w:t>0,25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B7435" w14:textId="77777777" w:rsidR="00A52958" w:rsidRPr="00A52958" w:rsidRDefault="00A52958" w:rsidP="00A52958">
            <w:r w:rsidRPr="00A52958">
              <w:t>07/11</w:t>
            </w:r>
          </w:p>
        </w:tc>
      </w:tr>
    </w:tbl>
    <w:p w14:paraId="6D243F75" w14:textId="77777777" w:rsidR="00A52958" w:rsidRPr="00A52958" w:rsidRDefault="00A52958" w:rsidP="00A52958">
      <w:r w:rsidRPr="00A52958">
        <w:t>Hier 1h réalisée</w:t>
      </w:r>
    </w:p>
    <w:p w14:paraId="22A3609E" w14:textId="77777777" w:rsidR="00A52958" w:rsidRPr="00A52958" w:rsidRDefault="00A52958" w:rsidP="00A52958">
      <w:r w:rsidRPr="00A52958">
        <w:t>Aujourd’hui 1h45 réalisée</w:t>
      </w:r>
    </w:p>
    <w:p w14:paraId="70BE63A3" w14:textId="77777777" w:rsidR="00A52958" w:rsidRPr="00A52958" w:rsidRDefault="00A52958" w:rsidP="00A52958">
      <w:pPr>
        <w:rPr>
          <w:b/>
          <w:bCs/>
        </w:rPr>
      </w:pPr>
      <w:r w:rsidRPr="00A52958">
        <w:rPr>
          <w:b/>
          <w:bCs/>
        </w:rPr>
        <w:t>Lien documents AFEST formation Kareen</w:t>
      </w:r>
    </w:p>
    <w:p w14:paraId="5301670A" w14:textId="77777777" w:rsidR="00A52958" w:rsidRPr="00A52958" w:rsidRDefault="00A52958" w:rsidP="00A52958">
      <w:r w:rsidRPr="00A52958">
        <w:t>T:\SERVICE SUPPORT\FORMATION_INTERNE\AFEST\GALLIGANI_KARREN\MO-CONS-N1</w:t>
      </w:r>
    </w:p>
    <w:p w14:paraId="77DACA2A" w14:textId="77777777" w:rsidR="00A52958" w:rsidRPr="00A52958" w:rsidRDefault="00A52958" w:rsidP="00A52958">
      <w:r w:rsidRPr="00A52958">
        <w:t>Missions :</w:t>
      </w:r>
    </w:p>
    <w:p w14:paraId="1F8A9DCD" w14:textId="77777777" w:rsidR="00A52958" w:rsidRPr="00A52958" w:rsidRDefault="00A52958" w:rsidP="00A52958">
      <w:pPr>
        <w:numPr>
          <w:ilvl w:val="0"/>
          <w:numId w:val="2"/>
        </w:numPr>
      </w:pPr>
      <w:r w:rsidRPr="00A52958">
        <w:t>AMOA (voir AMOA vide KG sans formul.docx dans T:\SERVICE SUPPORT\FORMATION_INTERNE\AFEST\GALLIGANI_KARREN\MO-CONS-N1\SUIVI)</w:t>
      </w:r>
    </w:p>
    <w:p w14:paraId="23D494B8" w14:textId="77777777" w:rsidR="00A52958" w:rsidRPr="00A52958" w:rsidRDefault="00A52958" w:rsidP="00A52958">
      <w:pPr>
        <w:numPr>
          <w:ilvl w:val="0"/>
          <w:numId w:val="2"/>
        </w:numPr>
      </w:pPr>
      <w:r w:rsidRPr="00A52958">
        <w:t>Audit</w:t>
      </w:r>
    </w:p>
    <w:p w14:paraId="2D5A291E" w14:textId="77777777" w:rsidR="00A52958" w:rsidRPr="00A52958" w:rsidRDefault="00A52958" w:rsidP="00A52958">
      <w:pPr>
        <w:numPr>
          <w:ilvl w:val="0"/>
          <w:numId w:val="2"/>
        </w:numPr>
      </w:pPr>
      <w:r w:rsidRPr="00A52958">
        <w:t>Paramétrage Applications ATOO (</w:t>
      </w:r>
      <w:r w:rsidRPr="00A52958">
        <w:rPr>
          <w:i/>
          <w:iCs/>
        </w:rPr>
        <w:t>formulaire 99)</w:t>
      </w:r>
    </w:p>
    <w:p w14:paraId="76E8284E" w14:textId="77777777" w:rsidR="00A52958" w:rsidRPr="00A52958" w:rsidRDefault="00A52958" w:rsidP="00A52958">
      <w:pPr>
        <w:numPr>
          <w:ilvl w:val="0"/>
          <w:numId w:val="2"/>
        </w:numPr>
      </w:pPr>
      <w:r w:rsidRPr="00A52958">
        <w:t>Accompagnement Applications ATOO (</w:t>
      </w:r>
      <w:r w:rsidRPr="00A52958">
        <w:rPr>
          <w:i/>
          <w:iCs/>
        </w:rPr>
        <w:t>formulaire 99)</w:t>
      </w:r>
    </w:p>
    <w:p w14:paraId="435F3252" w14:textId="77777777" w:rsidR="00A52958" w:rsidRPr="00A52958" w:rsidRDefault="00A52958" w:rsidP="00A52958">
      <w:pPr>
        <w:numPr>
          <w:ilvl w:val="0"/>
          <w:numId w:val="2"/>
        </w:numPr>
      </w:pPr>
      <w:r w:rsidRPr="00A52958">
        <w:t>Formation Applications ATOO (</w:t>
      </w:r>
      <w:r w:rsidRPr="00A52958">
        <w:rPr>
          <w:i/>
          <w:iCs/>
        </w:rPr>
        <w:t>formulaire 99)</w:t>
      </w:r>
    </w:p>
    <w:p w14:paraId="361A428A" w14:textId="77777777" w:rsidR="00A52958" w:rsidRPr="00A52958" w:rsidRDefault="00A52958" w:rsidP="00A52958">
      <w:r w:rsidRPr="00A52958">
        <w:rPr>
          <w:i/>
          <w:iCs/>
        </w:rPr>
        <w:t>Information client dans dossier T:/CLIENTS/XXX (n</w:t>
      </w:r>
      <w:r w:rsidRPr="00A52958">
        <w:t>otes suivi paramétrage de Kareen)</w:t>
      </w:r>
      <w:r w:rsidRPr="00A52958">
        <w:rPr>
          <w:i/>
          <w:iCs/>
        </w:rPr>
        <w:t xml:space="preserve">  </w:t>
      </w:r>
    </w:p>
    <w:p w14:paraId="28777E4D" w14:textId="77777777" w:rsidR="00A52958" w:rsidRPr="00A52958" w:rsidRDefault="00A52958" w:rsidP="00A52958">
      <w:hyperlink r:id="rId5" w:history="1">
        <w:r w:rsidRPr="00A52958">
          <w:rPr>
            <w:rStyle w:val="Lienhypertexte"/>
          </w:rPr>
          <w:t>Emilie CARION</w:t>
        </w:r>
      </w:hyperlink>
      <w:r w:rsidRPr="00A52958">
        <w:t xml:space="preserve"> </w:t>
      </w:r>
    </w:p>
    <w:p w14:paraId="0B352578" w14:textId="77777777" w:rsidR="00A52958" w:rsidRPr="00A52958" w:rsidRDefault="00A52958" w:rsidP="00A52958">
      <w:r w:rsidRPr="00A52958">
        <w:t xml:space="preserve">Faire le point avec Christina et Mme SEYCHELLES sur le doc a utiliser pour les AMOA (faire évoluer le doc Word en formulaire éditable rapidement en fonction du tableau des besoins client). </w:t>
      </w:r>
    </w:p>
    <w:p w14:paraId="10EB29BD" w14:textId="77777777" w:rsidR="00A52958" w:rsidRPr="00A52958" w:rsidRDefault="00A52958" w:rsidP="00A52958">
      <w:r w:rsidRPr="00A52958">
        <w:t>Voir pour l'évolution du doc Word T:\SERVICE SUPPORT\FORMATION_INTERNE\AFEST\GALLIGANI_KARREN\MO-CONS-N1\SUIVI\AMOA vide KG sans formul.docx</w:t>
      </w:r>
    </w:p>
    <w:p w14:paraId="28ACF388" w14:textId="77777777" w:rsidR="00A52958" w:rsidRPr="00A52958" w:rsidRDefault="00A52958" w:rsidP="00A52958">
      <w:r w:rsidRPr="00A52958">
        <w:t>Mettre à jour le planning de formation pour le décalage d'hier + 13/11 pm (à décaler)</w:t>
      </w:r>
    </w:p>
    <w:p w14:paraId="0E0760E8" w14:textId="77777777" w:rsidR="00A52958" w:rsidRPr="00A52958" w:rsidRDefault="00A52958" w:rsidP="00A52958">
      <w:r w:rsidRPr="00A52958">
        <w:t>Documentation Manquante :</w:t>
      </w:r>
    </w:p>
    <w:p w14:paraId="4C1D561C" w14:textId="77777777" w:rsidR="00A52958" w:rsidRPr="00A52958" w:rsidRDefault="00A52958" w:rsidP="00A52958">
      <w:pPr>
        <w:numPr>
          <w:ilvl w:val="0"/>
          <w:numId w:val="3"/>
        </w:numPr>
      </w:pPr>
      <w:r w:rsidRPr="00A52958">
        <w:t>Atoo-Cloud fonctionnalité qui diffères de celles de on premise</w:t>
      </w:r>
    </w:p>
    <w:p w14:paraId="1C7D41FF" w14:textId="77777777" w:rsidR="00A52958" w:rsidRPr="00A52958" w:rsidRDefault="00A52958" w:rsidP="00A52958">
      <w:pPr>
        <w:numPr>
          <w:ilvl w:val="0"/>
          <w:numId w:val="3"/>
        </w:numPr>
      </w:pPr>
      <w:r w:rsidRPr="00A52958">
        <w:lastRenderedPageBreak/>
        <w:t>Exercices &gt; Faire la formation Atoo-Sync GesCom (fait partie du temps AFEST)</w:t>
      </w:r>
    </w:p>
    <w:p w14:paraId="0C59949A" w14:textId="77777777" w:rsidR="00A52958" w:rsidRPr="00A52958" w:rsidRDefault="00A52958" w:rsidP="00A52958">
      <w:pPr>
        <w:numPr>
          <w:ilvl w:val="0"/>
          <w:numId w:val="3"/>
        </w:numPr>
      </w:pPr>
      <w:r w:rsidRPr="00A52958">
        <w:t xml:space="preserve">Voir pour le partage des prestations des réunion Teams avec les clients exemple </w:t>
      </w:r>
      <w:hyperlink r:id="rId6" w:history="1">
        <w:r w:rsidRPr="00A52958">
          <w:rPr>
            <w:rStyle w:val="Lienhypertexte"/>
          </w:rPr>
          <w:t>https://teams.microsoft.com/l/meetingrecap?driveId=b%21kVxpozEPlU-m3rK_iVxQBmg_cBdOmzpJtk9H0kR3CSCMoUrMqMHESLz6ro1HynjO&amp;driveItemId=01I6V7KO6LPEUQDIQC5NGZLUSCQIK4C6LM&amp;sitePath=https%3A%2F%2Fatoonext-my.sharepoint.com%2F%3Av%3A%2Fg%2Fpersonal%2Fk_galligani_atoo-next_net%2FEct5KQGiAutNldJCghXBeWwB0tc2HpKsogVDqXwKJZAggQ&amp;fileUrl=https%3A%2F%2Fatoonext-my.sharepoint.com%2F%3Av%3A%2Fg%2Fpersonal%2Fk_galligani_atoo-next_net%2FEct5KQGiAutNldJCghXBeWwB0tc2HpKsogVDqXwKJZAggQ&amp;iCalUid=040000008200E00074C5B7101A82E0080000000001AF09CAA836DC01000000000000000010000000858ACEE03361E441BC0732432A52A1FA&amp;threadId=19%3Ameeting_MjFlMWFkMmItODIwZC00MTVlLWJkNDMtZTQ4MTRkN2JiOGYw%40thread.v2&amp;organizerId=6588c1d8-75ec-4a1d-aa41-613e56f54137&amp;tenantId=c6cd8a31-29e6-476c-92d5-a63f019ad4c2&amp;callId=764d35e9-b851-4581-ba91-c3737472144b&amp;threadType=Meeting&amp;meetingType=Scheduled&amp;subType=RecapSharingLink_RecapChiclet</w:t>
        </w:r>
      </w:hyperlink>
      <w:r w:rsidRPr="00A52958">
        <w:t xml:space="preserve"> (actuellement les partages via </w:t>
      </w:r>
      <w:proofErr w:type="spellStart"/>
      <w:r w:rsidRPr="00A52958">
        <w:t>WeTransfert</w:t>
      </w:r>
      <w:proofErr w:type="spellEnd"/>
      <w:r w:rsidRPr="00A52958">
        <w:t>)</w:t>
      </w:r>
    </w:p>
    <w:p w14:paraId="63A69DED" w14:textId="77777777" w:rsidR="00A52958" w:rsidRPr="00A52958" w:rsidRDefault="00A52958" w:rsidP="00A52958">
      <w:pPr>
        <w:numPr>
          <w:ilvl w:val="0"/>
          <w:numId w:val="3"/>
        </w:numPr>
      </w:pPr>
    </w:p>
    <w:p w14:paraId="0A057FF7" w14:textId="77777777" w:rsidR="00A52958" w:rsidRPr="00A52958" w:rsidRDefault="00A52958" w:rsidP="00A52958">
      <w:hyperlink r:id="rId7" w:history="1">
        <w:r w:rsidRPr="00A52958">
          <w:rPr>
            <w:rStyle w:val="Lienhypertexte"/>
          </w:rPr>
          <w:t>Kareen GALLIGANI</w:t>
        </w:r>
      </w:hyperlink>
      <w:r w:rsidRPr="00A52958">
        <w:t xml:space="preserve"> Obtenir le badge Atoo-Sync GesCom sur la plateforme Moodle</w:t>
      </w:r>
    </w:p>
    <w:p w14:paraId="100AEBAB" w14:textId="260E5BC9" w:rsidR="00A52958" w:rsidRPr="00A52958" w:rsidRDefault="00A52958" w:rsidP="00A52958">
      <w:r w:rsidRPr="00A52958">
        <w:drawing>
          <wp:inline distT="0" distB="0" distL="0" distR="0" wp14:anchorId="38F24C26" wp14:editId="2AE3DFC8">
            <wp:extent cx="1409700" cy="1466850"/>
            <wp:effectExtent l="0" t="0" r="0" b="0"/>
            <wp:docPr id="1325467637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67637" name="Image 2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FB6CC" w14:textId="77777777" w:rsidR="00A52958" w:rsidRPr="00A52958" w:rsidRDefault="00A52958" w:rsidP="00A52958">
      <w:r w:rsidRPr="00A52958">
        <w:t>Lien vers les modules de cours Atoo-Sync GesCom :</w:t>
      </w:r>
    </w:p>
    <w:p w14:paraId="26146203" w14:textId="77777777" w:rsidR="00A52958" w:rsidRPr="00A52958" w:rsidRDefault="00A52958" w:rsidP="00A52958">
      <w:hyperlink r:id="rId9" w:history="1">
        <w:r w:rsidRPr="00A52958">
          <w:rPr>
            <w:rStyle w:val="Lienhypertexte"/>
          </w:rPr>
          <w:t>http://formation.atoonext.local/course/index.php?categoryid=6</w:t>
        </w:r>
      </w:hyperlink>
    </w:p>
    <w:p w14:paraId="02D61216" w14:textId="77777777" w:rsidR="00381AF9" w:rsidRPr="00C44132" w:rsidRDefault="00381AF9" w:rsidP="00AA037D"/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176"/>
    <w:multiLevelType w:val="multilevel"/>
    <w:tmpl w:val="2710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639E0"/>
    <w:multiLevelType w:val="multilevel"/>
    <w:tmpl w:val="15F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2"/>
  </w:num>
  <w:num w:numId="2" w16cid:durableId="416558619">
    <w:abstractNumId w:val="1"/>
  </w:num>
  <w:num w:numId="3" w16cid:durableId="83191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58"/>
    <w:rsid w:val="00054096"/>
    <w:rsid w:val="00080BE0"/>
    <w:rsid w:val="001D720C"/>
    <w:rsid w:val="002F3EC3"/>
    <w:rsid w:val="00381AF9"/>
    <w:rsid w:val="005851BB"/>
    <w:rsid w:val="005A59BA"/>
    <w:rsid w:val="00816432"/>
    <w:rsid w:val="008E36C2"/>
    <w:rsid w:val="00A52958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C467"/>
  <w15:chartTrackingRefBased/>
  <w15:docId w15:val="{507F731D-1481-4EBF-ACA2-BA78118D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.galligani@atoo-nex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ingrecap?driveId=b%2521kVxpozEPlU-m3rK_iVxQBmg_cBdOmzpJtk9H0kR3CSCMoUrMqMHESLz6ro1HynjO&amp;driveItemId=01I6V7KO6LPEUQDIQC5NGZLUSCQIK4C6LM&amp;sitePath=https%253A%252F%252Fatoonext-my.sharepoint.com%252F%253Av%253A%252Fg%252Fpersonal%252Fk_galligani_atoo-next_net%252FEct5KQGiAutNldJCghXBeWwB0tc2HpKsogVDqXwKJZAggQ&amp;fileUrl=https%253A%252F%252Fatoonext-my.sharepoint.com%252F%253Av%253A%252Fg%252Fpersonal%252Fk_galligani_atoo-next_net%252FEct5KQGiAutNldJCghXBeWwB0tc2HpKsogVDqXwKJZAggQ&amp;iCalUid=040000008200E00074C5B7101A82E0080000000001AF09CAA836DC01000000000000000010000000858ACEE03361E441BC0732432A52A1FA&amp;threadId=19%253Ameeting_MjFlMWFkMmItODIwZC00MTVlLWJkNDMtZTQ4MTRkN2JiOGYw%2540thread.v2&amp;organizerId=6588c1d8-75ec-4a1d-aa41-613e56f54137&amp;tenantId=c6cd8a31-29e6-476c-92d5-a63f019ad4c2&amp;callId=764d35e9-b851-4581-ba91-c3737472144b&amp;threadType=Meeting&amp;meetingType=Scheduled&amp;subType=RecapSharingLink_RecapChicl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.carion@atoo-next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ormation.atoonext.local/course/index.php?categoryid=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</TotalTime>
  <Pages>2</Pages>
  <Words>305</Words>
  <Characters>2818</Characters>
  <Application>Microsoft Office Word</Application>
  <DocSecurity>0</DocSecurity>
  <Lines>83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2025-11-07T16:08:00Z</dcterms:created>
  <dcterms:modified xsi:type="dcterms:W3CDTF">2025-11-07T16:09:00Z</dcterms:modified>
</cp:coreProperties>
</file>