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4A9A5" w14:textId="77777777" w:rsidR="00F905D1" w:rsidRPr="00E64375" w:rsidRDefault="00F905D1" w:rsidP="00F905D1">
      <w:pPr>
        <w:pStyle w:val="Titre1"/>
        <w:jc w:val="center"/>
        <w:rPr>
          <w:rFonts w:ascii="Open Sans" w:hAnsi="Open Sans" w:cs="Open Sans"/>
        </w:rPr>
      </w:pPr>
      <w:r w:rsidRPr="00E64375">
        <w:rPr>
          <w:rFonts w:ascii="Open Sans" w:hAnsi="Open Sans" w:cs="Open Sans"/>
        </w:rPr>
        <w:t>COMPTE-RENDU SÉQUENCE RÉFLEXIVE</w:t>
      </w:r>
    </w:p>
    <w:p w14:paraId="027D23AC" w14:textId="3A89731E" w:rsidR="00F905D1" w:rsidRPr="00E64375" w:rsidRDefault="00F905D1" w:rsidP="00F905D1">
      <w:pPr>
        <w:pStyle w:val="Titre3"/>
        <w:rPr>
          <w:rFonts w:ascii="Open Sans" w:hAnsi="Open Sans" w:cs="Open Sans"/>
        </w:rPr>
      </w:pPr>
      <w:r w:rsidRPr="00E64375">
        <w:rPr>
          <w:rFonts w:ascii="Open Sans" w:hAnsi="Open Sans" w:cs="Open Sans"/>
        </w:rPr>
        <w:t xml:space="preserve">MODULE </w:t>
      </w:r>
      <w:r w:rsidR="00711B01">
        <w:rPr>
          <w:rFonts w:ascii="Open Sans" w:hAnsi="Open Sans" w:cs="Open Sans"/>
        </w:rPr>
        <w:t>5</w:t>
      </w:r>
      <w:r w:rsidRPr="00E64375">
        <w:rPr>
          <w:rFonts w:ascii="Open Sans" w:hAnsi="Open Sans" w:cs="Open Sans"/>
        </w:rPr>
        <w:t xml:space="preserve">| </w:t>
      </w:r>
      <w:bookmarkStart w:id="0" w:name="_Hlk211499171"/>
      <w:r w:rsidR="00783753" w:rsidRPr="00783753">
        <w:rPr>
          <w:rFonts w:ascii="Open Sans" w:hAnsi="Open Sans" w:cs="Open Sans"/>
        </w:rPr>
        <w:t>MO-CONS-N1</w:t>
      </w:r>
      <w:bookmarkEnd w:id="0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F905D1" w:rsidRPr="00E64375" w14:paraId="61E46A8B" w14:textId="77777777" w:rsidTr="00F62A78">
        <w:tc>
          <w:tcPr>
            <w:tcW w:w="5228" w:type="dxa"/>
          </w:tcPr>
          <w:p w14:paraId="233613AA" w14:textId="77777777" w:rsidR="00F905D1" w:rsidRPr="00E64375" w:rsidRDefault="00F905D1" w:rsidP="00F62A78">
            <w:pPr>
              <w:rPr>
                <w:rFonts w:ascii="Open Sans" w:hAnsi="Open Sans" w:cs="Open Sans"/>
              </w:rPr>
            </w:pPr>
            <w:r w:rsidRPr="00E64375">
              <w:rPr>
                <w:rFonts w:ascii="Open Sans" w:hAnsi="Open Sans" w:cs="Open Sans"/>
                <w:u w:val="single"/>
              </w:rPr>
              <w:t>SALARIE APPRENANT</w:t>
            </w:r>
          </w:p>
        </w:tc>
        <w:tc>
          <w:tcPr>
            <w:tcW w:w="5228" w:type="dxa"/>
          </w:tcPr>
          <w:p w14:paraId="6C9D1967" w14:textId="77777777" w:rsidR="00F905D1" w:rsidRPr="00E64375" w:rsidRDefault="00F905D1" w:rsidP="00F62A78">
            <w:pPr>
              <w:rPr>
                <w:rFonts w:ascii="Open Sans" w:hAnsi="Open Sans" w:cs="Open Sans"/>
              </w:rPr>
            </w:pPr>
            <w:r w:rsidRPr="00E64375">
              <w:rPr>
                <w:rFonts w:ascii="Open Sans" w:hAnsi="Open Sans" w:cs="Open Sans"/>
                <w:u w:val="single"/>
              </w:rPr>
              <w:t>ACCOMPAGNATEUR AFEST</w:t>
            </w:r>
          </w:p>
        </w:tc>
      </w:tr>
      <w:tr w:rsidR="00F905D1" w:rsidRPr="00E64375" w14:paraId="6DFF6421" w14:textId="77777777" w:rsidTr="00F62A78">
        <w:tc>
          <w:tcPr>
            <w:tcW w:w="5228" w:type="dxa"/>
          </w:tcPr>
          <w:p w14:paraId="12D84684" w14:textId="4C73286B" w:rsidR="00F905D1" w:rsidRPr="00E64375" w:rsidRDefault="004F5F71" w:rsidP="00F62A78">
            <w:pPr>
              <w:rPr>
                <w:rFonts w:ascii="Open Sans" w:hAnsi="Open Sans" w:cs="Open Sans"/>
              </w:rPr>
            </w:pPr>
            <w:r w:rsidRPr="00E64375">
              <w:rPr>
                <w:rFonts w:ascii="Open Sans" w:hAnsi="Open Sans" w:cs="Open Sans"/>
              </w:rPr>
              <w:t>Kareen GALLIGANI</w:t>
            </w:r>
          </w:p>
          <w:p w14:paraId="0E15FEA3" w14:textId="2698741C" w:rsidR="00F905D1" w:rsidRPr="00E64375" w:rsidRDefault="004F5F71" w:rsidP="00F62A78">
            <w:pPr>
              <w:rPr>
                <w:rFonts w:ascii="Open Sans" w:hAnsi="Open Sans" w:cs="Open Sans"/>
              </w:rPr>
            </w:pPr>
            <w:r w:rsidRPr="00E64375">
              <w:rPr>
                <w:rFonts w:ascii="Open Sans" w:hAnsi="Open Sans" w:cs="Open Sans"/>
              </w:rPr>
              <w:t>Consultante</w:t>
            </w:r>
          </w:p>
        </w:tc>
        <w:tc>
          <w:tcPr>
            <w:tcW w:w="5228" w:type="dxa"/>
          </w:tcPr>
          <w:p w14:paraId="7CD66E08" w14:textId="77777777" w:rsidR="00F905D1" w:rsidRPr="00E64375" w:rsidRDefault="00F905D1" w:rsidP="00F62A78">
            <w:pPr>
              <w:rPr>
                <w:rFonts w:ascii="Open Sans" w:hAnsi="Open Sans" w:cs="Open Sans"/>
              </w:rPr>
            </w:pPr>
            <w:r w:rsidRPr="00E64375">
              <w:rPr>
                <w:rFonts w:ascii="Open Sans" w:hAnsi="Open Sans" w:cs="Open Sans"/>
              </w:rPr>
              <w:t>Emilie CARION</w:t>
            </w:r>
          </w:p>
          <w:p w14:paraId="4948194C" w14:textId="70F69552" w:rsidR="00F905D1" w:rsidRPr="00E64375" w:rsidRDefault="00F905D1" w:rsidP="00F62A78">
            <w:pPr>
              <w:rPr>
                <w:rFonts w:ascii="Open Sans" w:hAnsi="Open Sans" w:cs="Open Sans"/>
              </w:rPr>
            </w:pPr>
            <w:r w:rsidRPr="00E64375">
              <w:rPr>
                <w:rFonts w:ascii="Open Sans" w:hAnsi="Open Sans" w:cs="Open Sans"/>
              </w:rPr>
              <w:t>Technicienne Support N</w:t>
            </w:r>
            <w:r w:rsidR="004F5F71" w:rsidRPr="00E64375">
              <w:rPr>
                <w:rFonts w:ascii="Open Sans" w:hAnsi="Open Sans" w:cs="Open Sans"/>
              </w:rPr>
              <w:t xml:space="preserve">iveau </w:t>
            </w:r>
            <w:r w:rsidRPr="00E64375">
              <w:rPr>
                <w:rFonts w:ascii="Open Sans" w:hAnsi="Open Sans" w:cs="Open Sans"/>
              </w:rPr>
              <w:t>2</w:t>
            </w:r>
          </w:p>
        </w:tc>
      </w:tr>
    </w:tbl>
    <w:p w14:paraId="79B138ED" w14:textId="77777777" w:rsidR="00F905D1" w:rsidRPr="00E64375" w:rsidRDefault="00F905D1" w:rsidP="00F905D1">
      <w:pPr>
        <w:pStyle w:val="Sansinterligne"/>
        <w:rPr>
          <w:rFonts w:ascii="Open Sans" w:hAnsi="Open Sans" w:cs="Open Sans"/>
          <w:u w:val="single"/>
        </w:rPr>
      </w:pPr>
    </w:p>
    <w:p w14:paraId="1EE1CE84" w14:textId="77777777" w:rsidR="00F905D1" w:rsidRPr="00E64375" w:rsidRDefault="00F905D1" w:rsidP="00F905D1">
      <w:pPr>
        <w:pStyle w:val="Sansinterligne"/>
        <w:rPr>
          <w:rFonts w:ascii="Open Sans" w:hAnsi="Open Sans" w:cs="Open Sans"/>
          <w:u w:val="single"/>
        </w:rPr>
      </w:pPr>
      <w:r w:rsidRPr="00E64375">
        <w:rPr>
          <w:rFonts w:ascii="Open Sans" w:hAnsi="Open Sans" w:cs="Open Sans"/>
          <w:u w:val="single"/>
        </w:rPr>
        <w:t>ACTION DE FORMATION</w:t>
      </w:r>
    </w:p>
    <w:p w14:paraId="57BC5F84" w14:textId="77777777" w:rsidR="00F905D1" w:rsidRPr="00E64375" w:rsidRDefault="00F905D1" w:rsidP="00F905D1">
      <w:pPr>
        <w:pStyle w:val="Sansinterligne"/>
        <w:rPr>
          <w:rFonts w:ascii="Open Sans" w:hAnsi="Open Sans" w:cs="Open Sans"/>
        </w:rPr>
      </w:pPr>
    </w:p>
    <w:p w14:paraId="70A92251" w14:textId="467104C2" w:rsidR="00F905D1" w:rsidRPr="00E64375" w:rsidRDefault="00F905D1" w:rsidP="00F905D1">
      <w:pPr>
        <w:rPr>
          <w:rFonts w:ascii="Open Sans" w:hAnsi="Open Sans" w:cs="Open Sans"/>
        </w:rPr>
      </w:pPr>
      <w:r w:rsidRPr="00E64375">
        <w:rPr>
          <w:rFonts w:ascii="Open Sans" w:hAnsi="Open Sans" w:cs="Open Sans"/>
        </w:rPr>
        <w:t>CO-</w:t>
      </w:r>
      <w:r w:rsidR="004F5F71" w:rsidRPr="00E64375">
        <w:rPr>
          <w:rFonts w:ascii="Open Sans" w:hAnsi="Open Sans" w:cs="Open Sans"/>
        </w:rPr>
        <w:t>CONS</w:t>
      </w:r>
      <w:r w:rsidRPr="00E64375">
        <w:rPr>
          <w:rFonts w:ascii="Open Sans" w:hAnsi="Open Sans" w:cs="Open Sans"/>
        </w:rPr>
        <w:t>-</w:t>
      </w:r>
      <w:r w:rsidR="00783753">
        <w:rPr>
          <w:rFonts w:ascii="Open Sans" w:hAnsi="Open Sans" w:cs="Open Sans"/>
        </w:rPr>
        <w:t>N1-</w:t>
      </w:r>
      <w:r w:rsidRPr="00E64375">
        <w:rPr>
          <w:rFonts w:ascii="Open Sans" w:hAnsi="Open Sans" w:cs="Open Sans"/>
        </w:rPr>
        <w:t>0</w:t>
      </w:r>
      <w:r w:rsidR="00711B01">
        <w:rPr>
          <w:rFonts w:ascii="Open Sans" w:hAnsi="Open Sans" w:cs="Open Sans"/>
        </w:rPr>
        <w:t>5</w:t>
      </w:r>
      <w:r w:rsidRPr="00E64375">
        <w:rPr>
          <w:rFonts w:ascii="Open Sans" w:hAnsi="Open Sans" w:cs="Open Sans"/>
        </w:rPr>
        <w:t xml:space="preserve"> | </w:t>
      </w:r>
      <w:r w:rsidR="00922E90" w:rsidRPr="00922E90">
        <w:rPr>
          <w:rFonts w:ascii="Open Sans" w:hAnsi="Open Sans" w:cs="Open Sans"/>
        </w:rPr>
        <w:t>Wise Up Skate &amp; Wise Up Scribe</w:t>
      </w:r>
    </w:p>
    <w:tbl>
      <w:tblPr>
        <w:tblStyle w:val="Grilledutableau"/>
        <w:tblW w:w="10231" w:type="dxa"/>
        <w:jc w:val="center"/>
        <w:tblBorders>
          <w:top w:val="single" w:sz="4" w:space="0" w:color="838385"/>
          <w:left w:val="single" w:sz="4" w:space="0" w:color="838385"/>
          <w:bottom w:val="single" w:sz="4" w:space="0" w:color="838385"/>
          <w:right w:val="single" w:sz="4" w:space="0" w:color="838385"/>
          <w:insideH w:val="single" w:sz="4" w:space="0" w:color="838385"/>
          <w:insideV w:val="single" w:sz="4" w:space="0" w:color="838385"/>
        </w:tblBorders>
        <w:tblLook w:val="04A0" w:firstRow="1" w:lastRow="0" w:firstColumn="1" w:lastColumn="0" w:noHBand="0" w:noVBand="1"/>
      </w:tblPr>
      <w:tblGrid>
        <w:gridCol w:w="2830"/>
        <w:gridCol w:w="5529"/>
        <w:gridCol w:w="975"/>
        <w:gridCol w:w="897"/>
      </w:tblGrid>
      <w:tr w:rsidR="00F905D1" w:rsidRPr="00E64375" w14:paraId="1C0FC93B" w14:textId="77777777" w:rsidTr="00DE11A8">
        <w:trPr>
          <w:trHeight w:val="663"/>
          <w:jc w:val="center"/>
        </w:trPr>
        <w:tc>
          <w:tcPr>
            <w:tcW w:w="2830" w:type="dxa"/>
            <w:shd w:val="clear" w:color="auto" w:fill="800080"/>
            <w:vAlign w:val="center"/>
          </w:tcPr>
          <w:p w14:paraId="239675B0" w14:textId="77777777" w:rsidR="00F905D1" w:rsidRPr="00E64375" w:rsidRDefault="00F905D1" w:rsidP="00F62A78">
            <w:pPr>
              <w:tabs>
                <w:tab w:val="left" w:leader="dot" w:pos="9072"/>
              </w:tabs>
              <w:ind w:left="403"/>
              <w:jc w:val="center"/>
              <w:rPr>
                <w:rFonts w:ascii="Open Sans" w:hAnsi="Open Sans" w:cs="Open Sans"/>
                <w:b/>
              </w:rPr>
            </w:pPr>
            <w:r w:rsidRPr="00E64375">
              <w:rPr>
                <w:rFonts w:ascii="Open Sans" w:hAnsi="Open Sans" w:cs="Open Sans"/>
                <w:b/>
              </w:rPr>
              <w:t>Situations de travail Concernées</w:t>
            </w:r>
          </w:p>
        </w:tc>
        <w:tc>
          <w:tcPr>
            <w:tcW w:w="5529" w:type="dxa"/>
            <w:shd w:val="clear" w:color="auto" w:fill="800080"/>
            <w:vAlign w:val="center"/>
          </w:tcPr>
          <w:p w14:paraId="5E2DA8F1" w14:textId="77777777" w:rsidR="00F905D1" w:rsidRPr="00E64375" w:rsidRDefault="00F905D1" w:rsidP="00F62A78">
            <w:pPr>
              <w:tabs>
                <w:tab w:val="left" w:leader="dot" w:pos="9072"/>
              </w:tabs>
              <w:ind w:left="54"/>
              <w:jc w:val="center"/>
              <w:rPr>
                <w:rFonts w:ascii="Open Sans" w:hAnsi="Open Sans" w:cs="Open Sans"/>
                <w:b/>
              </w:rPr>
            </w:pPr>
            <w:r w:rsidRPr="00E64375">
              <w:rPr>
                <w:rFonts w:ascii="Open Sans" w:hAnsi="Open Sans" w:cs="Open Sans"/>
                <w:b/>
              </w:rPr>
              <w:t>Objectifs visés</w:t>
            </w:r>
          </w:p>
        </w:tc>
        <w:tc>
          <w:tcPr>
            <w:tcW w:w="975" w:type="dxa"/>
            <w:shd w:val="clear" w:color="auto" w:fill="800080"/>
            <w:vAlign w:val="center"/>
          </w:tcPr>
          <w:p w14:paraId="18B714BF" w14:textId="77777777" w:rsidR="00F905D1" w:rsidRPr="00E64375" w:rsidRDefault="00F905D1" w:rsidP="00F62A78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  <w:b/>
              </w:rPr>
            </w:pPr>
            <w:r w:rsidRPr="00E64375">
              <w:rPr>
                <w:rFonts w:ascii="Open Sans" w:hAnsi="Open Sans" w:cs="Open Sans"/>
                <w:b/>
              </w:rPr>
              <w:t>Date</w:t>
            </w:r>
          </w:p>
        </w:tc>
        <w:tc>
          <w:tcPr>
            <w:tcW w:w="897" w:type="dxa"/>
            <w:shd w:val="clear" w:color="auto" w:fill="800080"/>
            <w:vAlign w:val="center"/>
          </w:tcPr>
          <w:p w14:paraId="42A3AC24" w14:textId="77777777" w:rsidR="00F905D1" w:rsidRPr="00E64375" w:rsidRDefault="00F905D1" w:rsidP="00F62A78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  <w:b/>
              </w:rPr>
            </w:pPr>
            <w:r w:rsidRPr="00E64375">
              <w:rPr>
                <w:rFonts w:ascii="Open Sans" w:hAnsi="Open Sans" w:cs="Open Sans"/>
                <w:b/>
              </w:rPr>
              <w:t xml:space="preserve">Durée </w:t>
            </w:r>
          </w:p>
        </w:tc>
      </w:tr>
      <w:tr w:rsidR="00922E90" w:rsidRPr="00E64375" w14:paraId="20367FB2" w14:textId="77777777" w:rsidTr="00DE11A8">
        <w:trPr>
          <w:trHeight w:val="663"/>
          <w:jc w:val="center"/>
        </w:trPr>
        <w:tc>
          <w:tcPr>
            <w:tcW w:w="2830" w:type="dxa"/>
            <w:vAlign w:val="center"/>
          </w:tcPr>
          <w:p w14:paraId="24A7A258" w14:textId="7EA74F52" w:rsidR="00922E90" w:rsidRPr="00E64375" w:rsidRDefault="00922E90" w:rsidP="00922E90">
            <w:pPr>
              <w:tabs>
                <w:tab w:val="left" w:leader="dot" w:pos="9072"/>
              </w:tabs>
              <w:ind w:left="25"/>
              <w:rPr>
                <w:rFonts w:ascii="Open Sans" w:hAnsi="Open Sans" w:cs="Open Sans"/>
              </w:rPr>
            </w:pPr>
            <w:r w:rsidRPr="009C74BB">
              <w:t>Exposé magistral / Démonstration</w:t>
            </w:r>
          </w:p>
        </w:tc>
        <w:tc>
          <w:tcPr>
            <w:tcW w:w="5529" w:type="dxa"/>
            <w:vAlign w:val="center"/>
          </w:tcPr>
          <w:p w14:paraId="4E0BCF80" w14:textId="1C3EAA25" w:rsidR="00922E90" w:rsidRPr="00E64375" w:rsidRDefault="00922E90" w:rsidP="00922E90">
            <w:pPr>
              <w:tabs>
                <w:tab w:val="left" w:leader="dot" w:pos="9072"/>
              </w:tabs>
              <w:rPr>
                <w:rFonts w:ascii="Open Sans" w:hAnsi="Open Sans" w:cs="Open Sans"/>
              </w:rPr>
            </w:pPr>
            <w:r w:rsidRPr="009C74BB">
              <w:t>Découverte de Wise Up Skate pour la modification en masse des données et de Scribe</w:t>
            </w:r>
          </w:p>
        </w:tc>
        <w:tc>
          <w:tcPr>
            <w:tcW w:w="975" w:type="dxa"/>
            <w:vAlign w:val="center"/>
          </w:tcPr>
          <w:p w14:paraId="362450EB" w14:textId="41713B1D" w:rsidR="00922E90" w:rsidRPr="00E64375" w:rsidRDefault="00922E90" w:rsidP="00922E90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897" w:type="dxa"/>
            <w:vAlign w:val="center"/>
          </w:tcPr>
          <w:p w14:paraId="2A412508" w14:textId="01BB0610" w:rsidR="00922E90" w:rsidRPr="00E64375" w:rsidRDefault="00922E90" w:rsidP="00922E90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</w:rPr>
            </w:pPr>
            <w:r w:rsidRPr="00B661A7">
              <w:t>1,5</w:t>
            </w:r>
            <w:r>
              <w:t xml:space="preserve"> h</w:t>
            </w:r>
          </w:p>
        </w:tc>
      </w:tr>
      <w:tr w:rsidR="00922E90" w:rsidRPr="00E64375" w14:paraId="055B6E7A" w14:textId="77777777" w:rsidTr="00DE11A8">
        <w:trPr>
          <w:trHeight w:val="663"/>
          <w:jc w:val="center"/>
        </w:trPr>
        <w:tc>
          <w:tcPr>
            <w:tcW w:w="2830" w:type="dxa"/>
            <w:vAlign w:val="center"/>
          </w:tcPr>
          <w:p w14:paraId="65CD96B2" w14:textId="6C6F4C67" w:rsidR="00922E90" w:rsidRPr="00E64375" w:rsidRDefault="00922E90" w:rsidP="00922E90">
            <w:pPr>
              <w:tabs>
                <w:tab w:val="left" w:leader="dot" w:pos="9072"/>
              </w:tabs>
              <w:ind w:left="25"/>
              <w:rPr>
                <w:rFonts w:ascii="Open Sans" w:hAnsi="Open Sans" w:cs="Open Sans"/>
              </w:rPr>
            </w:pPr>
            <w:r w:rsidRPr="009C74BB">
              <w:t>Séquence active</w:t>
            </w:r>
          </w:p>
        </w:tc>
        <w:tc>
          <w:tcPr>
            <w:tcW w:w="5529" w:type="dxa"/>
            <w:vAlign w:val="center"/>
          </w:tcPr>
          <w:p w14:paraId="1B1B0C00" w14:textId="2E2FB2FF" w:rsidR="00922E90" w:rsidRPr="00E64375" w:rsidRDefault="00922E90" w:rsidP="00922E90">
            <w:pPr>
              <w:tabs>
                <w:tab w:val="left" w:leader="dot" w:pos="9072"/>
              </w:tabs>
              <w:rPr>
                <w:rFonts w:ascii="Open Sans" w:hAnsi="Open Sans" w:cs="Open Sans"/>
              </w:rPr>
            </w:pPr>
            <w:r w:rsidRPr="009C74BB">
              <w:t>Création/Modification d'articles/de clients depuis Wise Up Skate dans Sage avec les champs Scribe</w:t>
            </w:r>
          </w:p>
        </w:tc>
        <w:tc>
          <w:tcPr>
            <w:tcW w:w="975" w:type="dxa"/>
            <w:vAlign w:val="center"/>
          </w:tcPr>
          <w:p w14:paraId="77A80D99" w14:textId="2FF59071" w:rsidR="00922E90" w:rsidRPr="00E64375" w:rsidRDefault="00922E90" w:rsidP="00922E90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897" w:type="dxa"/>
            <w:vAlign w:val="center"/>
          </w:tcPr>
          <w:p w14:paraId="051EB03B" w14:textId="168FB38F" w:rsidR="00922E90" w:rsidRPr="00E64375" w:rsidRDefault="00922E90" w:rsidP="00922E90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</w:rPr>
            </w:pPr>
            <w:r w:rsidRPr="00B661A7">
              <w:t>2</w:t>
            </w:r>
            <w:r>
              <w:t xml:space="preserve"> h</w:t>
            </w:r>
          </w:p>
        </w:tc>
      </w:tr>
      <w:tr w:rsidR="00922E90" w:rsidRPr="00E64375" w14:paraId="2C92297C" w14:textId="77777777" w:rsidTr="00DE11A8">
        <w:trPr>
          <w:trHeight w:val="663"/>
          <w:jc w:val="center"/>
        </w:trPr>
        <w:tc>
          <w:tcPr>
            <w:tcW w:w="2830" w:type="dxa"/>
            <w:vAlign w:val="center"/>
          </w:tcPr>
          <w:p w14:paraId="1B02207E" w14:textId="545100E3" w:rsidR="00922E90" w:rsidRPr="00E64375" w:rsidRDefault="00922E90" w:rsidP="00922E90">
            <w:pPr>
              <w:tabs>
                <w:tab w:val="left" w:leader="dot" w:pos="9072"/>
              </w:tabs>
              <w:ind w:left="25"/>
              <w:rPr>
                <w:rFonts w:ascii="Open Sans" w:hAnsi="Open Sans" w:cs="Open Sans"/>
              </w:rPr>
            </w:pPr>
            <w:r w:rsidRPr="009C74BB">
              <w:t>Séquence réflexive</w:t>
            </w:r>
          </w:p>
        </w:tc>
        <w:tc>
          <w:tcPr>
            <w:tcW w:w="5529" w:type="dxa"/>
            <w:vAlign w:val="center"/>
          </w:tcPr>
          <w:p w14:paraId="3BA530AE" w14:textId="703EECEB" w:rsidR="00922E90" w:rsidRPr="00E64375" w:rsidRDefault="00922E90" w:rsidP="00922E90">
            <w:pPr>
              <w:tabs>
                <w:tab w:val="left" w:leader="dot" w:pos="9072"/>
              </w:tabs>
              <w:rPr>
                <w:rFonts w:ascii="Open Sans" w:hAnsi="Open Sans" w:cs="Open Sans"/>
              </w:rPr>
            </w:pPr>
            <w:r w:rsidRPr="009C74BB">
              <w:t>Échange sur le potentiel et la complexité de la modification en masse</w:t>
            </w:r>
          </w:p>
        </w:tc>
        <w:tc>
          <w:tcPr>
            <w:tcW w:w="975" w:type="dxa"/>
            <w:vAlign w:val="center"/>
          </w:tcPr>
          <w:p w14:paraId="4B4951CF" w14:textId="77777777" w:rsidR="00922E90" w:rsidRPr="00E64375" w:rsidRDefault="00922E90" w:rsidP="00922E90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897" w:type="dxa"/>
            <w:vAlign w:val="center"/>
          </w:tcPr>
          <w:p w14:paraId="56D460CB" w14:textId="65C7C836" w:rsidR="00922E90" w:rsidRPr="00E64375" w:rsidRDefault="00922E90" w:rsidP="00922E90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</w:rPr>
            </w:pPr>
            <w:r w:rsidRPr="00B661A7">
              <w:t>0,5</w:t>
            </w:r>
            <w:r>
              <w:t xml:space="preserve"> h</w:t>
            </w:r>
          </w:p>
        </w:tc>
      </w:tr>
      <w:tr w:rsidR="00922E90" w:rsidRPr="00E64375" w14:paraId="30871C6A" w14:textId="77777777" w:rsidTr="00DE11A8">
        <w:trPr>
          <w:trHeight w:val="663"/>
          <w:jc w:val="center"/>
        </w:trPr>
        <w:tc>
          <w:tcPr>
            <w:tcW w:w="2830" w:type="dxa"/>
            <w:vAlign w:val="center"/>
          </w:tcPr>
          <w:p w14:paraId="63E40EA2" w14:textId="4DDB9B7E" w:rsidR="00922E90" w:rsidRPr="00E64375" w:rsidRDefault="00922E90" w:rsidP="00922E90">
            <w:pPr>
              <w:tabs>
                <w:tab w:val="left" w:leader="dot" w:pos="9072"/>
              </w:tabs>
              <w:ind w:left="25"/>
              <w:rPr>
                <w:rFonts w:ascii="Open Sans" w:hAnsi="Open Sans" w:cs="Open Sans"/>
              </w:rPr>
            </w:pPr>
            <w:r w:rsidRPr="009C74BB">
              <w:t>Situation d’évaluation</w:t>
            </w:r>
          </w:p>
        </w:tc>
        <w:tc>
          <w:tcPr>
            <w:tcW w:w="5529" w:type="dxa"/>
            <w:vAlign w:val="center"/>
          </w:tcPr>
          <w:p w14:paraId="3F124B25" w14:textId="150686AA" w:rsidR="00922E90" w:rsidRPr="00E64375" w:rsidRDefault="00922E90" w:rsidP="00922E90">
            <w:pPr>
              <w:tabs>
                <w:tab w:val="left" w:leader="dot" w:pos="9072"/>
              </w:tabs>
              <w:rPr>
                <w:rFonts w:ascii="Open Sans" w:hAnsi="Open Sans" w:cs="Open Sans"/>
              </w:rPr>
            </w:pPr>
            <w:r w:rsidRPr="009C74BB">
              <w:t>Modifier en masse la liste des articles fournis en fonction des besoins du client</w:t>
            </w:r>
          </w:p>
        </w:tc>
        <w:tc>
          <w:tcPr>
            <w:tcW w:w="975" w:type="dxa"/>
            <w:vAlign w:val="center"/>
          </w:tcPr>
          <w:p w14:paraId="3BD9B2AB" w14:textId="77777777" w:rsidR="00922E90" w:rsidRPr="00E64375" w:rsidRDefault="00922E90" w:rsidP="00922E90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897" w:type="dxa"/>
            <w:vAlign w:val="center"/>
          </w:tcPr>
          <w:p w14:paraId="29A81700" w14:textId="3128CAF7" w:rsidR="00922E90" w:rsidRPr="00E64375" w:rsidRDefault="00922E90" w:rsidP="00922E90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</w:rPr>
            </w:pPr>
            <w:r w:rsidRPr="00B661A7">
              <w:t>1,5</w:t>
            </w:r>
            <w:r>
              <w:t xml:space="preserve"> h</w:t>
            </w:r>
          </w:p>
        </w:tc>
      </w:tr>
      <w:tr w:rsidR="00922E90" w:rsidRPr="00E64375" w14:paraId="2F7807CC" w14:textId="77777777" w:rsidTr="00DE11A8">
        <w:trPr>
          <w:trHeight w:val="663"/>
          <w:jc w:val="center"/>
        </w:trPr>
        <w:tc>
          <w:tcPr>
            <w:tcW w:w="2830" w:type="dxa"/>
            <w:vAlign w:val="center"/>
          </w:tcPr>
          <w:p w14:paraId="3942E9E6" w14:textId="71A387F7" w:rsidR="00922E90" w:rsidRPr="00E64375" w:rsidRDefault="00922E90" w:rsidP="00922E90">
            <w:pPr>
              <w:tabs>
                <w:tab w:val="left" w:leader="dot" w:pos="9072"/>
              </w:tabs>
              <w:ind w:left="25"/>
              <w:rPr>
                <w:rFonts w:ascii="Open Sans" w:hAnsi="Open Sans" w:cs="Open Sans"/>
              </w:rPr>
            </w:pPr>
            <w:r w:rsidRPr="009C74BB">
              <w:t>Séquence réflexive</w:t>
            </w:r>
          </w:p>
        </w:tc>
        <w:tc>
          <w:tcPr>
            <w:tcW w:w="5529" w:type="dxa"/>
            <w:vAlign w:val="center"/>
          </w:tcPr>
          <w:p w14:paraId="5713EC21" w14:textId="11D2E722" w:rsidR="00922E90" w:rsidRPr="00E64375" w:rsidRDefault="00922E90" w:rsidP="00922E90">
            <w:pPr>
              <w:tabs>
                <w:tab w:val="left" w:leader="dot" w:pos="9072"/>
              </w:tabs>
              <w:rPr>
                <w:rFonts w:ascii="Open Sans" w:hAnsi="Open Sans" w:cs="Open Sans"/>
              </w:rPr>
            </w:pPr>
            <w:r w:rsidRPr="009C74BB">
              <w:t>Débriefing de l'évaluation et consolidation des acquis sur la suite Wise Up Skate et Scribe</w:t>
            </w:r>
          </w:p>
        </w:tc>
        <w:tc>
          <w:tcPr>
            <w:tcW w:w="975" w:type="dxa"/>
            <w:vAlign w:val="center"/>
          </w:tcPr>
          <w:p w14:paraId="32568415" w14:textId="77777777" w:rsidR="00922E90" w:rsidRPr="00E64375" w:rsidRDefault="00922E90" w:rsidP="00922E90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897" w:type="dxa"/>
            <w:vAlign w:val="center"/>
          </w:tcPr>
          <w:p w14:paraId="3C15E828" w14:textId="4EB25BA9" w:rsidR="00922E90" w:rsidRPr="00E64375" w:rsidRDefault="00922E90" w:rsidP="00922E90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</w:rPr>
            </w:pPr>
            <w:r w:rsidRPr="00B661A7">
              <w:t>0,25</w:t>
            </w:r>
            <w:r>
              <w:t xml:space="preserve"> h</w:t>
            </w:r>
          </w:p>
        </w:tc>
      </w:tr>
    </w:tbl>
    <w:p w14:paraId="1FA9E3C9" w14:textId="77777777" w:rsidR="00F905D1" w:rsidRPr="00E64375" w:rsidRDefault="00F905D1" w:rsidP="00F905D1">
      <w:pPr>
        <w:rPr>
          <w:rFonts w:ascii="Open Sans" w:hAnsi="Open Sans" w:cs="Open Sans"/>
        </w:rPr>
      </w:pPr>
    </w:p>
    <w:p w14:paraId="539468F7" w14:textId="77777777" w:rsidR="00F905D1" w:rsidRPr="00E64375" w:rsidRDefault="00F905D1" w:rsidP="00F905D1">
      <w:pPr>
        <w:rPr>
          <w:rFonts w:ascii="Open Sans" w:hAnsi="Open Sans" w:cs="Open Sans"/>
          <w:u w:val="single"/>
        </w:rPr>
      </w:pPr>
      <w:r w:rsidRPr="00E64375">
        <w:rPr>
          <w:rFonts w:ascii="Open Sans" w:hAnsi="Open Sans" w:cs="Open Sans"/>
          <w:u w:val="single"/>
        </w:rPr>
        <w:t>INFORMATIONS COLLECTÉES PENDANT CETTE SÉQUENCE RÉFLEXIVE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905D1" w:rsidRPr="00E64375" w14:paraId="425E7851" w14:textId="77777777" w:rsidTr="00F62A78">
        <w:trPr>
          <w:trHeight w:val="656"/>
        </w:trPr>
        <w:tc>
          <w:tcPr>
            <w:tcW w:w="5228" w:type="dxa"/>
            <w:shd w:val="clear" w:color="auto" w:fill="800080"/>
            <w:vAlign w:val="center"/>
          </w:tcPr>
          <w:p w14:paraId="7F8BA87D" w14:textId="77777777" w:rsidR="00F905D1" w:rsidRPr="00E64375" w:rsidRDefault="00F905D1" w:rsidP="00F62A78">
            <w:pPr>
              <w:jc w:val="center"/>
              <w:rPr>
                <w:rFonts w:ascii="Open Sans" w:hAnsi="Open Sans" w:cs="Open Sans"/>
              </w:rPr>
            </w:pPr>
            <w:r w:rsidRPr="00E64375">
              <w:rPr>
                <w:rFonts w:ascii="Open Sans" w:hAnsi="Open Sans" w:cs="Open Sans"/>
                <w:b/>
              </w:rPr>
              <w:t>Commentaire de l’apprenant</w:t>
            </w:r>
          </w:p>
        </w:tc>
        <w:tc>
          <w:tcPr>
            <w:tcW w:w="5228" w:type="dxa"/>
            <w:shd w:val="clear" w:color="auto" w:fill="800080"/>
            <w:vAlign w:val="center"/>
          </w:tcPr>
          <w:p w14:paraId="2BCBBEAB" w14:textId="77777777" w:rsidR="00F905D1" w:rsidRPr="00E64375" w:rsidRDefault="00F905D1" w:rsidP="00F62A78">
            <w:pPr>
              <w:jc w:val="center"/>
              <w:rPr>
                <w:rFonts w:ascii="Open Sans" w:hAnsi="Open Sans" w:cs="Open Sans"/>
              </w:rPr>
            </w:pPr>
            <w:r w:rsidRPr="00E64375">
              <w:rPr>
                <w:rFonts w:ascii="Open Sans" w:hAnsi="Open Sans" w:cs="Open Sans"/>
                <w:b/>
              </w:rPr>
              <w:t>Commentaire de l’accompagnateur AFEST</w:t>
            </w:r>
          </w:p>
        </w:tc>
      </w:tr>
      <w:tr w:rsidR="00F905D1" w:rsidRPr="00E64375" w14:paraId="2557F6B9" w14:textId="77777777" w:rsidTr="00F62A78">
        <w:trPr>
          <w:trHeight w:val="1828"/>
        </w:trPr>
        <w:tc>
          <w:tcPr>
            <w:tcW w:w="5228" w:type="dxa"/>
          </w:tcPr>
          <w:p w14:paraId="3D3A9F3B" w14:textId="77777777" w:rsidR="00F905D1" w:rsidRPr="00E64375" w:rsidRDefault="00F905D1" w:rsidP="00F62A78">
            <w:pPr>
              <w:rPr>
                <w:rFonts w:ascii="Open Sans" w:hAnsi="Open Sans" w:cs="Open Sans"/>
              </w:rPr>
            </w:pPr>
          </w:p>
        </w:tc>
        <w:tc>
          <w:tcPr>
            <w:tcW w:w="5228" w:type="dxa"/>
          </w:tcPr>
          <w:p w14:paraId="0CFB722E" w14:textId="7C6956D0" w:rsidR="00F905D1" w:rsidRPr="00E64375" w:rsidRDefault="00F905D1" w:rsidP="00F62A78">
            <w:pPr>
              <w:rPr>
                <w:rFonts w:ascii="Open Sans" w:hAnsi="Open Sans" w:cs="Open Sans"/>
              </w:rPr>
            </w:pPr>
          </w:p>
        </w:tc>
      </w:tr>
    </w:tbl>
    <w:p w14:paraId="3AA0F0E6" w14:textId="77777777" w:rsidR="00F905D1" w:rsidRPr="00E64375" w:rsidRDefault="00F905D1" w:rsidP="00F905D1">
      <w:pPr>
        <w:rPr>
          <w:rFonts w:ascii="Open Sans" w:hAnsi="Open Sans" w:cs="Open San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905D1" w:rsidRPr="00E64375" w14:paraId="6DEEB06D" w14:textId="77777777" w:rsidTr="00F62A78">
        <w:trPr>
          <w:trHeight w:val="1622"/>
        </w:trPr>
        <w:tc>
          <w:tcPr>
            <w:tcW w:w="5228" w:type="dxa"/>
          </w:tcPr>
          <w:p w14:paraId="4B466B4A" w14:textId="77777777" w:rsidR="00F905D1" w:rsidRPr="00E64375" w:rsidRDefault="00F905D1" w:rsidP="00F62A78">
            <w:pPr>
              <w:rPr>
                <w:rFonts w:ascii="Open Sans" w:hAnsi="Open Sans" w:cs="Open Sans"/>
              </w:rPr>
            </w:pPr>
            <w:r w:rsidRPr="00E64375">
              <w:rPr>
                <w:rFonts w:ascii="Open Sans" w:hAnsi="Open Sans" w:cs="Open Sans"/>
              </w:rPr>
              <w:t>Signature de l’accompagnateur AFEST</w:t>
            </w:r>
          </w:p>
        </w:tc>
        <w:tc>
          <w:tcPr>
            <w:tcW w:w="5228" w:type="dxa"/>
          </w:tcPr>
          <w:p w14:paraId="678ED783" w14:textId="77777777" w:rsidR="00F905D1" w:rsidRPr="00E64375" w:rsidRDefault="00F905D1" w:rsidP="00F62A78">
            <w:pPr>
              <w:rPr>
                <w:rFonts w:ascii="Open Sans" w:hAnsi="Open Sans" w:cs="Open Sans"/>
              </w:rPr>
            </w:pPr>
            <w:r w:rsidRPr="00E64375">
              <w:rPr>
                <w:rFonts w:ascii="Open Sans" w:hAnsi="Open Sans" w:cs="Open Sans"/>
              </w:rPr>
              <w:t>Signature de l’apprenant</w:t>
            </w:r>
          </w:p>
        </w:tc>
      </w:tr>
    </w:tbl>
    <w:p w14:paraId="78F33EC1" w14:textId="77777777" w:rsidR="00F905D1" w:rsidRPr="00E64375" w:rsidRDefault="00F905D1" w:rsidP="00F905D1">
      <w:pPr>
        <w:rPr>
          <w:rFonts w:ascii="Open Sans" w:hAnsi="Open Sans" w:cs="Open Sans"/>
        </w:rPr>
      </w:pPr>
    </w:p>
    <w:p w14:paraId="2541A822" w14:textId="284F3C96" w:rsidR="0091238B" w:rsidRDefault="0091238B">
      <w:pPr>
        <w:rPr>
          <w:rFonts w:ascii="Open Sans" w:hAnsi="Open Sans" w:cs="Open Sans"/>
        </w:rPr>
      </w:pPr>
      <w:r>
        <w:rPr>
          <w:rFonts w:ascii="Open Sans" w:hAnsi="Open Sans" w:cs="Open Sans"/>
        </w:rPr>
        <w:br w:type="page"/>
      </w:r>
    </w:p>
    <w:p w14:paraId="19B64A6E" w14:textId="77777777" w:rsidR="0091238B" w:rsidRPr="00E64375" w:rsidRDefault="0091238B" w:rsidP="0091238B">
      <w:pPr>
        <w:pStyle w:val="Titre1"/>
        <w:jc w:val="center"/>
        <w:rPr>
          <w:rFonts w:ascii="Open Sans" w:hAnsi="Open Sans" w:cs="Open Sans"/>
        </w:rPr>
      </w:pPr>
      <w:r w:rsidRPr="00E64375">
        <w:rPr>
          <w:rFonts w:ascii="Open Sans" w:hAnsi="Open Sans" w:cs="Open Sans"/>
        </w:rPr>
        <w:lastRenderedPageBreak/>
        <w:t>SÉQUENCE RÉFLEXIVE</w:t>
      </w:r>
    </w:p>
    <w:p w14:paraId="01522D3E" w14:textId="2EECE8DA" w:rsidR="0091238B" w:rsidRDefault="0091238B" w:rsidP="0091238B">
      <w:pPr>
        <w:pStyle w:val="Titre3"/>
        <w:rPr>
          <w:rFonts w:ascii="Open Sans" w:hAnsi="Open Sans" w:cs="Open Sans"/>
        </w:rPr>
      </w:pPr>
      <w:r w:rsidRPr="00E64375">
        <w:rPr>
          <w:rFonts w:ascii="Open Sans" w:hAnsi="Open Sans" w:cs="Open Sans"/>
        </w:rPr>
        <w:t xml:space="preserve">MODULE </w:t>
      </w:r>
      <w:r>
        <w:rPr>
          <w:rFonts w:ascii="Open Sans" w:hAnsi="Open Sans" w:cs="Open Sans"/>
        </w:rPr>
        <w:t>5</w:t>
      </w:r>
      <w:r w:rsidRPr="00E64375">
        <w:rPr>
          <w:rFonts w:ascii="Open Sans" w:hAnsi="Open Sans" w:cs="Open Sans"/>
        </w:rPr>
        <w:t>| MO-CONS</w:t>
      </w:r>
      <w:r>
        <w:rPr>
          <w:rFonts w:ascii="Open Sans" w:hAnsi="Open Sans" w:cs="Open Sans"/>
        </w:rPr>
        <w:t>-N1</w:t>
      </w:r>
    </w:p>
    <w:p w14:paraId="11DA2DDD" w14:textId="2B236C5D" w:rsidR="00AA2746" w:rsidRPr="00AA2746" w:rsidRDefault="00BF39AB" w:rsidP="00AA2746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C</w:t>
      </w:r>
      <w:r w:rsidR="00AA2746" w:rsidRPr="00AA2746">
        <w:rPr>
          <w:rFonts w:ascii="Open Sans" w:hAnsi="Open Sans" w:cs="Open Sans"/>
          <w:b/>
          <w:bCs/>
        </w:rPr>
        <w:t>O-CONS-N1-05</w:t>
      </w:r>
    </w:p>
    <w:p w14:paraId="7A1E4090" w14:textId="77777777" w:rsidR="00AA2746" w:rsidRPr="00AA2746" w:rsidRDefault="00AA2746" w:rsidP="00AA2746">
      <w:pPr>
        <w:rPr>
          <w:rFonts w:ascii="Open Sans" w:hAnsi="Open Sans" w:cs="Open Sans"/>
        </w:rPr>
      </w:pPr>
      <w:r w:rsidRPr="00AA2746">
        <w:rPr>
          <w:rFonts w:ascii="Open Sans" w:hAnsi="Open Sans" w:cs="Open Sans"/>
          <w:b/>
          <w:bCs/>
        </w:rPr>
        <w:t>Wise Up Skate &amp; Wise Up Scribe</w:t>
      </w:r>
    </w:p>
    <w:p w14:paraId="759FC6E0" w14:textId="5C8048FD" w:rsidR="00AA2746" w:rsidRPr="00AA2746" w:rsidRDefault="00AA2746" w:rsidP="00AA2746">
      <w:pPr>
        <w:rPr>
          <w:rFonts w:ascii="Open Sans" w:hAnsi="Open Sans" w:cs="Open Sans"/>
        </w:rPr>
      </w:pPr>
      <w:r w:rsidRPr="00AA2746">
        <w:rPr>
          <w:rFonts w:ascii="Open Sans" w:hAnsi="Open Sans" w:cs="Open Sans"/>
          <w:b/>
          <w:bCs/>
        </w:rPr>
        <w:t>Formateur :</w:t>
      </w:r>
      <w:r w:rsidR="00020D90">
        <w:rPr>
          <w:rFonts w:ascii="Open Sans" w:hAnsi="Open Sans" w:cs="Open Sans"/>
        </w:rPr>
        <w:t xml:space="preserve"> </w:t>
      </w:r>
      <w:r w:rsidR="00020D90" w:rsidRPr="0046348C">
        <w:rPr>
          <w:rFonts w:ascii="Open Sans" w:hAnsi="Open Sans" w:cs="Open Sans"/>
        </w:rPr>
        <w:t>Emilie CARION</w:t>
      </w:r>
      <w:r w:rsidRPr="00AA2746">
        <w:rPr>
          <w:rFonts w:ascii="Open Sans" w:hAnsi="Open Sans" w:cs="Open Sans"/>
        </w:rPr>
        <w:br/>
      </w:r>
      <w:r w:rsidRPr="00AA2746">
        <w:rPr>
          <w:rFonts w:ascii="Open Sans" w:hAnsi="Open Sans" w:cs="Open Sans"/>
          <w:b/>
          <w:bCs/>
        </w:rPr>
        <w:t>Public :</w:t>
      </w:r>
      <w:r w:rsidRPr="00AA2746">
        <w:rPr>
          <w:rFonts w:ascii="Open Sans" w:hAnsi="Open Sans" w:cs="Open Sans"/>
        </w:rPr>
        <w:t> Consultants ERP.</w:t>
      </w:r>
      <w:r w:rsidRPr="00AA2746">
        <w:rPr>
          <w:rFonts w:ascii="Open Sans" w:hAnsi="Open Sans" w:cs="Open Sans"/>
        </w:rPr>
        <w:br/>
      </w:r>
      <w:r w:rsidRPr="00AA2746">
        <w:rPr>
          <w:rFonts w:ascii="Open Sans" w:hAnsi="Open Sans" w:cs="Open Sans"/>
          <w:b/>
          <w:bCs/>
        </w:rPr>
        <w:t>Durée Totale :</w:t>
      </w:r>
      <w:r w:rsidRPr="00AA2746">
        <w:rPr>
          <w:rFonts w:ascii="Open Sans" w:hAnsi="Open Sans" w:cs="Open Sans"/>
        </w:rPr>
        <w:t> 5,75 heures (~5h45)</w:t>
      </w:r>
    </w:p>
    <w:p w14:paraId="0D9D753E" w14:textId="77777777" w:rsidR="00AA2746" w:rsidRPr="00AA2746" w:rsidRDefault="00AA2746" w:rsidP="00AA2746">
      <w:pPr>
        <w:rPr>
          <w:rFonts w:ascii="Open Sans" w:hAnsi="Open Sans" w:cs="Open Sans"/>
        </w:rPr>
      </w:pPr>
      <w:r w:rsidRPr="00AA2746">
        <w:rPr>
          <w:rFonts w:ascii="Open Sans" w:hAnsi="Open Sans" w:cs="Open Sans"/>
          <w:b/>
          <w:bCs/>
        </w:rPr>
        <w:t>Prérequis :</w:t>
      </w:r>
      <w:r w:rsidRPr="00AA2746">
        <w:rPr>
          <w:rFonts w:ascii="Open Sans" w:hAnsi="Open Sans" w:cs="Open Sans"/>
        </w:rPr>
        <w:t> Connaissance de la structure des données dans Sage/Atoo Next (notions des tables Articles, Clients, etc.). Avoir suivi le module sur Papyrus (CO-CONS-N1-04) est un plus pour la compréhension de l'écosystème Wise Up.</w:t>
      </w:r>
    </w:p>
    <w:p w14:paraId="6F27C709" w14:textId="77777777" w:rsidR="00AA2746" w:rsidRPr="00AA2746" w:rsidRDefault="00AA2746" w:rsidP="00AA2746">
      <w:pPr>
        <w:rPr>
          <w:rFonts w:ascii="Open Sans" w:hAnsi="Open Sans" w:cs="Open Sans"/>
          <w:b/>
          <w:bCs/>
        </w:rPr>
      </w:pPr>
      <w:r w:rsidRPr="00AA2746">
        <w:rPr>
          <w:rFonts w:ascii="Open Sans" w:hAnsi="Open Sans" w:cs="Open Sans"/>
          <w:b/>
          <w:bCs/>
        </w:rPr>
        <w:t>1. Exposé Magistral / Démonstration (1h30) - "Découverte de Skate et Scribe"</w:t>
      </w:r>
    </w:p>
    <w:p w14:paraId="640B8766" w14:textId="77777777" w:rsidR="00AA2746" w:rsidRPr="00AA2746" w:rsidRDefault="00AA2746" w:rsidP="00AA2746">
      <w:pPr>
        <w:rPr>
          <w:rFonts w:ascii="Open Sans" w:hAnsi="Open Sans" w:cs="Open Sans"/>
        </w:rPr>
      </w:pPr>
      <w:r w:rsidRPr="00AA2746">
        <w:rPr>
          <w:rFonts w:ascii="Open Sans" w:hAnsi="Open Sans" w:cs="Open Sans"/>
          <w:b/>
          <w:bCs/>
        </w:rPr>
        <w:t>Objectif Pédagogique :</w:t>
      </w:r>
      <w:r w:rsidRPr="00AA2746">
        <w:rPr>
          <w:rFonts w:ascii="Open Sans" w:hAnsi="Open Sans" w:cs="Open Sans"/>
        </w:rPr>
        <w:t> Comprendre la finalité et le fonctionnement de Wise Up Skate pour la gestion des données en masse, et le rôle de Scribe comme socle de données étendu.</w:t>
      </w:r>
    </w:p>
    <w:p w14:paraId="295639E2" w14:textId="77777777" w:rsidR="00AA2746" w:rsidRPr="00AA2746" w:rsidRDefault="00AA2746" w:rsidP="00AA2746">
      <w:pPr>
        <w:rPr>
          <w:rFonts w:ascii="Open Sans" w:hAnsi="Open Sans" w:cs="Open Sans"/>
        </w:rPr>
      </w:pPr>
      <w:r w:rsidRPr="00AA2746">
        <w:rPr>
          <w:rFonts w:ascii="Open Sans" w:hAnsi="Open Sans" w:cs="Open Sans"/>
          <w:b/>
          <w:bCs/>
        </w:rPr>
        <w:t>Supports :</w:t>
      </w:r>
    </w:p>
    <w:p w14:paraId="6BF7672B" w14:textId="77777777" w:rsidR="00AA2746" w:rsidRPr="00AA2746" w:rsidRDefault="00AA2746" w:rsidP="00AA2746">
      <w:pPr>
        <w:numPr>
          <w:ilvl w:val="0"/>
          <w:numId w:val="2"/>
        </w:numPr>
        <w:rPr>
          <w:rFonts w:ascii="Open Sans" w:hAnsi="Open Sans" w:cs="Open Sans"/>
        </w:rPr>
      </w:pPr>
      <w:r w:rsidRPr="00AA2746">
        <w:rPr>
          <w:rFonts w:ascii="Open Sans" w:hAnsi="Open Sans" w:cs="Open Sans"/>
        </w:rPr>
        <w:t>Environnements de démonstration Skate et Sage.</w:t>
      </w:r>
    </w:p>
    <w:p w14:paraId="0D3DD52F" w14:textId="77777777" w:rsidR="00AA2746" w:rsidRPr="00AA2746" w:rsidRDefault="00AA2746" w:rsidP="00AA2746">
      <w:pPr>
        <w:numPr>
          <w:ilvl w:val="0"/>
          <w:numId w:val="2"/>
        </w:numPr>
        <w:rPr>
          <w:rFonts w:ascii="Open Sans" w:hAnsi="Open Sans" w:cs="Open Sans"/>
        </w:rPr>
      </w:pPr>
      <w:r w:rsidRPr="00AA2746">
        <w:rPr>
          <w:rFonts w:ascii="Open Sans" w:hAnsi="Open Sans" w:cs="Open Sans"/>
        </w:rPr>
        <w:t>Présentation avec schémas.</w:t>
      </w:r>
    </w:p>
    <w:p w14:paraId="18282998" w14:textId="77777777" w:rsidR="00AA2746" w:rsidRPr="00AA2746" w:rsidRDefault="00AA2746" w:rsidP="00AA2746">
      <w:pPr>
        <w:numPr>
          <w:ilvl w:val="0"/>
          <w:numId w:val="2"/>
        </w:numPr>
        <w:rPr>
          <w:rFonts w:ascii="Open Sans" w:hAnsi="Open Sans" w:cs="Open Sans"/>
        </w:rPr>
      </w:pPr>
      <w:r w:rsidRPr="00AA2746">
        <w:rPr>
          <w:rFonts w:ascii="Open Sans" w:hAnsi="Open Sans" w:cs="Open Sans"/>
        </w:rPr>
        <w:t>Export Excel d'exemple.</w:t>
      </w:r>
    </w:p>
    <w:p w14:paraId="57D06490" w14:textId="77777777" w:rsidR="00AA2746" w:rsidRPr="00AA2746" w:rsidRDefault="00AA2746" w:rsidP="00AA2746">
      <w:pPr>
        <w:rPr>
          <w:rFonts w:ascii="Open Sans" w:hAnsi="Open Sans" w:cs="Open Sans"/>
        </w:rPr>
      </w:pPr>
      <w:r w:rsidRPr="00AA2746">
        <w:rPr>
          <w:rFonts w:ascii="Open Sans" w:hAnsi="Open Sans" w:cs="Open Sans"/>
          <w:b/>
          <w:bCs/>
        </w:rPr>
        <w:t>Déroulé Détaillé :</w:t>
      </w:r>
    </w:p>
    <w:p w14:paraId="70AED8ED" w14:textId="77777777" w:rsidR="00AA2746" w:rsidRPr="00AA2746" w:rsidRDefault="00AA2746" w:rsidP="00AA2746">
      <w:pPr>
        <w:rPr>
          <w:rFonts w:ascii="Open Sans" w:hAnsi="Open Sans" w:cs="Open Sans"/>
        </w:rPr>
      </w:pPr>
      <w:r w:rsidRPr="00AA2746">
        <w:rPr>
          <w:rFonts w:ascii="Open Sans" w:hAnsi="Open Sans" w:cs="Open Sans"/>
          <w:b/>
          <w:bCs/>
        </w:rPr>
        <w:t>Introduction (10 min)</w:t>
      </w:r>
    </w:p>
    <w:p w14:paraId="7EC4FC85" w14:textId="77777777" w:rsidR="00AA2746" w:rsidRPr="00AA2746" w:rsidRDefault="00AA2746" w:rsidP="00AA2746">
      <w:pPr>
        <w:numPr>
          <w:ilvl w:val="0"/>
          <w:numId w:val="3"/>
        </w:numPr>
        <w:rPr>
          <w:rFonts w:ascii="Open Sans" w:hAnsi="Open Sans" w:cs="Open Sans"/>
        </w:rPr>
      </w:pPr>
      <w:r w:rsidRPr="00AA2746">
        <w:rPr>
          <w:rFonts w:ascii="Open Sans" w:hAnsi="Open Sans" w:cs="Open Sans"/>
          <w:b/>
          <w:bCs/>
        </w:rPr>
        <w:t>La problématique :</w:t>
      </w:r>
      <w:r w:rsidRPr="00AA2746">
        <w:rPr>
          <w:rFonts w:ascii="Open Sans" w:hAnsi="Open Sans" w:cs="Open Sans"/>
        </w:rPr>
        <w:t> Modifier un à un des centaines d'articles ou de clients dans l'ERP est long, inefficace et source d'erreurs. L'import initial de données est un casse-tête.</w:t>
      </w:r>
    </w:p>
    <w:p w14:paraId="66188768" w14:textId="77777777" w:rsidR="00AA2746" w:rsidRPr="00AA2746" w:rsidRDefault="00AA2746" w:rsidP="00AA2746">
      <w:pPr>
        <w:numPr>
          <w:ilvl w:val="0"/>
          <w:numId w:val="3"/>
        </w:numPr>
        <w:rPr>
          <w:rFonts w:ascii="Open Sans" w:hAnsi="Open Sans" w:cs="Open Sans"/>
        </w:rPr>
      </w:pPr>
      <w:r w:rsidRPr="00AA2746">
        <w:rPr>
          <w:rFonts w:ascii="Open Sans" w:hAnsi="Open Sans" w:cs="Open Sans"/>
          <w:b/>
          <w:bCs/>
        </w:rPr>
        <w:t>La solution :</w:t>
      </w:r>
      <w:r w:rsidRPr="00AA2746">
        <w:rPr>
          <w:rFonts w:ascii="Open Sans" w:hAnsi="Open Sans" w:cs="Open Sans"/>
        </w:rPr>
        <w:t> Wise Up Skate, l'outil de gestion de données en masse, et Wise Up Scribe, le module de création de champs personnalisés.</w:t>
      </w:r>
    </w:p>
    <w:p w14:paraId="560F7BD1" w14:textId="77777777" w:rsidR="00AA2746" w:rsidRPr="00AA2746" w:rsidRDefault="00AA2746" w:rsidP="00AA2746">
      <w:pPr>
        <w:rPr>
          <w:rFonts w:ascii="Open Sans" w:hAnsi="Open Sans" w:cs="Open Sans"/>
        </w:rPr>
      </w:pPr>
      <w:r w:rsidRPr="00AA2746">
        <w:rPr>
          <w:rFonts w:ascii="Open Sans" w:hAnsi="Open Sans" w:cs="Open Sans"/>
          <w:b/>
          <w:bCs/>
        </w:rPr>
        <w:t>Partie 1 : Wise Up Skate - Le Concept (40 min)</w:t>
      </w:r>
    </w:p>
    <w:p w14:paraId="2B0DF55E" w14:textId="77777777" w:rsidR="00AA2746" w:rsidRPr="00AA2746" w:rsidRDefault="00AA2746" w:rsidP="00AA2746">
      <w:pPr>
        <w:numPr>
          <w:ilvl w:val="0"/>
          <w:numId w:val="4"/>
        </w:numPr>
        <w:rPr>
          <w:rFonts w:ascii="Open Sans" w:hAnsi="Open Sans" w:cs="Open Sans"/>
        </w:rPr>
      </w:pPr>
      <w:r w:rsidRPr="00AA2746">
        <w:rPr>
          <w:rFonts w:ascii="Open Sans" w:hAnsi="Open Sans" w:cs="Open Sans"/>
          <w:b/>
          <w:bCs/>
        </w:rPr>
        <w:t>Philosophie :</w:t>
      </w:r>
      <w:r w:rsidRPr="00AA2746">
        <w:rPr>
          <w:rFonts w:ascii="Open Sans" w:hAnsi="Open Sans" w:cs="Open Sans"/>
        </w:rPr>
        <w:t> "Traiter les données comme dans un tableur, mais avec la puissance et la sécurité de l'ERP."</w:t>
      </w:r>
    </w:p>
    <w:p w14:paraId="518AD4F7" w14:textId="77777777" w:rsidR="00AA2746" w:rsidRPr="00AA2746" w:rsidRDefault="00AA2746" w:rsidP="00AA2746">
      <w:pPr>
        <w:numPr>
          <w:ilvl w:val="0"/>
          <w:numId w:val="4"/>
        </w:numPr>
        <w:rPr>
          <w:rFonts w:ascii="Open Sans" w:hAnsi="Open Sans" w:cs="Open Sans"/>
        </w:rPr>
      </w:pPr>
      <w:r w:rsidRPr="00AA2746">
        <w:rPr>
          <w:rFonts w:ascii="Open Sans" w:hAnsi="Open Sans" w:cs="Open Sans"/>
          <w:b/>
          <w:bCs/>
        </w:rPr>
        <w:t>Les 3 Fonctionnalités Clés :</w:t>
      </w:r>
    </w:p>
    <w:p w14:paraId="5618DBF3" w14:textId="77777777" w:rsidR="00AA2746" w:rsidRPr="00AA2746" w:rsidRDefault="00AA2746" w:rsidP="00AA2746">
      <w:pPr>
        <w:numPr>
          <w:ilvl w:val="1"/>
          <w:numId w:val="4"/>
        </w:numPr>
        <w:rPr>
          <w:rFonts w:ascii="Open Sans" w:hAnsi="Open Sans" w:cs="Open Sans"/>
        </w:rPr>
      </w:pPr>
      <w:r w:rsidRPr="00AA2746">
        <w:rPr>
          <w:rFonts w:ascii="Open Sans" w:hAnsi="Open Sans" w:cs="Open Sans"/>
          <w:b/>
          <w:bCs/>
        </w:rPr>
        <w:t>Édition en Masse Directe :</w:t>
      </w:r>
      <w:r w:rsidRPr="00AA2746">
        <w:rPr>
          <w:rFonts w:ascii="Open Sans" w:hAnsi="Open Sans" w:cs="Open Sans"/>
        </w:rPr>
        <w:t> Modifier une colonne pour toutes les lignes sélectionnées.</w:t>
      </w:r>
    </w:p>
    <w:p w14:paraId="12BAD96A" w14:textId="77777777" w:rsidR="00AA2746" w:rsidRPr="00AA2746" w:rsidRDefault="00AA2746" w:rsidP="00AA2746">
      <w:pPr>
        <w:numPr>
          <w:ilvl w:val="1"/>
          <w:numId w:val="4"/>
        </w:numPr>
        <w:rPr>
          <w:rFonts w:ascii="Open Sans" w:hAnsi="Open Sans" w:cs="Open Sans"/>
        </w:rPr>
      </w:pPr>
      <w:r w:rsidRPr="00AA2746">
        <w:rPr>
          <w:rFonts w:ascii="Open Sans" w:hAnsi="Open Sans" w:cs="Open Sans"/>
          <w:b/>
          <w:bCs/>
        </w:rPr>
        <w:t>Import/Mise à Jour :</w:t>
      </w:r>
      <w:r w:rsidRPr="00AA2746">
        <w:rPr>
          <w:rFonts w:ascii="Open Sans" w:hAnsi="Open Sans" w:cs="Open Sans"/>
        </w:rPr>
        <w:t> Charger un fichier Excel pour créer ou mettre à jour des données.</w:t>
      </w:r>
    </w:p>
    <w:p w14:paraId="25336CB5" w14:textId="77777777" w:rsidR="00AA2746" w:rsidRPr="00AA2746" w:rsidRDefault="00AA2746" w:rsidP="00AA2746">
      <w:pPr>
        <w:numPr>
          <w:ilvl w:val="1"/>
          <w:numId w:val="4"/>
        </w:numPr>
        <w:rPr>
          <w:rFonts w:ascii="Open Sans" w:hAnsi="Open Sans" w:cs="Open Sans"/>
        </w:rPr>
      </w:pPr>
      <w:r w:rsidRPr="00AA2746">
        <w:rPr>
          <w:rFonts w:ascii="Open Sans" w:hAnsi="Open Sans" w:cs="Open Sans"/>
          <w:b/>
          <w:bCs/>
        </w:rPr>
        <w:t>Export :</w:t>
      </w:r>
      <w:r w:rsidRPr="00AA2746">
        <w:rPr>
          <w:rFonts w:ascii="Open Sans" w:hAnsi="Open Sans" w:cs="Open Sans"/>
        </w:rPr>
        <w:t> Exporter des données de l'ERP pour audit ou préparation.</w:t>
      </w:r>
    </w:p>
    <w:p w14:paraId="40DE343F" w14:textId="77777777" w:rsidR="00AA2746" w:rsidRPr="00AA2746" w:rsidRDefault="00AA2746" w:rsidP="00AA2746">
      <w:pPr>
        <w:numPr>
          <w:ilvl w:val="0"/>
          <w:numId w:val="4"/>
        </w:numPr>
        <w:rPr>
          <w:rFonts w:ascii="Open Sans" w:hAnsi="Open Sans" w:cs="Open Sans"/>
        </w:rPr>
      </w:pPr>
      <w:r w:rsidRPr="00AA2746">
        <w:rPr>
          <w:rFonts w:ascii="Open Sans" w:hAnsi="Open Sans" w:cs="Open Sans"/>
          <w:b/>
          <w:bCs/>
        </w:rPr>
        <w:t>Connexion et Navigation :</w:t>
      </w:r>
    </w:p>
    <w:p w14:paraId="27871C38" w14:textId="77777777" w:rsidR="00AA2746" w:rsidRPr="00AA2746" w:rsidRDefault="00AA2746" w:rsidP="00AA2746">
      <w:pPr>
        <w:numPr>
          <w:ilvl w:val="1"/>
          <w:numId w:val="5"/>
        </w:numPr>
        <w:rPr>
          <w:rFonts w:ascii="Open Sans" w:hAnsi="Open Sans" w:cs="Open Sans"/>
        </w:rPr>
      </w:pPr>
      <w:r w:rsidRPr="00AA2746">
        <w:rPr>
          <w:rFonts w:ascii="Open Sans" w:hAnsi="Open Sans" w:cs="Open Sans"/>
        </w:rPr>
        <w:t>Connexion à la base de données Sage.</w:t>
      </w:r>
    </w:p>
    <w:p w14:paraId="05526731" w14:textId="77777777" w:rsidR="00AA2746" w:rsidRPr="00AA2746" w:rsidRDefault="00AA2746" w:rsidP="00AA2746">
      <w:pPr>
        <w:numPr>
          <w:ilvl w:val="1"/>
          <w:numId w:val="5"/>
        </w:numPr>
        <w:rPr>
          <w:rFonts w:ascii="Open Sans" w:hAnsi="Open Sans" w:cs="Open Sans"/>
        </w:rPr>
      </w:pPr>
      <w:r w:rsidRPr="00AA2746">
        <w:rPr>
          <w:rFonts w:ascii="Open Sans" w:hAnsi="Open Sans" w:cs="Open Sans"/>
        </w:rPr>
        <w:lastRenderedPageBreak/>
        <w:t>L'interface "Navigateur" : parcourir les tables (Articles, Clients, etc.).</w:t>
      </w:r>
    </w:p>
    <w:p w14:paraId="454D63EB" w14:textId="77777777" w:rsidR="00AA2746" w:rsidRPr="00AA2746" w:rsidRDefault="00AA2746" w:rsidP="00AA2746">
      <w:pPr>
        <w:numPr>
          <w:ilvl w:val="1"/>
          <w:numId w:val="5"/>
        </w:numPr>
        <w:rPr>
          <w:rFonts w:ascii="Open Sans" w:hAnsi="Open Sans" w:cs="Open Sans"/>
        </w:rPr>
      </w:pPr>
      <w:r w:rsidRPr="00AA2746">
        <w:rPr>
          <w:rFonts w:ascii="Open Sans" w:hAnsi="Open Sans" w:cs="Open Sans"/>
        </w:rPr>
        <w:t>Le principe des vues : Sélectionner les colonnes à afficher.</w:t>
      </w:r>
    </w:p>
    <w:p w14:paraId="44FF1326" w14:textId="77777777" w:rsidR="00AA2746" w:rsidRPr="00AA2746" w:rsidRDefault="00AA2746" w:rsidP="00AA2746">
      <w:pPr>
        <w:numPr>
          <w:ilvl w:val="1"/>
          <w:numId w:val="5"/>
        </w:numPr>
        <w:rPr>
          <w:rFonts w:ascii="Open Sans" w:hAnsi="Open Sans" w:cs="Open Sans"/>
        </w:rPr>
      </w:pPr>
      <w:r w:rsidRPr="00AA2746">
        <w:rPr>
          <w:rFonts w:ascii="Open Sans" w:hAnsi="Open Sans" w:cs="Open Sans"/>
        </w:rPr>
        <w:t>Les filtres : Cibler précisément les données à modifier.</w:t>
      </w:r>
    </w:p>
    <w:p w14:paraId="088E7E69" w14:textId="77777777" w:rsidR="00AA2746" w:rsidRPr="00AA2746" w:rsidRDefault="00AA2746" w:rsidP="00AA2746">
      <w:pPr>
        <w:rPr>
          <w:rFonts w:ascii="Open Sans" w:hAnsi="Open Sans" w:cs="Open Sans"/>
        </w:rPr>
      </w:pPr>
      <w:r w:rsidRPr="00AA2746">
        <w:rPr>
          <w:rFonts w:ascii="Open Sans" w:hAnsi="Open Sans" w:cs="Open Sans"/>
          <w:b/>
          <w:bCs/>
        </w:rPr>
        <w:t>Partie 2 : Wise Up Scribe - Les Champs Personnalisés (25 min)</w:t>
      </w:r>
    </w:p>
    <w:p w14:paraId="5D94414F" w14:textId="77777777" w:rsidR="00AA2746" w:rsidRPr="00AA2746" w:rsidRDefault="00AA2746" w:rsidP="00AA2746">
      <w:pPr>
        <w:numPr>
          <w:ilvl w:val="0"/>
          <w:numId w:val="6"/>
        </w:numPr>
        <w:rPr>
          <w:rFonts w:ascii="Open Sans" w:hAnsi="Open Sans" w:cs="Open Sans"/>
        </w:rPr>
      </w:pPr>
      <w:r w:rsidRPr="00AA2746">
        <w:rPr>
          <w:rFonts w:ascii="Open Sans" w:hAnsi="Open Sans" w:cs="Open Sans"/>
          <w:b/>
          <w:bCs/>
        </w:rPr>
        <w:t>Le besoin :</w:t>
      </w:r>
      <w:r w:rsidRPr="00AA2746">
        <w:rPr>
          <w:rFonts w:ascii="Open Sans" w:hAnsi="Open Sans" w:cs="Open Sans"/>
        </w:rPr>
        <w:t> Stocker des informations spécifiques au client qui n'existent pas dans l'ERP standard (ex: "Couleur marketing", "Segment client", "Prix conseillé").</w:t>
      </w:r>
    </w:p>
    <w:p w14:paraId="1B9A5243" w14:textId="77777777" w:rsidR="00AA2746" w:rsidRPr="00AA2746" w:rsidRDefault="00AA2746" w:rsidP="00AA2746">
      <w:pPr>
        <w:numPr>
          <w:ilvl w:val="0"/>
          <w:numId w:val="6"/>
        </w:numPr>
        <w:rPr>
          <w:rFonts w:ascii="Open Sans" w:hAnsi="Open Sans" w:cs="Open Sans"/>
        </w:rPr>
      </w:pPr>
      <w:r w:rsidRPr="00AA2746">
        <w:rPr>
          <w:rFonts w:ascii="Open Sans" w:hAnsi="Open Sans" w:cs="Open Sans"/>
          <w:b/>
          <w:bCs/>
        </w:rPr>
        <w:t>La solution Scribe :</w:t>
      </w:r>
      <w:r w:rsidRPr="00AA2746">
        <w:rPr>
          <w:rFonts w:ascii="Open Sans" w:hAnsi="Open Sans" w:cs="Open Sans"/>
        </w:rPr>
        <w:t> Création de tables et de champs personnalisés directement dans la base de données Sage, accessibles ensuite dans l'ERP et dans Skate.</w:t>
      </w:r>
    </w:p>
    <w:p w14:paraId="0A5290A9" w14:textId="77777777" w:rsidR="00AA2746" w:rsidRPr="00AA2746" w:rsidRDefault="00AA2746" w:rsidP="00AA2746">
      <w:pPr>
        <w:numPr>
          <w:ilvl w:val="0"/>
          <w:numId w:val="6"/>
        </w:numPr>
        <w:rPr>
          <w:rFonts w:ascii="Open Sans" w:hAnsi="Open Sans" w:cs="Open Sans"/>
        </w:rPr>
      </w:pPr>
      <w:r w:rsidRPr="00AA2746">
        <w:rPr>
          <w:rFonts w:ascii="Open Sans" w:hAnsi="Open Sans" w:cs="Open Sans"/>
          <w:b/>
          <w:bCs/>
        </w:rPr>
        <w:t>Démonstration :</w:t>
      </w:r>
    </w:p>
    <w:p w14:paraId="1C845F57" w14:textId="77777777" w:rsidR="00AA2746" w:rsidRPr="00AA2746" w:rsidRDefault="00AA2746" w:rsidP="00AA2746">
      <w:pPr>
        <w:numPr>
          <w:ilvl w:val="1"/>
          <w:numId w:val="6"/>
        </w:numPr>
        <w:rPr>
          <w:rFonts w:ascii="Open Sans" w:hAnsi="Open Sans" w:cs="Open Sans"/>
        </w:rPr>
      </w:pPr>
      <w:r w:rsidRPr="00AA2746">
        <w:rPr>
          <w:rFonts w:ascii="Open Sans" w:hAnsi="Open Sans" w:cs="Open Sans"/>
        </w:rPr>
        <w:t>Montrer dans Sage un champ personnalisé créé via Scribe (ex: un champ "Code Fournisseur Alternatif" dans la fiche article).</w:t>
      </w:r>
    </w:p>
    <w:p w14:paraId="1D4A4C12" w14:textId="77777777" w:rsidR="00AA2746" w:rsidRPr="00AA2746" w:rsidRDefault="00AA2746" w:rsidP="00AA2746">
      <w:pPr>
        <w:numPr>
          <w:ilvl w:val="1"/>
          <w:numId w:val="6"/>
        </w:numPr>
        <w:rPr>
          <w:rFonts w:ascii="Open Sans" w:hAnsi="Open Sans" w:cs="Open Sans"/>
        </w:rPr>
      </w:pPr>
      <w:r w:rsidRPr="00AA2746">
        <w:rPr>
          <w:rFonts w:ascii="Open Sans" w:hAnsi="Open Sans" w:cs="Open Sans"/>
        </w:rPr>
        <w:t>Montrer dans Skate comment ce même champ personnalisé apparaît et peut être édité en masse.</w:t>
      </w:r>
    </w:p>
    <w:p w14:paraId="4655229C" w14:textId="77777777" w:rsidR="00AA2746" w:rsidRPr="00AA2746" w:rsidRDefault="00AA2746" w:rsidP="00AA2746">
      <w:pPr>
        <w:rPr>
          <w:rFonts w:ascii="Open Sans" w:hAnsi="Open Sans" w:cs="Open Sans"/>
        </w:rPr>
      </w:pPr>
      <w:r w:rsidRPr="00AA2746">
        <w:rPr>
          <w:rFonts w:ascii="Open Sans" w:hAnsi="Open Sans" w:cs="Open Sans"/>
          <w:b/>
          <w:bCs/>
        </w:rPr>
        <w:t>Partie 3 : Démonstration Guidée - Scénario "Changement de Tarifs" (15 min)</w:t>
      </w:r>
    </w:p>
    <w:p w14:paraId="4B1D8CDE" w14:textId="77777777" w:rsidR="00AA2746" w:rsidRPr="00AA2746" w:rsidRDefault="00AA2746" w:rsidP="00AA2746">
      <w:pPr>
        <w:numPr>
          <w:ilvl w:val="0"/>
          <w:numId w:val="7"/>
        </w:numPr>
        <w:rPr>
          <w:rFonts w:ascii="Open Sans" w:hAnsi="Open Sans" w:cs="Open Sans"/>
        </w:rPr>
      </w:pPr>
      <w:r w:rsidRPr="00AA2746">
        <w:rPr>
          <w:rFonts w:ascii="Open Sans" w:hAnsi="Open Sans" w:cs="Open Sans"/>
          <w:b/>
          <w:bCs/>
        </w:rPr>
        <w:t>Scénario :</w:t>
      </w:r>
      <w:r w:rsidRPr="00AA2746">
        <w:rPr>
          <w:rFonts w:ascii="Open Sans" w:hAnsi="Open Sans" w:cs="Open Sans"/>
        </w:rPr>
        <w:t> Augmenter de 5% tous les prix de vente des articles de la catégorie "Accessoires".</w:t>
      </w:r>
    </w:p>
    <w:p w14:paraId="47B20474" w14:textId="77777777" w:rsidR="00AA2746" w:rsidRPr="00AA2746" w:rsidRDefault="00AA2746" w:rsidP="00AA2746">
      <w:pPr>
        <w:numPr>
          <w:ilvl w:val="1"/>
          <w:numId w:val="7"/>
        </w:numPr>
        <w:rPr>
          <w:rFonts w:ascii="Open Sans" w:hAnsi="Open Sans" w:cs="Open Sans"/>
        </w:rPr>
      </w:pPr>
      <w:r w:rsidRPr="00AA2746">
        <w:rPr>
          <w:rFonts w:ascii="Open Sans" w:hAnsi="Open Sans" w:cs="Open Sans"/>
        </w:rPr>
        <w:t>Dans Skate, se connecter et ouvrir la vue "Articles".</w:t>
      </w:r>
    </w:p>
    <w:p w14:paraId="1361ADE2" w14:textId="77777777" w:rsidR="00AA2746" w:rsidRPr="00AA2746" w:rsidRDefault="00AA2746" w:rsidP="00AA2746">
      <w:pPr>
        <w:numPr>
          <w:ilvl w:val="1"/>
          <w:numId w:val="7"/>
        </w:numPr>
        <w:rPr>
          <w:rFonts w:ascii="Open Sans" w:hAnsi="Open Sans" w:cs="Open Sans"/>
        </w:rPr>
      </w:pPr>
      <w:r w:rsidRPr="00AA2746">
        <w:rPr>
          <w:rFonts w:ascii="Open Sans" w:hAnsi="Open Sans" w:cs="Open Sans"/>
        </w:rPr>
        <w:t>Appliquer un filtre sur la colonne "Famille" = "Accessoires".</w:t>
      </w:r>
    </w:p>
    <w:p w14:paraId="2558857A" w14:textId="77777777" w:rsidR="00AA2746" w:rsidRPr="00AA2746" w:rsidRDefault="00AA2746" w:rsidP="00AA2746">
      <w:pPr>
        <w:numPr>
          <w:ilvl w:val="1"/>
          <w:numId w:val="7"/>
        </w:numPr>
        <w:rPr>
          <w:rFonts w:ascii="Open Sans" w:hAnsi="Open Sans" w:cs="Open Sans"/>
        </w:rPr>
      </w:pPr>
      <w:r w:rsidRPr="00AA2746">
        <w:rPr>
          <w:rFonts w:ascii="Open Sans" w:hAnsi="Open Sans" w:cs="Open Sans"/>
        </w:rPr>
        <w:t>Sélectionner toutes les lignes filtrées.</w:t>
      </w:r>
    </w:p>
    <w:p w14:paraId="50057302" w14:textId="77777777" w:rsidR="00AA2746" w:rsidRPr="00AA2746" w:rsidRDefault="00AA2746" w:rsidP="00AA2746">
      <w:pPr>
        <w:numPr>
          <w:ilvl w:val="1"/>
          <w:numId w:val="7"/>
        </w:numPr>
        <w:rPr>
          <w:rFonts w:ascii="Open Sans" w:hAnsi="Open Sans" w:cs="Open Sans"/>
        </w:rPr>
      </w:pPr>
      <w:r w:rsidRPr="00AA2746">
        <w:rPr>
          <w:rFonts w:ascii="Open Sans" w:hAnsi="Open Sans" w:cs="Open Sans"/>
        </w:rPr>
        <w:t>Utiliser la fonction "Édition de colonne" sur le champ "Prix de vente HT" avec une formule (ex: [Prix de vente HT] * 1.05).</w:t>
      </w:r>
    </w:p>
    <w:p w14:paraId="7C19FDD2" w14:textId="77777777" w:rsidR="00AA2746" w:rsidRPr="00AA2746" w:rsidRDefault="00AA2746" w:rsidP="00AA2746">
      <w:pPr>
        <w:numPr>
          <w:ilvl w:val="1"/>
          <w:numId w:val="7"/>
        </w:numPr>
        <w:rPr>
          <w:rFonts w:ascii="Open Sans" w:hAnsi="Open Sans" w:cs="Open Sans"/>
        </w:rPr>
      </w:pPr>
      <w:r w:rsidRPr="00AA2746">
        <w:rPr>
          <w:rFonts w:ascii="Open Sans" w:hAnsi="Open Sans" w:cs="Open Sans"/>
        </w:rPr>
        <w:t>Valider et observer la mise à jour massive et instantanée dans Sage.</w:t>
      </w:r>
    </w:p>
    <w:p w14:paraId="7872E311" w14:textId="77777777" w:rsidR="00AA2746" w:rsidRPr="00AA2746" w:rsidRDefault="00AA2746" w:rsidP="00AA2746">
      <w:pPr>
        <w:rPr>
          <w:rFonts w:ascii="Open Sans" w:hAnsi="Open Sans" w:cs="Open Sans"/>
          <w:b/>
          <w:bCs/>
        </w:rPr>
      </w:pPr>
      <w:r w:rsidRPr="00AA2746">
        <w:rPr>
          <w:rFonts w:ascii="Open Sans" w:hAnsi="Open Sans" w:cs="Open Sans"/>
          <w:b/>
          <w:bCs/>
        </w:rPr>
        <w:t>2. Séquence Active (2h) - "Atelier : Création et Modification de Données"</w:t>
      </w:r>
    </w:p>
    <w:p w14:paraId="6A7E034D" w14:textId="77777777" w:rsidR="00AA2746" w:rsidRPr="00AA2746" w:rsidRDefault="00AA2746" w:rsidP="00AA2746">
      <w:pPr>
        <w:rPr>
          <w:rFonts w:ascii="Open Sans" w:hAnsi="Open Sans" w:cs="Open Sans"/>
        </w:rPr>
      </w:pPr>
      <w:r w:rsidRPr="00AA2746">
        <w:rPr>
          <w:rFonts w:ascii="Open Sans" w:hAnsi="Open Sans" w:cs="Open Sans"/>
          <w:b/>
          <w:bCs/>
        </w:rPr>
        <w:t>Objectif Pédagogique :</w:t>
      </w:r>
      <w:r w:rsidRPr="00AA2746">
        <w:rPr>
          <w:rFonts w:ascii="Open Sans" w:hAnsi="Open Sans" w:cs="Open Sans"/>
        </w:rPr>
        <w:t> Savoir utiliser Skate pour créer et modifier des articles et des clients, y compris en utilisant des champs Scribe.</w:t>
      </w:r>
    </w:p>
    <w:p w14:paraId="7F519230" w14:textId="77777777" w:rsidR="00AA2746" w:rsidRPr="00AA2746" w:rsidRDefault="00AA2746" w:rsidP="00AA2746">
      <w:pPr>
        <w:rPr>
          <w:rFonts w:ascii="Open Sans" w:hAnsi="Open Sans" w:cs="Open Sans"/>
        </w:rPr>
      </w:pPr>
      <w:r w:rsidRPr="00AA2746">
        <w:rPr>
          <w:rFonts w:ascii="Open Sans" w:hAnsi="Open Sans" w:cs="Open Sans"/>
          <w:b/>
          <w:bCs/>
        </w:rPr>
        <w:t>Supports :</w:t>
      </w:r>
    </w:p>
    <w:p w14:paraId="776226E2" w14:textId="77777777" w:rsidR="00AA2746" w:rsidRPr="00AA2746" w:rsidRDefault="00AA2746" w:rsidP="00AA2746">
      <w:pPr>
        <w:numPr>
          <w:ilvl w:val="0"/>
          <w:numId w:val="8"/>
        </w:numPr>
        <w:rPr>
          <w:rFonts w:ascii="Open Sans" w:hAnsi="Open Sans" w:cs="Open Sans"/>
        </w:rPr>
      </w:pPr>
      <w:r w:rsidRPr="00AA2746">
        <w:rPr>
          <w:rFonts w:ascii="Open Sans" w:hAnsi="Open Sans" w:cs="Open Sans"/>
        </w:rPr>
        <w:t>Postes de travail avec Wise Up Skate installé et connecté à un environnement Sage de test.</w:t>
      </w:r>
    </w:p>
    <w:p w14:paraId="0B7A983A" w14:textId="77777777" w:rsidR="00AA2746" w:rsidRPr="00AA2746" w:rsidRDefault="00AA2746" w:rsidP="00AA2746">
      <w:pPr>
        <w:numPr>
          <w:ilvl w:val="0"/>
          <w:numId w:val="8"/>
        </w:numPr>
        <w:rPr>
          <w:rFonts w:ascii="Open Sans" w:hAnsi="Open Sans" w:cs="Open Sans"/>
        </w:rPr>
      </w:pPr>
      <w:r w:rsidRPr="00AA2746">
        <w:rPr>
          <w:rFonts w:ascii="Open Sans" w:hAnsi="Open Sans" w:cs="Open Sans"/>
        </w:rPr>
        <w:t>Fichiers Excel d'exemple (liste d'articles à créer, liste de clients à mettre à jour).</w:t>
      </w:r>
    </w:p>
    <w:p w14:paraId="792EA0BD" w14:textId="77777777" w:rsidR="00AA2746" w:rsidRPr="00AA2746" w:rsidRDefault="00AA2746" w:rsidP="00AA2746">
      <w:pPr>
        <w:numPr>
          <w:ilvl w:val="0"/>
          <w:numId w:val="8"/>
        </w:numPr>
        <w:rPr>
          <w:rFonts w:ascii="Open Sans" w:hAnsi="Open Sans" w:cs="Open Sans"/>
        </w:rPr>
      </w:pPr>
      <w:r w:rsidRPr="00AA2746">
        <w:rPr>
          <w:rFonts w:ascii="Open Sans" w:hAnsi="Open Sans" w:cs="Open Sans"/>
        </w:rPr>
        <w:t>Fiche de travail avec scénarios.</w:t>
      </w:r>
    </w:p>
    <w:p w14:paraId="0CD9714B" w14:textId="77777777" w:rsidR="00AA2746" w:rsidRPr="00AA2746" w:rsidRDefault="00AA2746" w:rsidP="00AA2746">
      <w:pPr>
        <w:rPr>
          <w:rFonts w:ascii="Open Sans" w:hAnsi="Open Sans" w:cs="Open Sans"/>
        </w:rPr>
      </w:pPr>
      <w:r w:rsidRPr="00AA2746">
        <w:rPr>
          <w:rFonts w:ascii="Open Sans" w:hAnsi="Open Sans" w:cs="Open Sans"/>
          <w:b/>
          <w:bCs/>
        </w:rPr>
        <w:t>Déroulé Détaillé :</w:t>
      </w:r>
    </w:p>
    <w:p w14:paraId="0CDBFCD3" w14:textId="77777777" w:rsidR="00AA2746" w:rsidRPr="00AA2746" w:rsidRDefault="00AA2746" w:rsidP="00AA2746">
      <w:pPr>
        <w:rPr>
          <w:rFonts w:ascii="Open Sans" w:hAnsi="Open Sans" w:cs="Open Sans"/>
        </w:rPr>
      </w:pPr>
      <w:r w:rsidRPr="00AA2746">
        <w:rPr>
          <w:rFonts w:ascii="Open Sans" w:hAnsi="Open Sans" w:cs="Open Sans"/>
          <w:b/>
          <w:bCs/>
        </w:rPr>
        <w:t>Consigne :</w:t>
      </w:r>
      <w:r w:rsidRPr="00AA2746">
        <w:rPr>
          <w:rFonts w:ascii="Open Sans" w:hAnsi="Open Sans" w:cs="Open Sans"/>
        </w:rPr>
        <w:t> "Vous devez préparer la base de données de deux clients pour leur déploiement."</w:t>
      </w:r>
    </w:p>
    <w:p w14:paraId="6E7EF56E" w14:textId="77777777" w:rsidR="00AA2746" w:rsidRPr="00AA2746" w:rsidRDefault="00AA2746" w:rsidP="00AA2746">
      <w:pPr>
        <w:rPr>
          <w:rFonts w:ascii="Open Sans" w:hAnsi="Open Sans" w:cs="Open Sans"/>
        </w:rPr>
      </w:pPr>
      <w:r w:rsidRPr="00AA2746">
        <w:rPr>
          <w:rFonts w:ascii="Open Sans" w:hAnsi="Open Sans" w:cs="Open Sans"/>
          <w:b/>
          <w:bCs/>
        </w:rPr>
        <w:t>Scénario 1 : Création d'Articles via Import (1h)</w:t>
      </w:r>
    </w:p>
    <w:p w14:paraId="179A6171" w14:textId="77777777" w:rsidR="00AA2746" w:rsidRPr="00AA2746" w:rsidRDefault="00AA2746" w:rsidP="00AA2746">
      <w:pPr>
        <w:numPr>
          <w:ilvl w:val="0"/>
          <w:numId w:val="9"/>
        </w:numPr>
        <w:rPr>
          <w:rFonts w:ascii="Open Sans" w:hAnsi="Open Sans" w:cs="Open Sans"/>
        </w:rPr>
      </w:pPr>
      <w:r w:rsidRPr="00AA2746">
        <w:rPr>
          <w:rFonts w:ascii="Open Sans" w:hAnsi="Open Sans" w:cs="Open Sans"/>
          <w:b/>
          <w:bCs/>
        </w:rPr>
        <w:lastRenderedPageBreak/>
        <w:t>Contexte :</w:t>
      </w:r>
      <w:r w:rsidRPr="00AA2746">
        <w:rPr>
          <w:rFonts w:ascii="Open Sans" w:hAnsi="Open Sans" w:cs="Open Sans"/>
        </w:rPr>
        <w:t> Le client "BricoPlus" vous fournit un fichier Excel avec 50 nouveaux articles à créer (Référence, Désignation, Famille, Prix Achat, Prix Vente, etc.).</w:t>
      </w:r>
    </w:p>
    <w:p w14:paraId="1898F5DC" w14:textId="77777777" w:rsidR="00AA2746" w:rsidRPr="00AA2746" w:rsidRDefault="00AA2746" w:rsidP="00AA2746">
      <w:pPr>
        <w:numPr>
          <w:ilvl w:val="0"/>
          <w:numId w:val="9"/>
        </w:numPr>
        <w:rPr>
          <w:rFonts w:ascii="Open Sans" w:hAnsi="Open Sans" w:cs="Open Sans"/>
        </w:rPr>
      </w:pPr>
      <w:r w:rsidRPr="00AA2746">
        <w:rPr>
          <w:rFonts w:ascii="Open Sans" w:hAnsi="Open Sans" w:cs="Open Sans"/>
          <w:b/>
          <w:bCs/>
        </w:rPr>
        <w:t>Tâches pour l'apprenant :</w:t>
      </w:r>
    </w:p>
    <w:p w14:paraId="3F1CA92D" w14:textId="77777777" w:rsidR="00AA2746" w:rsidRPr="00AA2746" w:rsidRDefault="00AA2746" w:rsidP="00AA2746">
      <w:pPr>
        <w:numPr>
          <w:ilvl w:val="1"/>
          <w:numId w:val="9"/>
        </w:numPr>
        <w:rPr>
          <w:rFonts w:ascii="Open Sans" w:hAnsi="Open Sans" w:cs="Open Sans"/>
        </w:rPr>
      </w:pPr>
      <w:r w:rsidRPr="00AA2746">
        <w:rPr>
          <w:rFonts w:ascii="Open Sans" w:hAnsi="Open Sans" w:cs="Open Sans"/>
          <w:b/>
          <w:bCs/>
        </w:rPr>
        <w:t>Préparer le fichier :</w:t>
      </w:r>
      <w:r w:rsidRPr="00AA2746">
        <w:rPr>
          <w:rFonts w:ascii="Open Sans" w:hAnsi="Open Sans" w:cs="Open Sans"/>
        </w:rPr>
        <w:t> Vérifier la correspondance des en-têtes de colonnes avec les champs Skate.</w:t>
      </w:r>
    </w:p>
    <w:p w14:paraId="4992FC4A" w14:textId="77777777" w:rsidR="00AA2746" w:rsidRPr="00AA2746" w:rsidRDefault="00AA2746" w:rsidP="00AA2746">
      <w:pPr>
        <w:numPr>
          <w:ilvl w:val="1"/>
          <w:numId w:val="9"/>
        </w:numPr>
        <w:rPr>
          <w:rFonts w:ascii="Open Sans" w:hAnsi="Open Sans" w:cs="Open Sans"/>
        </w:rPr>
      </w:pPr>
      <w:r w:rsidRPr="00AA2746">
        <w:rPr>
          <w:rFonts w:ascii="Open Sans" w:hAnsi="Open Sans" w:cs="Open Sans"/>
          <w:b/>
          <w:bCs/>
        </w:rPr>
        <w:t>Importer :</w:t>
      </w:r>
      <w:r w:rsidRPr="00AA2746">
        <w:rPr>
          <w:rFonts w:ascii="Open Sans" w:hAnsi="Open Sans" w:cs="Open Sans"/>
        </w:rPr>
        <w:t> Utiliser la fonction d'import de Skate pour créer les articles.</w:t>
      </w:r>
    </w:p>
    <w:p w14:paraId="26E56DAA" w14:textId="77777777" w:rsidR="00AA2746" w:rsidRPr="00AA2746" w:rsidRDefault="00AA2746" w:rsidP="00AA2746">
      <w:pPr>
        <w:numPr>
          <w:ilvl w:val="1"/>
          <w:numId w:val="9"/>
        </w:numPr>
        <w:rPr>
          <w:rFonts w:ascii="Open Sans" w:hAnsi="Open Sans" w:cs="Open Sans"/>
        </w:rPr>
      </w:pPr>
      <w:r w:rsidRPr="00AA2746">
        <w:rPr>
          <w:rFonts w:ascii="Open Sans" w:hAnsi="Open Sans" w:cs="Open Sans"/>
          <w:b/>
          <w:bCs/>
        </w:rPr>
        <w:t>Vérifier :</w:t>
      </w:r>
      <w:r w:rsidRPr="00AA2746">
        <w:rPr>
          <w:rFonts w:ascii="Open Sans" w:hAnsi="Open Sans" w:cs="Open Sans"/>
        </w:rPr>
        <w:t> Contrôler dans Sage que les articles ont bien été créés avec toutes les informations.</w:t>
      </w:r>
    </w:p>
    <w:p w14:paraId="4AACD0DF" w14:textId="77777777" w:rsidR="00AA2746" w:rsidRPr="00AA2746" w:rsidRDefault="00AA2746" w:rsidP="00AA2746">
      <w:pPr>
        <w:rPr>
          <w:rFonts w:ascii="Open Sans" w:hAnsi="Open Sans" w:cs="Open Sans"/>
        </w:rPr>
      </w:pPr>
      <w:r w:rsidRPr="00AA2746">
        <w:rPr>
          <w:rFonts w:ascii="Open Sans" w:hAnsi="Open Sans" w:cs="Open Sans"/>
          <w:b/>
          <w:bCs/>
        </w:rPr>
        <w:t>Scénario 2 : Modification en Masse de Clients et Utilisation d'un Champ Scribe (1h)</w:t>
      </w:r>
    </w:p>
    <w:p w14:paraId="62D5EB1A" w14:textId="77777777" w:rsidR="00AA2746" w:rsidRPr="00AA2746" w:rsidRDefault="00AA2746" w:rsidP="00AA2746">
      <w:pPr>
        <w:numPr>
          <w:ilvl w:val="0"/>
          <w:numId w:val="10"/>
        </w:numPr>
        <w:rPr>
          <w:rFonts w:ascii="Open Sans" w:hAnsi="Open Sans" w:cs="Open Sans"/>
        </w:rPr>
      </w:pPr>
      <w:r w:rsidRPr="00AA2746">
        <w:rPr>
          <w:rFonts w:ascii="Open Sans" w:hAnsi="Open Sans" w:cs="Open Sans"/>
          <w:b/>
          <w:bCs/>
        </w:rPr>
        <w:t>Contexte :</w:t>
      </w:r>
      <w:r w:rsidRPr="00AA2746">
        <w:rPr>
          <w:rFonts w:ascii="Open Sans" w:hAnsi="Open Sans" w:cs="Open Sans"/>
        </w:rPr>
        <w:t> Pour le client "ProServices", vous devez :</w:t>
      </w:r>
    </w:p>
    <w:p w14:paraId="43A93A75" w14:textId="77777777" w:rsidR="00AA2746" w:rsidRPr="00AA2746" w:rsidRDefault="00AA2746" w:rsidP="00AA2746">
      <w:pPr>
        <w:numPr>
          <w:ilvl w:val="1"/>
          <w:numId w:val="10"/>
        </w:numPr>
        <w:rPr>
          <w:rFonts w:ascii="Open Sans" w:hAnsi="Open Sans" w:cs="Open Sans"/>
        </w:rPr>
      </w:pPr>
      <w:r w:rsidRPr="00AA2746">
        <w:rPr>
          <w:rFonts w:ascii="Open Sans" w:hAnsi="Open Sans" w:cs="Open Sans"/>
        </w:rPr>
        <w:t>Attribuer une nouvelle "Zone Commerciale" (champ personnalisé Scribe) à tous les clients situés dans le Sud-Est.</w:t>
      </w:r>
    </w:p>
    <w:p w14:paraId="4E347790" w14:textId="77777777" w:rsidR="00AA2746" w:rsidRPr="00AA2746" w:rsidRDefault="00AA2746" w:rsidP="00AA2746">
      <w:pPr>
        <w:numPr>
          <w:ilvl w:val="1"/>
          <w:numId w:val="10"/>
        </w:numPr>
        <w:rPr>
          <w:rFonts w:ascii="Open Sans" w:hAnsi="Open Sans" w:cs="Open Sans"/>
        </w:rPr>
      </w:pPr>
      <w:r w:rsidRPr="00AA2746">
        <w:rPr>
          <w:rFonts w:ascii="Open Sans" w:hAnsi="Open Sans" w:cs="Open Sans"/>
        </w:rPr>
        <w:t>Modifier le mode de règlement par défaut pour ces mêmes clients.</w:t>
      </w:r>
    </w:p>
    <w:p w14:paraId="4DDBC014" w14:textId="77777777" w:rsidR="00AA2746" w:rsidRPr="00AA2746" w:rsidRDefault="00AA2746" w:rsidP="00AA2746">
      <w:pPr>
        <w:numPr>
          <w:ilvl w:val="0"/>
          <w:numId w:val="10"/>
        </w:numPr>
        <w:rPr>
          <w:rFonts w:ascii="Open Sans" w:hAnsi="Open Sans" w:cs="Open Sans"/>
        </w:rPr>
      </w:pPr>
      <w:r w:rsidRPr="00AA2746">
        <w:rPr>
          <w:rFonts w:ascii="Open Sans" w:hAnsi="Open Sans" w:cs="Open Sans"/>
          <w:b/>
          <w:bCs/>
        </w:rPr>
        <w:t>Tâches pour l'apprenant :</w:t>
      </w:r>
    </w:p>
    <w:p w14:paraId="0264A745" w14:textId="77777777" w:rsidR="00AA2746" w:rsidRPr="00AA2746" w:rsidRDefault="00AA2746" w:rsidP="00AA2746">
      <w:pPr>
        <w:numPr>
          <w:ilvl w:val="1"/>
          <w:numId w:val="11"/>
        </w:numPr>
        <w:rPr>
          <w:rFonts w:ascii="Open Sans" w:hAnsi="Open Sans" w:cs="Open Sans"/>
        </w:rPr>
      </w:pPr>
      <w:r w:rsidRPr="00AA2746">
        <w:rPr>
          <w:rFonts w:ascii="Open Sans" w:hAnsi="Open Sans" w:cs="Open Sans"/>
          <w:b/>
          <w:bCs/>
        </w:rPr>
        <w:t>Filtrer :</w:t>
      </w:r>
      <w:r w:rsidRPr="00AA2746">
        <w:rPr>
          <w:rFonts w:ascii="Open Sans" w:hAnsi="Open Sans" w:cs="Open Sans"/>
        </w:rPr>
        <w:t> Dans la vue "Clients" de Skate, filtrer les clients par code postal (ex: commençant par "06", "13", "83", "84").</w:t>
      </w:r>
    </w:p>
    <w:p w14:paraId="6A71BA09" w14:textId="77777777" w:rsidR="00AA2746" w:rsidRPr="00AA2746" w:rsidRDefault="00AA2746" w:rsidP="00AA2746">
      <w:pPr>
        <w:numPr>
          <w:ilvl w:val="1"/>
          <w:numId w:val="11"/>
        </w:numPr>
        <w:rPr>
          <w:rFonts w:ascii="Open Sans" w:hAnsi="Open Sans" w:cs="Open Sans"/>
        </w:rPr>
      </w:pPr>
      <w:r w:rsidRPr="00AA2746">
        <w:rPr>
          <w:rFonts w:ascii="Open Sans" w:hAnsi="Open Sans" w:cs="Open Sans"/>
          <w:b/>
          <w:bCs/>
        </w:rPr>
        <w:t>Édition en Masse :</w:t>
      </w:r>
    </w:p>
    <w:p w14:paraId="27FADF6A" w14:textId="77777777" w:rsidR="00AA2746" w:rsidRPr="00AA2746" w:rsidRDefault="00AA2746" w:rsidP="00AA2746">
      <w:pPr>
        <w:numPr>
          <w:ilvl w:val="2"/>
          <w:numId w:val="11"/>
        </w:numPr>
        <w:rPr>
          <w:rFonts w:ascii="Open Sans" w:hAnsi="Open Sans" w:cs="Open Sans"/>
        </w:rPr>
      </w:pPr>
      <w:r w:rsidRPr="00AA2746">
        <w:rPr>
          <w:rFonts w:ascii="Open Sans" w:hAnsi="Open Sans" w:cs="Open Sans"/>
        </w:rPr>
        <w:t>Sélectionner tous les clients filtrés.</w:t>
      </w:r>
    </w:p>
    <w:p w14:paraId="5E599E74" w14:textId="77777777" w:rsidR="00AA2746" w:rsidRPr="00AA2746" w:rsidRDefault="00AA2746" w:rsidP="00AA2746">
      <w:pPr>
        <w:numPr>
          <w:ilvl w:val="2"/>
          <w:numId w:val="11"/>
        </w:numPr>
        <w:rPr>
          <w:rFonts w:ascii="Open Sans" w:hAnsi="Open Sans" w:cs="Open Sans"/>
        </w:rPr>
      </w:pPr>
      <w:r w:rsidRPr="00AA2746">
        <w:rPr>
          <w:rFonts w:ascii="Open Sans" w:hAnsi="Open Sans" w:cs="Open Sans"/>
        </w:rPr>
        <w:t>Éditer la colonne "Zone Commerciale" (Scribe) pour la définir sur "Sud-Est".</w:t>
      </w:r>
    </w:p>
    <w:p w14:paraId="2F20A3C7" w14:textId="77777777" w:rsidR="00AA2746" w:rsidRPr="00AA2746" w:rsidRDefault="00AA2746" w:rsidP="00AA2746">
      <w:pPr>
        <w:numPr>
          <w:ilvl w:val="2"/>
          <w:numId w:val="11"/>
        </w:numPr>
        <w:rPr>
          <w:rFonts w:ascii="Open Sans" w:hAnsi="Open Sans" w:cs="Open Sans"/>
        </w:rPr>
      </w:pPr>
      <w:r w:rsidRPr="00AA2746">
        <w:rPr>
          <w:rFonts w:ascii="Open Sans" w:hAnsi="Open Sans" w:cs="Open Sans"/>
        </w:rPr>
        <w:t>Éditer la colonne "Mode de Règlement" pour la définir sur "Virement 30 jours".</w:t>
      </w:r>
    </w:p>
    <w:p w14:paraId="1237E8C1" w14:textId="77777777" w:rsidR="00AA2746" w:rsidRPr="00AA2746" w:rsidRDefault="00AA2746" w:rsidP="00AA2746">
      <w:pPr>
        <w:numPr>
          <w:ilvl w:val="1"/>
          <w:numId w:val="11"/>
        </w:numPr>
        <w:rPr>
          <w:rFonts w:ascii="Open Sans" w:hAnsi="Open Sans" w:cs="Open Sans"/>
        </w:rPr>
      </w:pPr>
      <w:r w:rsidRPr="00AA2746">
        <w:rPr>
          <w:rFonts w:ascii="Open Sans" w:hAnsi="Open Sans" w:cs="Open Sans"/>
          <w:b/>
          <w:bCs/>
        </w:rPr>
        <w:t>Vérifier :</w:t>
      </w:r>
      <w:r w:rsidRPr="00AA2746">
        <w:rPr>
          <w:rFonts w:ascii="Open Sans" w:hAnsi="Open Sans" w:cs="Open Sans"/>
        </w:rPr>
        <w:t> Ouvrir quelques fiches client dans Sage pour confirmer les modifications.</w:t>
      </w:r>
    </w:p>
    <w:p w14:paraId="5565025E" w14:textId="77777777" w:rsidR="00AA2746" w:rsidRPr="00AA2746" w:rsidRDefault="00AA2746" w:rsidP="00AA2746">
      <w:pPr>
        <w:rPr>
          <w:rFonts w:ascii="Open Sans" w:hAnsi="Open Sans" w:cs="Open Sans"/>
          <w:b/>
          <w:bCs/>
        </w:rPr>
      </w:pPr>
      <w:r w:rsidRPr="00AA2746">
        <w:rPr>
          <w:rFonts w:ascii="Open Sans" w:hAnsi="Open Sans" w:cs="Open Sans"/>
          <w:b/>
          <w:bCs/>
        </w:rPr>
        <w:t>3. Séquence Réflexive (30 min) - "Potentiel et Complexité de la Modification en Masse"</w:t>
      </w:r>
    </w:p>
    <w:p w14:paraId="1F18BA79" w14:textId="77777777" w:rsidR="00AA2746" w:rsidRPr="00AA2746" w:rsidRDefault="00AA2746" w:rsidP="00AA2746">
      <w:pPr>
        <w:rPr>
          <w:rFonts w:ascii="Open Sans" w:hAnsi="Open Sans" w:cs="Open Sans"/>
        </w:rPr>
      </w:pPr>
      <w:r w:rsidRPr="00AA2746">
        <w:rPr>
          <w:rFonts w:ascii="Open Sans" w:hAnsi="Open Sans" w:cs="Open Sans"/>
          <w:b/>
          <w:bCs/>
        </w:rPr>
        <w:t>Objectif Pédagogique :</w:t>
      </w:r>
      <w:r w:rsidRPr="00AA2746">
        <w:rPr>
          <w:rFonts w:ascii="Open Sans" w:hAnsi="Open Sans" w:cs="Open Sans"/>
        </w:rPr>
        <w:t> Prendre conscience de la puissance mais aussi des risques de l'outil, et identifier les cas d'usage les plus courants.</w:t>
      </w:r>
    </w:p>
    <w:p w14:paraId="12B68422" w14:textId="77777777" w:rsidR="00AA2746" w:rsidRPr="00AA2746" w:rsidRDefault="00AA2746" w:rsidP="00AA2746">
      <w:pPr>
        <w:rPr>
          <w:rFonts w:ascii="Open Sans" w:hAnsi="Open Sans" w:cs="Open Sans"/>
        </w:rPr>
      </w:pPr>
      <w:r w:rsidRPr="00AA2746">
        <w:rPr>
          <w:rFonts w:ascii="Open Sans" w:hAnsi="Open Sans" w:cs="Open Sans"/>
          <w:b/>
          <w:bCs/>
        </w:rPr>
        <w:t>Questions pour animer la discussion :</w:t>
      </w:r>
    </w:p>
    <w:p w14:paraId="7EF7CD76" w14:textId="77777777" w:rsidR="00AA2746" w:rsidRPr="00AA2746" w:rsidRDefault="00AA2746" w:rsidP="00AA2746">
      <w:pPr>
        <w:numPr>
          <w:ilvl w:val="0"/>
          <w:numId w:val="12"/>
        </w:numPr>
        <w:rPr>
          <w:rFonts w:ascii="Open Sans" w:hAnsi="Open Sans" w:cs="Open Sans"/>
        </w:rPr>
      </w:pPr>
      <w:r w:rsidRPr="00AA2746">
        <w:rPr>
          <w:rFonts w:ascii="Open Sans" w:hAnsi="Open Sans" w:cs="Open Sans"/>
        </w:rPr>
        <w:t>"Quels gains de temps identifiez-vous avec Skate par rapport à une saisie manuelle ?"</w:t>
      </w:r>
    </w:p>
    <w:p w14:paraId="03922227" w14:textId="77777777" w:rsidR="00AA2746" w:rsidRPr="00AA2746" w:rsidRDefault="00AA2746" w:rsidP="00AA2746">
      <w:pPr>
        <w:numPr>
          <w:ilvl w:val="0"/>
          <w:numId w:val="12"/>
        </w:numPr>
        <w:rPr>
          <w:rFonts w:ascii="Open Sans" w:hAnsi="Open Sans" w:cs="Open Sans"/>
        </w:rPr>
      </w:pPr>
      <w:r w:rsidRPr="00AA2746">
        <w:rPr>
          <w:rFonts w:ascii="Open Sans" w:hAnsi="Open Sans" w:cs="Open Sans"/>
          <w:b/>
          <w:bCs/>
        </w:rPr>
        <w:t>"Quels sont les RISQUES principaux d'une modification en masse ?"</w:t>
      </w:r>
    </w:p>
    <w:p w14:paraId="1834F66E" w14:textId="77777777" w:rsidR="00AA2746" w:rsidRPr="00AA2746" w:rsidRDefault="00AA2746" w:rsidP="00AA2746">
      <w:pPr>
        <w:numPr>
          <w:ilvl w:val="1"/>
          <w:numId w:val="12"/>
        </w:numPr>
        <w:rPr>
          <w:rFonts w:ascii="Open Sans" w:hAnsi="Open Sans" w:cs="Open Sans"/>
        </w:rPr>
      </w:pPr>
      <w:r w:rsidRPr="00AA2746">
        <w:rPr>
          <w:rFonts w:ascii="Open Sans" w:hAnsi="Open Sans" w:cs="Open Sans"/>
          <w:i/>
          <w:iCs/>
        </w:rPr>
        <w:t>Réponses attendues :</w:t>
      </w:r>
      <w:r w:rsidRPr="00AA2746">
        <w:rPr>
          <w:rFonts w:ascii="Open Sans" w:hAnsi="Open Sans" w:cs="Open Sans"/>
        </w:rPr>
        <w:t> Erreur humaine (mauvais filtre), corruption de données, impossibilité de "annuler".</w:t>
      </w:r>
    </w:p>
    <w:p w14:paraId="42DE9FA5" w14:textId="77777777" w:rsidR="00AA2746" w:rsidRPr="00AA2746" w:rsidRDefault="00AA2746" w:rsidP="00AA2746">
      <w:pPr>
        <w:numPr>
          <w:ilvl w:val="0"/>
          <w:numId w:val="12"/>
        </w:numPr>
        <w:rPr>
          <w:rFonts w:ascii="Open Sans" w:hAnsi="Open Sans" w:cs="Open Sans"/>
        </w:rPr>
      </w:pPr>
      <w:r w:rsidRPr="00AA2746">
        <w:rPr>
          <w:rFonts w:ascii="Open Sans" w:hAnsi="Open Sans" w:cs="Open Sans"/>
          <w:b/>
          <w:bCs/>
        </w:rPr>
        <w:t>"Comment se protéger de ces risques ?"</w:t>
      </w:r>
      <w:r w:rsidRPr="00AA2746">
        <w:rPr>
          <w:rFonts w:ascii="Open Sans" w:hAnsi="Open Sans" w:cs="Open Sans"/>
        </w:rPr>
        <w:t> (Amener le groupe à établir une checklist de sécurité).</w:t>
      </w:r>
    </w:p>
    <w:p w14:paraId="719F53EE" w14:textId="77777777" w:rsidR="00AA2746" w:rsidRPr="00AA2746" w:rsidRDefault="00AA2746" w:rsidP="00AA2746">
      <w:pPr>
        <w:numPr>
          <w:ilvl w:val="1"/>
          <w:numId w:val="12"/>
        </w:numPr>
        <w:rPr>
          <w:rFonts w:ascii="Open Sans" w:hAnsi="Open Sans" w:cs="Open Sans"/>
        </w:rPr>
      </w:pPr>
      <w:r w:rsidRPr="00AA2746">
        <w:rPr>
          <w:rFonts w:ascii="Open Sans" w:hAnsi="Open Sans" w:cs="Open Sans"/>
        </w:rPr>
        <w:t>Ex: 1. TOUJOURS faire un export de sauvegarde avant une opération massive. 2. TESTER sur un jeu de données réduit. 3. DOUBLE-VÉRIFIER ses filtres.</w:t>
      </w:r>
    </w:p>
    <w:p w14:paraId="0863CD3F" w14:textId="77777777" w:rsidR="00AA2746" w:rsidRPr="00AA2746" w:rsidRDefault="00AA2746" w:rsidP="00AA2746">
      <w:pPr>
        <w:numPr>
          <w:ilvl w:val="0"/>
          <w:numId w:val="12"/>
        </w:numPr>
        <w:rPr>
          <w:rFonts w:ascii="Open Sans" w:hAnsi="Open Sans" w:cs="Open Sans"/>
        </w:rPr>
      </w:pPr>
      <w:r w:rsidRPr="00AA2746">
        <w:rPr>
          <w:rFonts w:ascii="Open Sans" w:hAnsi="Open Sans" w:cs="Open Sans"/>
          <w:b/>
          <w:bCs/>
        </w:rPr>
        <w:lastRenderedPageBreak/>
        <w:t>"Brainstorming :</w:t>
      </w:r>
      <w:r w:rsidRPr="00AA2746">
        <w:rPr>
          <w:rFonts w:ascii="Open Sans" w:hAnsi="Open Sans" w:cs="Open Sans"/>
        </w:rPr>
        <w:t> Listez 5 actions que vous pourriez réaliser avec Skate pour vos clients."</w:t>
      </w:r>
    </w:p>
    <w:p w14:paraId="77C5A00F" w14:textId="77777777" w:rsidR="00AA2746" w:rsidRPr="00AA2746" w:rsidRDefault="00AA2746" w:rsidP="00AA2746">
      <w:pPr>
        <w:numPr>
          <w:ilvl w:val="1"/>
          <w:numId w:val="12"/>
        </w:numPr>
        <w:rPr>
          <w:rFonts w:ascii="Open Sans" w:hAnsi="Open Sans" w:cs="Open Sans"/>
        </w:rPr>
      </w:pPr>
      <w:r w:rsidRPr="00AA2746">
        <w:rPr>
          <w:rFonts w:ascii="Open Sans" w:hAnsi="Open Sans" w:cs="Open Sans"/>
        </w:rPr>
        <w:t>Ex: Rattacher massivement des articles à un nouveau tarif.</w:t>
      </w:r>
    </w:p>
    <w:p w14:paraId="739A45CC" w14:textId="77777777" w:rsidR="00AA2746" w:rsidRPr="00AA2746" w:rsidRDefault="00AA2746" w:rsidP="00AA2746">
      <w:pPr>
        <w:numPr>
          <w:ilvl w:val="1"/>
          <w:numId w:val="12"/>
        </w:numPr>
        <w:rPr>
          <w:rFonts w:ascii="Open Sans" w:hAnsi="Open Sans" w:cs="Open Sans"/>
        </w:rPr>
      </w:pPr>
      <w:r w:rsidRPr="00AA2746">
        <w:rPr>
          <w:rFonts w:ascii="Open Sans" w:hAnsi="Open Sans" w:cs="Open Sans"/>
        </w:rPr>
        <w:t>Ex: Corriger des adresses email clients mal saisies.</w:t>
      </w:r>
    </w:p>
    <w:p w14:paraId="0074A81C" w14:textId="77777777" w:rsidR="00AA2746" w:rsidRPr="00AA2746" w:rsidRDefault="00AA2746" w:rsidP="00AA2746">
      <w:pPr>
        <w:numPr>
          <w:ilvl w:val="1"/>
          <w:numId w:val="12"/>
        </w:numPr>
        <w:rPr>
          <w:rFonts w:ascii="Open Sans" w:hAnsi="Open Sans" w:cs="Open Sans"/>
        </w:rPr>
      </w:pPr>
      <w:r w:rsidRPr="00AA2746">
        <w:rPr>
          <w:rFonts w:ascii="Open Sans" w:hAnsi="Open Sans" w:cs="Open Sans"/>
        </w:rPr>
        <w:t>Ex: Désactiver tous les articles non vendus depuis un an.</w:t>
      </w:r>
    </w:p>
    <w:p w14:paraId="1661FD89" w14:textId="77777777" w:rsidR="00AA2746" w:rsidRPr="00AA2746" w:rsidRDefault="00AA2746" w:rsidP="00AA2746">
      <w:pPr>
        <w:numPr>
          <w:ilvl w:val="1"/>
          <w:numId w:val="12"/>
        </w:numPr>
        <w:rPr>
          <w:rFonts w:ascii="Open Sans" w:hAnsi="Open Sans" w:cs="Open Sans"/>
        </w:rPr>
      </w:pPr>
      <w:r w:rsidRPr="00AA2746">
        <w:rPr>
          <w:rFonts w:ascii="Open Sans" w:hAnsi="Open Sans" w:cs="Open Sans"/>
        </w:rPr>
        <w:t>Ex: Préparer l'import initial de tout le catalogue produits.</w:t>
      </w:r>
    </w:p>
    <w:p w14:paraId="14556E89" w14:textId="77777777" w:rsidR="00AA2746" w:rsidRPr="00AA2746" w:rsidRDefault="00AA2746" w:rsidP="00AA2746">
      <w:pPr>
        <w:rPr>
          <w:rFonts w:ascii="Open Sans" w:hAnsi="Open Sans" w:cs="Open Sans"/>
          <w:b/>
          <w:bCs/>
        </w:rPr>
      </w:pPr>
      <w:r w:rsidRPr="00AA2746">
        <w:rPr>
          <w:rFonts w:ascii="Open Sans" w:hAnsi="Open Sans" w:cs="Open Sans"/>
          <w:b/>
          <w:bCs/>
        </w:rPr>
        <w:t>4. Situation d'Évaluation (1h30) - "Modification en Masse d'Articles"</w:t>
      </w:r>
    </w:p>
    <w:p w14:paraId="2C7E3704" w14:textId="77777777" w:rsidR="00AA2746" w:rsidRPr="00AA2746" w:rsidRDefault="00AA2746" w:rsidP="00AA2746">
      <w:pPr>
        <w:rPr>
          <w:rFonts w:ascii="Open Sans" w:hAnsi="Open Sans" w:cs="Open Sans"/>
        </w:rPr>
      </w:pPr>
      <w:r w:rsidRPr="00AA2746">
        <w:rPr>
          <w:rFonts w:ascii="Open Sans" w:hAnsi="Open Sans" w:cs="Open Sans"/>
          <w:b/>
          <w:bCs/>
        </w:rPr>
        <w:t>Objectif Pédagogique :</w:t>
      </w:r>
      <w:r w:rsidRPr="00AA2746">
        <w:rPr>
          <w:rFonts w:ascii="Open Sans" w:hAnsi="Open Sans" w:cs="Open Sans"/>
        </w:rPr>
        <w:t> Évaluer la maîtrise des fonctionnalités avancées de Skate (filtres complexes, édition de colonne) dans un scénario réaliste et pressé.</w:t>
      </w:r>
    </w:p>
    <w:p w14:paraId="0111659B" w14:textId="77777777" w:rsidR="00AA2746" w:rsidRPr="00AA2746" w:rsidRDefault="00AA2746" w:rsidP="00AA2746">
      <w:pPr>
        <w:rPr>
          <w:rFonts w:ascii="Open Sans" w:hAnsi="Open Sans" w:cs="Open Sans"/>
        </w:rPr>
      </w:pPr>
      <w:r w:rsidRPr="00AA2746">
        <w:rPr>
          <w:rFonts w:ascii="Open Sans" w:hAnsi="Open Sans" w:cs="Open Sans"/>
          <w:b/>
          <w:bCs/>
        </w:rPr>
        <w:t>Format :</w:t>
      </w:r>
      <w:r w:rsidRPr="00AA2746">
        <w:rPr>
          <w:rFonts w:ascii="Open Sans" w:hAnsi="Open Sans" w:cs="Open Sans"/>
        </w:rPr>
        <w:t> Cas pratique sous pression.</w:t>
      </w:r>
    </w:p>
    <w:p w14:paraId="137393EC" w14:textId="77777777" w:rsidR="00AA2746" w:rsidRPr="00AA2746" w:rsidRDefault="00AA2746" w:rsidP="00AA2746">
      <w:pPr>
        <w:rPr>
          <w:rFonts w:ascii="Open Sans" w:hAnsi="Open Sans" w:cs="Open Sans"/>
        </w:rPr>
      </w:pPr>
      <w:r w:rsidRPr="00AA2746">
        <w:rPr>
          <w:rFonts w:ascii="Open Sans" w:hAnsi="Open Sans" w:cs="Open Sans"/>
          <w:b/>
          <w:bCs/>
        </w:rPr>
        <w:t>Support :</w:t>
      </w:r>
      <w:r w:rsidRPr="00AA2746">
        <w:rPr>
          <w:rFonts w:ascii="Open Sans" w:hAnsi="Open Sans" w:cs="Open Sans"/>
        </w:rPr>
        <w:t> Fiche du cas client "FashionLine" et fichier Excel de données.</w:t>
      </w:r>
    </w:p>
    <w:p w14:paraId="53FE8972" w14:textId="77777777" w:rsidR="00AA2746" w:rsidRPr="00AA2746" w:rsidRDefault="00AA2746" w:rsidP="00AA2746">
      <w:pPr>
        <w:rPr>
          <w:rFonts w:ascii="Open Sans" w:hAnsi="Open Sans" w:cs="Open Sans"/>
        </w:rPr>
      </w:pPr>
      <w:r w:rsidRPr="00AA2746">
        <w:rPr>
          <w:rFonts w:ascii="Open Sans" w:hAnsi="Open Sans" w:cs="Open Sans"/>
          <w:b/>
          <w:bCs/>
        </w:rPr>
        <w:t>Consigne :</w:t>
      </w:r>
      <w:r w:rsidRPr="00AA2746">
        <w:rPr>
          <w:rFonts w:ascii="Open Sans" w:hAnsi="Open Sans" w:cs="Open Sans"/>
        </w:rPr>
        <w:t> "Le client 'FashionLine' doit lancer sa nouvelle collection printemps/été demain. Vous avez 1h30 pour effectuer les mises à jour massives critiques suivantes dans leur base de données :"</w:t>
      </w:r>
    </w:p>
    <w:p w14:paraId="66EBAF0B" w14:textId="77777777" w:rsidR="00AA2746" w:rsidRPr="00AA2746" w:rsidRDefault="00AA2746" w:rsidP="00AA2746">
      <w:pPr>
        <w:rPr>
          <w:rFonts w:ascii="Open Sans" w:hAnsi="Open Sans" w:cs="Open Sans"/>
        </w:rPr>
      </w:pPr>
      <w:r w:rsidRPr="00AA2746">
        <w:rPr>
          <w:rFonts w:ascii="Open Sans" w:hAnsi="Open Sans" w:cs="Open Sans"/>
          <w:b/>
          <w:bCs/>
        </w:rPr>
        <w:t>Tâches Évaluées :</w:t>
      </w:r>
    </w:p>
    <w:p w14:paraId="7AA72C3C" w14:textId="77777777" w:rsidR="00AA2746" w:rsidRPr="00AA2746" w:rsidRDefault="00AA2746" w:rsidP="00AA2746">
      <w:pPr>
        <w:numPr>
          <w:ilvl w:val="0"/>
          <w:numId w:val="13"/>
        </w:numPr>
        <w:rPr>
          <w:rFonts w:ascii="Open Sans" w:hAnsi="Open Sans" w:cs="Open Sans"/>
        </w:rPr>
      </w:pPr>
      <w:r w:rsidRPr="00AA2746">
        <w:rPr>
          <w:rFonts w:ascii="Open Sans" w:hAnsi="Open Sans" w:cs="Open Sans"/>
          <w:b/>
          <w:bCs/>
        </w:rPr>
        <w:t>Nouveaux Prix :</w:t>
      </w:r>
      <w:r w:rsidRPr="00AA2746">
        <w:rPr>
          <w:rFonts w:ascii="Open Sans" w:hAnsi="Open Sans" w:cs="Open Sans"/>
        </w:rPr>
        <w:t> Augmenter de 8% le prix de vente de tous les articles de la famille "Vêtements" qui ont un prix d'achat supérieur à 50€.</w:t>
      </w:r>
    </w:p>
    <w:p w14:paraId="7A58E192" w14:textId="77777777" w:rsidR="00AA2746" w:rsidRPr="00AA2746" w:rsidRDefault="00AA2746" w:rsidP="00AA2746">
      <w:pPr>
        <w:numPr>
          <w:ilvl w:val="0"/>
          <w:numId w:val="13"/>
        </w:numPr>
        <w:rPr>
          <w:rFonts w:ascii="Open Sans" w:hAnsi="Open Sans" w:cs="Open Sans"/>
        </w:rPr>
      </w:pPr>
      <w:r w:rsidRPr="00AA2746">
        <w:rPr>
          <w:rFonts w:ascii="Open Sans" w:hAnsi="Open Sans" w:cs="Open Sans"/>
          <w:b/>
          <w:bCs/>
        </w:rPr>
        <w:t>Nouvelle Collection :</w:t>
      </w:r>
      <w:r w:rsidRPr="00AA2746">
        <w:rPr>
          <w:rFonts w:ascii="Open Sans" w:hAnsi="Open Sans" w:cs="Open Sans"/>
        </w:rPr>
        <w:t> Via un import, créer 30 nouveaux articles de la collection "ÉTÉ24" à partir du fichier Excel fourni. Le champ "Collection" est un champ personnalisé Scribe.</w:t>
      </w:r>
    </w:p>
    <w:p w14:paraId="3ED28DE8" w14:textId="77777777" w:rsidR="00AA2746" w:rsidRPr="00AA2746" w:rsidRDefault="00AA2746" w:rsidP="00AA2746">
      <w:pPr>
        <w:numPr>
          <w:ilvl w:val="0"/>
          <w:numId w:val="13"/>
        </w:numPr>
        <w:rPr>
          <w:rFonts w:ascii="Open Sans" w:hAnsi="Open Sans" w:cs="Open Sans"/>
        </w:rPr>
      </w:pPr>
      <w:r w:rsidRPr="00AA2746">
        <w:rPr>
          <w:rFonts w:ascii="Open Sans" w:hAnsi="Open Sans" w:cs="Open Sans"/>
          <w:b/>
          <w:bCs/>
        </w:rPr>
        <w:t>Nettoyage de Fin de Saison :</w:t>
      </w:r>
      <w:r w:rsidRPr="00AA2746">
        <w:rPr>
          <w:rFonts w:ascii="Open Sans" w:hAnsi="Open Sans" w:cs="Open Sans"/>
        </w:rPr>
        <w:t> Désactiver (rendre inactifs) tous les articles de la collection "HIVER23" dont le stock est inférieur à 5 unités.</w:t>
      </w:r>
    </w:p>
    <w:p w14:paraId="2E9ADE77" w14:textId="77777777" w:rsidR="00AA2746" w:rsidRPr="00AA2746" w:rsidRDefault="00AA2746" w:rsidP="00AA2746">
      <w:pPr>
        <w:numPr>
          <w:ilvl w:val="0"/>
          <w:numId w:val="13"/>
        </w:numPr>
        <w:rPr>
          <w:rFonts w:ascii="Open Sans" w:hAnsi="Open Sans" w:cs="Open Sans"/>
        </w:rPr>
      </w:pPr>
      <w:r w:rsidRPr="00AA2746">
        <w:rPr>
          <w:rFonts w:ascii="Open Sans" w:hAnsi="Open Sans" w:cs="Open Sans"/>
          <w:b/>
          <w:bCs/>
        </w:rPr>
        <w:t>Correction de Données :</w:t>
      </w:r>
      <w:r w:rsidRPr="00AA2746">
        <w:rPr>
          <w:rFonts w:ascii="Open Sans" w:hAnsi="Open Sans" w:cs="Open Sans"/>
        </w:rPr>
        <w:t> Le fournisseur principal a changé de nom. Remplacer "AncienFournisseur SARL" par "NewSupplier SAS" dans le champ "Nom du fournisseur" pour tous les articles concernés.</w:t>
      </w:r>
    </w:p>
    <w:p w14:paraId="06554543" w14:textId="77777777" w:rsidR="00AA2746" w:rsidRPr="00AA2746" w:rsidRDefault="00AA2746" w:rsidP="00AA2746">
      <w:pPr>
        <w:rPr>
          <w:rFonts w:ascii="Open Sans" w:hAnsi="Open Sans" w:cs="Open Sans"/>
        </w:rPr>
      </w:pPr>
      <w:r w:rsidRPr="00AA2746">
        <w:rPr>
          <w:rFonts w:ascii="Open Sans" w:hAnsi="Open Sans" w:cs="Open Sans"/>
          <w:b/>
          <w:bCs/>
        </w:rPr>
        <w:t>Critères d'évaluation :</w:t>
      </w:r>
    </w:p>
    <w:p w14:paraId="104EE080" w14:textId="77777777" w:rsidR="00AA2746" w:rsidRPr="00AA2746" w:rsidRDefault="00AA2746" w:rsidP="00AA2746">
      <w:pPr>
        <w:numPr>
          <w:ilvl w:val="0"/>
          <w:numId w:val="14"/>
        </w:numPr>
        <w:rPr>
          <w:rFonts w:ascii="Open Sans" w:hAnsi="Open Sans" w:cs="Open Sans"/>
        </w:rPr>
      </w:pPr>
      <w:r w:rsidRPr="00AA2746">
        <w:rPr>
          <w:rFonts w:ascii="Open Sans" w:hAnsi="Open Sans" w:cs="Open Sans"/>
        </w:rPr>
        <w:t>Exactitude des filtres utilisés.</w:t>
      </w:r>
    </w:p>
    <w:p w14:paraId="3D075B14" w14:textId="77777777" w:rsidR="00AA2746" w:rsidRPr="00AA2746" w:rsidRDefault="00AA2746" w:rsidP="00AA2746">
      <w:pPr>
        <w:numPr>
          <w:ilvl w:val="0"/>
          <w:numId w:val="14"/>
        </w:numPr>
        <w:rPr>
          <w:rFonts w:ascii="Open Sans" w:hAnsi="Open Sans" w:cs="Open Sans"/>
        </w:rPr>
      </w:pPr>
      <w:r w:rsidRPr="00AA2746">
        <w:rPr>
          <w:rFonts w:ascii="Open Sans" w:hAnsi="Open Sans" w:cs="Open Sans"/>
        </w:rPr>
        <w:t>Maîtrise des différentes méthodes (édition de colonne, import).</w:t>
      </w:r>
    </w:p>
    <w:p w14:paraId="5E3DDA2B" w14:textId="77777777" w:rsidR="00AA2746" w:rsidRPr="00AA2746" w:rsidRDefault="00AA2746" w:rsidP="00AA2746">
      <w:pPr>
        <w:numPr>
          <w:ilvl w:val="0"/>
          <w:numId w:val="14"/>
        </w:numPr>
        <w:rPr>
          <w:rFonts w:ascii="Open Sans" w:hAnsi="Open Sans" w:cs="Open Sans"/>
        </w:rPr>
      </w:pPr>
      <w:r w:rsidRPr="00AA2746">
        <w:rPr>
          <w:rFonts w:ascii="Open Sans" w:hAnsi="Open Sans" w:cs="Open Sans"/>
        </w:rPr>
        <w:t>Rapidité et efficacité.</w:t>
      </w:r>
    </w:p>
    <w:p w14:paraId="05E77D8A" w14:textId="77777777" w:rsidR="00AA2746" w:rsidRPr="00AA2746" w:rsidRDefault="00AA2746" w:rsidP="00AA2746">
      <w:pPr>
        <w:numPr>
          <w:ilvl w:val="0"/>
          <w:numId w:val="14"/>
        </w:numPr>
        <w:rPr>
          <w:rFonts w:ascii="Open Sans" w:hAnsi="Open Sans" w:cs="Open Sans"/>
        </w:rPr>
      </w:pPr>
      <w:r w:rsidRPr="00AA2746">
        <w:rPr>
          <w:rFonts w:ascii="Open Sans" w:hAnsi="Open Sans" w:cs="Open Sans"/>
        </w:rPr>
        <w:t>Vérification du résultat dans Sage.</w:t>
      </w:r>
    </w:p>
    <w:p w14:paraId="3786966A" w14:textId="77777777" w:rsidR="00AA2746" w:rsidRPr="00AA2746" w:rsidRDefault="00AA2746" w:rsidP="00AA2746">
      <w:pPr>
        <w:rPr>
          <w:rFonts w:ascii="Open Sans" w:hAnsi="Open Sans" w:cs="Open Sans"/>
          <w:b/>
          <w:bCs/>
        </w:rPr>
      </w:pPr>
      <w:r w:rsidRPr="00AA2746">
        <w:rPr>
          <w:rFonts w:ascii="Open Sans" w:hAnsi="Open Sans" w:cs="Open Sans"/>
          <w:b/>
          <w:bCs/>
        </w:rPr>
        <w:t>5. Séquence Réflexive (15 min) - "Débriefing et Consolidation des Acquis"</w:t>
      </w:r>
    </w:p>
    <w:p w14:paraId="41452F1C" w14:textId="77777777" w:rsidR="00AA2746" w:rsidRPr="00AA2746" w:rsidRDefault="00AA2746" w:rsidP="00AA2746">
      <w:pPr>
        <w:rPr>
          <w:rFonts w:ascii="Open Sans" w:hAnsi="Open Sans" w:cs="Open Sans"/>
        </w:rPr>
      </w:pPr>
      <w:r w:rsidRPr="00AA2746">
        <w:rPr>
          <w:rFonts w:ascii="Open Sans" w:hAnsi="Open Sans" w:cs="Open Sans"/>
          <w:b/>
          <w:bCs/>
        </w:rPr>
        <w:t>Objectif Pédagogique :</w:t>
      </w:r>
      <w:r w:rsidRPr="00AA2746">
        <w:rPr>
          <w:rFonts w:ascii="Open Sans" w:hAnsi="Open Sans" w:cs="Open Sans"/>
        </w:rPr>
        <w:t> Corriger l'évaluation, revenir sur les pièges et formaliser la méthodologie d'usage de Skate.</w:t>
      </w:r>
    </w:p>
    <w:p w14:paraId="162D0D68" w14:textId="77777777" w:rsidR="00AA2746" w:rsidRPr="00AA2746" w:rsidRDefault="00AA2746" w:rsidP="00AA2746">
      <w:pPr>
        <w:rPr>
          <w:rFonts w:ascii="Open Sans" w:hAnsi="Open Sans" w:cs="Open Sans"/>
        </w:rPr>
      </w:pPr>
      <w:r w:rsidRPr="00AA2746">
        <w:rPr>
          <w:rFonts w:ascii="Open Sans" w:hAnsi="Open Sans" w:cs="Open Sans"/>
          <w:b/>
          <w:bCs/>
        </w:rPr>
        <w:t>Déroulé :</w:t>
      </w:r>
    </w:p>
    <w:p w14:paraId="59680627" w14:textId="77777777" w:rsidR="00AA2746" w:rsidRPr="00AA2746" w:rsidRDefault="00AA2746" w:rsidP="00AA2746">
      <w:pPr>
        <w:numPr>
          <w:ilvl w:val="0"/>
          <w:numId w:val="15"/>
        </w:numPr>
        <w:rPr>
          <w:rFonts w:ascii="Open Sans" w:hAnsi="Open Sans" w:cs="Open Sans"/>
        </w:rPr>
      </w:pPr>
      <w:r w:rsidRPr="00AA2746">
        <w:rPr>
          <w:rFonts w:ascii="Open Sans" w:hAnsi="Open Sans" w:cs="Open Sans"/>
          <w:b/>
          <w:bCs/>
        </w:rPr>
        <w:t>Correction et Retour d'Expérience (10 min)</w:t>
      </w:r>
    </w:p>
    <w:p w14:paraId="06C0E8ED" w14:textId="77777777" w:rsidR="00AA2746" w:rsidRPr="00AA2746" w:rsidRDefault="00AA2746" w:rsidP="00AA2746">
      <w:pPr>
        <w:numPr>
          <w:ilvl w:val="1"/>
          <w:numId w:val="15"/>
        </w:numPr>
        <w:rPr>
          <w:rFonts w:ascii="Open Sans" w:hAnsi="Open Sans" w:cs="Open Sans"/>
        </w:rPr>
      </w:pPr>
      <w:r w:rsidRPr="00AA2746">
        <w:rPr>
          <w:rFonts w:ascii="Open Sans" w:hAnsi="Open Sans" w:cs="Open Sans"/>
        </w:rPr>
        <w:lastRenderedPageBreak/>
        <w:t>Le formateur montre la solution pour chaque tâche de l'évaluation.</w:t>
      </w:r>
    </w:p>
    <w:p w14:paraId="31B48F03" w14:textId="77777777" w:rsidR="00AA2746" w:rsidRPr="00AA2746" w:rsidRDefault="00AA2746" w:rsidP="00AA2746">
      <w:pPr>
        <w:numPr>
          <w:ilvl w:val="1"/>
          <w:numId w:val="15"/>
        </w:numPr>
        <w:rPr>
          <w:rFonts w:ascii="Open Sans" w:hAnsi="Open Sans" w:cs="Open Sans"/>
        </w:rPr>
      </w:pPr>
      <w:r w:rsidRPr="00AA2746">
        <w:rPr>
          <w:rFonts w:ascii="Open Sans" w:hAnsi="Open Sans" w:cs="Open Sans"/>
        </w:rPr>
        <w:t>Focus sur les pièges :</w:t>
      </w:r>
    </w:p>
    <w:p w14:paraId="76DF216E" w14:textId="77777777" w:rsidR="00AA2746" w:rsidRPr="00AA2746" w:rsidRDefault="00AA2746" w:rsidP="00AA2746">
      <w:pPr>
        <w:numPr>
          <w:ilvl w:val="2"/>
          <w:numId w:val="15"/>
        </w:numPr>
        <w:rPr>
          <w:rFonts w:ascii="Open Sans" w:hAnsi="Open Sans" w:cs="Open Sans"/>
        </w:rPr>
      </w:pPr>
      <w:r w:rsidRPr="00AA2746">
        <w:rPr>
          <w:rFonts w:ascii="Open Sans" w:hAnsi="Open Sans" w:cs="Open Sans"/>
        </w:rPr>
        <w:t>Tâche 1 : La nécessité d'un filtre multiple (ET logique).</w:t>
      </w:r>
    </w:p>
    <w:p w14:paraId="691273C4" w14:textId="77777777" w:rsidR="00AA2746" w:rsidRPr="00AA2746" w:rsidRDefault="00AA2746" w:rsidP="00AA2746">
      <w:pPr>
        <w:numPr>
          <w:ilvl w:val="2"/>
          <w:numId w:val="15"/>
        </w:numPr>
        <w:rPr>
          <w:rFonts w:ascii="Open Sans" w:hAnsi="Open Sans" w:cs="Open Sans"/>
        </w:rPr>
      </w:pPr>
      <w:r w:rsidRPr="00AA2746">
        <w:rPr>
          <w:rFonts w:ascii="Open Sans" w:hAnsi="Open Sans" w:cs="Open Sans"/>
        </w:rPr>
        <w:t>Tâche 2 : La gestion des erreurs à l'import (doublons, formats).</w:t>
      </w:r>
    </w:p>
    <w:p w14:paraId="03F01B52" w14:textId="77777777" w:rsidR="00AA2746" w:rsidRPr="00AA2746" w:rsidRDefault="00AA2746" w:rsidP="00AA2746">
      <w:pPr>
        <w:numPr>
          <w:ilvl w:val="2"/>
          <w:numId w:val="15"/>
        </w:numPr>
        <w:rPr>
          <w:rFonts w:ascii="Open Sans" w:hAnsi="Open Sans" w:cs="Open Sans"/>
        </w:rPr>
      </w:pPr>
      <w:r w:rsidRPr="00AA2746">
        <w:rPr>
          <w:rFonts w:ascii="Open Sans" w:hAnsi="Open Sans" w:cs="Open Sans"/>
        </w:rPr>
        <w:t>Tâche 3 : Ne pas supprimer, mais désactiver.</w:t>
      </w:r>
    </w:p>
    <w:p w14:paraId="2D54C898" w14:textId="77777777" w:rsidR="00AA2746" w:rsidRPr="00AA2746" w:rsidRDefault="00AA2746" w:rsidP="00AA2746">
      <w:pPr>
        <w:numPr>
          <w:ilvl w:val="1"/>
          <w:numId w:val="15"/>
        </w:numPr>
        <w:rPr>
          <w:rFonts w:ascii="Open Sans" w:hAnsi="Open Sans" w:cs="Open Sans"/>
        </w:rPr>
      </w:pPr>
      <w:r w:rsidRPr="00AA2746">
        <w:rPr>
          <w:rFonts w:ascii="Open Sans" w:hAnsi="Open Sans" w:cs="Open Sans"/>
        </w:rPr>
        <w:t>Questions : "Quelle tâche a été la plus difficile ? Pourquoi ?"</w:t>
      </w:r>
    </w:p>
    <w:p w14:paraId="28A044B7" w14:textId="77777777" w:rsidR="00AA2746" w:rsidRPr="00AA2746" w:rsidRDefault="00AA2746" w:rsidP="00AA2746">
      <w:pPr>
        <w:numPr>
          <w:ilvl w:val="0"/>
          <w:numId w:val="15"/>
        </w:numPr>
        <w:rPr>
          <w:rFonts w:ascii="Open Sans" w:hAnsi="Open Sans" w:cs="Open Sans"/>
        </w:rPr>
      </w:pPr>
      <w:r w:rsidRPr="00AA2746">
        <w:rPr>
          <w:rFonts w:ascii="Open Sans" w:hAnsi="Open Sans" w:cs="Open Sans"/>
          <w:b/>
          <w:bCs/>
        </w:rPr>
        <w:t>Synthèse Méthodologique (5 min)</w:t>
      </w:r>
    </w:p>
    <w:p w14:paraId="2778DDA0" w14:textId="77777777" w:rsidR="00AA2746" w:rsidRPr="00AA2746" w:rsidRDefault="00AA2746" w:rsidP="00AA2746">
      <w:pPr>
        <w:numPr>
          <w:ilvl w:val="1"/>
          <w:numId w:val="15"/>
        </w:numPr>
        <w:rPr>
          <w:rFonts w:ascii="Open Sans" w:hAnsi="Open Sans" w:cs="Open Sans"/>
        </w:rPr>
      </w:pPr>
      <w:r w:rsidRPr="00AA2746">
        <w:rPr>
          <w:rFonts w:ascii="Open Sans" w:hAnsi="Open Sans" w:cs="Open Sans"/>
        </w:rPr>
        <w:t>Rappel de la </w:t>
      </w:r>
      <w:r w:rsidRPr="00AA2746">
        <w:rPr>
          <w:rFonts w:ascii="Open Sans" w:hAnsi="Open Sans" w:cs="Open Sans"/>
          <w:b/>
          <w:bCs/>
        </w:rPr>
        <w:t>"Règle d'Or de Skate"</w:t>
      </w:r>
      <w:r w:rsidRPr="00AA2746">
        <w:rPr>
          <w:rFonts w:ascii="Open Sans" w:hAnsi="Open Sans" w:cs="Open Sans"/>
        </w:rPr>
        <w:t> :</w:t>
      </w:r>
    </w:p>
    <w:p w14:paraId="62DAFEFE" w14:textId="77777777" w:rsidR="00AA2746" w:rsidRPr="00AA2746" w:rsidRDefault="00AA2746" w:rsidP="00AA2746">
      <w:pPr>
        <w:numPr>
          <w:ilvl w:val="2"/>
          <w:numId w:val="15"/>
        </w:numPr>
        <w:rPr>
          <w:rFonts w:ascii="Open Sans" w:hAnsi="Open Sans" w:cs="Open Sans"/>
        </w:rPr>
      </w:pPr>
      <w:r w:rsidRPr="00AA2746">
        <w:rPr>
          <w:rFonts w:ascii="Open Sans" w:hAnsi="Open Sans" w:cs="Open Sans"/>
          <w:b/>
          <w:bCs/>
        </w:rPr>
        <w:t>Sauvegarder</w:t>
      </w:r>
      <w:r w:rsidRPr="00AA2746">
        <w:rPr>
          <w:rFonts w:ascii="Open Sans" w:hAnsi="Open Sans" w:cs="Open Sans"/>
        </w:rPr>
        <w:t> (exporter les données avant modification).</w:t>
      </w:r>
    </w:p>
    <w:p w14:paraId="06753523" w14:textId="77777777" w:rsidR="00AA2746" w:rsidRPr="00AA2746" w:rsidRDefault="00AA2746" w:rsidP="00AA2746">
      <w:pPr>
        <w:numPr>
          <w:ilvl w:val="2"/>
          <w:numId w:val="15"/>
        </w:numPr>
        <w:rPr>
          <w:rFonts w:ascii="Open Sans" w:hAnsi="Open Sans" w:cs="Open Sans"/>
        </w:rPr>
      </w:pPr>
      <w:r w:rsidRPr="00AA2746">
        <w:rPr>
          <w:rFonts w:ascii="Open Sans" w:hAnsi="Open Sans" w:cs="Open Sans"/>
          <w:b/>
          <w:bCs/>
        </w:rPr>
        <w:t>Filtrer</w:t>
      </w:r>
      <w:r w:rsidRPr="00AA2746">
        <w:rPr>
          <w:rFonts w:ascii="Open Sans" w:hAnsi="Open Sans" w:cs="Open Sans"/>
        </w:rPr>
        <w:t> (cibler précisément les données à impacte).</w:t>
      </w:r>
    </w:p>
    <w:p w14:paraId="5984318A" w14:textId="77777777" w:rsidR="00AA2746" w:rsidRPr="00AA2746" w:rsidRDefault="00AA2746" w:rsidP="00AA2746">
      <w:pPr>
        <w:numPr>
          <w:ilvl w:val="2"/>
          <w:numId w:val="15"/>
        </w:numPr>
        <w:rPr>
          <w:rFonts w:ascii="Open Sans" w:hAnsi="Open Sans" w:cs="Open Sans"/>
        </w:rPr>
      </w:pPr>
      <w:r w:rsidRPr="00AA2746">
        <w:rPr>
          <w:rFonts w:ascii="Open Sans" w:hAnsi="Open Sans" w:cs="Open Sans"/>
          <w:b/>
          <w:bCs/>
        </w:rPr>
        <w:t>Tester</w:t>
      </w:r>
      <w:r w:rsidRPr="00AA2746">
        <w:rPr>
          <w:rFonts w:ascii="Open Sans" w:hAnsi="Open Sans" w:cs="Open Sans"/>
        </w:rPr>
        <w:t> (sur un petit lot si possible).</w:t>
      </w:r>
    </w:p>
    <w:p w14:paraId="3F6D7351" w14:textId="77777777" w:rsidR="00AA2746" w:rsidRPr="00AA2746" w:rsidRDefault="00AA2746" w:rsidP="00AA2746">
      <w:pPr>
        <w:numPr>
          <w:ilvl w:val="2"/>
          <w:numId w:val="15"/>
        </w:numPr>
        <w:rPr>
          <w:rFonts w:ascii="Open Sans" w:hAnsi="Open Sans" w:cs="Open Sans"/>
        </w:rPr>
      </w:pPr>
      <w:r w:rsidRPr="00AA2746">
        <w:rPr>
          <w:rFonts w:ascii="Open Sans" w:hAnsi="Open Sans" w:cs="Open Sans"/>
          <w:b/>
          <w:bCs/>
        </w:rPr>
        <w:t>Lancer</w:t>
      </w:r>
      <w:r w:rsidRPr="00AA2746">
        <w:rPr>
          <w:rFonts w:ascii="Open Sans" w:hAnsi="Open Sans" w:cs="Open Sans"/>
        </w:rPr>
        <w:t> (l'opération en masse).</w:t>
      </w:r>
    </w:p>
    <w:p w14:paraId="64EDD1C0" w14:textId="77777777" w:rsidR="00AA2746" w:rsidRPr="00AA2746" w:rsidRDefault="00AA2746" w:rsidP="00AA2746">
      <w:pPr>
        <w:numPr>
          <w:ilvl w:val="2"/>
          <w:numId w:val="15"/>
        </w:numPr>
        <w:rPr>
          <w:rFonts w:ascii="Open Sans" w:hAnsi="Open Sans" w:cs="Open Sans"/>
        </w:rPr>
      </w:pPr>
      <w:r w:rsidRPr="00AA2746">
        <w:rPr>
          <w:rFonts w:ascii="Open Sans" w:hAnsi="Open Sans" w:cs="Open Sans"/>
          <w:b/>
          <w:bCs/>
        </w:rPr>
        <w:t>Vérifier</w:t>
      </w:r>
      <w:r w:rsidRPr="00AA2746">
        <w:rPr>
          <w:rFonts w:ascii="Open Sans" w:hAnsi="Open Sans" w:cs="Open Sans"/>
        </w:rPr>
        <w:t> (le résultat dans l'ERP).</w:t>
      </w:r>
    </w:p>
    <w:p w14:paraId="12949F19" w14:textId="77777777" w:rsidR="00AA2746" w:rsidRPr="00AA2746" w:rsidRDefault="00AA2746" w:rsidP="00AA2746">
      <w:pPr>
        <w:numPr>
          <w:ilvl w:val="1"/>
          <w:numId w:val="15"/>
        </w:numPr>
        <w:rPr>
          <w:rFonts w:ascii="Open Sans" w:hAnsi="Open Sans" w:cs="Open Sans"/>
        </w:rPr>
      </w:pPr>
      <w:r w:rsidRPr="00AA2746">
        <w:rPr>
          <w:rFonts w:ascii="Open Sans" w:hAnsi="Open Sans" w:cs="Open Sans"/>
        </w:rPr>
        <w:t>Insister sur le fait que Skate est un outil de </w:t>
      </w:r>
      <w:r w:rsidRPr="00AA2746">
        <w:rPr>
          <w:rFonts w:ascii="Open Sans" w:hAnsi="Open Sans" w:cs="Open Sans"/>
          <w:b/>
          <w:bCs/>
        </w:rPr>
        <w:t>puissance</w:t>
      </w:r>
      <w:r w:rsidRPr="00AA2746">
        <w:rPr>
          <w:rFonts w:ascii="Open Sans" w:hAnsi="Open Sans" w:cs="Open Sans"/>
        </w:rPr>
        <w:t> qui va de pair avec une grande </w:t>
      </w:r>
      <w:r w:rsidRPr="00AA2746">
        <w:rPr>
          <w:rFonts w:ascii="Open Sans" w:hAnsi="Open Sans" w:cs="Open Sans"/>
          <w:b/>
          <w:bCs/>
        </w:rPr>
        <w:t>responsabilité</w:t>
      </w:r>
      <w:r w:rsidRPr="00AA2746">
        <w:rPr>
          <w:rFonts w:ascii="Open Sans" w:hAnsi="Open Sans" w:cs="Open Sans"/>
        </w:rPr>
        <w:t>. Une erreur peut avoir un impact business critique.</w:t>
      </w:r>
    </w:p>
    <w:p w14:paraId="55DB956D" w14:textId="77777777" w:rsidR="00AA2746" w:rsidRPr="00AA2746" w:rsidRDefault="00AA2746" w:rsidP="00AA2746">
      <w:pPr>
        <w:rPr>
          <w:rFonts w:ascii="Open Sans" w:hAnsi="Open Sans" w:cs="Open Sans"/>
          <w:b/>
          <w:bCs/>
        </w:rPr>
      </w:pPr>
      <w:r w:rsidRPr="00AA2746">
        <w:rPr>
          <w:rFonts w:ascii="Open Sans" w:hAnsi="Open Sans" w:cs="Open Sans"/>
          <w:b/>
          <w:bCs/>
        </w:rPr>
        <w:t>Matériel &amp; Préparation</w:t>
      </w:r>
    </w:p>
    <w:p w14:paraId="640054A1" w14:textId="77777777" w:rsidR="00AA2746" w:rsidRPr="00AA2746" w:rsidRDefault="00AA2746" w:rsidP="00AA2746">
      <w:pPr>
        <w:numPr>
          <w:ilvl w:val="0"/>
          <w:numId w:val="16"/>
        </w:numPr>
        <w:rPr>
          <w:rFonts w:ascii="Open Sans" w:hAnsi="Open Sans" w:cs="Open Sans"/>
        </w:rPr>
      </w:pPr>
      <w:r w:rsidRPr="00AA2746">
        <w:rPr>
          <w:rFonts w:ascii="Open Sans" w:hAnsi="Open Sans" w:cs="Open Sans"/>
          <w:b/>
          <w:bCs/>
        </w:rPr>
        <w:t>Environnement :</w:t>
      </w:r>
      <w:r w:rsidRPr="00AA2746">
        <w:rPr>
          <w:rFonts w:ascii="Open Sans" w:hAnsi="Open Sans" w:cs="Open Sans"/>
        </w:rPr>
        <w:t> Wise Up Skate installé sur tous les postes, connecté à une base Sage de test contenant un volume important de données (plusieurs milliers d'articles et clients) pour que les exercices soient réalistes.</w:t>
      </w:r>
    </w:p>
    <w:p w14:paraId="7BBBA31D" w14:textId="77777777" w:rsidR="00AA2746" w:rsidRPr="00AA2746" w:rsidRDefault="00AA2746" w:rsidP="00AA2746">
      <w:pPr>
        <w:numPr>
          <w:ilvl w:val="0"/>
          <w:numId w:val="16"/>
        </w:numPr>
        <w:rPr>
          <w:rFonts w:ascii="Open Sans" w:hAnsi="Open Sans" w:cs="Open Sans"/>
        </w:rPr>
      </w:pPr>
      <w:r w:rsidRPr="00AA2746">
        <w:rPr>
          <w:rFonts w:ascii="Open Sans" w:hAnsi="Open Sans" w:cs="Open Sans"/>
          <w:b/>
          <w:bCs/>
        </w:rPr>
        <w:t>Données :</w:t>
      </w:r>
      <w:r w:rsidRPr="00AA2746">
        <w:rPr>
          <w:rFonts w:ascii="Open Sans" w:hAnsi="Open Sans" w:cs="Open Sans"/>
        </w:rPr>
        <w:t> Jeux de données d'exemple (fichiers Excel) pour l'import et des données pré-existantes pour les modifications.</w:t>
      </w:r>
    </w:p>
    <w:p w14:paraId="686D8EB0" w14:textId="77777777" w:rsidR="00AA2746" w:rsidRPr="00AA2746" w:rsidRDefault="00AA2746" w:rsidP="00AA2746">
      <w:pPr>
        <w:numPr>
          <w:ilvl w:val="0"/>
          <w:numId w:val="16"/>
        </w:numPr>
        <w:rPr>
          <w:rFonts w:ascii="Open Sans" w:hAnsi="Open Sans" w:cs="Open Sans"/>
        </w:rPr>
      </w:pPr>
      <w:r w:rsidRPr="00AA2746">
        <w:rPr>
          <w:rFonts w:ascii="Open Sans" w:hAnsi="Open Sans" w:cs="Open Sans"/>
          <w:b/>
          <w:bCs/>
        </w:rPr>
        <w:t>Configuration Scribe :</w:t>
      </w:r>
      <w:r w:rsidRPr="00AA2746">
        <w:rPr>
          <w:rFonts w:ascii="Open Sans" w:hAnsi="Open Sans" w:cs="Open Sans"/>
        </w:rPr>
        <w:t> Des champs personnalisés doivent être créés à l'avance dans la base de test ("Zone Commerciale", "Collection") pour les exercices.</w:t>
      </w:r>
    </w:p>
    <w:p w14:paraId="02D3FDA5" w14:textId="77777777" w:rsidR="00381AF9" w:rsidRPr="00E64375" w:rsidRDefault="00381AF9" w:rsidP="00F905D1">
      <w:pPr>
        <w:rPr>
          <w:rFonts w:ascii="Open Sans" w:hAnsi="Open Sans" w:cs="Open Sans"/>
        </w:rPr>
      </w:pPr>
    </w:p>
    <w:sectPr w:rsidR="00381AF9" w:rsidRPr="00E64375" w:rsidSect="00F905D1">
      <w:headerReference w:type="default" r:id="rId7"/>
      <w:footerReference w:type="default" r:id="rId8"/>
      <w:pgSz w:w="11906" w:h="16838"/>
      <w:pgMar w:top="720" w:right="720" w:bottom="720" w:left="720" w:header="102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7C891" w14:textId="77777777" w:rsidR="009A413F" w:rsidRDefault="009A413F">
      <w:pPr>
        <w:spacing w:after="0" w:line="240" w:lineRule="auto"/>
      </w:pPr>
      <w:r>
        <w:separator/>
      </w:r>
    </w:p>
  </w:endnote>
  <w:endnote w:type="continuationSeparator" w:id="0">
    <w:p w14:paraId="5201793A" w14:textId="77777777" w:rsidR="009A413F" w:rsidRDefault="009A4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943"/>
      <w:gridCol w:w="523"/>
    </w:tblGrid>
    <w:tr w:rsidR="003B3E2E" w14:paraId="6134F505" w14:textId="77777777" w:rsidTr="003B3E2E">
      <w:trPr>
        <w:jc w:val="right"/>
      </w:trPr>
      <w:tc>
        <w:tcPr>
          <w:tcW w:w="4795" w:type="dxa"/>
          <w:vAlign w:val="center"/>
        </w:tcPr>
        <w:p w14:paraId="1AA96B79" w14:textId="3B25E151" w:rsidR="00C913F8" w:rsidRDefault="00C913F8">
          <w:pPr>
            <w:pStyle w:val="En-tte"/>
            <w:jc w:val="right"/>
            <w:rPr>
              <w:caps/>
              <w:color w:val="000000" w:themeColor="text1"/>
            </w:rPr>
          </w:pPr>
        </w:p>
      </w:tc>
      <w:tc>
        <w:tcPr>
          <w:tcW w:w="250" w:type="pct"/>
          <w:shd w:val="clear" w:color="auto" w:fill="800080"/>
          <w:vAlign w:val="center"/>
        </w:tcPr>
        <w:p w14:paraId="708CB627" w14:textId="77777777" w:rsidR="00C913F8" w:rsidRDefault="00922E90">
          <w:pPr>
            <w:pStyle w:val="Pieddepage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>
            <w:rPr>
              <w:color w:val="FFFFFF" w:themeColor="background1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47A8AE96" w14:textId="77777777" w:rsidR="00C913F8" w:rsidRDefault="00C913F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72E8E" w14:textId="77777777" w:rsidR="009A413F" w:rsidRDefault="009A413F">
      <w:pPr>
        <w:spacing w:after="0" w:line="240" w:lineRule="auto"/>
      </w:pPr>
      <w:r>
        <w:separator/>
      </w:r>
    </w:p>
  </w:footnote>
  <w:footnote w:type="continuationSeparator" w:id="0">
    <w:p w14:paraId="19658DF8" w14:textId="77777777" w:rsidR="009A413F" w:rsidRDefault="009A4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9B20D" w14:textId="77777777" w:rsidR="00C913F8" w:rsidRDefault="00922E90">
    <w:pPr>
      <w:pStyle w:val="En-tte"/>
    </w:pPr>
    <w:r>
      <w:rPr>
        <w:rFonts w:ascii="Open Sans" w:hAnsi="Open Sans" w:cs="Open Sans"/>
        <w:noProof/>
      </w:rPr>
      <w:drawing>
        <wp:anchor distT="0" distB="0" distL="114300" distR="114300" simplePos="0" relativeHeight="251659264" behindDoc="0" locked="0" layoutInCell="1" allowOverlap="1" wp14:anchorId="53E609B2" wp14:editId="3B0ED6D1">
          <wp:simplePos x="0" y="0"/>
          <wp:positionH relativeFrom="margin">
            <wp:align>left</wp:align>
          </wp:positionH>
          <wp:positionV relativeFrom="paragraph">
            <wp:posOffset>-447203</wp:posOffset>
          </wp:positionV>
          <wp:extent cx="1686822" cy="485775"/>
          <wp:effectExtent l="0" t="0" r="8890" b="0"/>
          <wp:wrapNone/>
          <wp:docPr id="1" name="Image 1" descr="Une image contenant texte, Police, Graphiqu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Police, Graphique, graphism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6822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C1002"/>
    <w:multiLevelType w:val="multilevel"/>
    <w:tmpl w:val="A9525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984E68"/>
    <w:multiLevelType w:val="multilevel"/>
    <w:tmpl w:val="6674F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BF0D79"/>
    <w:multiLevelType w:val="multilevel"/>
    <w:tmpl w:val="2056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B61041"/>
    <w:multiLevelType w:val="multilevel"/>
    <w:tmpl w:val="9D881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1E7156"/>
    <w:multiLevelType w:val="multilevel"/>
    <w:tmpl w:val="76309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4C0526"/>
    <w:multiLevelType w:val="multilevel"/>
    <w:tmpl w:val="79763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3F1DA3"/>
    <w:multiLevelType w:val="multilevel"/>
    <w:tmpl w:val="4FA01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DA760C"/>
    <w:multiLevelType w:val="multilevel"/>
    <w:tmpl w:val="04E2B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767283"/>
    <w:multiLevelType w:val="multilevel"/>
    <w:tmpl w:val="B19C3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8225D3"/>
    <w:multiLevelType w:val="multilevel"/>
    <w:tmpl w:val="9A1A5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363F8A"/>
    <w:multiLevelType w:val="hybridMultilevel"/>
    <w:tmpl w:val="B5A62216"/>
    <w:lvl w:ilvl="0" w:tplc="E96C6C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DB81A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4ACB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E46DDC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AC092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984CD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9D4DF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9421B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4D89C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B46BAB"/>
    <w:multiLevelType w:val="multilevel"/>
    <w:tmpl w:val="9A1EF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326950"/>
    <w:multiLevelType w:val="multilevel"/>
    <w:tmpl w:val="DA28C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221D3F"/>
    <w:multiLevelType w:val="multilevel"/>
    <w:tmpl w:val="55A65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812587"/>
    <w:multiLevelType w:val="multilevel"/>
    <w:tmpl w:val="EDAA5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5839314">
    <w:abstractNumId w:val="2"/>
  </w:num>
  <w:num w:numId="2" w16cid:durableId="1097555859">
    <w:abstractNumId w:val="14"/>
  </w:num>
  <w:num w:numId="3" w16cid:durableId="138813877">
    <w:abstractNumId w:val="11"/>
  </w:num>
  <w:num w:numId="4" w16cid:durableId="2083215631">
    <w:abstractNumId w:val="12"/>
  </w:num>
  <w:num w:numId="5" w16cid:durableId="1937902566">
    <w:abstractNumId w:val="1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6" w16cid:durableId="276301041">
    <w:abstractNumId w:val="9"/>
  </w:num>
  <w:num w:numId="7" w16cid:durableId="383990279">
    <w:abstractNumId w:val="7"/>
  </w:num>
  <w:num w:numId="8" w16cid:durableId="1579287229">
    <w:abstractNumId w:val="13"/>
  </w:num>
  <w:num w:numId="9" w16cid:durableId="231430130">
    <w:abstractNumId w:val="6"/>
  </w:num>
  <w:num w:numId="10" w16cid:durableId="595554990">
    <w:abstractNumId w:val="5"/>
  </w:num>
  <w:num w:numId="11" w16cid:durableId="1410541468">
    <w:abstractNumId w:val="10"/>
  </w:num>
  <w:num w:numId="12" w16cid:durableId="1614164792">
    <w:abstractNumId w:val="8"/>
  </w:num>
  <w:num w:numId="13" w16cid:durableId="1219239831">
    <w:abstractNumId w:val="4"/>
  </w:num>
  <w:num w:numId="14" w16cid:durableId="568199261">
    <w:abstractNumId w:val="3"/>
  </w:num>
  <w:num w:numId="15" w16cid:durableId="604264437">
    <w:abstractNumId w:val="0"/>
  </w:num>
  <w:num w:numId="16" w16cid:durableId="37244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5D1"/>
    <w:rsid w:val="00016F90"/>
    <w:rsid w:val="00020D90"/>
    <w:rsid w:val="00080BE0"/>
    <w:rsid w:val="000E25E5"/>
    <w:rsid w:val="001B3A41"/>
    <w:rsid w:val="001D4395"/>
    <w:rsid w:val="001D720C"/>
    <w:rsid w:val="0027120D"/>
    <w:rsid w:val="002F3EC3"/>
    <w:rsid w:val="00381AF9"/>
    <w:rsid w:val="004F5F71"/>
    <w:rsid w:val="005851BB"/>
    <w:rsid w:val="005A59BA"/>
    <w:rsid w:val="00611CD8"/>
    <w:rsid w:val="006A4CC0"/>
    <w:rsid w:val="006D1B39"/>
    <w:rsid w:val="00711B01"/>
    <w:rsid w:val="007421C2"/>
    <w:rsid w:val="00783753"/>
    <w:rsid w:val="00816432"/>
    <w:rsid w:val="008E3643"/>
    <w:rsid w:val="008E36C2"/>
    <w:rsid w:val="0091238B"/>
    <w:rsid w:val="00922E90"/>
    <w:rsid w:val="009A413F"/>
    <w:rsid w:val="00A7328C"/>
    <w:rsid w:val="00AA037D"/>
    <w:rsid w:val="00AA2746"/>
    <w:rsid w:val="00AA3ABF"/>
    <w:rsid w:val="00B41695"/>
    <w:rsid w:val="00BB02CC"/>
    <w:rsid w:val="00BE0F52"/>
    <w:rsid w:val="00BF39AB"/>
    <w:rsid w:val="00BF60E6"/>
    <w:rsid w:val="00C44132"/>
    <w:rsid w:val="00C913F8"/>
    <w:rsid w:val="00CA7174"/>
    <w:rsid w:val="00CE56BF"/>
    <w:rsid w:val="00D742F2"/>
    <w:rsid w:val="00DC536A"/>
    <w:rsid w:val="00DE11A8"/>
    <w:rsid w:val="00DF2176"/>
    <w:rsid w:val="00E613C0"/>
    <w:rsid w:val="00E64375"/>
    <w:rsid w:val="00EC600C"/>
    <w:rsid w:val="00F2342F"/>
    <w:rsid w:val="00F27836"/>
    <w:rsid w:val="00F31BDE"/>
    <w:rsid w:val="00F468AA"/>
    <w:rsid w:val="00F824C7"/>
    <w:rsid w:val="00F905D1"/>
    <w:rsid w:val="00FA66F2"/>
    <w:rsid w:val="00FD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9CC3F9"/>
  <w15:chartTrackingRefBased/>
  <w15:docId w15:val="{0C836E6E-8D63-4A14-B222-659BD8459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5D1"/>
  </w:style>
  <w:style w:type="paragraph" w:styleId="Titre1">
    <w:name w:val="heading 1"/>
    <w:basedOn w:val="Normal"/>
    <w:next w:val="Normal"/>
    <w:link w:val="Titre1Car"/>
    <w:uiPriority w:val="9"/>
    <w:qFormat/>
    <w:rsid w:val="0081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59BA"/>
    <w:pPr>
      <w:keepNext/>
      <w:keepLines/>
      <w:spacing w:before="160" w:after="80"/>
      <w:outlineLvl w:val="2"/>
    </w:pPr>
    <w:rPr>
      <w:rFonts w:eastAsiaTheme="majorEastAsia" w:cstheme="majorBidi"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6432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5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6432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16432"/>
    <w:rPr>
      <w:rFonts w:asciiTheme="majorHAnsi" w:eastAsiaTheme="majorEastAsia" w:hAnsiTheme="majorHAnsi" w:cstheme="majorBidi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A59BA"/>
    <w:rPr>
      <w:rFonts w:eastAsiaTheme="majorEastAsia" w:cstheme="majorBidi"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6432"/>
    <w:rPr>
      <w:rFonts w:eastAsiaTheme="majorEastAsia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A59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59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59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59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59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59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59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4132"/>
    <w:rPr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4132"/>
    <w:rPr>
      <w:i/>
      <w:iCs/>
    </w:rPr>
  </w:style>
  <w:style w:type="character" w:styleId="Rfrenceintense">
    <w:name w:val="Intense Reference"/>
    <w:basedOn w:val="Policepardfaut"/>
    <w:uiPriority w:val="32"/>
    <w:qFormat/>
    <w:rsid w:val="00C44132"/>
    <w:rPr>
      <w:b/>
      <w:bCs/>
      <w:smallCaps/>
      <w:color w:val="auto"/>
      <w:spacing w:val="5"/>
    </w:rPr>
  </w:style>
  <w:style w:type="character" w:styleId="Lienhypertexte">
    <w:name w:val="Hyperlink"/>
    <w:basedOn w:val="Policepardfaut"/>
    <w:uiPriority w:val="99"/>
    <w:unhideWhenUsed/>
    <w:rsid w:val="00AA037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037D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F905D1"/>
    <w:pPr>
      <w:spacing w:after="0" w:line="240" w:lineRule="auto"/>
    </w:pPr>
    <w:rPr>
      <w:rFonts w:eastAsiaTheme="minorEastAsia"/>
      <w:kern w:val="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90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05D1"/>
  </w:style>
  <w:style w:type="paragraph" w:styleId="Pieddepage">
    <w:name w:val="footer"/>
    <w:basedOn w:val="Normal"/>
    <w:link w:val="PieddepageCar"/>
    <w:uiPriority w:val="99"/>
    <w:unhideWhenUsed/>
    <w:rsid w:val="00F90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05D1"/>
  </w:style>
  <w:style w:type="character" w:styleId="Textedelespacerserv">
    <w:name w:val="Placeholder Text"/>
    <w:basedOn w:val="Policepardfaut"/>
    <w:uiPriority w:val="99"/>
    <w:semiHidden/>
    <w:rsid w:val="00F905D1"/>
    <w:rPr>
      <w:color w:val="666666"/>
    </w:rPr>
  </w:style>
  <w:style w:type="paragraph" w:styleId="Sansinterligne">
    <w:name w:val="No Spacing"/>
    <w:uiPriority w:val="1"/>
    <w:qFormat/>
    <w:rsid w:val="00F905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ie\Documents\Mod&#232;les%20Office%20personnalis&#233;s\ATOO_MODELE_WOR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ATOO_MODELE_WORD.dotx</Template>
  <TotalTime>0</TotalTime>
  <Pages>6</Pages>
  <Words>1506</Words>
  <Characters>8285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10</cp:revision>
  <dcterms:created xsi:type="dcterms:W3CDTF">2025-10-15T15:33:00Z</dcterms:created>
  <dcterms:modified xsi:type="dcterms:W3CDTF">2025-10-17T13:43:00Z</dcterms:modified>
</cp:coreProperties>
</file>