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AC1D" w14:textId="1195CEB0" w:rsidR="00381AF9" w:rsidRDefault="00ED3256" w:rsidP="00ED3256">
      <w:r>
        <w:t>GRILLE DE POSITIONNEMENT</w:t>
      </w:r>
    </w:p>
    <w:p w14:paraId="42016222" w14:textId="77777777" w:rsidR="00ED3256" w:rsidRPr="00ED3256" w:rsidRDefault="00ED3256" w:rsidP="00ED3256">
      <w:r w:rsidRPr="00ED3256">
        <w:t xml:space="preserve">SITUATION DE TRAVAIL FAISANT L’OBJET DE L’ÉVALUATION : </w:t>
      </w:r>
    </w:p>
    <w:tbl>
      <w:tblPr>
        <w:tblStyle w:val="Grilledutableau"/>
        <w:tblW w:w="10510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2216"/>
        <w:gridCol w:w="1405"/>
        <w:gridCol w:w="1981"/>
        <w:gridCol w:w="1129"/>
        <w:gridCol w:w="1495"/>
        <w:gridCol w:w="2284"/>
      </w:tblGrid>
      <w:tr w:rsidR="00ED3256" w:rsidRPr="00424B12" w14:paraId="0FC38F40" w14:textId="77777777" w:rsidTr="00ED3256">
        <w:trPr>
          <w:trHeight w:hRule="exact" w:val="768"/>
          <w:jc w:val="center"/>
        </w:trPr>
        <w:tc>
          <w:tcPr>
            <w:tcW w:w="2216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D7F968D" w14:textId="77777777" w:rsidR="00ED3256" w:rsidRPr="00ED3256" w:rsidRDefault="00ED3256" w:rsidP="00C31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256">
              <w:rPr>
                <w:rFonts w:ascii="Arial" w:hAnsi="Arial" w:cs="Arial"/>
                <w:b/>
                <w:sz w:val="20"/>
                <w:szCs w:val="20"/>
              </w:rPr>
              <w:t>TACHES A RÉALISER/ COMPETENCES À ACQUERIR</w:t>
            </w:r>
          </w:p>
        </w:tc>
        <w:tc>
          <w:tcPr>
            <w:tcW w:w="1405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2BF88A6" w14:textId="77777777" w:rsidR="00ED3256" w:rsidRPr="00ED3256" w:rsidRDefault="00ED3256" w:rsidP="00C31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256">
              <w:rPr>
                <w:rFonts w:ascii="Arial" w:hAnsi="Arial" w:cs="Arial"/>
                <w:b/>
                <w:sz w:val="20"/>
                <w:szCs w:val="20"/>
              </w:rPr>
              <w:t>JE SUIS AUTONOME / JE SAIS FAIRE</w:t>
            </w:r>
          </w:p>
        </w:tc>
        <w:tc>
          <w:tcPr>
            <w:tcW w:w="1981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8EA1195" w14:textId="77777777" w:rsidR="00ED3256" w:rsidRPr="00ED3256" w:rsidRDefault="00ED3256" w:rsidP="00C31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256">
              <w:rPr>
                <w:rFonts w:ascii="Arial" w:hAnsi="Arial" w:cs="Arial"/>
                <w:b/>
                <w:sz w:val="20"/>
                <w:szCs w:val="20"/>
              </w:rPr>
              <w:t>JE FAIS MAIS</w:t>
            </w:r>
            <w:r w:rsidRPr="00ED3256">
              <w:rPr>
                <w:rFonts w:ascii="Arial" w:hAnsi="Arial" w:cs="Arial"/>
                <w:b/>
                <w:sz w:val="20"/>
                <w:szCs w:val="20"/>
              </w:rPr>
              <w:br/>
              <w:t>J’AI BESOIN D’AIDE RÉGULIEREMENT</w:t>
            </w:r>
          </w:p>
        </w:tc>
        <w:tc>
          <w:tcPr>
            <w:tcW w:w="112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6B173B2" w14:textId="77777777" w:rsidR="00ED3256" w:rsidRPr="00ED3256" w:rsidRDefault="00ED3256" w:rsidP="00C31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256">
              <w:rPr>
                <w:rFonts w:ascii="Arial" w:hAnsi="Arial" w:cs="Arial"/>
                <w:b/>
                <w:sz w:val="20"/>
                <w:szCs w:val="20"/>
              </w:rPr>
              <w:t>JE NE SAIS PAS FAIRE</w:t>
            </w:r>
          </w:p>
        </w:tc>
        <w:tc>
          <w:tcPr>
            <w:tcW w:w="1495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0B0432A" w14:textId="77777777" w:rsidR="00ED3256" w:rsidRPr="00ED3256" w:rsidRDefault="00ED3256" w:rsidP="00C31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256">
              <w:rPr>
                <w:rFonts w:ascii="Arial" w:hAnsi="Arial" w:cs="Arial"/>
                <w:b/>
                <w:sz w:val="20"/>
                <w:szCs w:val="20"/>
              </w:rPr>
              <w:t>JE N’AI PAS</w:t>
            </w:r>
            <w:r w:rsidRPr="00ED3256">
              <w:rPr>
                <w:rFonts w:ascii="Arial" w:hAnsi="Arial" w:cs="Arial"/>
                <w:b/>
                <w:sz w:val="20"/>
                <w:szCs w:val="20"/>
              </w:rPr>
              <w:br/>
              <w:t>EU L’OCCASION DE FAIRE</w:t>
            </w:r>
          </w:p>
        </w:tc>
        <w:tc>
          <w:tcPr>
            <w:tcW w:w="2284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50D7162" w14:textId="77777777" w:rsidR="00ED3256" w:rsidRPr="00ED3256" w:rsidRDefault="00ED3256" w:rsidP="00C319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3256">
              <w:rPr>
                <w:rFonts w:ascii="Arial" w:hAnsi="Arial" w:cs="Arial"/>
                <w:b/>
                <w:sz w:val="20"/>
                <w:szCs w:val="20"/>
              </w:rPr>
              <w:t>COMMENTAIRES</w:t>
            </w:r>
          </w:p>
        </w:tc>
      </w:tr>
      <w:tr w:rsidR="00ED3256" w14:paraId="241C6310" w14:textId="77777777" w:rsidTr="00ED3256">
        <w:trPr>
          <w:trHeight w:val="904"/>
          <w:jc w:val="center"/>
        </w:trPr>
        <w:tc>
          <w:tcPr>
            <w:tcW w:w="2216" w:type="dxa"/>
          </w:tcPr>
          <w:p w14:paraId="5C5B4B23" w14:textId="77777777" w:rsidR="00ED3256" w:rsidRDefault="00ED3256" w:rsidP="00C31934">
            <w:pPr>
              <w:rPr>
                <w:b/>
              </w:rPr>
            </w:pPr>
          </w:p>
          <w:p w14:paraId="355E6318" w14:textId="77777777" w:rsidR="00ED3256" w:rsidRDefault="00ED3256" w:rsidP="00C31934">
            <w:pPr>
              <w:rPr>
                <w:b/>
              </w:rPr>
            </w:pPr>
          </w:p>
          <w:p w14:paraId="010C6059" w14:textId="77777777" w:rsidR="00ED3256" w:rsidRDefault="00ED3256" w:rsidP="00C31934">
            <w:pPr>
              <w:rPr>
                <w:b/>
              </w:rPr>
            </w:pPr>
          </w:p>
          <w:p w14:paraId="52D8D487" w14:textId="77777777" w:rsidR="00ED3256" w:rsidRDefault="00ED3256" w:rsidP="00C31934">
            <w:pPr>
              <w:rPr>
                <w:b/>
              </w:rPr>
            </w:pPr>
          </w:p>
          <w:p w14:paraId="635E2099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405" w:type="dxa"/>
          </w:tcPr>
          <w:p w14:paraId="2D1585EB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981" w:type="dxa"/>
          </w:tcPr>
          <w:p w14:paraId="2DBF5746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129" w:type="dxa"/>
          </w:tcPr>
          <w:p w14:paraId="2083D62C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495" w:type="dxa"/>
          </w:tcPr>
          <w:p w14:paraId="7CBC233B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2284" w:type="dxa"/>
          </w:tcPr>
          <w:p w14:paraId="58A0990D" w14:textId="77777777" w:rsidR="00ED3256" w:rsidRDefault="00ED3256" w:rsidP="00C31934">
            <w:pPr>
              <w:rPr>
                <w:b/>
              </w:rPr>
            </w:pPr>
          </w:p>
        </w:tc>
      </w:tr>
      <w:tr w:rsidR="00ED3256" w14:paraId="1C85DD4F" w14:textId="77777777" w:rsidTr="00ED3256">
        <w:trPr>
          <w:trHeight w:val="904"/>
          <w:jc w:val="center"/>
        </w:trPr>
        <w:tc>
          <w:tcPr>
            <w:tcW w:w="2216" w:type="dxa"/>
          </w:tcPr>
          <w:p w14:paraId="70112065" w14:textId="77777777" w:rsidR="00ED3256" w:rsidRDefault="00ED3256" w:rsidP="00C31934">
            <w:pPr>
              <w:rPr>
                <w:b/>
              </w:rPr>
            </w:pPr>
          </w:p>
          <w:p w14:paraId="5C14BCC0" w14:textId="77777777" w:rsidR="00ED3256" w:rsidRDefault="00ED3256" w:rsidP="00C31934">
            <w:pPr>
              <w:rPr>
                <w:b/>
              </w:rPr>
            </w:pPr>
          </w:p>
          <w:p w14:paraId="2299E78C" w14:textId="77777777" w:rsidR="00ED3256" w:rsidRDefault="00ED3256" w:rsidP="00C31934">
            <w:pPr>
              <w:rPr>
                <w:b/>
              </w:rPr>
            </w:pPr>
          </w:p>
          <w:p w14:paraId="05549884" w14:textId="77777777" w:rsidR="00ED3256" w:rsidRDefault="00ED3256" w:rsidP="00C31934">
            <w:pPr>
              <w:rPr>
                <w:b/>
              </w:rPr>
            </w:pPr>
          </w:p>
          <w:p w14:paraId="196BAB57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405" w:type="dxa"/>
          </w:tcPr>
          <w:p w14:paraId="5298E299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981" w:type="dxa"/>
          </w:tcPr>
          <w:p w14:paraId="4E39F80D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129" w:type="dxa"/>
          </w:tcPr>
          <w:p w14:paraId="20EDD6DA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495" w:type="dxa"/>
          </w:tcPr>
          <w:p w14:paraId="5F5831A6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2284" w:type="dxa"/>
          </w:tcPr>
          <w:p w14:paraId="55759FF2" w14:textId="77777777" w:rsidR="00ED3256" w:rsidRDefault="00ED3256" w:rsidP="00C31934">
            <w:pPr>
              <w:rPr>
                <w:b/>
              </w:rPr>
            </w:pPr>
          </w:p>
        </w:tc>
      </w:tr>
      <w:tr w:rsidR="00ED3256" w14:paraId="2CD875A7" w14:textId="77777777" w:rsidTr="00ED3256">
        <w:trPr>
          <w:trHeight w:val="904"/>
          <w:jc w:val="center"/>
        </w:trPr>
        <w:tc>
          <w:tcPr>
            <w:tcW w:w="2216" w:type="dxa"/>
          </w:tcPr>
          <w:p w14:paraId="5687E3BC" w14:textId="77777777" w:rsidR="00ED3256" w:rsidRDefault="00ED3256" w:rsidP="00C31934">
            <w:pPr>
              <w:rPr>
                <w:b/>
              </w:rPr>
            </w:pPr>
          </w:p>
          <w:p w14:paraId="36387A70" w14:textId="77777777" w:rsidR="00ED3256" w:rsidRDefault="00ED3256" w:rsidP="00C31934">
            <w:pPr>
              <w:rPr>
                <w:b/>
              </w:rPr>
            </w:pPr>
          </w:p>
          <w:p w14:paraId="2FBDFE0B" w14:textId="77777777" w:rsidR="00ED3256" w:rsidRDefault="00ED3256" w:rsidP="00C31934">
            <w:pPr>
              <w:rPr>
                <w:b/>
              </w:rPr>
            </w:pPr>
          </w:p>
          <w:p w14:paraId="26C7C04B" w14:textId="77777777" w:rsidR="00ED3256" w:rsidRDefault="00ED3256" w:rsidP="00C31934">
            <w:pPr>
              <w:rPr>
                <w:b/>
              </w:rPr>
            </w:pPr>
          </w:p>
          <w:p w14:paraId="5828BDFC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405" w:type="dxa"/>
          </w:tcPr>
          <w:p w14:paraId="2E0D43FD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981" w:type="dxa"/>
          </w:tcPr>
          <w:p w14:paraId="4DF619C6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129" w:type="dxa"/>
          </w:tcPr>
          <w:p w14:paraId="7547AB1A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495" w:type="dxa"/>
          </w:tcPr>
          <w:p w14:paraId="597BED0B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2284" w:type="dxa"/>
          </w:tcPr>
          <w:p w14:paraId="0241AEB8" w14:textId="77777777" w:rsidR="00ED3256" w:rsidRDefault="00ED3256" w:rsidP="00C31934">
            <w:pPr>
              <w:rPr>
                <w:b/>
              </w:rPr>
            </w:pPr>
          </w:p>
        </w:tc>
      </w:tr>
      <w:tr w:rsidR="00ED3256" w14:paraId="5F6D4949" w14:textId="77777777" w:rsidTr="00ED3256">
        <w:trPr>
          <w:trHeight w:val="914"/>
          <w:jc w:val="center"/>
        </w:trPr>
        <w:tc>
          <w:tcPr>
            <w:tcW w:w="2216" w:type="dxa"/>
          </w:tcPr>
          <w:p w14:paraId="072652FA" w14:textId="77777777" w:rsidR="00ED3256" w:rsidRDefault="00ED3256" w:rsidP="00C31934">
            <w:pPr>
              <w:rPr>
                <w:b/>
              </w:rPr>
            </w:pPr>
          </w:p>
          <w:p w14:paraId="6449F9FD" w14:textId="77777777" w:rsidR="00ED3256" w:rsidRDefault="00ED3256" w:rsidP="00C31934">
            <w:pPr>
              <w:rPr>
                <w:b/>
              </w:rPr>
            </w:pPr>
          </w:p>
          <w:p w14:paraId="05084F75" w14:textId="77777777" w:rsidR="00ED3256" w:rsidRDefault="00ED3256" w:rsidP="00C31934">
            <w:pPr>
              <w:rPr>
                <w:b/>
              </w:rPr>
            </w:pPr>
          </w:p>
          <w:p w14:paraId="2ADCE83D" w14:textId="77777777" w:rsidR="00ED3256" w:rsidRDefault="00ED3256" w:rsidP="00C31934">
            <w:pPr>
              <w:rPr>
                <w:b/>
              </w:rPr>
            </w:pPr>
          </w:p>
          <w:p w14:paraId="77C6307E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405" w:type="dxa"/>
          </w:tcPr>
          <w:p w14:paraId="093F44CB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981" w:type="dxa"/>
          </w:tcPr>
          <w:p w14:paraId="5B3ECC54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129" w:type="dxa"/>
          </w:tcPr>
          <w:p w14:paraId="13318F48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495" w:type="dxa"/>
          </w:tcPr>
          <w:p w14:paraId="6F526BAF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2284" w:type="dxa"/>
          </w:tcPr>
          <w:p w14:paraId="47FA110F" w14:textId="77777777" w:rsidR="00ED3256" w:rsidRDefault="00ED3256" w:rsidP="00C31934">
            <w:pPr>
              <w:rPr>
                <w:b/>
              </w:rPr>
            </w:pPr>
          </w:p>
        </w:tc>
      </w:tr>
      <w:tr w:rsidR="00ED3256" w14:paraId="27C0F2CA" w14:textId="77777777" w:rsidTr="00ED3256">
        <w:trPr>
          <w:trHeight w:val="894"/>
          <w:jc w:val="center"/>
        </w:trPr>
        <w:tc>
          <w:tcPr>
            <w:tcW w:w="2216" w:type="dxa"/>
          </w:tcPr>
          <w:p w14:paraId="7EA15161" w14:textId="77777777" w:rsidR="00ED3256" w:rsidRDefault="00ED3256" w:rsidP="00C31934">
            <w:pPr>
              <w:rPr>
                <w:b/>
              </w:rPr>
            </w:pPr>
          </w:p>
          <w:p w14:paraId="0DBBEA9B" w14:textId="77777777" w:rsidR="00ED3256" w:rsidRDefault="00ED3256" w:rsidP="00C31934">
            <w:pPr>
              <w:rPr>
                <w:b/>
              </w:rPr>
            </w:pPr>
          </w:p>
          <w:p w14:paraId="7D23F33A" w14:textId="77777777" w:rsidR="00ED3256" w:rsidRDefault="00ED3256" w:rsidP="00C31934">
            <w:pPr>
              <w:rPr>
                <w:b/>
              </w:rPr>
            </w:pPr>
          </w:p>
          <w:p w14:paraId="6736FDBE" w14:textId="77777777" w:rsidR="00ED3256" w:rsidRDefault="00ED3256" w:rsidP="00C31934">
            <w:pPr>
              <w:rPr>
                <w:b/>
              </w:rPr>
            </w:pPr>
          </w:p>
          <w:p w14:paraId="43B13DA9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405" w:type="dxa"/>
          </w:tcPr>
          <w:p w14:paraId="01975BDB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981" w:type="dxa"/>
          </w:tcPr>
          <w:p w14:paraId="26ABA3C5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129" w:type="dxa"/>
          </w:tcPr>
          <w:p w14:paraId="21B693C9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1495" w:type="dxa"/>
          </w:tcPr>
          <w:p w14:paraId="7450557A" w14:textId="77777777" w:rsidR="00ED3256" w:rsidRDefault="00ED3256" w:rsidP="00C31934">
            <w:pPr>
              <w:rPr>
                <w:b/>
              </w:rPr>
            </w:pPr>
          </w:p>
        </w:tc>
        <w:tc>
          <w:tcPr>
            <w:tcW w:w="2284" w:type="dxa"/>
          </w:tcPr>
          <w:p w14:paraId="48EC2E81" w14:textId="77777777" w:rsidR="00ED3256" w:rsidRDefault="00ED3256" w:rsidP="00C31934">
            <w:pPr>
              <w:rPr>
                <w:b/>
              </w:rPr>
            </w:pPr>
          </w:p>
        </w:tc>
      </w:tr>
    </w:tbl>
    <w:p w14:paraId="5E00A2C0" w14:textId="77777777" w:rsidR="00ED3256" w:rsidRDefault="00ED3256" w:rsidP="00ED3256"/>
    <w:p w14:paraId="3BF6BCDB" w14:textId="2C3E1D03" w:rsidR="00ED3256" w:rsidRDefault="00ED3256" w:rsidP="00ED3256">
      <w:r>
        <w:t>Fait à .................................................................,</w:t>
      </w:r>
      <w:r>
        <w:tab/>
      </w:r>
      <w:r>
        <w:tab/>
      </w:r>
      <w:r>
        <w:t>le ........................................................................</w:t>
      </w:r>
    </w:p>
    <w:p w14:paraId="02B6CBEA" w14:textId="1EE85B97" w:rsidR="00ED3256" w:rsidRDefault="00ED3256" w:rsidP="00ED3256">
      <w:r>
        <w:t xml:space="preserve"> Signature de l’accompagnateur AFEST</w:t>
      </w:r>
      <w:r>
        <w:tab/>
      </w:r>
      <w:r>
        <w:tab/>
      </w:r>
      <w:r>
        <w:tab/>
      </w:r>
      <w:r>
        <w:t>Signature de l’apprenant</w:t>
      </w:r>
    </w:p>
    <w:p w14:paraId="47869874" w14:textId="77777777" w:rsidR="00ED3256" w:rsidRDefault="00ED3256" w:rsidP="00ED3256"/>
    <w:p w14:paraId="119384EB" w14:textId="77777777" w:rsidR="00ED3256" w:rsidRDefault="00ED3256" w:rsidP="00ED3256">
      <w:r>
        <w:t>Signature du manager</w:t>
      </w:r>
    </w:p>
    <w:sectPr w:rsidR="00ED3256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56"/>
    <w:rsid w:val="00080BE0"/>
    <w:rsid w:val="001D720C"/>
    <w:rsid w:val="002F3EC3"/>
    <w:rsid w:val="00381AF9"/>
    <w:rsid w:val="005851BB"/>
    <w:rsid w:val="005A59BA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ED3256"/>
    <w:rsid w:val="00FA66F2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C008"/>
  <w15:chartTrackingRefBased/>
  <w15:docId w15:val="{F4CE5696-0006-4DF8-ADAE-1C885084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D32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07D922AF804F9607B8CEE1CA3249" ma:contentTypeVersion="3" ma:contentTypeDescription="Crée un document." ma:contentTypeScope="" ma:versionID="86200058b395922a8e57da7c2378beaf">
  <xsd:schema xmlns:xsd="http://www.w3.org/2001/XMLSchema" xmlns:xs="http://www.w3.org/2001/XMLSchema" xmlns:p="http://schemas.microsoft.com/office/2006/metadata/properties" xmlns:ns2="aceef023-8e59-4570-bd10-d396118d0ab6" targetNamespace="http://schemas.microsoft.com/office/2006/metadata/properties" ma:root="true" ma:fieldsID="5d3d322a07de7ba4694fd067acf6bbfa" ns2:_="">
    <xsd:import namespace="aceef023-8e59-4570-bd10-d396118d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f023-8e59-4570-bd10-d396118d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88526-B44C-4A22-BE4B-C0B53CA37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ef023-8e59-4570-bd10-d396118d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51A33-C084-41DA-86FD-3EDFE1C5A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500C2-24E1-49F9-B19A-5AB4007A7E6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ceef023-8e59-4570-bd10-d396118d0ab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2025-04-11T12:10:00Z</dcterms:created>
  <dcterms:modified xsi:type="dcterms:W3CDTF">2025-04-11T12:11:00Z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0x01010027AE07D922AF804F9607B8CEE1CA3249</vt:lpwstr>
  </property>
</Properties>
</file>