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BD0A3" w14:textId="77777777" w:rsidR="0014173C" w:rsidRPr="0014173C" w:rsidRDefault="0014173C" w:rsidP="0014173C">
      <w:pPr>
        <w:pStyle w:val="Titre1"/>
      </w:pPr>
      <w:r w:rsidRPr="0014173C">
        <w:t>Formation Initiale – Wise Up Papyrus</w:t>
      </w:r>
    </w:p>
    <w:p w14:paraId="45481D91" w14:textId="400E4733" w:rsidR="0014173C" w:rsidRPr="0014173C" w:rsidRDefault="0014173C" w:rsidP="0014173C">
      <w:pPr>
        <w:pStyle w:val="Titre2"/>
      </w:pPr>
      <w:r w:rsidRPr="0014173C">
        <w:t xml:space="preserve"> Introduction (10 min)</w:t>
      </w:r>
    </w:p>
    <w:p w14:paraId="7AA30B27" w14:textId="77777777" w:rsidR="0014173C" w:rsidRPr="0014173C" w:rsidRDefault="0014173C" w:rsidP="0014173C">
      <w:r w:rsidRPr="0014173C">
        <w:t>Présentation rapide de Wise Up Papyrus (fonction, lien avec Sage).</w:t>
      </w:r>
    </w:p>
    <w:p w14:paraId="5BEFE24F" w14:textId="77777777" w:rsidR="0014173C" w:rsidRPr="0014173C" w:rsidRDefault="0014173C" w:rsidP="0014173C">
      <w:r w:rsidRPr="0014173C">
        <w:t>Tour de table : chacun dit comment il gère aujourd’hui l’impression/l’envoi de docs → tu relies ça au logiciel.</w:t>
      </w:r>
    </w:p>
    <w:p w14:paraId="06320D60" w14:textId="49CA995D" w:rsidR="0014173C" w:rsidRPr="0014173C" w:rsidRDefault="0014173C" w:rsidP="0014173C">
      <w:pPr>
        <w:pStyle w:val="Titre2"/>
      </w:pPr>
      <w:r w:rsidRPr="0014173C">
        <w:t>Atelier 1 : Installation et premier lancement (30 min)</w:t>
      </w:r>
    </w:p>
    <w:p w14:paraId="4937CFF3" w14:textId="77777777" w:rsidR="0014173C" w:rsidRPr="0014173C" w:rsidRDefault="0014173C" w:rsidP="0014173C">
      <w:r w:rsidRPr="0014173C">
        <w:t>Exercice : Chaque participant télécharge et installe l’appli.</w:t>
      </w:r>
    </w:p>
    <w:p w14:paraId="7D318054" w14:textId="77777777" w:rsidR="0014173C" w:rsidRPr="0014173C" w:rsidRDefault="0014173C" w:rsidP="0014173C">
      <w:r w:rsidRPr="0014173C">
        <w:t>Vérifie la version des Objets Métiers Sage sur son poste.</w:t>
      </w:r>
    </w:p>
    <w:p w14:paraId="6F151BA9" w14:textId="77777777" w:rsidR="0014173C" w:rsidRPr="0014173C" w:rsidRDefault="0014173C" w:rsidP="0014173C">
      <w:r w:rsidRPr="0014173C">
        <w:t>Mini-défi : retrouver où sont créés les 2 dossiers Atoo Next (C:\Program Files vs C:\ProgramData).</w:t>
      </w:r>
    </w:p>
    <w:p w14:paraId="17D31A0F" w14:textId="77777777" w:rsidR="0014173C" w:rsidRPr="0014173C" w:rsidRDefault="0014173C" w:rsidP="0014173C">
      <w:r w:rsidRPr="0014173C">
        <w:t>Discussion : pourquoi c’est important de sauvegarder l’un et pas l’autre.</w:t>
      </w:r>
    </w:p>
    <w:p w14:paraId="1CF46457" w14:textId="1A1896A4" w:rsidR="0014173C" w:rsidRPr="0014173C" w:rsidRDefault="0014173C" w:rsidP="0014173C">
      <w:pPr>
        <w:pStyle w:val="Titre2"/>
      </w:pPr>
      <w:r w:rsidRPr="0014173C">
        <w:t>Atelier 2 : Découverte de l’interface (30 min)</w:t>
      </w:r>
    </w:p>
    <w:p w14:paraId="66BA235D" w14:textId="77777777" w:rsidR="0014173C" w:rsidRPr="0014173C" w:rsidRDefault="0014173C" w:rsidP="0014173C">
      <w:r w:rsidRPr="0014173C">
        <w:t>Exercice guidé : ouvrir la base Sage de test → afficher les onglets (Ventes, Achats, Articles…).</w:t>
      </w:r>
    </w:p>
    <w:p w14:paraId="0DEB84C0" w14:textId="77777777" w:rsidR="0014173C" w:rsidRPr="0014173C" w:rsidRDefault="0014173C" w:rsidP="0014173C">
      <w:r w:rsidRPr="0014173C">
        <w:t>Jeu rapide : chaque stagiaire doit appliquer un filtre différent (par période, par statut, par n° client) et montrer ses résultats.</w:t>
      </w:r>
    </w:p>
    <w:p w14:paraId="1F5064B0" w14:textId="77777777" w:rsidR="0014173C" w:rsidRPr="0014173C" w:rsidRDefault="0014173C" w:rsidP="0014173C">
      <w:r w:rsidRPr="0014173C">
        <w:t>Astuce : leur donner des consignes farfelues (« trouvez toutes les factures d’un client qui commence par CLI »).</w:t>
      </w:r>
    </w:p>
    <w:p w14:paraId="5188F9E0" w14:textId="10A7DF4F" w:rsidR="0014173C" w:rsidRPr="0014173C" w:rsidRDefault="0014173C" w:rsidP="0014173C">
      <w:pPr>
        <w:pStyle w:val="Titre2"/>
      </w:pPr>
      <w:r w:rsidRPr="0014173C">
        <w:t>Atelier 3 : Onglet Ventes (45 min)</w:t>
      </w:r>
    </w:p>
    <w:p w14:paraId="0EE6F69F" w14:textId="77777777" w:rsidR="0014173C" w:rsidRPr="0014173C" w:rsidRDefault="0014173C" w:rsidP="0014173C">
      <w:r w:rsidRPr="0014173C">
        <w:t>Exercice :</w:t>
      </w:r>
    </w:p>
    <w:p w14:paraId="4D8FE8FC" w14:textId="77777777" w:rsidR="0014173C" w:rsidRPr="0014173C" w:rsidRDefault="0014173C" w:rsidP="0014173C">
      <w:r w:rsidRPr="0014173C">
        <w:t>Cocher quelques factures → les exporter en PDF.</w:t>
      </w:r>
    </w:p>
    <w:p w14:paraId="24E9E05E" w14:textId="77777777" w:rsidR="0014173C" w:rsidRPr="0014173C" w:rsidRDefault="0014173C" w:rsidP="0014173C">
      <w:r w:rsidRPr="0014173C">
        <w:t xml:space="preserve">Les envoyer par </w:t>
      </w:r>
      <w:proofErr w:type="gramStart"/>
      <w:r w:rsidRPr="0014173C">
        <w:t>email</w:t>
      </w:r>
      <w:proofErr w:type="gramEnd"/>
      <w:r w:rsidRPr="0014173C">
        <w:t xml:space="preserve"> (SMTP ou Outlook).</w:t>
      </w:r>
    </w:p>
    <w:p w14:paraId="3B51414D" w14:textId="77777777" w:rsidR="0014173C" w:rsidRPr="0014173C" w:rsidRDefault="0014173C" w:rsidP="0014173C">
      <w:r w:rsidRPr="0014173C">
        <w:t>Essayer l’aperçu avant impression.</w:t>
      </w:r>
    </w:p>
    <w:p w14:paraId="374307EE" w14:textId="77777777" w:rsidR="0014173C" w:rsidRPr="0014173C" w:rsidRDefault="0014173C" w:rsidP="0014173C">
      <w:r w:rsidRPr="0014173C">
        <w:t>Défi en binôme : un prépare le modèle, l’autre doit réussir à envoyer un mail en publipostage avec une pièce jointe.</w:t>
      </w:r>
    </w:p>
    <w:p w14:paraId="485B0BCD" w14:textId="7DF5F17B" w:rsidR="0014173C" w:rsidRPr="00857FF6" w:rsidRDefault="0014173C" w:rsidP="0014173C">
      <w:pPr>
        <w:pStyle w:val="Titre2"/>
        <w:rPr>
          <w:highlight w:val="yellow"/>
        </w:rPr>
      </w:pPr>
      <w:r w:rsidRPr="00857FF6">
        <w:rPr>
          <w:highlight w:val="yellow"/>
        </w:rPr>
        <w:t>Atelier 4 : Autres onglets (Articles, Clients, Fournisseurs) (30 min)</w:t>
      </w:r>
    </w:p>
    <w:p w14:paraId="67E082EC" w14:textId="77777777" w:rsidR="0014173C" w:rsidRPr="00857FF6" w:rsidRDefault="0014173C" w:rsidP="0014173C">
      <w:pPr>
        <w:rPr>
          <w:highlight w:val="yellow"/>
        </w:rPr>
      </w:pPr>
      <w:r w:rsidRPr="00857FF6">
        <w:rPr>
          <w:highlight w:val="yellow"/>
        </w:rPr>
        <w:t>Exercice : Créer un catalogue produit en PDF.</w:t>
      </w:r>
    </w:p>
    <w:p w14:paraId="2B0B9491" w14:textId="77777777" w:rsidR="0014173C" w:rsidRPr="00857FF6" w:rsidRDefault="0014173C" w:rsidP="0014173C">
      <w:pPr>
        <w:rPr>
          <w:highlight w:val="yellow"/>
        </w:rPr>
      </w:pPr>
      <w:r w:rsidRPr="00857FF6">
        <w:rPr>
          <w:highlight w:val="yellow"/>
        </w:rPr>
        <w:t xml:space="preserve">Exercice : Faire un publipostage </w:t>
      </w:r>
      <w:proofErr w:type="gramStart"/>
      <w:r w:rsidRPr="00857FF6">
        <w:rPr>
          <w:highlight w:val="yellow"/>
        </w:rPr>
        <w:t>email</w:t>
      </w:r>
      <w:proofErr w:type="gramEnd"/>
      <w:r w:rsidRPr="00857FF6">
        <w:rPr>
          <w:highlight w:val="yellow"/>
        </w:rPr>
        <w:t xml:space="preserve"> sur les clients test.</w:t>
      </w:r>
    </w:p>
    <w:p w14:paraId="764F49AD" w14:textId="77777777" w:rsidR="0014173C" w:rsidRPr="0014173C" w:rsidRDefault="0014173C" w:rsidP="0014173C">
      <w:r w:rsidRPr="00857FF6">
        <w:rPr>
          <w:highlight w:val="yellow"/>
        </w:rPr>
        <w:t>Astuce : chacun doit personnaliser un mail avec un champ Sage.</w:t>
      </w:r>
    </w:p>
    <w:p w14:paraId="22809A2A" w14:textId="64B92A75" w:rsidR="0014173C" w:rsidRPr="0014173C" w:rsidRDefault="0014173C" w:rsidP="0014173C">
      <w:pPr>
        <w:pStyle w:val="Titre2"/>
      </w:pPr>
      <w:r w:rsidRPr="0014173C">
        <w:t>Atelier 5 : Configuration avancée (60 min)</w:t>
      </w:r>
    </w:p>
    <w:p w14:paraId="3AA70E08" w14:textId="77777777" w:rsidR="0014173C" w:rsidRPr="0014173C" w:rsidRDefault="0014173C" w:rsidP="0014173C">
      <w:r w:rsidRPr="0014173C">
        <w:t>Exercice pas-à-pas : paramétrer un export PDF → définir le chemin, le nommage automatique (%n, %d, etc.).</w:t>
      </w:r>
    </w:p>
    <w:p w14:paraId="35D21B67" w14:textId="77777777" w:rsidR="0014173C" w:rsidRPr="0014173C" w:rsidRDefault="0014173C" w:rsidP="0014173C">
      <w:r w:rsidRPr="0014173C">
        <w:t>Défi : configurer un export vers un dossier FTP fictif ou une boutique PrestaShop de test (même si simulée).</w:t>
      </w:r>
    </w:p>
    <w:p w14:paraId="587217BB" w14:textId="77777777" w:rsidR="0014173C" w:rsidRPr="0014173C" w:rsidRDefault="0014173C" w:rsidP="0014173C">
      <w:r w:rsidRPr="0014173C">
        <w:t>Jeu : qui arrive à ajouter une CGV en pièce jointe PDF ?</w:t>
      </w:r>
    </w:p>
    <w:p w14:paraId="62A36D75" w14:textId="17B1AE88" w:rsidR="0014173C" w:rsidRPr="0014173C" w:rsidRDefault="0014173C" w:rsidP="0014173C">
      <w:pPr>
        <w:pStyle w:val="Titre2"/>
      </w:pPr>
      <w:r w:rsidRPr="0014173C">
        <w:t>Atelier 6 : Automatisation &amp; synchro (30 min)</w:t>
      </w:r>
    </w:p>
    <w:p w14:paraId="32AB1379" w14:textId="77777777" w:rsidR="0014173C" w:rsidRPr="0014173C" w:rsidRDefault="0014173C" w:rsidP="0014173C">
      <w:r w:rsidRPr="0014173C">
        <w:t>Exercice : paramétrer une synchro automatique des documents de vente à partir d’une date donnée.</w:t>
      </w:r>
    </w:p>
    <w:p w14:paraId="6816C6FF" w14:textId="77777777" w:rsidR="0014173C" w:rsidRPr="0014173C" w:rsidRDefault="0014173C" w:rsidP="0014173C">
      <w:r w:rsidRPr="0014173C">
        <w:t xml:space="preserve">Défi : écrire une petite requête SQL simple (ex. </w:t>
      </w:r>
      <w:proofErr w:type="spellStart"/>
      <w:r w:rsidRPr="0014173C">
        <w:t>ct_num</w:t>
      </w:r>
      <w:proofErr w:type="spellEnd"/>
      <w:r w:rsidRPr="0014173C">
        <w:t xml:space="preserve"> like 'CLI%').</w:t>
      </w:r>
    </w:p>
    <w:p w14:paraId="5765C59C" w14:textId="79986C78" w:rsidR="0014173C" w:rsidRPr="0014173C" w:rsidRDefault="0014173C" w:rsidP="0014173C">
      <w:pPr>
        <w:pStyle w:val="Titre2"/>
      </w:pPr>
      <w:r w:rsidRPr="0014173C">
        <w:t>Conclusion (15 min)</w:t>
      </w:r>
    </w:p>
    <w:p w14:paraId="765ACE5B" w14:textId="678627D6" w:rsidR="0014173C" w:rsidRPr="0014173C" w:rsidRDefault="0014173C" w:rsidP="0014173C">
      <w:r w:rsidRPr="0014173C">
        <w:t xml:space="preserve">Quiz rapide </w:t>
      </w:r>
    </w:p>
    <w:p w14:paraId="14AB6D5A" w14:textId="59D36A0B" w:rsidR="0014173C" w:rsidRPr="0014173C" w:rsidRDefault="0014173C" w:rsidP="0014173C">
      <w:r w:rsidRPr="0014173C">
        <w:t xml:space="preserve">Chacun </w:t>
      </w:r>
      <w:r>
        <w:t>fait un retour rapide</w:t>
      </w:r>
    </w:p>
    <w:p w14:paraId="0F8EC594" w14:textId="77777777" w:rsidR="0014173C" w:rsidRPr="0014173C" w:rsidRDefault="0014173C" w:rsidP="0014173C">
      <w:r w:rsidRPr="0014173C">
        <w:t>Donner un pense-bête : raccourcis, chemins utiles, options importantes.</w:t>
      </w:r>
    </w:p>
    <w:p w14:paraId="72167FCD" w14:textId="77777777" w:rsidR="0014173C" w:rsidRPr="0014173C" w:rsidRDefault="0014173C" w:rsidP="0014173C">
      <w:pPr>
        <w:spacing w:after="0"/>
        <w:ind w:left="1416"/>
        <w:rPr>
          <w:i/>
          <w:iCs/>
        </w:rPr>
      </w:pPr>
      <w:r w:rsidRPr="0014173C">
        <w:rPr>
          <w:i/>
          <w:iCs/>
        </w:rPr>
        <w:t xml:space="preserve">Temps actif : 70% / Temps passif : 30% → moins de </w:t>
      </w:r>
      <w:proofErr w:type="spellStart"/>
      <w:r w:rsidRPr="0014173C">
        <w:rPr>
          <w:i/>
          <w:iCs/>
        </w:rPr>
        <w:t>blabla</w:t>
      </w:r>
      <w:proofErr w:type="spellEnd"/>
      <w:r w:rsidRPr="0014173C">
        <w:rPr>
          <w:i/>
          <w:iCs/>
        </w:rPr>
        <w:t>, plus de clics.</w:t>
      </w:r>
    </w:p>
    <w:p w14:paraId="6431BDC7" w14:textId="77777777" w:rsidR="0014173C" w:rsidRPr="0014173C" w:rsidRDefault="0014173C" w:rsidP="0014173C">
      <w:pPr>
        <w:spacing w:after="0"/>
        <w:ind w:left="1416"/>
        <w:rPr>
          <w:i/>
          <w:iCs/>
        </w:rPr>
      </w:pPr>
      <w:r w:rsidRPr="0014173C">
        <w:rPr>
          <w:i/>
          <w:iCs/>
        </w:rPr>
        <w:t>Faire en binômes → un « chef » et un « exécutant » qui alternent.</w:t>
      </w:r>
    </w:p>
    <w:p w14:paraId="634A611E" w14:textId="77777777" w:rsidR="0014173C" w:rsidRPr="0014173C" w:rsidRDefault="0014173C" w:rsidP="0014173C">
      <w:pPr>
        <w:spacing w:after="0"/>
        <w:ind w:left="1416"/>
        <w:rPr>
          <w:i/>
          <w:iCs/>
        </w:rPr>
      </w:pPr>
      <w:r w:rsidRPr="0014173C">
        <w:rPr>
          <w:i/>
          <w:iCs/>
        </w:rPr>
        <w:t>Inclure des erreurs volontaires → ex : mauvais chemin PDF, mauvais SMTP → ils doivent débugger.</w:t>
      </w:r>
    </w:p>
    <w:p w14:paraId="377CB655" w14:textId="77777777" w:rsidR="0014173C" w:rsidRPr="0014173C" w:rsidRDefault="0014173C" w:rsidP="0014173C">
      <w:pPr>
        <w:spacing w:after="0"/>
        <w:ind w:left="1416"/>
      </w:pPr>
      <w:r w:rsidRPr="0014173C">
        <w:rPr>
          <w:i/>
          <w:iCs/>
        </w:rPr>
        <w:t xml:space="preserve">Support résumé visuel → pas le gros guide, mais 1 fiche « </w:t>
      </w:r>
      <w:proofErr w:type="spellStart"/>
      <w:r w:rsidRPr="0014173C">
        <w:rPr>
          <w:i/>
          <w:iCs/>
        </w:rPr>
        <w:t>cheat</w:t>
      </w:r>
      <w:proofErr w:type="spellEnd"/>
      <w:r w:rsidRPr="0014173C">
        <w:rPr>
          <w:i/>
          <w:iCs/>
        </w:rPr>
        <w:t xml:space="preserve"> </w:t>
      </w:r>
      <w:proofErr w:type="spellStart"/>
      <w:r w:rsidRPr="0014173C">
        <w:rPr>
          <w:i/>
          <w:iCs/>
        </w:rPr>
        <w:t>sheet</w:t>
      </w:r>
      <w:proofErr w:type="spellEnd"/>
      <w:r w:rsidRPr="0014173C">
        <w:rPr>
          <w:i/>
          <w:iCs/>
        </w:rPr>
        <w:t xml:space="preserve"> » avec les raccourcis.</w:t>
      </w:r>
    </w:p>
    <w:p w14:paraId="2BDB95B5" w14:textId="77777777" w:rsidR="0014173C" w:rsidRPr="0014173C" w:rsidRDefault="0014173C" w:rsidP="0014173C">
      <w:pPr>
        <w:spacing w:after="0"/>
        <w:ind w:left="2124"/>
        <w:rPr>
          <w:i/>
          <w:iCs/>
        </w:rPr>
      </w:pPr>
      <w:r w:rsidRPr="0014173C">
        <w:rPr>
          <w:i/>
          <w:iCs/>
        </w:rPr>
        <w:t>Chaque exercice contient :</w:t>
      </w:r>
    </w:p>
    <w:p w14:paraId="220B187F" w14:textId="47F00766" w:rsidR="0014173C" w:rsidRPr="0014173C" w:rsidRDefault="0014173C" w:rsidP="0014173C">
      <w:pPr>
        <w:spacing w:after="0"/>
        <w:ind w:left="2124"/>
        <w:rPr>
          <w:i/>
          <w:iCs/>
        </w:rPr>
      </w:pPr>
      <w:r w:rsidRPr="0014173C">
        <w:rPr>
          <w:i/>
          <w:iCs/>
        </w:rPr>
        <w:t>Objectif pédagogique</w:t>
      </w:r>
    </w:p>
    <w:p w14:paraId="1EB78E84" w14:textId="09DD89D6" w:rsidR="0014173C" w:rsidRPr="0014173C" w:rsidRDefault="0014173C" w:rsidP="0014173C">
      <w:pPr>
        <w:spacing w:after="0"/>
        <w:ind w:left="2124"/>
        <w:rPr>
          <w:i/>
          <w:iCs/>
        </w:rPr>
      </w:pPr>
      <w:r w:rsidRPr="0014173C">
        <w:rPr>
          <w:i/>
          <w:iCs/>
        </w:rPr>
        <w:t>Consignes pour les stagiaires</w:t>
      </w:r>
    </w:p>
    <w:p w14:paraId="02E31148" w14:textId="58063A1C" w:rsidR="0014173C" w:rsidRPr="0014173C" w:rsidRDefault="0014173C" w:rsidP="0014173C">
      <w:pPr>
        <w:spacing w:after="0"/>
        <w:ind w:left="2124"/>
      </w:pPr>
      <w:r w:rsidRPr="0014173C">
        <w:rPr>
          <w:i/>
          <w:iCs/>
        </w:rPr>
        <w:t>Correction / Attendu</w:t>
      </w:r>
    </w:p>
    <w:p w14:paraId="43F830C3" w14:textId="77777777" w:rsidR="0014173C" w:rsidRDefault="0014173C" w:rsidP="0014173C"/>
    <w:p w14:paraId="720BD6DE" w14:textId="77777777" w:rsidR="0084304E" w:rsidRDefault="0014173C" w:rsidP="0014173C">
      <w:pPr>
        <w:pStyle w:val="Titre1"/>
      </w:pPr>
      <w:r w:rsidRPr="0014173C">
        <w:t>Kit d’exercices – Formation Wise Up Papyrus</w:t>
      </w:r>
      <w:r w:rsidR="0084304E">
        <w:rPr>
          <w:noProof/>
        </w:rPr>
        <w:drawing>
          <wp:inline distT="0" distB="0" distL="0" distR="0" wp14:anchorId="5BFA697E" wp14:editId="4FDAE983">
            <wp:extent cx="5410955" cy="5229955"/>
            <wp:effectExtent l="0" t="0" r="0" b="8890"/>
            <wp:docPr id="71184255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842559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955" cy="522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09E77" w14:textId="1C3D2D9E" w:rsidR="0014173C" w:rsidRPr="0014173C" w:rsidRDefault="0014173C" w:rsidP="0014173C">
      <w:pPr>
        <w:pStyle w:val="Titre1"/>
      </w:pPr>
    </w:p>
    <w:p w14:paraId="02A99511" w14:textId="61A95154" w:rsidR="0014173C" w:rsidRPr="0014173C" w:rsidRDefault="0014173C" w:rsidP="0014173C">
      <w:pPr>
        <w:pStyle w:val="Titre2"/>
      </w:pPr>
      <w:r w:rsidRPr="0014173C">
        <w:t>Exercice 1 – Installation &amp; premiers pas</w:t>
      </w:r>
    </w:p>
    <w:p w14:paraId="3EC85676" w14:textId="162F2177" w:rsidR="0014173C" w:rsidRPr="0014173C" w:rsidRDefault="0014173C" w:rsidP="0014173C">
      <w:r w:rsidRPr="0014173C">
        <w:t>Objectif : Savoir installer l’application et identifier les dossiers essentiels.</w:t>
      </w:r>
    </w:p>
    <w:p w14:paraId="26A9C9EF" w14:textId="56E95317" w:rsidR="0014173C" w:rsidRPr="0014173C" w:rsidRDefault="0014173C" w:rsidP="0014173C">
      <w:r w:rsidRPr="0014173C">
        <w:t>Consignes :</w:t>
      </w:r>
    </w:p>
    <w:p w14:paraId="5AB490DE" w14:textId="77777777" w:rsidR="0014173C" w:rsidRPr="0014173C" w:rsidRDefault="0014173C" w:rsidP="0014173C">
      <w:r w:rsidRPr="0014173C">
        <w:t>Téléchargez l’application depuis votre espace client Atoo Next.</w:t>
      </w:r>
    </w:p>
    <w:p w14:paraId="5C267395" w14:textId="77777777" w:rsidR="0014173C" w:rsidRPr="0014173C" w:rsidRDefault="0014173C" w:rsidP="0014173C">
      <w:r w:rsidRPr="0014173C">
        <w:t>Installez Wise Up Papyrus sur votre poste.</w:t>
      </w:r>
    </w:p>
    <w:p w14:paraId="4A2CFA4A" w14:textId="77777777" w:rsidR="0014173C" w:rsidRPr="0014173C" w:rsidRDefault="0014173C" w:rsidP="0014173C">
      <w:r w:rsidRPr="0014173C">
        <w:t>Identifiez les deux dossiers créés automatiquement :</w:t>
      </w:r>
    </w:p>
    <w:p w14:paraId="3A8AB696" w14:textId="77777777" w:rsidR="0014173C" w:rsidRPr="0014173C" w:rsidRDefault="0014173C" w:rsidP="0014173C">
      <w:r w:rsidRPr="0014173C">
        <w:t>Dans C:\Program Files (x86)</w:t>
      </w:r>
    </w:p>
    <w:p w14:paraId="768B59D4" w14:textId="77777777" w:rsidR="0014173C" w:rsidRPr="0014173C" w:rsidRDefault="0014173C" w:rsidP="0014173C">
      <w:r w:rsidRPr="0014173C">
        <w:t>Dans C:\ProgramData</w:t>
      </w:r>
    </w:p>
    <w:p w14:paraId="5B0202D7" w14:textId="77777777" w:rsidR="0014173C" w:rsidRPr="0014173C" w:rsidRDefault="0014173C" w:rsidP="0014173C">
      <w:r w:rsidRPr="0014173C">
        <w:t>Indiquez lequel doit être sauvegardé en cas de changement de poste.</w:t>
      </w:r>
    </w:p>
    <w:p w14:paraId="7733D070" w14:textId="4B9DEA59" w:rsidR="0014173C" w:rsidRPr="0014173C" w:rsidRDefault="0014173C" w:rsidP="0014173C">
      <w:r w:rsidRPr="0014173C">
        <w:t>Correction :</w:t>
      </w:r>
    </w:p>
    <w:p w14:paraId="19D04CD4" w14:textId="77777777" w:rsidR="0014173C" w:rsidRPr="0014173C" w:rsidRDefault="0014173C" w:rsidP="0014173C">
      <w:r w:rsidRPr="0014173C">
        <w:t>C:\Program Files (x86)\Atoo Next\Wise Up Papyrus → contient l’exécutable (</w:t>
      </w:r>
      <w:proofErr w:type="spellStart"/>
      <w:r w:rsidRPr="0014173C">
        <w:t>réinstallable</w:t>
      </w:r>
      <w:proofErr w:type="spellEnd"/>
      <w:r w:rsidRPr="0014173C">
        <w:t>).</w:t>
      </w:r>
    </w:p>
    <w:p w14:paraId="67202978" w14:textId="77777777" w:rsidR="0014173C" w:rsidRPr="0014173C" w:rsidRDefault="0014173C" w:rsidP="0014173C">
      <w:r w:rsidRPr="0014173C">
        <w:t>C:\ProgramData\Atoo Next\Wise Up Papyrus → contient logs, templates, configuration → c’est celui à sauvegarder absolument.</w:t>
      </w:r>
    </w:p>
    <w:p w14:paraId="5A2B7B30" w14:textId="2150B32D" w:rsidR="0014173C" w:rsidRPr="0014173C" w:rsidRDefault="0014173C" w:rsidP="0014173C">
      <w:pPr>
        <w:pStyle w:val="Titre2"/>
      </w:pPr>
      <w:r w:rsidRPr="0014173C">
        <w:t>Exercice 2 – Connexion à Sage</w:t>
      </w:r>
    </w:p>
    <w:p w14:paraId="5121CAD6" w14:textId="20AAE41D" w:rsidR="0014173C" w:rsidRPr="0014173C" w:rsidRDefault="0014173C" w:rsidP="0014173C">
      <w:r w:rsidRPr="0014173C">
        <w:t>Objectif : Ouvrir une base Sage et comprendre la lecture seule.</w:t>
      </w:r>
    </w:p>
    <w:p w14:paraId="186F4AE3" w14:textId="69C3287E" w:rsidR="0014173C" w:rsidRPr="0014173C" w:rsidRDefault="0014173C" w:rsidP="0014173C">
      <w:r w:rsidRPr="0014173C">
        <w:t>Consignes :</w:t>
      </w:r>
    </w:p>
    <w:p w14:paraId="0098A376" w14:textId="77777777" w:rsidR="0014173C" w:rsidRPr="0014173C" w:rsidRDefault="0014173C" w:rsidP="0014173C">
      <w:r w:rsidRPr="0014173C">
        <w:t>Lancez Wise Up Papyrus.</w:t>
      </w:r>
    </w:p>
    <w:p w14:paraId="7AC393CC" w14:textId="77777777" w:rsidR="0014173C" w:rsidRPr="0014173C" w:rsidRDefault="0014173C" w:rsidP="0014173C">
      <w:r w:rsidRPr="0014173C">
        <w:t>Cliquez sur Ouvrir un fichier Sage.</w:t>
      </w:r>
    </w:p>
    <w:p w14:paraId="3C09E036" w14:textId="77777777" w:rsidR="0014173C" w:rsidRPr="0014173C" w:rsidRDefault="0014173C" w:rsidP="0014173C">
      <w:r w:rsidRPr="0014173C">
        <w:t>Connectez-vous avec vos identifiants Sage.</w:t>
      </w:r>
    </w:p>
    <w:p w14:paraId="61EB5A99" w14:textId="77777777" w:rsidR="0014173C" w:rsidRPr="0014173C" w:rsidRDefault="0014173C" w:rsidP="0014173C">
      <w:r w:rsidRPr="0014173C">
        <w:t>Vérifiez que les données sont bien affichées (clients, articles, ventes…).</w:t>
      </w:r>
    </w:p>
    <w:p w14:paraId="1CFF7767" w14:textId="2787F226" w:rsidR="0014173C" w:rsidRPr="0014173C" w:rsidRDefault="0014173C" w:rsidP="0014173C">
      <w:r w:rsidRPr="0014173C">
        <w:t>Correction :</w:t>
      </w:r>
    </w:p>
    <w:p w14:paraId="0F945967" w14:textId="77777777" w:rsidR="0014173C" w:rsidRPr="0014173C" w:rsidRDefault="0014173C" w:rsidP="0014173C">
      <w:r w:rsidRPr="0014173C">
        <w:t>L’appli lit uniquement la base Sage (aucune modification possible).</w:t>
      </w:r>
    </w:p>
    <w:p w14:paraId="4936739F" w14:textId="77777777" w:rsidR="0014173C" w:rsidRPr="0014173C" w:rsidRDefault="0014173C" w:rsidP="0014173C">
      <w:r w:rsidRPr="0014173C">
        <w:t>Les onglets (Ventes, Achats, Articles, Clients, Fournisseurs) s’affichent en bas de la fenêtre.</w:t>
      </w:r>
    </w:p>
    <w:p w14:paraId="674A2CE8" w14:textId="261C15ED" w:rsidR="0014173C" w:rsidRPr="0014173C" w:rsidRDefault="0014173C" w:rsidP="0014173C">
      <w:pPr>
        <w:pStyle w:val="Titre2"/>
      </w:pPr>
      <w:r w:rsidRPr="0014173C">
        <w:t>Exercice 3 – Filtrage &amp; tri</w:t>
      </w:r>
    </w:p>
    <w:p w14:paraId="23A99F84" w14:textId="7A85E138" w:rsidR="0014173C" w:rsidRPr="0014173C" w:rsidRDefault="0014173C" w:rsidP="0014173C">
      <w:r w:rsidRPr="0014173C">
        <w:t>Objectif : Savoir manipuler le tableau d’affichage.</w:t>
      </w:r>
    </w:p>
    <w:p w14:paraId="3D595F9F" w14:textId="095E3993" w:rsidR="0014173C" w:rsidRPr="0014173C" w:rsidRDefault="0014173C" w:rsidP="0014173C">
      <w:r w:rsidRPr="0014173C">
        <w:t>Consignes :</w:t>
      </w:r>
    </w:p>
    <w:p w14:paraId="28B63A58" w14:textId="45393580" w:rsidR="0014173C" w:rsidRPr="0014173C" w:rsidRDefault="0014173C" w:rsidP="0014173C">
      <w:r w:rsidRPr="0014173C">
        <w:t>Dans l’onglet Ventes, appliquez un filtre pour n’afficher que les documents d’un client commençant par “</w:t>
      </w:r>
      <w:r w:rsidR="00C42B8E">
        <w:t>WEB</w:t>
      </w:r>
      <w:r w:rsidRPr="0014173C">
        <w:t>”.</w:t>
      </w:r>
    </w:p>
    <w:p w14:paraId="71E904CD" w14:textId="77777777" w:rsidR="0014173C" w:rsidRPr="0014173C" w:rsidRDefault="0014173C" w:rsidP="0014173C">
      <w:r w:rsidRPr="0014173C">
        <w:t>Triez les factures par montant décroissant.</w:t>
      </w:r>
    </w:p>
    <w:p w14:paraId="136A2D94" w14:textId="77777777" w:rsidR="0014173C" w:rsidRPr="0014173C" w:rsidRDefault="0014173C" w:rsidP="0014173C">
      <w:r w:rsidRPr="0014173C">
        <w:t>Ajoutez une colonne supplémentaire (ex. Code postal client).</w:t>
      </w:r>
    </w:p>
    <w:p w14:paraId="6B63390A" w14:textId="0F9D663E" w:rsidR="0014173C" w:rsidRPr="0014173C" w:rsidRDefault="0014173C" w:rsidP="0014173C">
      <w:r w:rsidRPr="0014173C">
        <w:t>Correction :</w:t>
      </w:r>
    </w:p>
    <w:p w14:paraId="58903043" w14:textId="77777777" w:rsidR="0014173C" w:rsidRPr="0014173C" w:rsidRDefault="0014173C" w:rsidP="0014173C">
      <w:r w:rsidRPr="0014173C">
        <w:t>Filtre dans la ligne sous les entêtes → taper CLI%.</w:t>
      </w:r>
    </w:p>
    <w:p w14:paraId="2E986F74" w14:textId="77777777" w:rsidR="0014173C" w:rsidRPr="0014173C" w:rsidRDefault="0014173C" w:rsidP="0014173C">
      <w:r w:rsidRPr="0014173C">
        <w:t>Clic sur l’entête de colonne pour trier.</w:t>
      </w:r>
    </w:p>
    <w:p w14:paraId="28F88B4F" w14:textId="77777777" w:rsidR="0014173C" w:rsidRPr="0014173C" w:rsidRDefault="0014173C" w:rsidP="0014173C">
      <w:r w:rsidRPr="0014173C">
        <w:t>Clic droit sur une colonne → ajouter colonne.</w:t>
      </w:r>
    </w:p>
    <w:p w14:paraId="7B56DA4D" w14:textId="47872353" w:rsidR="0014173C" w:rsidRPr="0014173C" w:rsidRDefault="0014173C" w:rsidP="0014173C">
      <w:pPr>
        <w:pStyle w:val="Titre2"/>
      </w:pPr>
      <w:r w:rsidRPr="0014173C">
        <w:t>Exercice 4 – Export PDF</w:t>
      </w:r>
    </w:p>
    <w:p w14:paraId="4E01C491" w14:textId="416E87D2" w:rsidR="0014173C" w:rsidRPr="0014173C" w:rsidRDefault="0014173C" w:rsidP="0014173C">
      <w:r w:rsidRPr="0014173C">
        <w:t>Objectif : Générer et enregistrer des documents en PDF.</w:t>
      </w:r>
    </w:p>
    <w:p w14:paraId="34DECD9C" w14:textId="4273F985" w:rsidR="0014173C" w:rsidRPr="0014173C" w:rsidRDefault="0014173C" w:rsidP="0014173C">
      <w:r w:rsidRPr="0014173C">
        <w:t>Consignes :</w:t>
      </w:r>
    </w:p>
    <w:p w14:paraId="6282B8D4" w14:textId="77777777" w:rsidR="0014173C" w:rsidRPr="0014173C" w:rsidRDefault="0014173C" w:rsidP="0014173C">
      <w:r w:rsidRPr="0014173C">
        <w:t>Sélectionnez 3 factures dans l’onglet Ventes.</w:t>
      </w:r>
    </w:p>
    <w:p w14:paraId="4BF99114" w14:textId="77777777" w:rsidR="0014173C" w:rsidRPr="0014173C" w:rsidRDefault="0014173C" w:rsidP="0014173C">
      <w:r w:rsidRPr="0014173C">
        <w:t>Cliquez sur Exporter en PDF.</w:t>
      </w:r>
    </w:p>
    <w:p w14:paraId="403F93F7" w14:textId="77777777" w:rsidR="0014173C" w:rsidRPr="0014173C" w:rsidRDefault="0014173C" w:rsidP="0014173C">
      <w:r w:rsidRPr="0014173C">
        <w:t>Vérifiez que les PDF sont bien créés dans le dossier paramétré.</w:t>
      </w:r>
    </w:p>
    <w:p w14:paraId="621C538E" w14:textId="77777777" w:rsidR="0014173C" w:rsidRPr="0014173C" w:rsidRDefault="0014173C" w:rsidP="0014173C">
      <w:r w:rsidRPr="0014173C">
        <w:t>Modifiez la structure de nommage pour ajouter le nom du client.</w:t>
      </w:r>
    </w:p>
    <w:p w14:paraId="73BE4CD8" w14:textId="67133341" w:rsidR="0014173C" w:rsidRPr="0014173C" w:rsidRDefault="0014173C" w:rsidP="0014173C">
      <w:r w:rsidRPr="0014173C">
        <w:t>Correction :</w:t>
      </w:r>
    </w:p>
    <w:p w14:paraId="6696E7A3" w14:textId="77777777" w:rsidR="0014173C" w:rsidRPr="0014173C" w:rsidRDefault="0014173C" w:rsidP="0014173C">
      <w:r w:rsidRPr="0014173C">
        <w:t>Les fichiers sont stockés dans le chemin défini (ex. C:\Exports\Factures).</w:t>
      </w:r>
    </w:p>
    <w:p w14:paraId="46414B14" w14:textId="77777777" w:rsidR="0014173C" w:rsidRPr="0014173C" w:rsidRDefault="0014173C" w:rsidP="0014173C">
      <w:r w:rsidRPr="0014173C">
        <w:t>Structure recommandée : %Client%_%</w:t>
      </w:r>
      <w:proofErr w:type="spellStart"/>
      <w:r w:rsidRPr="0014173C">
        <w:t>NumFacture</w:t>
      </w:r>
      <w:proofErr w:type="spellEnd"/>
      <w:r w:rsidRPr="0014173C">
        <w:t>%_%Date%.</w:t>
      </w:r>
    </w:p>
    <w:p w14:paraId="1F49575A" w14:textId="74BC16B5" w:rsidR="0014173C" w:rsidRPr="0014173C" w:rsidRDefault="0014173C" w:rsidP="0014173C">
      <w:pPr>
        <w:pStyle w:val="Titre2"/>
      </w:pPr>
      <w:r w:rsidRPr="0014173C">
        <w:t xml:space="preserve">Exercice 5 – Publipostage </w:t>
      </w:r>
      <w:proofErr w:type="gramStart"/>
      <w:r w:rsidRPr="0014173C">
        <w:t>Email</w:t>
      </w:r>
      <w:proofErr w:type="gramEnd"/>
    </w:p>
    <w:p w14:paraId="5BA8C999" w14:textId="57E5F8CE" w:rsidR="0014173C" w:rsidRPr="0014173C" w:rsidRDefault="0014173C" w:rsidP="0014173C">
      <w:r w:rsidRPr="0014173C">
        <w:t xml:space="preserve">Objectif : Envoyer un </w:t>
      </w:r>
      <w:proofErr w:type="gramStart"/>
      <w:r w:rsidRPr="0014173C">
        <w:t>email</w:t>
      </w:r>
      <w:proofErr w:type="gramEnd"/>
      <w:r w:rsidRPr="0014173C">
        <w:t xml:space="preserve"> groupé personnalisé.</w:t>
      </w:r>
    </w:p>
    <w:p w14:paraId="754ACB5E" w14:textId="4E86E5E9" w:rsidR="0014173C" w:rsidRPr="0014173C" w:rsidRDefault="0014173C" w:rsidP="0014173C">
      <w:r w:rsidRPr="0014173C">
        <w:t>Consignes :</w:t>
      </w:r>
    </w:p>
    <w:p w14:paraId="5168DEB7" w14:textId="77777777" w:rsidR="0014173C" w:rsidRPr="0014173C" w:rsidRDefault="0014173C" w:rsidP="0014173C">
      <w:r w:rsidRPr="0014173C">
        <w:t xml:space="preserve">Sélectionnez 5 clients ayant une adresse </w:t>
      </w:r>
      <w:proofErr w:type="gramStart"/>
      <w:r w:rsidRPr="0014173C">
        <w:t>email</w:t>
      </w:r>
      <w:proofErr w:type="gramEnd"/>
      <w:r w:rsidRPr="0014173C">
        <w:t>.</w:t>
      </w:r>
    </w:p>
    <w:p w14:paraId="3F34FF34" w14:textId="77777777" w:rsidR="0014173C" w:rsidRPr="0014173C" w:rsidRDefault="0014173C" w:rsidP="0014173C">
      <w:r w:rsidRPr="0014173C">
        <w:t xml:space="preserve">Cliquez sur Publipostage &gt; Envoyer un </w:t>
      </w:r>
      <w:proofErr w:type="gramStart"/>
      <w:r w:rsidRPr="0014173C">
        <w:t>email</w:t>
      </w:r>
      <w:proofErr w:type="gramEnd"/>
      <w:r w:rsidRPr="0014173C">
        <w:t>.</w:t>
      </w:r>
    </w:p>
    <w:p w14:paraId="6F2F36DE" w14:textId="77777777" w:rsidR="0014173C" w:rsidRPr="0014173C" w:rsidRDefault="0014173C" w:rsidP="0014173C">
      <w:r w:rsidRPr="0014173C">
        <w:t>Utilisez le modèle “Courrier nouveaux tarifs”.</w:t>
      </w:r>
    </w:p>
    <w:p w14:paraId="0158DFB5" w14:textId="77777777" w:rsidR="0014173C" w:rsidRPr="0014173C" w:rsidRDefault="0014173C" w:rsidP="0014173C">
      <w:r w:rsidRPr="0014173C">
        <w:t>Personnalisez l’objet avec le champ %</w:t>
      </w:r>
      <w:proofErr w:type="spellStart"/>
      <w:r w:rsidRPr="0014173C">
        <w:t>NomClient</w:t>
      </w:r>
      <w:proofErr w:type="spellEnd"/>
      <w:r w:rsidRPr="0014173C">
        <w:t>%.</w:t>
      </w:r>
    </w:p>
    <w:p w14:paraId="498ADC60" w14:textId="77777777" w:rsidR="0014173C" w:rsidRPr="0014173C" w:rsidRDefault="0014173C" w:rsidP="0014173C">
      <w:r w:rsidRPr="0014173C">
        <w:t>Ajoutez vos CGV en pièce jointe.</w:t>
      </w:r>
    </w:p>
    <w:p w14:paraId="6F351C80" w14:textId="2E07D6A6" w:rsidR="0014173C" w:rsidRPr="0014173C" w:rsidRDefault="0014173C" w:rsidP="0014173C">
      <w:r w:rsidRPr="0014173C">
        <w:t>Correction :</w:t>
      </w:r>
    </w:p>
    <w:p w14:paraId="639346B2" w14:textId="77777777" w:rsidR="0014173C" w:rsidRPr="0014173C" w:rsidRDefault="0014173C" w:rsidP="0014173C">
      <w:r w:rsidRPr="0014173C">
        <w:t>Chaque client reçoit un mail personnalisé.</w:t>
      </w:r>
    </w:p>
    <w:p w14:paraId="240BFF98" w14:textId="77777777" w:rsidR="0014173C" w:rsidRPr="0014173C" w:rsidRDefault="0014173C" w:rsidP="0014173C">
      <w:r w:rsidRPr="0014173C">
        <w:t>Le modèle s’adapte automatiquement aux données de la fiche client.</w:t>
      </w:r>
    </w:p>
    <w:p w14:paraId="7B593764" w14:textId="77777777" w:rsidR="0014173C" w:rsidRPr="0014173C" w:rsidRDefault="0014173C" w:rsidP="0014173C">
      <w:r w:rsidRPr="0014173C">
        <w:t>Pièce jointe = identique pour tous (ex. CGV).</w:t>
      </w:r>
    </w:p>
    <w:p w14:paraId="5BDF2834" w14:textId="276E41CA" w:rsidR="0014173C" w:rsidRPr="0014173C" w:rsidRDefault="0014173C" w:rsidP="0014173C">
      <w:pPr>
        <w:pStyle w:val="Titre2"/>
      </w:pPr>
      <w:r w:rsidRPr="0014173C">
        <w:t>Exercice 6 – Synchronisation automatique</w:t>
      </w:r>
    </w:p>
    <w:p w14:paraId="1B163580" w14:textId="381EC874" w:rsidR="0014173C" w:rsidRPr="0014173C" w:rsidRDefault="0014173C" w:rsidP="0014173C">
      <w:r w:rsidRPr="0014173C">
        <w:t>Objectif : Mettre en place une synchro planifiée.</w:t>
      </w:r>
    </w:p>
    <w:p w14:paraId="3E0F247A" w14:textId="71A0BE6D" w:rsidR="0014173C" w:rsidRPr="0014173C" w:rsidRDefault="0014173C" w:rsidP="0014173C">
      <w:r w:rsidRPr="0014173C">
        <w:t>Consignes :</w:t>
      </w:r>
    </w:p>
    <w:p w14:paraId="65F71FE7" w14:textId="77777777" w:rsidR="0014173C" w:rsidRPr="0014173C" w:rsidRDefault="0014173C" w:rsidP="0014173C">
      <w:r w:rsidRPr="0014173C">
        <w:t>Dans la configuration, onglet Export PDF / Synchro documents de vente, définissez une synchro à partir du 01/01/2025.</w:t>
      </w:r>
    </w:p>
    <w:p w14:paraId="548FDAFA" w14:textId="77777777" w:rsidR="0014173C" w:rsidRPr="0014173C" w:rsidRDefault="0014173C" w:rsidP="0014173C">
      <w:r w:rsidRPr="0014173C">
        <w:t>Ajoutez un filtre SQL pour n’exporter que les factures des clients commençant par “FR”.</w:t>
      </w:r>
    </w:p>
    <w:p w14:paraId="2DD07E8A" w14:textId="7177410D" w:rsidR="0014173C" w:rsidRPr="0014173C" w:rsidRDefault="0014173C" w:rsidP="0014173C">
      <w:r w:rsidRPr="0014173C">
        <w:t>Correction :</w:t>
      </w:r>
    </w:p>
    <w:p w14:paraId="3293462E" w14:textId="77777777" w:rsidR="0014173C" w:rsidRPr="0014173C" w:rsidRDefault="0014173C" w:rsidP="0014173C">
      <w:r w:rsidRPr="0014173C">
        <w:t>Date de début saisie.</w:t>
      </w:r>
    </w:p>
    <w:p w14:paraId="56F82894" w14:textId="77777777" w:rsidR="0014173C" w:rsidRPr="0014173C" w:rsidRDefault="0014173C" w:rsidP="0014173C">
      <w:r w:rsidRPr="0014173C">
        <w:t xml:space="preserve">Filtre SQL : </w:t>
      </w:r>
      <w:proofErr w:type="spellStart"/>
      <w:r w:rsidRPr="0014173C">
        <w:t>ct_num</w:t>
      </w:r>
      <w:proofErr w:type="spellEnd"/>
      <w:r w:rsidRPr="0014173C">
        <w:t xml:space="preserve"> like 'FR%'.</w:t>
      </w:r>
    </w:p>
    <w:p w14:paraId="093995C1" w14:textId="77777777" w:rsidR="0014173C" w:rsidRPr="0014173C" w:rsidRDefault="0014173C" w:rsidP="0014173C">
      <w:r w:rsidRPr="0014173C">
        <w:t>Résultat : seuls les clients FR auront leurs factures générées.</w:t>
      </w:r>
    </w:p>
    <w:p w14:paraId="113EA79C" w14:textId="43E21A31" w:rsidR="0014173C" w:rsidRPr="0014173C" w:rsidRDefault="0014173C" w:rsidP="0014173C">
      <w:pPr>
        <w:pStyle w:val="Titre2"/>
      </w:pPr>
      <w:r w:rsidRPr="0014173C">
        <w:t>Exercice 7 – Export vers FTP ou eCommerce</w:t>
      </w:r>
    </w:p>
    <w:p w14:paraId="2BB0D242" w14:textId="3A345ACD" w:rsidR="0014173C" w:rsidRPr="0014173C" w:rsidRDefault="0014173C" w:rsidP="0014173C">
      <w:r w:rsidRPr="0014173C">
        <w:t>Objectif : Paramétrer un export automatique vers une plateforme externe.</w:t>
      </w:r>
    </w:p>
    <w:p w14:paraId="397EF100" w14:textId="1214A9C2" w:rsidR="0014173C" w:rsidRPr="0014173C" w:rsidRDefault="0014173C" w:rsidP="0014173C">
      <w:r w:rsidRPr="0014173C">
        <w:t>Consignes :</w:t>
      </w:r>
    </w:p>
    <w:p w14:paraId="55F065FA" w14:textId="77777777" w:rsidR="0014173C" w:rsidRPr="0014173C" w:rsidRDefault="0014173C" w:rsidP="0014173C">
      <w:r w:rsidRPr="0014173C">
        <w:t>Dans l’onglet Export FTP, configurez un serveur fictif (ex. ftp.test.com).</w:t>
      </w:r>
    </w:p>
    <w:p w14:paraId="0285093B" w14:textId="77777777" w:rsidR="0014173C" w:rsidRPr="0014173C" w:rsidRDefault="0014173C" w:rsidP="0014173C">
      <w:r w:rsidRPr="0014173C">
        <w:t>Construisez un nom de fichier de type : Facture_%</w:t>
      </w:r>
      <w:proofErr w:type="spellStart"/>
      <w:r w:rsidRPr="0014173C">
        <w:t>NumFacture</w:t>
      </w:r>
      <w:proofErr w:type="spellEnd"/>
      <w:r w:rsidRPr="0014173C">
        <w:t>%_%Date%.pdf.</w:t>
      </w:r>
    </w:p>
    <w:p w14:paraId="44BFD501" w14:textId="77777777" w:rsidR="0014173C" w:rsidRPr="0014173C" w:rsidRDefault="0014173C" w:rsidP="0014173C">
      <w:r w:rsidRPr="0014173C">
        <w:t>Activez l’option “Marquer comme imprimé”.</w:t>
      </w:r>
    </w:p>
    <w:p w14:paraId="0E5B6687" w14:textId="6E4E4374" w:rsidR="0014173C" w:rsidRPr="0014173C" w:rsidRDefault="0014173C" w:rsidP="0014173C">
      <w:r w:rsidRPr="0014173C">
        <w:t>Correction :</w:t>
      </w:r>
    </w:p>
    <w:p w14:paraId="63790762" w14:textId="77777777" w:rsidR="0014173C" w:rsidRPr="0014173C" w:rsidRDefault="0014173C" w:rsidP="0014173C">
      <w:r w:rsidRPr="0014173C">
        <w:t>FTP renseigné (même fictif).</w:t>
      </w:r>
    </w:p>
    <w:p w14:paraId="351D193D" w14:textId="77777777" w:rsidR="0014173C" w:rsidRPr="0014173C" w:rsidRDefault="0014173C" w:rsidP="0014173C">
      <w:r w:rsidRPr="0014173C">
        <w:t>Nom de fichier correct (avec variables).</w:t>
      </w:r>
    </w:p>
    <w:p w14:paraId="385DFC72" w14:textId="77777777" w:rsidR="0014173C" w:rsidRDefault="0014173C" w:rsidP="0014173C">
      <w:r w:rsidRPr="0014173C">
        <w:t>Factures marquées comme imprimées dans Sage.</w:t>
      </w:r>
    </w:p>
    <w:p w14:paraId="58928F4F" w14:textId="4ACABBED" w:rsidR="004D4F40" w:rsidRPr="0014173C" w:rsidRDefault="004D4F40" w:rsidP="004D4F40">
      <w:pPr>
        <w:pStyle w:val="Titre2"/>
      </w:pPr>
      <w:r w:rsidRPr="0014173C">
        <w:t xml:space="preserve">Exercice </w:t>
      </w:r>
      <w:r>
        <w:t>8</w:t>
      </w:r>
      <w:r w:rsidRPr="0014173C">
        <w:t xml:space="preserve"> – Export </w:t>
      </w:r>
      <w:r>
        <w:t>HTTP</w:t>
      </w:r>
    </w:p>
    <w:p w14:paraId="0990B347" w14:textId="2EB7E7B6" w:rsidR="004D4F40" w:rsidRPr="0014173C" w:rsidRDefault="004D4F40" w:rsidP="004D4F40">
      <w:r w:rsidRPr="0014173C">
        <w:t xml:space="preserve">Objectif : Paramétrer un export automatique vers </w:t>
      </w:r>
      <w:r>
        <w:t>la boutique</w:t>
      </w:r>
      <w:r w:rsidRPr="0014173C">
        <w:t>.</w:t>
      </w:r>
    </w:p>
    <w:p w14:paraId="0F3A5BA6" w14:textId="77777777" w:rsidR="004D4F40" w:rsidRPr="0014173C" w:rsidRDefault="004D4F40" w:rsidP="004D4F40">
      <w:r w:rsidRPr="0014173C">
        <w:t>Consignes :</w:t>
      </w:r>
    </w:p>
    <w:p w14:paraId="4CDAB344" w14:textId="6D0C79C0" w:rsidR="004D4F40" w:rsidRPr="0014173C" w:rsidRDefault="004D4F40" w:rsidP="004D4F40">
      <w:r w:rsidRPr="0014173C">
        <w:t xml:space="preserve">Dans l’onglet Export </w:t>
      </w:r>
      <w:r w:rsidR="002760B9">
        <w:t>http connectez le module</w:t>
      </w:r>
      <w:r w:rsidRPr="0014173C">
        <w:t xml:space="preserve"> </w:t>
      </w:r>
    </w:p>
    <w:p w14:paraId="7D1C07DF" w14:textId="1D30D669" w:rsidR="004D4F40" w:rsidRPr="0014173C" w:rsidRDefault="004D4F40" w:rsidP="004D4F40">
      <w:r w:rsidRPr="0014173C">
        <w:t>Construisez un nom de fichier de type : Facture_%</w:t>
      </w:r>
      <w:proofErr w:type="spellStart"/>
      <w:r w:rsidRPr="0014173C">
        <w:t>NumFacture</w:t>
      </w:r>
      <w:proofErr w:type="spellEnd"/>
      <w:r w:rsidRPr="0014173C">
        <w:t>%_</w:t>
      </w:r>
      <w:r w:rsidR="002760B9">
        <w:t>%</w:t>
      </w:r>
      <w:proofErr w:type="spellStart"/>
      <w:r w:rsidR="002760B9">
        <w:t>NomClient</w:t>
      </w:r>
      <w:proofErr w:type="spellEnd"/>
      <w:r w:rsidR="002760B9">
        <w:t>%_</w:t>
      </w:r>
      <w:r w:rsidRPr="0014173C">
        <w:t>%Date%.pdf.</w:t>
      </w:r>
    </w:p>
    <w:p w14:paraId="376703DA" w14:textId="46D77192" w:rsidR="004D4F40" w:rsidRPr="0014173C" w:rsidRDefault="004D4F40" w:rsidP="004D4F40">
      <w:r w:rsidRPr="0014173C">
        <w:t>Activez l’option “Marquer comme imprimé”</w:t>
      </w:r>
      <w:r w:rsidR="002760B9">
        <w:t xml:space="preserve"> et dans le champ libre PAPYRUS_WEB renseignez EXPORTE LE %Date%</w:t>
      </w:r>
    </w:p>
    <w:p w14:paraId="060B9632" w14:textId="77777777" w:rsidR="004D4F40" w:rsidRPr="0014173C" w:rsidRDefault="004D4F40" w:rsidP="004D4F40">
      <w:r w:rsidRPr="0014173C">
        <w:t>Correction :</w:t>
      </w:r>
    </w:p>
    <w:p w14:paraId="058DA108" w14:textId="0B9857C4" w:rsidR="004D4F40" w:rsidRPr="0014173C" w:rsidRDefault="002760B9" w:rsidP="004D4F40">
      <w:r>
        <w:t>HTTP test de connexion OK</w:t>
      </w:r>
      <w:r w:rsidR="004D4F40" w:rsidRPr="0014173C">
        <w:t>.</w:t>
      </w:r>
    </w:p>
    <w:p w14:paraId="25677178" w14:textId="14FF10DA" w:rsidR="004D4F40" w:rsidRPr="0014173C" w:rsidRDefault="004D4F40" w:rsidP="004D4F40">
      <w:r w:rsidRPr="0014173C">
        <w:t xml:space="preserve">Nom de fichier correct </w:t>
      </w:r>
      <w:r w:rsidR="002760B9">
        <w:t xml:space="preserve">sur l’espace client </w:t>
      </w:r>
    </w:p>
    <w:p w14:paraId="0C78DFF7" w14:textId="14CD1FCD" w:rsidR="004D4F40" w:rsidRPr="0014173C" w:rsidRDefault="004D4F40" w:rsidP="004D4F40">
      <w:r w:rsidRPr="0014173C">
        <w:t>Factures marquées comme imprimées dans Sage</w:t>
      </w:r>
      <w:r w:rsidR="002760B9">
        <w:t xml:space="preserve"> avec </w:t>
      </w:r>
      <w:proofErr w:type="spellStart"/>
      <w:r w:rsidR="002760B9">
        <w:t>infolibre</w:t>
      </w:r>
      <w:proofErr w:type="spellEnd"/>
      <w:r w:rsidR="002760B9">
        <w:t xml:space="preserve"> à jour.</w:t>
      </w:r>
    </w:p>
    <w:p w14:paraId="065A7DA3" w14:textId="77777777" w:rsidR="004D4F40" w:rsidRPr="0014173C" w:rsidRDefault="004D4F40" w:rsidP="0014173C"/>
    <w:p w14:paraId="0FEDF6CA" w14:textId="0FBD4E9E" w:rsidR="0014173C" w:rsidRPr="0014173C" w:rsidRDefault="0014173C" w:rsidP="0014173C">
      <w:pPr>
        <w:pStyle w:val="Titre2"/>
      </w:pPr>
      <w:r w:rsidRPr="0014173C">
        <w:t xml:space="preserve">Exercice </w:t>
      </w:r>
      <w:r w:rsidR="004D4F40">
        <w:t>9</w:t>
      </w:r>
      <w:r w:rsidRPr="0014173C">
        <w:t xml:space="preserve"> – Débogage &amp; erreurs</w:t>
      </w:r>
    </w:p>
    <w:p w14:paraId="37621B76" w14:textId="77777777" w:rsidR="0014173C" w:rsidRDefault="0014173C" w:rsidP="0014173C">
      <w:r w:rsidRPr="0014173C">
        <w:t>Objectif : Savoir réagir en cas de problème.</w:t>
      </w:r>
    </w:p>
    <w:p w14:paraId="13A997A2" w14:textId="49C44918" w:rsidR="0014173C" w:rsidRPr="0014173C" w:rsidRDefault="0014173C" w:rsidP="0014173C">
      <w:r w:rsidRPr="0014173C">
        <w:t>Consignes :</w:t>
      </w:r>
    </w:p>
    <w:p w14:paraId="6C2AE12A" w14:textId="77777777" w:rsidR="0014173C" w:rsidRPr="0014173C" w:rsidRDefault="0014173C" w:rsidP="0014173C">
      <w:r w:rsidRPr="0014173C">
        <w:t>On vous donne 3 cas :</w:t>
      </w:r>
    </w:p>
    <w:p w14:paraId="440CF4C1" w14:textId="77777777" w:rsidR="0014173C" w:rsidRPr="0014173C" w:rsidRDefault="0014173C" w:rsidP="0014173C">
      <w:r w:rsidRPr="0014173C">
        <w:t>Vos PDF ne se génèrent pas → où vérifier ?</w:t>
      </w:r>
    </w:p>
    <w:p w14:paraId="40166A8D" w14:textId="77777777" w:rsidR="0014173C" w:rsidRPr="0014173C" w:rsidRDefault="0014173C" w:rsidP="0014173C">
      <w:r w:rsidRPr="0014173C">
        <w:t xml:space="preserve">Les </w:t>
      </w:r>
      <w:proofErr w:type="gramStart"/>
      <w:r w:rsidRPr="0014173C">
        <w:t>emails</w:t>
      </w:r>
      <w:proofErr w:type="gramEnd"/>
      <w:r w:rsidRPr="0014173C">
        <w:t xml:space="preserve"> ne partent pas via SMTP → que contrôler ?</w:t>
      </w:r>
    </w:p>
    <w:p w14:paraId="37028647" w14:textId="77777777" w:rsidR="0014173C" w:rsidRPr="0014173C" w:rsidRDefault="0014173C" w:rsidP="0014173C">
      <w:r w:rsidRPr="0014173C">
        <w:t>Votre base Sage a été mise à jour → que faire avant de relancer Papyrus ?</w:t>
      </w:r>
    </w:p>
    <w:p w14:paraId="76E63093" w14:textId="2F26624F" w:rsidR="0014173C" w:rsidRPr="0014173C" w:rsidRDefault="0014173C" w:rsidP="0014173C">
      <w:r w:rsidRPr="0014173C">
        <w:t>Correction :</w:t>
      </w:r>
    </w:p>
    <w:p w14:paraId="77E26EFC" w14:textId="77777777" w:rsidR="0014173C" w:rsidRPr="0014173C" w:rsidRDefault="0014173C" w:rsidP="0014173C">
      <w:r w:rsidRPr="0014173C">
        <w:t>Vérifier le chemin paramétré + logs dans C:\ProgramData\Atoo Next\Wise Up Papyrus\Logs.</w:t>
      </w:r>
    </w:p>
    <w:p w14:paraId="44C8B5DA" w14:textId="77777777" w:rsidR="0014173C" w:rsidRPr="0014173C" w:rsidRDefault="0014173C" w:rsidP="0014173C">
      <w:r w:rsidRPr="0014173C">
        <w:t>Vérifier serveur SMTP (host, port, login/mot de passe) et pare-feu.</w:t>
      </w:r>
    </w:p>
    <w:p w14:paraId="62F55338" w14:textId="77777777" w:rsidR="0014173C" w:rsidRPr="0014173C" w:rsidRDefault="0014173C" w:rsidP="0014173C">
      <w:r w:rsidRPr="0014173C">
        <w:t>Mettre à jour Objets Métiers Sage + Wise Up Papyrus (versions doivent correspondre).</w:t>
      </w:r>
    </w:p>
    <w:p w14:paraId="5B3CFBB2" w14:textId="1585AF84" w:rsidR="0014173C" w:rsidRPr="0014173C" w:rsidRDefault="0014173C" w:rsidP="0014173C">
      <w:pPr>
        <w:pStyle w:val="Titre2"/>
      </w:pPr>
      <w:r w:rsidRPr="0014173C">
        <w:t>Exercice bonus – Challenge final</w:t>
      </w:r>
    </w:p>
    <w:p w14:paraId="4D90C58A" w14:textId="737D4ACD" w:rsidR="0014173C" w:rsidRPr="0014173C" w:rsidRDefault="0014173C" w:rsidP="0014173C">
      <w:r w:rsidRPr="0014173C">
        <w:t>Objectif : Mettre en pratique tout le parcours.</w:t>
      </w:r>
    </w:p>
    <w:p w14:paraId="45F70BDC" w14:textId="56B09AC1" w:rsidR="0014173C" w:rsidRPr="0014173C" w:rsidRDefault="0014173C" w:rsidP="0014173C">
      <w:r w:rsidRPr="0014173C">
        <w:t>Consignes :</w:t>
      </w:r>
    </w:p>
    <w:p w14:paraId="318ED0C3" w14:textId="77777777" w:rsidR="0014173C" w:rsidRPr="0014173C" w:rsidRDefault="0014173C" w:rsidP="0014173C">
      <w:r w:rsidRPr="0014173C">
        <w:t>Vous êtes chargé de :</w:t>
      </w:r>
    </w:p>
    <w:p w14:paraId="4EEB9A83" w14:textId="77777777" w:rsidR="0014173C" w:rsidRPr="0014173C" w:rsidRDefault="0014173C" w:rsidP="0014173C">
      <w:r w:rsidRPr="0014173C">
        <w:t>Exporter toutes les factures d’avril 2025 au format PDF.</w:t>
      </w:r>
    </w:p>
    <w:p w14:paraId="3F936CFB" w14:textId="77777777" w:rsidR="0014173C" w:rsidRPr="0014173C" w:rsidRDefault="0014173C" w:rsidP="0014173C">
      <w:r w:rsidRPr="0014173C">
        <w:t xml:space="preserve">Les envoyer automatiquement aux clients par </w:t>
      </w:r>
      <w:proofErr w:type="gramStart"/>
      <w:r w:rsidRPr="0014173C">
        <w:t>email</w:t>
      </w:r>
      <w:proofErr w:type="gramEnd"/>
      <w:r w:rsidRPr="0014173C">
        <w:t xml:space="preserve"> avec CGV en pièce jointe.</w:t>
      </w:r>
    </w:p>
    <w:p w14:paraId="15C8A769" w14:textId="77777777" w:rsidR="0014173C" w:rsidRPr="0014173C" w:rsidRDefault="0014173C" w:rsidP="0014173C">
      <w:r w:rsidRPr="0014173C">
        <w:t>Archiver les fichiers sur le FTP de la société.</w:t>
      </w:r>
    </w:p>
    <w:p w14:paraId="4DCB32E6" w14:textId="060DB0C6" w:rsidR="0014173C" w:rsidRPr="0014173C" w:rsidRDefault="0014173C" w:rsidP="0014173C">
      <w:r w:rsidRPr="0014173C">
        <w:t>Correction :</w:t>
      </w:r>
    </w:p>
    <w:p w14:paraId="076C6D89" w14:textId="77777777" w:rsidR="0014173C" w:rsidRPr="0014173C" w:rsidRDefault="0014173C" w:rsidP="0014173C">
      <w:r w:rsidRPr="0014173C">
        <w:t>Filtre par date (avril 2025).</w:t>
      </w:r>
    </w:p>
    <w:p w14:paraId="65B2DB49" w14:textId="77777777" w:rsidR="0014173C" w:rsidRPr="0014173C" w:rsidRDefault="0014173C" w:rsidP="0014173C">
      <w:r w:rsidRPr="0014173C">
        <w:t>Paramétrage Synchro Export PDF + Notifier client.</w:t>
      </w:r>
    </w:p>
    <w:p w14:paraId="19937A68" w14:textId="77777777" w:rsidR="0014173C" w:rsidRPr="0014173C" w:rsidRDefault="0014173C" w:rsidP="0014173C">
      <w:r w:rsidRPr="0014173C">
        <w:t xml:space="preserve">Envoi automatique par </w:t>
      </w:r>
      <w:proofErr w:type="gramStart"/>
      <w:r w:rsidRPr="0014173C">
        <w:t>email</w:t>
      </w:r>
      <w:proofErr w:type="gramEnd"/>
      <w:r w:rsidRPr="0014173C">
        <w:t xml:space="preserve"> + copie sur FTP.</w:t>
      </w:r>
    </w:p>
    <w:p w14:paraId="226F0BE5" w14:textId="77777777" w:rsidR="0014173C" w:rsidRPr="0014173C" w:rsidRDefault="0014173C" w:rsidP="0014173C">
      <w:pPr>
        <w:pStyle w:val="Titre1"/>
      </w:pPr>
      <w:r w:rsidRPr="0014173C">
        <w:t xml:space="preserve">Wise Up Papyrus – </w:t>
      </w:r>
      <w:proofErr w:type="spellStart"/>
      <w:r w:rsidRPr="0014173C">
        <w:t>Cheat</w:t>
      </w:r>
      <w:proofErr w:type="spellEnd"/>
      <w:r w:rsidRPr="0014173C">
        <w:t xml:space="preserve"> </w:t>
      </w:r>
      <w:proofErr w:type="spellStart"/>
      <w:r w:rsidRPr="0014173C">
        <w:t>Sheet</w:t>
      </w:r>
      <w:proofErr w:type="spellEnd"/>
    </w:p>
    <w:p w14:paraId="7CF93F7D" w14:textId="77777777" w:rsidR="0014173C" w:rsidRDefault="0014173C" w:rsidP="0014173C">
      <w:pPr>
        <w:pStyle w:val="Titre2"/>
      </w:pPr>
      <w:r w:rsidRPr="0014173C">
        <w:t>RECTO :</w:t>
      </w:r>
    </w:p>
    <w:p w14:paraId="2F274889" w14:textId="6B06BFCE" w:rsidR="0014173C" w:rsidRPr="0014173C" w:rsidRDefault="0014173C" w:rsidP="0014173C">
      <w:r w:rsidRPr="0014173C">
        <w:t>Les indispensables</w:t>
      </w:r>
    </w:p>
    <w:p w14:paraId="111680EC" w14:textId="155DCBD3" w:rsidR="0014173C" w:rsidRPr="0014173C" w:rsidRDefault="0014173C" w:rsidP="0014173C">
      <w:r w:rsidRPr="0014173C">
        <w:t>Démarrage</w:t>
      </w:r>
    </w:p>
    <w:p w14:paraId="275C8659" w14:textId="77777777" w:rsidR="0014173C" w:rsidRPr="0014173C" w:rsidRDefault="0014173C" w:rsidP="0014173C">
      <w:r w:rsidRPr="0014173C">
        <w:t>Lancement : WiseUpPapyrus.exe</w:t>
      </w:r>
    </w:p>
    <w:p w14:paraId="239AC90B" w14:textId="77777777" w:rsidR="0014173C" w:rsidRPr="0014173C" w:rsidRDefault="0014173C" w:rsidP="0014173C">
      <w:r w:rsidRPr="0014173C">
        <w:t>Dossiers importants :</w:t>
      </w:r>
    </w:p>
    <w:p w14:paraId="041F7421" w14:textId="77777777" w:rsidR="0014173C" w:rsidRPr="0014173C" w:rsidRDefault="0014173C" w:rsidP="0014173C">
      <w:r w:rsidRPr="0014173C">
        <w:t>C:\Program Files (x86)\Atoo Next\Wise Up Papyrus → application</w:t>
      </w:r>
    </w:p>
    <w:p w14:paraId="45B6D441" w14:textId="77777777" w:rsidR="0014173C" w:rsidRPr="0014173C" w:rsidRDefault="0014173C" w:rsidP="0014173C">
      <w:r w:rsidRPr="0014173C">
        <w:t>C:\ProgramData\Atoo Next\Wise Up Papyrus → sauvegarder absolument (modèles, logs, config)</w:t>
      </w:r>
    </w:p>
    <w:p w14:paraId="11F99948" w14:textId="086515F7" w:rsidR="0014173C" w:rsidRPr="0014173C" w:rsidRDefault="0014173C" w:rsidP="0014173C">
      <w:r w:rsidRPr="0014173C">
        <w:t>Interface</w:t>
      </w:r>
    </w:p>
    <w:p w14:paraId="2F7A2690" w14:textId="77777777" w:rsidR="0014173C" w:rsidRPr="0014173C" w:rsidRDefault="0014173C" w:rsidP="0014173C">
      <w:r w:rsidRPr="0014173C">
        <w:t>Onglets : Ventes | Achats | Articles | Clients | Fournisseurs</w:t>
      </w:r>
    </w:p>
    <w:p w14:paraId="7C26401F" w14:textId="77777777" w:rsidR="0014173C" w:rsidRPr="0014173C" w:rsidRDefault="0014173C" w:rsidP="0014173C">
      <w:r w:rsidRPr="0014173C">
        <w:t>Filtre rapide : taper dans la ligne sous les entêtes</w:t>
      </w:r>
    </w:p>
    <w:p w14:paraId="6276CEFC" w14:textId="77777777" w:rsidR="0014173C" w:rsidRPr="0014173C" w:rsidRDefault="0014173C" w:rsidP="0014173C">
      <w:r w:rsidRPr="0014173C">
        <w:t>Tri : clic sur l’entête de colonne</w:t>
      </w:r>
    </w:p>
    <w:p w14:paraId="02EF7EC7" w14:textId="77777777" w:rsidR="0014173C" w:rsidRPr="0014173C" w:rsidRDefault="0014173C" w:rsidP="0014173C">
      <w:r w:rsidRPr="0014173C">
        <w:t>Ajouter colonne : clic droit sur l’entête</w:t>
      </w:r>
    </w:p>
    <w:p w14:paraId="38DF5AFB" w14:textId="426E80EE" w:rsidR="0014173C" w:rsidRPr="0014173C" w:rsidRDefault="0014173C" w:rsidP="0014173C">
      <w:r w:rsidRPr="0014173C">
        <w:t>Export PDF</w:t>
      </w:r>
    </w:p>
    <w:p w14:paraId="6BB21BFC" w14:textId="77777777" w:rsidR="0014173C" w:rsidRPr="0014173C" w:rsidRDefault="0014173C" w:rsidP="0014173C">
      <w:r w:rsidRPr="0014173C">
        <w:t>Action : sélectionner → Exporter en PDF</w:t>
      </w:r>
    </w:p>
    <w:p w14:paraId="2AE88A5C" w14:textId="77777777" w:rsidR="0014173C" w:rsidRPr="0014173C" w:rsidRDefault="0014173C" w:rsidP="0014173C">
      <w:r w:rsidRPr="0014173C">
        <w:t>Nommage auto (variables disponibles) :</w:t>
      </w:r>
    </w:p>
    <w:p w14:paraId="3610AFFB" w14:textId="77777777" w:rsidR="0014173C" w:rsidRPr="0014173C" w:rsidRDefault="0014173C" w:rsidP="0014173C">
      <w:r w:rsidRPr="0014173C">
        <w:t>%</w:t>
      </w:r>
      <w:proofErr w:type="spellStart"/>
      <w:r w:rsidRPr="0014173C">
        <w:t>NumFacture</w:t>
      </w:r>
      <w:proofErr w:type="spellEnd"/>
      <w:r w:rsidRPr="0014173C">
        <w:t>% → numéro de facture</w:t>
      </w:r>
    </w:p>
    <w:p w14:paraId="393C11BE" w14:textId="77777777" w:rsidR="0014173C" w:rsidRPr="0014173C" w:rsidRDefault="0014173C" w:rsidP="0014173C">
      <w:r w:rsidRPr="0014173C">
        <w:t>%Date% → date du doc</w:t>
      </w:r>
    </w:p>
    <w:p w14:paraId="50816C88" w14:textId="77777777" w:rsidR="0014173C" w:rsidRPr="0014173C" w:rsidRDefault="0014173C" w:rsidP="0014173C">
      <w:r w:rsidRPr="0014173C">
        <w:t>%Client% → code client</w:t>
      </w:r>
    </w:p>
    <w:p w14:paraId="102D7454" w14:textId="77777777" w:rsidR="0014173C" w:rsidRPr="0014173C" w:rsidRDefault="0014173C" w:rsidP="0014173C">
      <w:r w:rsidRPr="0014173C">
        <w:t>%</w:t>
      </w:r>
      <w:proofErr w:type="spellStart"/>
      <w:r w:rsidRPr="0014173C">
        <w:t>NomClient</w:t>
      </w:r>
      <w:proofErr w:type="spellEnd"/>
      <w:r w:rsidRPr="0014173C">
        <w:t>% → nom complet</w:t>
      </w:r>
    </w:p>
    <w:p w14:paraId="3AD4629A" w14:textId="77777777" w:rsidR="0014173C" w:rsidRPr="0014173C" w:rsidRDefault="0014173C" w:rsidP="0014173C">
      <w:r w:rsidRPr="0014173C">
        <w:t>Astuce : combinez variables, ex :</w:t>
      </w:r>
    </w:p>
    <w:p w14:paraId="00D78E9B" w14:textId="77777777" w:rsidR="0014173C" w:rsidRPr="0014173C" w:rsidRDefault="0014173C" w:rsidP="0014173C">
      <w:r w:rsidRPr="0014173C">
        <w:t>Facture_%NumFacture%_%NomClient%.pdf</w:t>
      </w:r>
    </w:p>
    <w:p w14:paraId="68868FEC" w14:textId="6EDA5564" w:rsidR="0014173C" w:rsidRPr="0014173C" w:rsidRDefault="0014173C" w:rsidP="0014173C">
      <w:proofErr w:type="gramStart"/>
      <w:r w:rsidRPr="0014173C">
        <w:t>Emails</w:t>
      </w:r>
      <w:proofErr w:type="gramEnd"/>
    </w:p>
    <w:p w14:paraId="0D4C32BF" w14:textId="77777777" w:rsidR="0014173C" w:rsidRPr="0014173C" w:rsidRDefault="0014173C" w:rsidP="0014173C">
      <w:r w:rsidRPr="0014173C">
        <w:t>2 modes d’envoi :</w:t>
      </w:r>
    </w:p>
    <w:p w14:paraId="3F437871" w14:textId="77777777" w:rsidR="0014173C" w:rsidRPr="0014173C" w:rsidRDefault="0014173C" w:rsidP="0014173C">
      <w:r w:rsidRPr="0014173C">
        <w:t>SMTP (rapide, direct)</w:t>
      </w:r>
    </w:p>
    <w:p w14:paraId="1A706397" w14:textId="77777777" w:rsidR="0014173C" w:rsidRPr="0014173C" w:rsidRDefault="0014173C" w:rsidP="0014173C">
      <w:r w:rsidRPr="0014173C">
        <w:t>Outlook (nécessite Outlook ouvert)</w:t>
      </w:r>
    </w:p>
    <w:p w14:paraId="64A957D8" w14:textId="77777777" w:rsidR="0014173C" w:rsidRPr="0014173C" w:rsidRDefault="0014173C" w:rsidP="0014173C">
      <w:r w:rsidRPr="0014173C">
        <w:t>Publipostage : %</w:t>
      </w:r>
      <w:proofErr w:type="spellStart"/>
      <w:r w:rsidRPr="0014173C">
        <w:t>NomClient</w:t>
      </w:r>
      <w:proofErr w:type="spellEnd"/>
      <w:r w:rsidRPr="0014173C">
        <w:t>%, %</w:t>
      </w:r>
      <w:proofErr w:type="spellStart"/>
      <w:r w:rsidRPr="0014173C">
        <w:t>CodePostal</w:t>
      </w:r>
      <w:proofErr w:type="spellEnd"/>
      <w:r w:rsidRPr="0014173C">
        <w:t>%, etc. dans objet et corps du mail</w:t>
      </w:r>
    </w:p>
    <w:p w14:paraId="4F9BD7F4" w14:textId="77777777" w:rsidR="0014173C" w:rsidRPr="0014173C" w:rsidRDefault="0014173C" w:rsidP="0014173C">
      <w:r w:rsidRPr="0014173C">
        <w:t>Pièces jointes : identiques pour tous (ex : CGV)</w:t>
      </w:r>
    </w:p>
    <w:p w14:paraId="194CBEA9" w14:textId="77777777" w:rsidR="0014173C" w:rsidRDefault="0014173C" w:rsidP="0014173C">
      <w:pPr>
        <w:pStyle w:val="Titre2"/>
      </w:pPr>
      <w:r w:rsidRPr="0014173C">
        <w:t xml:space="preserve">VERSO : </w:t>
      </w:r>
    </w:p>
    <w:p w14:paraId="4A2D6E1F" w14:textId="28D5488B" w:rsidR="0014173C" w:rsidRPr="0014173C" w:rsidRDefault="0014173C" w:rsidP="0014173C">
      <w:r w:rsidRPr="0014173C">
        <w:t>Avancé &amp; dépannage</w:t>
      </w:r>
    </w:p>
    <w:p w14:paraId="4BE680B7" w14:textId="51A68A4C" w:rsidR="0014173C" w:rsidRPr="0014173C" w:rsidRDefault="0014173C" w:rsidP="0014173C">
      <w:r w:rsidRPr="0014173C">
        <w:t>Paramétrage Export</w:t>
      </w:r>
    </w:p>
    <w:p w14:paraId="64E4C412" w14:textId="77777777" w:rsidR="0014173C" w:rsidRPr="0014173C" w:rsidRDefault="0014173C" w:rsidP="0014173C">
      <w:r w:rsidRPr="0014173C">
        <w:t>Chemin de sauvegarde : dossier local, réseau ou FTP</w:t>
      </w:r>
    </w:p>
    <w:p w14:paraId="3742CD57" w14:textId="77777777" w:rsidR="0014173C" w:rsidRPr="0014173C" w:rsidRDefault="0014173C" w:rsidP="0014173C">
      <w:r w:rsidRPr="0014173C">
        <w:t>Marquer comme imprimé : coche pour mise à jour Sage</w:t>
      </w:r>
    </w:p>
    <w:p w14:paraId="18CC648A" w14:textId="77777777" w:rsidR="0014173C" w:rsidRPr="0014173C" w:rsidRDefault="0014173C" w:rsidP="0014173C">
      <w:r w:rsidRPr="0014173C">
        <w:t>Synchro automatique : définir une date + filtre SQL</w:t>
      </w:r>
    </w:p>
    <w:p w14:paraId="7439C51E" w14:textId="122B6A1E" w:rsidR="0014173C" w:rsidRPr="0014173C" w:rsidRDefault="0014173C" w:rsidP="0014173C">
      <w:r w:rsidRPr="0014173C">
        <w:t>Filtres SQL utiles</w:t>
      </w:r>
    </w:p>
    <w:p w14:paraId="674BF892" w14:textId="77777777" w:rsidR="0014173C" w:rsidRPr="0014173C" w:rsidRDefault="0014173C" w:rsidP="0014173C">
      <w:r w:rsidRPr="0014173C">
        <w:t>Clients FR :</w:t>
      </w:r>
    </w:p>
    <w:p w14:paraId="688BEFCC" w14:textId="77777777" w:rsidR="0014173C" w:rsidRPr="0014173C" w:rsidRDefault="0014173C" w:rsidP="0014173C">
      <w:proofErr w:type="spellStart"/>
      <w:proofErr w:type="gramStart"/>
      <w:r w:rsidRPr="0014173C">
        <w:t>ct</w:t>
      </w:r>
      <w:proofErr w:type="gramEnd"/>
      <w:r w:rsidRPr="0014173C">
        <w:t>_num</w:t>
      </w:r>
      <w:proofErr w:type="spellEnd"/>
      <w:r w:rsidRPr="0014173C">
        <w:t xml:space="preserve"> like 'FR%'</w:t>
      </w:r>
    </w:p>
    <w:p w14:paraId="5B7B617D" w14:textId="77777777" w:rsidR="0014173C" w:rsidRPr="0014173C" w:rsidRDefault="0014173C" w:rsidP="0014173C">
      <w:r w:rsidRPr="0014173C">
        <w:t>Factures du mois en cours :</w:t>
      </w:r>
    </w:p>
    <w:p w14:paraId="2757E655" w14:textId="77777777" w:rsidR="0014173C" w:rsidRPr="0014173C" w:rsidRDefault="0014173C" w:rsidP="0014173C">
      <w:proofErr w:type="spellStart"/>
      <w:proofErr w:type="gramStart"/>
      <w:r w:rsidRPr="0014173C">
        <w:t>do</w:t>
      </w:r>
      <w:proofErr w:type="gramEnd"/>
      <w:r w:rsidRPr="0014173C">
        <w:t>_date</w:t>
      </w:r>
      <w:proofErr w:type="spellEnd"/>
      <w:r w:rsidRPr="0014173C">
        <w:t xml:space="preserve"> &gt;= '2025-08-01' and </w:t>
      </w:r>
      <w:proofErr w:type="spellStart"/>
      <w:r w:rsidRPr="0014173C">
        <w:t>do_date</w:t>
      </w:r>
      <w:proofErr w:type="spellEnd"/>
      <w:r w:rsidRPr="0014173C">
        <w:t xml:space="preserve"> &lt;= '2025-08-31'</w:t>
      </w:r>
    </w:p>
    <w:p w14:paraId="722C1043" w14:textId="77777777" w:rsidR="0014173C" w:rsidRPr="0014173C" w:rsidRDefault="0014173C" w:rsidP="0014173C">
      <w:r w:rsidRPr="0014173C">
        <w:t>Articles stockés :</w:t>
      </w:r>
    </w:p>
    <w:p w14:paraId="1F78BBD3" w14:textId="77777777" w:rsidR="0014173C" w:rsidRPr="0014173C" w:rsidRDefault="0014173C" w:rsidP="0014173C">
      <w:proofErr w:type="spellStart"/>
      <w:proofErr w:type="gramStart"/>
      <w:r w:rsidRPr="0014173C">
        <w:t>ar</w:t>
      </w:r>
      <w:proofErr w:type="gramEnd"/>
      <w:r w:rsidRPr="0014173C">
        <w:t>_stock</w:t>
      </w:r>
      <w:proofErr w:type="spellEnd"/>
      <w:r w:rsidRPr="0014173C">
        <w:t xml:space="preserve"> &gt; 0</w:t>
      </w:r>
    </w:p>
    <w:p w14:paraId="75CA4D43" w14:textId="638C2AA7" w:rsidR="0014173C" w:rsidRPr="0014173C" w:rsidRDefault="0014173C" w:rsidP="0014173C">
      <w:r w:rsidRPr="0014173C">
        <w:t>Dépannage rapide</w:t>
      </w:r>
    </w:p>
    <w:p w14:paraId="6D030BB5" w14:textId="77777777" w:rsidR="0014173C" w:rsidRPr="0014173C" w:rsidRDefault="0014173C" w:rsidP="0014173C">
      <w:r w:rsidRPr="0014173C">
        <w:t>PDF non générés → vérifier le chemin + logs dans C:\ProgramData\Atoo Next\Wise Up Papyrus\Logs</w:t>
      </w:r>
    </w:p>
    <w:p w14:paraId="28E50F13" w14:textId="77777777" w:rsidR="0014173C" w:rsidRPr="0014173C" w:rsidRDefault="0014173C" w:rsidP="0014173C">
      <w:proofErr w:type="gramStart"/>
      <w:r w:rsidRPr="0014173C">
        <w:t>Emails</w:t>
      </w:r>
      <w:proofErr w:type="gramEnd"/>
      <w:r w:rsidRPr="0014173C">
        <w:t xml:space="preserve"> bloqués → vérifier SMTP (hôte, port, identifiants) ou Outlook actif</w:t>
      </w:r>
    </w:p>
    <w:p w14:paraId="76800A2A" w14:textId="77777777" w:rsidR="0014173C" w:rsidRPr="0014173C" w:rsidRDefault="0014173C" w:rsidP="0014173C">
      <w:r w:rsidRPr="0014173C">
        <w:t>Erreur après mise à jour Sage → mettre à jour Objets Métiers Sage + Wise Up Papyrus (versions doivent correspondre)</w:t>
      </w:r>
    </w:p>
    <w:p w14:paraId="093B9000" w14:textId="77777777" w:rsidR="0014173C" w:rsidRDefault="0014173C" w:rsidP="0014173C">
      <w:r w:rsidRPr="0014173C">
        <w:t>Synchro lente → limiter avec filtres SQL ciblés</w:t>
      </w:r>
    </w:p>
    <w:p w14:paraId="55D93D70" w14:textId="30F6DAFB" w:rsidR="0014173C" w:rsidRPr="0014173C" w:rsidRDefault="0014173C" w:rsidP="0014173C">
      <w:r w:rsidRPr="0014173C">
        <w:t>Bonnes pratiques</w:t>
      </w:r>
    </w:p>
    <w:p w14:paraId="0A16DD70" w14:textId="77777777" w:rsidR="0014173C" w:rsidRPr="0014173C" w:rsidRDefault="0014173C" w:rsidP="0014173C">
      <w:r w:rsidRPr="0014173C">
        <w:t>Sauvegarder régulièrement C:\ProgramData\Atoo Next\Wise Up Papyrus</w:t>
      </w:r>
    </w:p>
    <w:p w14:paraId="2A39CCCF" w14:textId="77777777" w:rsidR="0014173C" w:rsidRPr="0014173C" w:rsidRDefault="0014173C" w:rsidP="0014173C">
      <w:r w:rsidRPr="0014173C">
        <w:t xml:space="preserve">Tester les envois </w:t>
      </w:r>
      <w:proofErr w:type="gramStart"/>
      <w:r w:rsidRPr="0014173C">
        <w:t>emails</w:t>
      </w:r>
      <w:proofErr w:type="gramEnd"/>
      <w:r w:rsidRPr="0014173C">
        <w:t xml:space="preserve"> avec votre adresse avant de lancer un publipostage</w:t>
      </w:r>
    </w:p>
    <w:p w14:paraId="0672E0BE" w14:textId="77777777" w:rsidR="0014173C" w:rsidRPr="0014173C" w:rsidRDefault="0014173C" w:rsidP="0014173C">
      <w:r w:rsidRPr="0014173C">
        <w:t>Toujours paramétrer un nommage unique pour éviter l’écrasement de fichiers</w:t>
      </w:r>
    </w:p>
    <w:p w14:paraId="00248DB4" w14:textId="77777777" w:rsidR="0014173C" w:rsidRPr="0014173C" w:rsidRDefault="0014173C" w:rsidP="0014173C">
      <w:r w:rsidRPr="0014173C">
        <w:t>Utiliser la synchro planifiée pour éviter les actions manuelles répétitives</w:t>
      </w:r>
    </w:p>
    <w:p w14:paraId="155CDA1B" w14:textId="1779B755" w:rsidR="0014173C" w:rsidRPr="0014173C" w:rsidRDefault="0014173C" w:rsidP="0014173C"/>
    <w:p w14:paraId="2627FBA1" w14:textId="7B11891A" w:rsidR="0014173C" w:rsidRPr="0014173C" w:rsidRDefault="0014173C" w:rsidP="0014173C">
      <w:pPr>
        <w:pStyle w:val="Titre1"/>
      </w:pPr>
      <w:r w:rsidRPr="0014173C">
        <w:t>Diaporama interactif – Formation Wise Up Papyrus</w:t>
      </w:r>
    </w:p>
    <w:p w14:paraId="2EE72853" w14:textId="38F1B981" w:rsidR="0014173C" w:rsidRPr="0014173C" w:rsidRDefault="0014173C" w:rsidP="0014173C">
      <w:pPr>
        <w:pStyle w:val="Titre2"/>
      </w:pPr>
      <w:r w:rsidRPr="0014173C">
        <w:t>Slide 1 – Introduction</w:t>
      </w:r>
    </w:p>
    <w:p w14:paraId="7502BE82" w14:textId="77777777" w:rsidR="0014173C" w:rsidRPr="0014173C" w:rsidRDefault="0014173C" w:rsidP="0014173C">
      <w:r w:rsidRPr="0014173C">
        <w:t>Titre : Bienvenue dans Wise Up Papyrus</w:t>
      </w:r>
    </w:p>
    <w:p w14:paraId="05537093" w14:textId="77777777" w:rsidR="0014173C" w:rsidRPr="0014173C" w:rsidRDefault="0014173C" w:rsidP="0014173C">
      <w:r w:rsidRPr="0014173C">
        <w:t>Message : “Vous allez apprendre à gérer vos impressions, exports et envois de documents Sage… mais surtout en situation réelle !”</w:t>
      </w:r>
    </w:p>
    <w:p w14:paraId="6D1267E1" w14:textId="77777777" w:rsidR="0014173C" w:rsidRPr="0014173C" w:rsidRDefault="0014173C" w:rsidP="0014173C">
      <w:r w:rsidRPr="0014173C">
        <w:t>Activité : tour de table → Comment envoyez-vous vos factures aujourd’hui ?</w:t>
      </w:r>
    </w:p>
    <w:p w14:paraId="7A11090E" w14:textId="6B9669E4" w:rsidR="0014173C" w:rsidRPr="0014173C" w:rsidRDefault="0014173C" w:rsidP="0014173C">
      <w:pPr>
        <w:pStyle w:val="Titre2"/>
      </w:pPr>
      <w:r w:rsidRPr="0014173C">
        <w:t>Slide 2 – Cas pratique 1 : Installation</w:t>
      </w:r>
    </w:p>
    <w:p w14:paraId="7A9551B2" w14:textId="77777777" w:rsidR="0014173C" w:rsidRPr="0014173C" w:rsidRDefault="0014173C" w:rsidP="0014173C">
      <w:r w:rsidRPr="0014173C">
        <w:t>Situation : “Vous venez d’installer Wise Up Papyrus. Deux dossiers se sont créés automatiquement. L’un contient l’appli, l’autre vos modèles et logs.”</w:t>
      </w:r>
    </w:p>
    <w:p w14:paraId="4D6C245B" w14:textId="77777777" w:rsidR="0014173C" w:rsidRPr="0014173C" w:rsidRDefault="0014173C" w:rsidP="0014173C">
      <w:r w:rsidRPr="0014173C">
        <w:t>Question : Lequel faut-il sauvegarder absolument ?</w:t>
      </w:r>
    </w:p>
    <w:p w14:paraId="48BB994A" w14:textId="77777777" w:rsidR="0014173C" w:rsidRPr="0014173C" w:rsidRDefault="0014173C" w:rsidP="0014173C">
      <w:r w:rsidRPr="0014173C">
        <w:t>Réponse attendue : C:\ProgramData\Atoo Next\Wise Up Papyrus</w:t>
      </w:r>
    </w:p>
    <w:p w14:paraId="437B7337" w14:textId="579D4FBD" w:rsidR="0014173C" w:rsidRPr="0014173C" w:rsidRDefault="0014173C" w:rsidP="00624FE6">
      <w:pPr>
        <w:pStyle w:val="Titre2"/>
      </w:pPr>
      <w:r w:rsidRPr="0014173C">
        <w:t>Slide 3 – Cas pratique 2 : Connexion à Sage</w:t>
      </w:r>
    </w:p>
    <w:p w14:paraId="71FFD6CD" w14:textId="77777777" w:rsidR="0014173C" w:rsidRPr="0014173C" w:rsidRDefault="0014173C" w:rsidP="0014173C">
      <w:r w:rsidRPr="0014173C">
        <w:t>Situation : “Votre comptable veut consulter ses documents dans Papyrus.”</w:t>
      </w:r>
    </w:p>
    <w:p w14:paraId="7EE05DCC" w14:textId="77777777" w:rsidR="0014173C" w:rsidRPr="0014173C" w:rsidRDefault="0014173C" w:rsidP="0014173C">
      <w:r w:rsidRPr="0014173C">
        <w:t>Défi : Connectez-vous à la base Sage → quels onglets apparaissent ?</w:t>
      </w:r>
    </w:p>
    <w:p w14:paraId="007B4789" w14:textId="77777777" w:rsidR="0014173C" w:rsidRPr="0014173C" w:rsidRDefault="0014173C" w:rsidP="0014173C">
      <w:r w:rsidRPr="0014173C">
        <w:t>Attendu : Ventes | Achats | Articles | Clients | Fournisseurs</w:t>
      </w:r>
    </w:p>
    <w:p w14:paraId="412EFB6C" w14:textId="74F45D59" w:rsidR="0014173C" w:rsidRPr="0014173C" w:rsidRDefault="0014173C" w:rsidP="0014173C">
      <w:pPr>
        <w:pStyle w:val="Titre2"/>
      </w:pPr>
      <w:r w:rsidRPr="0014173C">
        <w:t>Slide 4 – Cas pratique 3 : Filtrer et trier</w:t>
      </w:r>
    </w:p>
    <w:p w14:paraId="42704406" w14:textId="77777777" w:rsidR="0014173C" w:rsidRPr="0014173C" w:rsidRDefault="0014173C" w:rsidP="0014173C">
      <w:r w:rsidRPr="0014173C">
        <w:t>Situation : “Votre manager vous demande de retrouver toutes les factures du client CLI001, classées par montant décroissant.”</w:t>
      </w:r>
    </w:p>
    <w:p w14:paraId="67EE7DFB" w14:textId="77777777" w:rsidR="0014173C" w:rsidRPr="0014173C" w:rsidRDefault="0014173C" w:rsidP="0014173C">
      <w:r w:rsidRPr="0014173C">
        <w:t>Défi : Appliquez un filtre + un tri.</w:t>
      </w:r>
    </w:p>
    <w:p w14:paraId="4364044A" w14:textId="77777777" w:rsidR="0014173C" w:rsidRPr="0014173C" w:rsidRDefault="0014173C" w:rsidP="0014173C">
      <w:r w:rsidRPr="0014173C">
        <w:t>Correction : filtre CLI001, clic sur colonne Montant (ordre décroissant).</w:t>
      </w:r>
    </w:p>
    <w:p w14:paraId="3B3E12AB" w14:textId="7CDFB25F" w:rsidR="0014173C" w:rsidRPr="0014173C" w:rsidRDefault="0014173C" w:rsidP="0014173C">
      <w:pPr>
        <w:pStyle w:val="Titre2"/>
      </w:pPr>
      <w:r w:rsidRPr="0014173C">
        <w:t>Slide 5 – Cas pratique 4 : Export PDF</w:t>
      </w:r>
    </w:p>
    <w:p w14:paraId="575EEDEE" w14:textId="77777777" w:rsidR="0014173C" w:rsidRPr="0014173C" w:rsidRDefault="0014173C" w:rsidP="0014173C">
      <w:r w:rsidRPr="0014173C">
        <w:t>Situation : “Vous devez envoyer au contrôle de gestion les factures de mars 2025.”</w:t>
      </w:r>
    </w:p>
    <w:p w14:paraId="6FDAAC0F" w14:textId="77777777" w:rsidR="0014173C" w:rsidRPr="0014173C" w:rsidRDefault="0014173C" w:rsidP="0014173C">
      <w:r w:rsidRPr="0014173C">
        <w:t>Défi : Sélectionnez-les et exportez-les en PDF, avec un nommage Facture_NumClient_NumFacture.pdf.</w:t>
      </w:r>
    </w:p>
    <w:p w14:paraId="3307AB2B" w14:textId="77777777" w:rsidR="0014173C" w:rsidRPr="0014173C" w:rsidRDefault="0014173C" w:rsidP="0014173C">
      <w:r w:rsidRPr="0014173C">
        <w:t>Attendu : PDF générés et stockés dans le bon dossier.</w:t>
      </w:r>
    </w:p>
    <w:p w14:paraId="1C8A0DEC" w14:textId="7E3B7539" w:rsidR="0014173C" w:rsidRPr="0014173C" w:rsidRDefault="0014173C" w:rsidP="0014173C">
      <w:pPr>
        <w:pStyle w:val="Titre2"/>
      </w:pPr>
      <w:r w:rsidRPr="0014173C">
        <w:t xml:space="preserve">Slide 6 – Cas pratique 5 : Envoi </w:t>
      </w:r>
      <w:proofErr w:type="gramStart"/>
      <w:r w:rsidRPr="0014173C">
        <w:t>Email</w:t>
      </w:r>
      <w:proofErr w:type="gramEnd"/>
    </w:p>
    <w:p w14:paraId="7744DB24" w14:textId="77777777" w:rsidR="0014173C" w:rsidRPr="0014173C" w:rsidRDefault="0014173C" w:rsidP="0014173C">
      <w:r w:rsidRPr="0014173C">
        <w:t xml:space="preserve">Situation : “Un client réclame toutes ses factures du mois par </w:t>
      </w:r>
      <w:proofErr w:type="gramStart"/>
      <w:r w:rsidRPr="0014173C">
        <w:t>email</w:t>
      </w:r>
      <w:proofErr w:type="gramEnd"/>
      <w:r w:rsidRPr="0014173C">
        <w:t>, accompagnées des CGV.”</w:t>
      </w:r>
    </w:p>
    <w:p w14:paraId="2797EE10" w14:textId="77777777" w:rsidR="0014173C" w:rsidRPr="0014173C" w:rsidRDefault="0014173C" w:rsidP="0014173C">
      <w:r w:rsidRPr="0014173C">
        <w:t>Défi : Faites un publipostage avec envoi par SMTP ou Outlook, et ajoutez les CGV en pièce jointe.</w:t>
      </w:r>
    </w:p>
    <w:p w14:paraId="0A94AA91" w14:textId="77777777" w:rsidR="0014173C" w:rsidRPr="0014173C" w:rsidRDefault="0014173C" w:rsidP="0014173C">
      <w:r w:rsidRPr="0014173C">
        <w:t xml:space="preserve">Attendu : </w:t>
      </w:r>
      <w:proofErr w:type="gramStart"/>
      <w:r w:rsidRPr="0014173C">
        <w:t>Emails</w:t>
      </w:r>
      <w:proofErr w:type="gramEnd"/>
      <w:r w:rsidRPr="0014173C">
        <w:t xml:space="preserve"> personnalisés, pièces jointes incluses.</w:t>
      </w:r>
    </w:p>
    <w:p w14:paraId="7897402C" w14:textId="2C76BDEE" w:rsidR="0014173C" w:rsidRPr="0014173C" w:rsidRDefault="0014173C" w:rsidP="0014173C">
      <w:pPr>
        <w:pStyle w:val="Titre2"/>
      </w:pPr>
      <w:r w:rsidRPr="0014173C">
        <w:t>Slide 7 – Cas pratique 6 : Synchro automatique</w:t>
      </w:r>
      <w:r w:rsidR="00E950CA">
        <w:t xml:space="preserve"> </w:t>
      </w:r>
      <w:r w:rsidR="00E950CA" w:rsidRPr="0014173C">
        <w:t>Export FTP</w:t>
      </w:r>
    </w:p>
    <w:p w14:paraId="5D85E1DA" w14:textId="77777777" w:rsidR="0014173C" w:rsidRPr="0014173C" w:rsidRDefault="0014173C" w:rsidP="0014173C">
      <w:r w:rsidRPr="0014173C">
        <w:t>Situation : “Votre direction veut que toutes les factures clients FR soient archivées automatiquement au format PDF.”</w:t>
      </w:r>
    </w:p>
    <w:p w14:paraId="74364A6C" w14:textId="2C98FF1B" w:rsidR="0014173C" w:rsidRDefault="0014173C" w:rsidP="0014173C">
      <w:r w:rsidRPr="0014173C">
        <w:t xml:space="preserve">Défi : </w:t>
      </w:r>
      <w:r w:rsidR="00E950CA">
        <w:tab/>
      </w:r>
      <w:r w:rsidRPr="0014173C">
        <w:t xml:space="preserve">Paramétrez une synchro à partir du 01/01/2025 avec filtre SQL </w:t>
      </w:r>
      <w:proofErr w:type="spellStart"/>
      <w:r w:rsidRPr="0014173C">
        <w:t>ct_num</w:t>
      </w:r>
      <w:proofErr w:type="spellEnd"/>
      <w:r w:rsidRPr="0014173C">
        <w:t xml:space="preserve"> like 'FR%'.</w:t>
      </w:r>
    </w:p>
    <w:p w14:paraId="2174617D" w14:textId="497BC748" w:rsidR="00E950CA" w:rsidRPr="0014173C" w:rsidRDefault="00E950CA" w:rsidP="00E950CA">
      <w:pPr>
        <w:ind w:firstLine="708"/>
      </w:pPr>
      <w:r w:rsidRPr="0014173C">
        <w:t>Configurez un export FTP (même fictif) avec nommage Facture_%NumFacture%.pdf.</w:t>
      </w:r>
    </w:p>
    <w:p w14:paraId="61D21675" w14:textId="77777777" w:rsidR="0014173C" w:rsidRPr="0014173C" w:rsidRDefault="0014173C" w:rsidP="0014173C">
      <w:r w:rsidRPr="0014173C">
        <w:t>Attendu : Export automatique, uniquement pour clients FR.</w:t>
      </w:r>
    </w:p>
    <w:p w14:paraId="76D0EDE6" w14:textId="676F4FBD" w:rsidR="0014173C" w:rsidRPr="0014173C" w:rsidRDefault="0014173C" w:rsidP="0014173C">
      <w:pPr>
        <w:pStyle w:val="Titre2"/>
      </w:pPr>
      <w:r w:rsidRPr="0014173C">
        <w:t xml:space="preserve">Slide </w:t>
      </w:r>
      <w:r w:rsidR="006E68FD">
        <w:t>8</w:t>
      </w:r>
      <w:r w:rsidRPr="0014173C">
        <w:t xml:space="preserve"> – Cas pratique </w:t>
      </w:r>
      <w:r w:rsidR="004F298F">
        <w:t>7</w:t>
      </w:r>
      <w:r w:rsidRPr="0014173C">
        <w:t xml:space="preserve"> : Débogage</w:t>
      </w:r>
    </w:p>
    <w:p w14:paraId="484379FB" w14:textId="77777777" w:rsidR="0014173C" w:rsidRPr="0014173C" w:rsidRDefault="0014173C" w:rsidP="0014173C">
      <w:r w:rsidRPr="0014173C">
        <w:t xml:space="preserve">Situation : “Vos </w:t>
      </w:r>
      <w:proofErr w:type="gramStart"/>
      <w:r w:rsidRPr="0014173C">
        <w:t>emails</w:t>
      </w:r>
      <w:proofErr w:type="gramEnd"/>
      <w:r w:rsidRPr="0014173C">
        <w:t xml:space="preserve"> ne partent plus. Les PDF ne se génèrent pas. Votre base Sage a été mise à jour.”</w:t>
      </w:r>
    </w:p>
    <w:p w14:paraId="5FAB5B89" w14:textId="77777777" w:rsidR="0014173C" w:rsidRPr="0014173C" w:rsidRDefault="0014173C" w:rsidP="0014173C">
      <w:r w:rsidRPr="0014173C">
        <w:t>Défi : Trouvez la bonne action pour chaque problème.</w:t>
      </w:r>
    </w:p>
    <w:p w14:paraId="4BE3904E" w14:textId="77777777" w:rsidR="0014173C" w:rsidRPr="0014173C" w:rsidRDefault="0014173C" w:rsidP="0014173C">
      <w:r w:rsidRPr="0014173C">
        <w:t>Attendu :</w:t>
      </w:r>
    </w:p>
    <w:p w14:paraId="7423CBA3" w14:textId="77777777" w:rsidR="0014173C" w:rsidRPr="0014173C" w:rsidRDefault="0014173C" w:rsidP="0014173C">
      <w:r w:rsidRPr="0014173C">
        <w:t>Vérifier logs pour PDF.</w:t>
      </w:r>
    </w:p>
    <w:p w14:paraId="1C481B1C" w14:textId="77777777" w:rsidR="0014173C" w:rsidRPr="0014173C" w:rsidRDefault="0014173C" w:rsidP="0014173C">
      <w:r w:rsidRPr="0014173C">
        <w:t xml:space="preserve">Contrôler SMTP ou Outlook pour </w:t>
      </w:r>
      <w:proofErr w:type="gramStart"/>
      <w:r w:rsidRPr="0014173C">
        <w:t>emails</w:t>
      </w:r>
      <w:proofErr w:type="gramEnd"/>
      <w:r w:rsidRPr="0014173C">
        <w:t>.</w:t>
      </w:r>
    </w:p>
    <w:p w14:paraId="1544D46C" w14:textId="77777777" w:rsidR="0014173C" w:rsidRPr="0014173C" w:rsidRDefault="0014173C" w:rsidP="0014173C">
      <w:r w:rsidRPr="0014173C">
        <w:t>Mettre à jour Objets Métiers + Papyrus après upgrade Sage.</w:t>
      </w:r>
    </w:p>
    <w:p w14:paraId="6C9E52D9" w14:textId="1248C790" w:rsidR="0014173C" w:rsidRPr="0014173C" w:rsidRDefault="0014173C" w:rsidP="0014173C">
      <w:pPr>
        <w:pStyle w:val="Titre2"/>
      </w:pPr>
      <w:r w:rsidRPr="0014173C">
        <w:t xml:space="preserve">Slide </w:t>
      </w:r>
      <w:r w:rsidR="006E68FD">
        <w:t>9</w:t>
      </w:r>
      <w:r w:rsidRPr="0014173C">
        <w:t xml:space="preserve"> – Challenge final</w:t>
      </w:r>
    </w:p>
    <w:p w14:paraId="10DD48D2" w14:textId="77777777" w:rsidR="0014173C" w:rsidRPr="0014173C" w:rsidRDefault="0014173C" w:rsidP="0014173C">
      <w:r w:rsidRPr="0014173C">
        <w:t>Situation : “Vous devez :</w:t>
      </w:r>
    </w:p>
    <w:p w14:paraId="143F48AE" w14:textId="77777777" w:rsidR="0014173C" w:rsidRPr="0014173C" w:rsidRDefault="0014173C" w:rsidP="0014173C">
      <w:r w:rsidRPr="0014173C">
        <w:t>Exporter toutes les factures d’avril 2025 en PDF</w:t>
      </w:r>
    </w:p>
    <w:p w14:paraId="5AD3EB04" w14:textId="77777777" w:rsidR="0014173C" w:rsidRPr="00555CEF" w:rsidRDefault="0014173C" w:rsidP="0014173C">
      <w:r w:rsidRPr="0014173C">
        <w:t>Les envoyer automatiquement aux clients avec CGV en PJ</w:t>
      </w:r>
    </w:p>
    <w:p w14:paraId="0EEBCDF3" w14:textId="77777777" w:rsidR="0014173C" w:rsidRPr="00555CEF" w:rsidRDefault="0014173C" w:rsidP="0014173C">
      <w:r w:rsidRPr="00555CEF">
        <w:t>Archiver sur le FTP de la société”</w:t>
      </w:r>
    </w:p>
    <w:p w14:paraId="083F0B1B" w14:textId="669D0141" w:rsidR="0014173C" w:rsidRPr="0014173C" w:rsidRDefault="0014173C" w:rsidP="006F40CE">
      <w:r w:rsidRPr="0014173C">
        <w:t>Défi : En binômes, mettez en place la solution complète.</w:t>
      </w:r>
    </w:p>
    <w:p w14:paraId="7599C34D" w14:textId="2329632B" w:rsidR="0014173C" w:rsidRPr="0014173C" w:rsidRDefault="0014173C" w:rsidP="006F40CE">
      <w:pPr>
        <w:pStyle w:val="Titre2"/>
      </w:pPr>
      <w:r w:rsidRPr="0014173C">
        <w:t>Slide 11 – Conclusion &amp; Quiz</w:t>
      </w:r>
    </w:p>
    <w:p w14:paraId="26E65F87" w14:textId="77777777" w:rsidR="0014173C" w:rsidRPr="0014173C" w:rsidRDefault="0014173C" w:rsidP="0014173C">
      <w:r w:rsidRPr="0014173C">
        <w:t>Quiz interactif (</w:t>
      </w:r>
      <w:proofErr w:type="spellStart"/>
      <w:r w:rsidRPr="0014173C">
        <w:t>Kahoot</w:t>
      </w:r>
      <w:proofErr w:type="spellEnd"/>
      <w:r w:rsidRPr="0014173C">
        <w:t xml:space="preserve"> ou QCM rapide) :</w:t>
      </w:r>
    </w:p>
    <w:p w14:paraId="6EEB8FF0" w14:textId="77777777" w:rsidR="0014173C" w:rsidRPr="0014173C" w:rsidRDefault="0014173C" w:rsidP="0014173C">
      <w:r w:rsidRPr="0014173C">
        <w:t>Quel dossier doit être sauvegardé ?</w:t>
      </w:r>
    </w:p>
    <w:p w14:paraId="5DFDD87B" w14:textId="77777777" w:rsidR="0014173C" w:rsidRPr="0014173C" w:rsidRDefault="0014173C" w:rsidP="0014173C">
      <w:r w:rsidRPr="0014173C">
        <w:t>Quelle différence entre SMTP et Outlook ?</w:t>
      </w:r>
    </w:p>
    <w:p w14:paraId="6E66CEE8" w14:textId="77777777" w:rsidR="0014173C" w:rsidRPr="0014173C" w:rsidRDefault="0014173C" w:rsidP="0014173C">
      <w:r w:rsidRPr="0014173C">
        <w:t>Exemple de filtre SQL pour sélectionner les clients français ?</w:t>
      </w:r>
    </w:p>
    <w:p w14:paraId="791C8D85" w14:textId="77777777" w:rsidR="0014173C" w:rsidRPr="0014173C" w:rsidRDefault="0014173C" w:rsidP="0014173C">
      <w:r w:rsidRPr="0014173C">
        <w:t>Clôture : Une action que vous appliquerez dès demain ?</w:t>
      </w:r>
    </w:p>
    <w:p w14:paraId="344B94F7" w14:textId="50DC0873" w:rsidR="0014173C" w:rsidRPr="0014173C" w:rsidRDefault="0014173C" w:rsidP="006F40CE">
      <w:pPr>
        <w:pStyle w:val="Titre1"/>
      </w:pPr>
      <w:r w:rsidRPr="0014173C">
        <w:t>Formation interne – Wise Up Papyrus (Éditeur de mise en page)</w:t>
      </w:r>
    </w:p>
    <w:p w14:paraId="529EA098" w14:textId="538F7FEC" w:rsidR="0014173C" w:rsidRPr="0014173C" w:rsidRDefault="0014173C" w:rsidP="006F40CE">
      <w:pPr>
        <w:pStyle w:val="Titre2"/>
      </w:pPr>
      <w:r w:rsidRPr="0014173C">
        <w:t>Objectifs pédagogiques</w:t>
      </w:r>
    </w:p>
    <w:p w14:paraId="2A83D165" w14:textId="77777777" w:rsidR="0014173C" w:rsidRPr="0014173C" w:rsidRDefault="0014173C" w:rsidP="0014173C">
      <w:r w:rsidRPr="0014173C">
        <w:t>À la fin de la formation, les participants sauront :</w:t>
      </w:r>
    </w:p>
    <w:p w14:paraId="1E04D1EE" w14:textId="77777777" w:rsidR="0014173C" w:rsidRPr="0014173C" w:rsidRDefault="0014173C" w:rsidP="0014173C">
      <w:r w:rsidRPr="0014173C">
        <w:t>Naviguer dans l’éditeur de mise en page</w:t>
      </w:r>
    </w:p>
    <w:p w14:paraId="39F660D1" w14:textId="77777777" w:rsidR="0014173C" w:rsidRPr="0014173C" w:rsidRDefault="0014173C" w:rsidP="0014173C">
      <w:r w:rsidRPr="0014173C">
        <w:t>Créer, modifier et mettre en forme un modèle de document (factures, étiquettes, rapports)</w:t>
      </w:r>
    </w:p>
    <w:p w14:paraId="3BED0519" w14:textId="77777777" w:rsidR="0014173C" w:rsidRPr="0014173C" w:rsidRDefault="0014173C" w:rsidP="0014173C">
      <w:r w:rsidRPr="0014173C">
        <w:t>Insérer logos, champs dynamiques, et règles de formatage</w:t>
      </w:r>
    </w:p>
    <w:p w14:paraId="0EE95B63" w14:textId="77777777" w:rsidR="0014173C" w:rsidRPr="0014173C" w:rsidRDefault="0014173C" w:rsidP="0014173C">
      <w:r w:rsidRPr="0014173C">
        <w:t xml:space="preserve">Gérer les exports (PDF, </w:t>
      </w:r>
      <w:proofErr w:type="gramStart"/>
      <w:r w:rsidRPr="0014173C">
        <w:t>email</w:t>
      </w:r>
      <w:proofErr w:type="gramEnd"/>
      <w:r w:rsidRPr="0014173C">
        <w:t>, code-barres, etc.)</w:t>
      </w:r>
    </w:p>
    <w:p w14:paraId="7003B461" w14:textId="6B4D0F2F" w:rsidR="0014173C" w:rsidRPr="0014173C" w:rsidRDefault="0014173C" w:rsidP="0014173C">
      <w:r w:rsidRPr="0014173C">
        <w:t>Déboguer et adapter leurs modèles</w:t>
      </w:r>
    </w:p>
    <w:p w14:paraId="592BE5DF" w14:textId="72835C75" w:rsidR="0014173C" w:rsidRPr="0014173C" w:rsidRDefault="0014173C" w:rsidP="006F40CE">
      <w:pPr>
        <w:pStyle w:val="Titre2"/>
      </w:pPr>
      <w:r w:rsidRPr="0014173C">
        <w:t>Séquence pédagogique</w:t>
      </w:r>
    </w:p>
    <w:p w14:paraId="041E86F0" w14:textId="04A13F8A" w:rsidR="0014173C" w:rsidRPr="0014173C" w:rsidRDefault="0014173C" w:rsidP="0014173C">
      <w:r w:rsidRPr="0014173C">
        <w:t>Introduction (15 min)</w:t>
      </w:r>
    </w:p>
    <w:p w14:paraId="222B6062" w14:textId="77777777" w:rsidR="0014173C" w:rsidRPr="0014173C" w:rsidRDefault="0014173C" w:rsidP="0014173C">
      <w:r w:rsidRPr="0014173C">
        <w:t>Présentation du logiciel et de son rôle</w:t>
      </w:r>
    </w:p>
    <w:p w14:paraId="751D561B" w14:textId="77777777" w:rsidR="0014173C" w:rsidRPr="0014173C" w:rsidRDefault="0014173C" w:rsidP="0014173C">
      <w:r w:rsidRPr="0014173C">
        <w:t>Rappel des prérequis (Objets Métiers Sage, versions compatibles)</w:t>
      </w:r>
    </w:p>
    <w:p w14:paraId="017D4718" w14:textId="77777777" w:rsidR="0014173C" w:rsidRPr="0014173C" w:rsidRDefault="0014173C" w:rsidP="0014173C">
      <w:r w:rsidRPr="0014173C">
        <w:t>Questions-réponses sur leurs pratiques actuelles</w:t>
      </w:r>
    </w:p>
    <w:p w14:paraId="3E1D0BCE" w14:textId="77777777" w:rsidR="0014173C" w:rsidRPr="0014173C" w:rsidRDefault="0014173C" w:rsidP="0014173C">
      <w:r w:rsidRPr="0014173C">
        <w:t xml:space="preserve">Activité : Quiz rapide (Vrai/Faux) → “Papyrus peut modifier la base de données Sage ?” (Réponse : </w:t>
      </w:r>
      <w:r w:rsidRPr="0014173C">
        <w:rPr>
          <w:rFonts w:ascii="Segoe UI Emoji" w:hAnsi="Segoe UI Emoji" w:cs="Segoe UI Emoji"/>
        </w:rPr>
        <w:t>❌</w:t>
      </w:r>
      <w:r w:rsidRPr="0014173C">
        <w:t xml:space="preserve"> Non, uniquement lecture)</w:t>
      </w:r>
    </w:p>
    <w:p w14:paraId="634AD937" w14:textId="179D1F4E" w:rsidR="0014173C" w:rsidRPr="0014173C" w:rsidRDefault="0014173C" w:rsidP="006F40CE">
      <w:pPr>
        <w:pStyle w:val="Titre2"/>
      </w:pPr>
      <w:r w:rsidRPr="0014173C">
        <w:t>Prise en main de l’interface (30 min)</w:t>
      </w:r>
    </w:p>
    <w:p w14:paraId="497BED1E" w14:textId="77777777" w:rsidR="0014173C" w:rsidRPr="0014173C" w:rsidRDefault="0014173C" w:rsidP="0014173C">
      <w:r w:rsidRPr="0014173C">
        <w:t>Découverte des 3 zones :</w:t>
      </w:r>
    </w:p>
    <w:p w14:paraId="32448572" w14:textId="77777777" w:rsidR="0014173C" w:rsidRPr="0014173C" w:rsidRDefault="0014173C" w:rsidP="0014173C">
      <w:r w:rsidRPr="0014173C">
        <w:t>Colonne gauche (outils/objets)</w:t>
      </w:r>
    </w:p>
    <w:p w14:paraId="09C02F53" w14:textId="77777777" w:rsidR="0014173C" w:rsidRPr="0014173C" w:rsidRDefault="0014173C" w:rsidP="0014173C">
      <w:r w:rsidRPr="0014173C">
        <w:t>Zone centrale (modèle + grouper/trier)</w:t>
      </w:r>
    </w:p>
    <w:p w14:paraId="2CE42C84" w14:textId="77777777" w:rsidR="0014173C" w:rsidRPr="0014173C" w:rsidRDefault="0014173C" w:rsidP="0014173C">
      <w:r w:rsidRPr="0014173C">
        <w:t>Colonne droite (champs + propriétés)</w:t>
      </w:r>
    </w:p>
    <w:p w14:paraId="488C819E" w14:textId="77777777" w:rsidR="0014173C" w:rsidRPr="0014173C" w:rsidRDefault="0014173C" w:rsidP="0014173C">
      <w:r w:rsidRPr="0014173C">
        <w:t>Cas pratique :</w:t>
      </w:r>
    </w:p>
    <w:p w14:paraId="5155770B" w14:textId="77777777" w:rsidR="0014173C" w:rsidRPr="0014173C" w:rsidRDefault="0014173C" w:rsidP="0014173C">
      <w:r w:rsidRPr="0014173C">
        <w:t>Ouvrir un modèle existant</w:t>
      </w:r>
    </w:p>
    <w:p w14:paraId="56C4C95F" w14:textId="77777777" w:rsidR="0014173C" w:rsidRPr="0014173C" w:rsidRDefault="0014173C" w:rsidP="0014173C">
      <w:r w:rsidRPr="0014173C">
        <w:t>Identifier : champ, bande, propriétés</w:t>
      </w:r>
    </w:p>
    <w:p w14:paraId="59417BAF" w14:textId="411EFB83" w:rsidR="0014173C" w:rsidRPr="0014173C" w:rsidRDefault="0014173C" w:rsidP="006F40CE">
      <w:pPr>
        <w:pStyle w:val="Titre2"/>
      </w:pPr>
      <w:r w:rsidRPr="0014173C">
        <w:t>Création d’un modèle simple (45 min)</w:t>
      </w:r>
    </w:p>
    <w:p w14:paraId="4032D91E" w14:textId="77777777" w:rsidR="0014173C" w:rsidRPr="0014173C" w:rsidRDefault="0014173C" w:rsidP="0014173C">
      <w:r w:rsidRPr="0014173C">
        <w:t>Créer un nouveau rapport (Document de vente)</w:t>
      </w:r>
    </w:p>
    <w:p w14:paraId="79C026FE" w14:textId="77777777" w:rsidR="0014173C" w:rsidRPr="0014173C" w:rsidRDefault="0014173C" w:rsidP="0014173C">
      <w:r w:rsidRPr="0014173C">
        <w:t>Ajouter les champs essentiels (référence, désignation, prix)</w:t>
      </w:r>
    </w:p>
    <w:p w14:paraId="5BA4C8F8" w14:textId="77777777" w:rsidR="0014173C" w:rsidRPr="0014173C" w:rsidRDefault="0014173C" w:rsidP="0014173C">
      <w:r w:rsidRPr="0014173C">
        <w:t>Mettre en page avec marges, alignements et libellés</w:t>
      </w:r>
    </w:p>
    <w:p w14:paraId="5BBEC51B" w14:textId="77777777" w:rsidR="0014173C" w:rsidRPr="0014173C" w:rsidRDefault="0014173C" w:rsidP="0014173C">
      <w:r w:rsidRPr="0014173C">
        <w:t>Exercice : chaque participant crée une maquette de facture minimale</w:t>
      </w:r>
    </w:p>
    <w:p w14:paraId="5234F9CA" w14:textId="0FD0AF7D" w:rsidR="0014173C" w:rsidRPr="0014173C" w:rsidRDefault="0014173C" w:rsidP="006F40CE">
      <w:pPr>
        <w:pStyle w:val="Titre2"/>
      </w:pPr>
      <w:r w:rsidRPr="0014173C">
        <w:t>Ajouts avancés (1h)</w:t>
      </w:r>
    </w:p>
    <w:p w14:paraId="555F9366" w14:textId="77777777" w:rsidR="0014173C" w:rsidRPr="0014173C" w:rsidRDefault="0014173C" w:rsidP="0014173C">
      <w:r w:rsidRPr="0014173C">
        <w:t>Logos et images</w:t>
      </w:r>
    </w:p>
    <w:p w14:paraId="4EA681CD" w14:textId="77777777" w:rsidR="0014173C" w:rsidRPr="0014173C" w:rsidRDefault="0014173C" w:rsidP="0014173C">
      <w:r w:rsidRPr="0014173C">
        <w:t>Groupes et tris (par famille article)</w:t>
      </w:r>
    </w:p>
    <w:p w14:paraId="64CE75D4" w14:textId="77777777" w:rsidR="0014173C" w:rsidRPr="0014173C" w:rsidRDefault="0014173C" w:rsidP="0014173C">
      <w:r w:rsidRPr="0014173C">
        <w:t>Pied de rapport avec totalisations</w:t>
      </w:r>
    </w:p>
    <w:p w14:paraId="5F8B367B" w14:textId="77777777" w:rsidR="0014173C" w:rsidRPr="0014173C" w:rsidRDefault="0014173C" w:rsidP="0014173C">
      <w:r w:rsidRPr="0014173C">
        <w:t>Mise en forme conditionnelle (ex : masquer remise = 0)</w:t>
      </w:r>
    </w:p>
    <w:p w14:paraId="7AB5FF2C" w14:textId="77777777" w:rsidR="0014173C" w:rsidRPr="0014173C" w:rsidRDefault="0014173C" w:rsidP="0014173C">
      <w:r w:rsidRPr="0014173C">
        <w:t>Exercice :</w:t>
      </w:r>
    </w:p>
    <w:p w14:paraId="330B29CE" w14:textId="77777777" w:rsidR="0014173C" w:rsidRPr="0014173C" w:rsidRDefault="0014173C" w:rsidP="0014173C">
      <w:r w:rsidRPr="0014173C">
        <w:t>Ajouter un logo de société</w:t>
      </w:r>
    </w:p>
    <w:p w14:paraId="4E4F9030" w14:textId="77777777" w:rsidR="0014173C" w:rsidRPr="0014173C" w:rsidRDefault="0014173C" w:rsidP="0014173C">
      <w:r w:rsidRPr="0014173C">
        <w:t>Mettre en gras les articles “ZTITRE”</w:t>
      </w:r>
    </w:p>
    <w:p w14:paraId="15509E64" w14:textId="2FFC907B" w:rsidR="0014173C" w:rsidRPr="0014173C" w:rsidRDefault="0014173C" w:rsidP="006F40CE">
      <w:pPr>
        <w:pStyle w:val="Titre2"/>
      </w:pPr>
      <w:r w:rsidRPr="0014173C">
        <w:t>Personnalisation et enrichissements (1h)</w:t>
      </w:r>
    </w:p>
    <w:p w14:paraId="50D9137B" w14:textId="77777777" w:rsidR="0014173C" w:rsidRPr="0014173C" w:rsidRDefault="0014173C" w:rsidP="0014173C">
      <w:r w:rsidRPr="0014173C">
        <w:t>Ajout de champs calculés</w:t>
      </w:r>
    </w:p>
    <w:p w14:paraId="32CD3585" w14:textId="77777777" w:rsidR="0014173C" w:rsidRPr="0014173C" w:rsidRDefault="0014173C" w:rsidP="0014173C">
      <w:r w:rsidRPr="0014173C">
        <w:t>Création de sous-bandes et sous-rapports</w:t>
      </w:r>
    </w:p>
    <w:p w14:paraId="058AEF02" w14:textId="77777777" w:rsidR="0014173C" w:rsidRPr="0014173C" w:rsidRDefault="0014173C" w:rsidP="0014173C">
      <w:r w:rsidRPr="0014173C">
        <w:t>Ajout de code-barres (EAN13, etc.)</w:t>
      </w:r>
    </w:p>
    <w:p w14:paraId="3DFFE257" w14:textId="77777777" w:rsidR="0014173C" w:rsidRPr="0014173C" w:rsidRDefault="0014173C" w:rsidP="0014173C">
      <w:r w:rsidRPr="0014173C">
        <w:t>Formatage de texte enrichi</w:t>
      </w:r>
    </w:p>
    <w:p w14:paraId="1C9AE971" w14:textId="77777777" w:rsidR="0014173C" w:rsidRPr="0014173C" w:rsidRDefault="0014173C" w:rsidP="0014173C">
      <w:r w:rsidRPr="0014173C">
        <w:t>Exercice : créer une étiquette article avec code-barre</w:t>
      </w:r>
    </w:p>
    <w:p w14:paraId="07404494" w14:textId="29309360" w:rsidR="0014173C" w:rsidRPr="0014173C" w:rsidRDefault="0014173C" w:rsidP="006F40CE">
      <w:pPr>
        <w:pStyle w:val="Titre2"/>
      </w:pPr>
      <w:r w:rsidRPr="0014173C">
        <w:t>Export et diffusion (30 min)</w:t>
      </w:r>
    </w:p>
    <w:p w14:paraId="479398D6" w14:textId="77777777" w:rsidR="0014173C" w:rsidRPr="0014173C" w:rsidRDefault="0014173C" w:rsidP="0014173C">
      <w:r w:rsidRPr="0014173C">
        <w:t xml:space="preserve">Différence entre : PDF, </w:t>
      </w:r>
      <w:proofErr w:type="gramStart"/>
      <w:r w:rsidRPr="0014173C">
        <w:t>email</w:t>
      </w:r>
      <w:proofErr w:type="gramEnd"/>
      <w:r w:rsidRPr="0014173C">
        <w:t>, fusion, FTP</w:t>
      </w:r>
    </w:p>
    <w:p w14:paraId="045B36FE" w14:textId="77777777" w:rsidR="0014173C" w:rsidRPr="0014173C" w:rsidRDefault="0014173C" w:rsidP="0014173C">
      <w:r w:rsidRPr="0014173C">
        <w:t>Paramètres SMTP/Outlook</w:t>
      </w:r>
    </w:p>
    <w:p w14:paraId="3A595B4E" w14:textId="77777777" w:rsidR="0014173C" w:rsidRPr="0014173C" w:rsidRDefault="0014173C" w:rsidP="0014173C">
      <w:r w:rsidRPr="0014173C">
        <w:t>Gestion des pièces jointes</w:t>
      </w:r>
    </w:p>
    <w:p w14:paraId="11109F8C" w14:textId="77777777" w:rsidR="0014173C" w:rsidRDefault="0014173C" w:rsidP="006F40CE">
      <w:pPr>
        <w:pBdr>
          <w:bottom w:val="single" w:sz="12" w:space="31" w:color="auto"/>
        </w:pBdr>
      </w:pPr>
      <w:r w:rsidRPr="0014173C">
        <w:t xml:space="preserve">Exercice : générer une facture PDF + envoyer par </w:t>
      </w:r>
      <w:proofErr w:type="gramStart"/>
      <w:r w:rsidRPr="0014173C">
        <w:t>email</w:t>
      </w:r>
      <w:proofErr w:type="gramEnd"/>
      <w:r w:rsidRPr="0014173C">
        <w:t xml:space="preserve"> avec CGV en PJ</w:t>
      </w:r>
    </w:p>
    <w:p w14:paraId="1B19698F" w14:textId="77777777" w:rsidR="006F40CE" w:rsidRDefault="006F40CE" w:rsidP="006F40CE">
      <w:pPr>
        <w:pBdr>
          <w:bottom w:val="single" w:sz="12" w:space="31" w:color="auto"/>
        </w:pBdr>
      </w:pPr>
    </w:p>
    <w:p w14:paraId="43E732EA" w14:textId="73580E00" w:rsidR="0014173C" w:rsidRPr="0014173C" w:rsidRDefault="0014173C" w:rsidP="006F40CE">
      <w:pPr>
        <w:pStyle w:val="Titre2"/>
      </w:pPr>
      <w:r w:rsidRPr="0014173C">
        <w:t>Débogage et bonnes pratiques (20 min)</w:t>
      </w:r>
    </w:p>
    <w:p w14:paraId="179902B8" w14:textId="77777777" w:rsidR="0014173C" w:rsidRPr="0014173C" w:rsidRDefault="0014173C" w:rsidP="0014173C">
      <w:r w:rsidRPr="0014173C">
        <w:t>Lecture des logs</w:t>
      </w:r>
    </w:p>
    <w:p w14:paraId="6409F9CD" w14:textId="77777777" w:rsidR="0014173C" w:rsidRPr="0014173C" w:rsidRDefault="0014173C" w:rsidP="0014173C">
      <w:r w:rsidRPr="0014173C">
        <w:t>Champs en rouge (superposition)</w:t>
      </w:r>
    </w:p>
    <w:p w14:paraId="6DC106B6" w14:textId="77777777" w:rsidR="0014173C" w:rsidRPr="0014173C" w:rsidRDefault="0014173C" w:rsidP="0014173C">
      <w:r w:rsidRPr="0014173C">
        <w:t>Vérification des règles de formatage</w:t>
      </w:r>
    </w:p>
    <w:p w14:paraId="212B5AC5" w14:textId="77777777" w:rsidR="0014173C" w:rsidRPr="0014173C" w:rsidRDefault="0014173C" w:rsidP="0014173C">
      <w:r w:rsidRPr="0014173C">
        <w:t>Mise à jour après upgrade Sage</w:t>
      </w:r>
    </w:p>
    <w:p w14:paraId="17460BB7" w14:textId="77777777" w:rsidR="0014173C" w:rsidRPr="0014173C" w:rsidRDefault="0014173C" w:rsidP="0014173C">
      <w:r w:rsidRPr="0014173C">
        <w:t>Jeu de rôle : l’animateur joue le “client mécontent” → “Mes factures sortent vides !” → les stagiaires doivent identifier le problème.</w:t>
      </w:r>
    </w:p>
    <w:p w14:paraId="1E628FD8" w14:textId="6188B7BC" w:rsidR="0014173C" w:rsidRPr="0014173C" w:rsidRDefault="0014173C" w:rsidP="006F40CE">
      <w:pPr>
        <w:pStyle w:val="Titre2"/>
      </w:pPr>
      <w:r w:rsidRPr="0014173C">
        <w:t>Conclusion &amp; Validation (15 min)</w:t>
      </w:r>
    </w:p>
    <w:p w14:paraId="4635034C" w14:textId="77777777" w:rsidR="0014173C" w:rsidRPr="0014173C" w:rsidRDefault="0014173C" w:rsidP="0014173C">
      <w:r w:rsidRPr="0014173C">
        <w:t>Quiz récapitulatif (QCM/</w:t>
      </w:r>
      <w:proofErr w:type="spellStart"/>
      <w:r w:rsidRPr="0014173C">
        <w:t>Kahoot</w:t>
      </w:r>
      <w:proofErr w:type="spellEnd"/>
      <w:r w:rsidRPr="0014173C">
        <w:t>)</w:t>
      </w:r>
    </w:p>
    <w:p w14:paraId="7ACC4C6E" w14:textId="77777777" w:rsidR="0014173C" w:rsidRPr="0014173C" w:rsidRDefault="0014173C" w:rsidP="0014173C">
      <w:r w:rsidRPr="0014173C">
        <w:t>Chaque participant présente son modèle final (facture ou étiquette)</w:t>
      </w:r>
    </w:p>
    <w:p w14:paraId="0A9CFF4A" w14:textId="77777777" w:rsidR="0014173C" w:rsidRPr="0014173C" w:rsidRDefault="0014173C" w:rsidP="0014173C">
      <w:r w:rsidRPr="0014173C">
        <w:t>Tour de table : “Quelle fonctionnalité allez-vous utiliser en priorité ?”</w:t>
      </w:r>
    </w:p>
    <w:p w14:paraId="7C0B1404" w14:textId="21605310" w:rsidR="0014173C" w:rsidRPr="0014173C" w:rsidRDefault="0014173C" w:rsidP="006F40CE">
      <w:pPr>
        <w:pStyle w:val="Titre2"/>
      </w:pPr>
      <w:r w:rsidRPr="0014173C">
        <w:t>Supports pédagogiques à préparer</w:t>
      </w:r>
    </w:p>
    <w:p w14:paraId="500BEAFE" w14:textId="77777777" w:rsidR="0014173C" w:rsidRPr="0014173C" w:rsidRDefault="0014173C" w:rsidP="0014173C">
      <w:proofErr w:type="spellStart"/>
      <w:r w:rsidRPr="0014173C">
        <w:t>Cheat</w:t>
      </w:r>
      <w:proofErr w:type="spellEnd"/>
      <w:r w:rsidRPr="0014173C">
        <w:t xml:space="preserve"> </w:t>
      </w:r>
      <w:proofErr w:type="spellStart"/>
      <w:r w:rsidRPr="0014173C">
        <w:t>sheet</w:t>
      </w:r>
      <w:proofErr w:type="spellEnd"/>
      <w:r w:rsidRPr="0014173C">
        <w:t xml:space="preserve"> recto-verso (icônes, raccourcis, règles SQL basiques)</w:t>
      </w:r>
    </w:p>
    <w:p w14:paraId="7442F0C1" w14:textId="77777777" w:rsidR="0014173C" w:rsidRPr="0014173C" w:rsidRDefault="0014173C" w:rsidP="0014173C">
      <w:r w:rsidRPr="0014173C">
        <w:t xml:space="preserve">Kit d’exercices (facture simple, étiquette, rapport avec groupe, </w:t>
      </w:r>
      <w:proofErr w:type="gramStart"/>
      <w:r w:rsidRPr="0014173C">
        <w:t>email</w:t>
      </w:r>
      <w:proofErr w:type="gramEnd"/>
      <w:r w:rsidRPr="0014173C">
        <w:t xml:space="preserve"> fusionné)</w:t>
      </w:r>
    </w:p>
    <w:p w14:paraId="471B1E30" w14:textId="77777777" w:rsidR="0014173C" w:rsidRPr="0014173C" w:rsidRDefault="0014173C" w:rsidP="0014173C">
      <w:r w:rsidRPr="0014173C">
        <w:t>Diaporama interactif (étapes en cas pratiques comme on a structuré avant)</w:t>
      </w:r>
    </w:p>
    <w:p w14:paraId="7661FDDD" w14:textId="77777777" w:rsidR="0014173C" w:rsidRPr="0014173C" w:rsidRDefault="0014173C" w:rsidP="0014173C">
      <w:r w:rsidRPr="0014173C">
        <w:t>Fichier modèle “avant” et “après” pour comparer</w:t>
      </w:r>
    </w:p>
    <w:p w14:paraId="58D8046F" w14:textId="564F5F10" w:rsidR="0014173C" w:rsidRPr="0014173C" w:rsidRDefault="0014173C" w:rsidP="006F40CE">
      <w:pPr>
        <w:pStyle w:val="Titre2"/>
      </w:pPr>
      <w:r w:rsidRPr="0014173C">
        <w:t>Fiche d’exercices – Wise Up Papyrus (Éditeur de mise en page)</w:t>
      </w:r>
    </w:p>
    <w:p w14:paraId="722F006C" w14:textId="53400A87" w:rsidR="0014173C" w:rsidRPr="0014173C" w:rsidRDefault="0014173C" w:rsidP="0014173C">
      <w:r w:rsidRPr="0014173C">
        <w:t>Objectif</w:t>
      </w:r>
    </w:p>
    <w:p w14:paraId="103010DF" w14:textId="77777777" w:rsidR="0014173C" w:rsidRPr="0014173C" w:rsidRDefault="0014173C" w:rsidP="0014173C">
      <w:r w:rsidRPr="0014173C">
        <w:t>Apprendre à créer, personnaliser et diffuser un modèle de document (ex : facture) avec l’éditeur de mise en page de Wise Up Papyrus.</w:t>
      </w:r>
    </w:p>
    <w:p w14:paraId="7309984A" w14:textId="7A5BE7B1" w:rsidR="0014173C" w:rsidRPr="0014173C" w:rsidRDefault="0014173C" w:rsidP="006F40CE">
      <w:pPr>
        <w:pStyle w:val="Titre2"/>
      </w:pPr>
      <w:r w:rsidRPr="0014173C">
        <w:t>Prise en main de l’éditeur</w:t>
      </w:r>
    </w:p>
    <w:p w14:paraId="52243FF3" w14:textId="77777777" w:rsidR="0014173C" w:rsidRPr="0014173C" w:rsidRDefault="0014173C" w:rsidP="0014173C">
      <w:r w:rsidRPr="0014173C">
        <w:t>Exercice 1 : Ouvrir l’éditeur de mise en page</w:t>
      </w:r>
    </w:p>
    <w:p w14:paraId="53B62ADD" w14:textId="77777777" w:rsidR="0014173C" w:rsidRPr="0014173C" w:rsidRDefault="0014173C" w:rsidP="0014173C">
      <w:r w:rsidRPr="0014173C">
        <w:t>Cliquez sur l’onglet Papyrus</w:t>
      </w:r>
    </w:p>
    <w:p w14:paraId="0E97351B" w14:textId="77777777" w:rsidR="0014173C" w:rsidRPr="0014173C" w:rsidRDefault="0014173C" w:rsidP="0014173C">
      <w:r w:rsidRPr="0014173C">
        <w:t>Cliquez sur Mise en page</w:t>
      </w:r>
    </w:p>
    <w:p w14:paraId="59DD17F6" w14:textId="77777777" w:rsidR="0014173C" w:rsidRPr="0014173C" w:rsidRDefault="0014173C" w:rsidP="0014173C">
      <w:r w:rsidRPr="0014173C">
        <w:t>Observez la fenêtre :</w:t>
      </w:r>
    </w:p>
    <w:p w14:paraId="11ED1954" w14:textId="77777777" w:rsidR="0014173C" w:rsidRPr="0014173C" w:rsidRDefault="0014173C" w:rsidP="0014173C">
      <w:r w:rsidRPr="0014173C">
        <w:t>Colonne de gauche : outils (texte, image, code-barre…)</w:t>
      </w:r>
    </w:p>
    <w:p w14:paraId="4FF160A4" w14:textId="77777777" w:rsidR="0014173C" w:rsidRPr="0014173C" w:rsidRDefault="0014173C" w:rsidP="0014173C">
      <w:r w:rsidRPr="0014173C">
        <w:t>Zone centrale : modèle + grouper/trier</w:t>
      </w:r>
    </w:p>
    <w:p w14:paraId="7A154519" w14:textId="77777777" w:rsidR="0014173C" w:rsidRPr="0014173C" w:rsidRDefault="0014173C" w:rsidP="0014173C">
      <w:r w:rsidRPr="0014173C">
        <w:t>Colonne de droite : liste des champs + propriétés</w:t>
      </w:r>
    </w:p>
    <w:p w14:paraId="1D08C1E7" w14:textId="1ABA178C" w:rsidR="0014173C" w:rsidRPr="0014173C" w:rsidRDefault="0014173C" w:rsidP="0014173C">
      <w:r w:rsidRPr="0014173C">
        <w:t>Question : Où trouvez-vous les marges du document ?</w:t>
      </w:r>
    </w:p>
    <w:p w14:paraId="74036B18" w14:textId="77777777" w:rsidR="0014173C" w:rsidRPr="0014173C" w:rsidRDefault="0014173C" w:rsidP="0014173C">
      <w:pPr>
        <w:pBdr>
          <w:bottom w:val="single" w:sz="12" w:space="1" w:color="auto"/>
        </w:pBdr>
      </w:pPr>
      <w:r w:rsidRPr="0014173C">
        <w:t>(Réponse attendue : clic sur Report1 dans le concepteur, puis réglage dans propriétés)</w:t>
      </w:r>
    </w:p>
    <w:p w14:paraId="57479822" w14:textId="09932096" w:rsidR="0014173C" w:rsidRPr="0014173C" w:rsidRDefault="0014173C" w:rsidP="006F40CE">
      <w:pPr>
        <w:pStyle w:val="Titre2"/>
      </w:pPr>
      <w:r w:rsidRPr="0014173C">
        <w:t>Créer un modèle simple</w:t>
      </w:r>
    </w:p>
    <w:p w14:paraId="70A44264" w14:textId="77777777" w:rsidR="0014173C" w:rsidRPr="0014173C" w:rsidRDefault="0014173C" w:rsidP="0014173C">
      <w:r w:rsidRPr="0014173C">
        <w:t>Exercice 2 : Créer une facture minimale</w:t>
      </w:r>
    </w:p>
    <w:p w14:paraId="6893E1B3" w14:textId="77777777" w:rsidR="0014173C" w:rsidRPr="0014173C" w:rsidRDefault="0014173C" w:rsidP="0014173C">
      <w:r w:rsidRPr="0014173C">
        <w:t>Cliquez sur Nouveau rapport</w:t>
      </w:r>
    </w:p>
    <w:p w14:paraId="0C46751C" w14:textId="77777777" w:rsidR="0014173C" w:rsidRPr="0014173C" w:rsidRDefault="0014173C" w:rsidP="0014173C">
      <w:r w:rsidRPr="0014173C">
        <w:t>Choisissez Document de vente</w:t>
      </w:r>
    </w:p>
    <w:p w14:paraId="060767ED" w14:textId="77777777" w:rsidR="0014173C" w:rsidRPr="0014173C" w:rsidRDefault="0014173C" w:rsidP="0014173C">
      <w:r w:rsidRPr="0014173C">
        <w:t>Ajoutez les champs suivants depuis la liste :</w:t>
      </w:r>
    </w:p>
    <w:p w14:paraId="652A9DC7" w14:textId="77777777" w:rsidR="0014173C" w:rsidRPr="0014173C" w:rsidRDefault="0014173C" w:rsidP="0014173C">
      <w:r w:rsidRPr="0014173C">
        <w:t>Référence article</w:t>
      </w:r>
    </w:p>
    <w:p w14:paraId="2EF3BB5A" w14:textId="77777777" w:rsidR="0014173C" w:rsidRPr="0014173C" w:rsidRDefault="0014173C" w:rsidP="0014173C">
      <w:r w:rsidRPr="0014173C">
        <w:t>Désignation</w:t>
      </w:r>
    </w:p>
    <w:p w14:paraId="5767404A" w14:textId="77777777" w:rsidR="0014173C" w:rsidRPr="0014173C" w:rsidRDefault="0014173C" w:rsidP="0014173C">
      <w:r w:rsidRPr="0014173C">
        <w:t>Prix unitaire</w:t>
      </w:r>
    </w:p>
    <w:p w14:paraId="2F1A337F" w14:textId="77777777" w:rsidR="0014173C" w:rsidRPr="0014173C" w:rsidRDefault="0014173C" w:rsidP="0014173C">
      <w:r w:rsidRPr="0014173C">
        <w:t>Quantité</w:t>
      </w:r>
    </w:p>
    <w:p w14:paraId="1B365619" w14:textId="77777777" w:rsidR="0014173C" w:rsidRPr="0014173C" w:rsidRDefault="0014173C" w:rsidP="0014173C">
      <w:r w:rsidRPr="0014173C">
        <w:t>Montant total</w:t>
      </w:r>
    </w:p>
    <w:p w14:paraId="0E91B116" w14:textId="33B44A4B" w:rsidR="0014173C" w:rsidRPr="0014173C" w:rsidRDefault="0014173C" w:rsidP="0014173C">
      <w:r w:rsidRPr="0014173C">
        <w:t>Défi : alignez automatiquement les champs.</w:t>
      </w:r>
    </w:p>
    <w:p w14:paraId="5F2FA562" w14:textId="6B5441BC" w:rsidR="0014173C" w:rsidRPr="0014173C" w:rsidRDefault="0014173C" w:rsidP="006F40CE">
      <w:pPr>
        <w:pStyle w:val="Titre2"/>
      </w:pPr>
      <w:r w:rsidRPr="0014173C">
        <w:t>Ajouter des éléments visuels</w:t>
      </w:r>
    </w:p>
    <w:p w14:paraId="41E897D0" w14:textId="77777777" w:rsidR="0014173C" w:rsidRPr="0014173C" w:rsidRDefault="0014173C" w:rsidP="0014173C">
      <w:r w:rsidRPr="0014173C">
        <w:t>Exercice 3 : Insérer un logo</w:t>
      </w:r>
    </w:p>
    <w:p w14:paraId="1314E008" w14:textId="77777777" w:rsidR="0014173C" w:rsidRPr="0014173C" w:rsidRDefault="0014173C" w:rsidP="0014173C">
      <w:r w:rsidRPr="0014173C">
        <w:t>Cliquez sur Image dans la boîte à outils</w:t>
      </w:r>
    </w:p>
    <w:p w14:paraId="22E341BD" w14:textId="77777777" w:rsidR="0014173C" w:rsidRPr="0014173C" w:rsidRDefault="0014173C" w:rsidP="0014173C">
      <w:r w:rsidRPr="0014173C">
        <w:t>Ajoutez le logo de l’entreprise</w:t>
      </w:r>
    </w:p>
    <w:p w14:paraId="035DB74C" w14:textId="77777777" w:rsidR="0014173C" w:rsidRPr="0014173C" w:rsidRDefault="0014173C" w:rsidP="0014173C">
      <w:r w:rsidRPr="0014173C">
        <w:t>Ajustez ses dimensions</w:t>
      </w:r>
    </w:p>
    <w:p w14:paraId="3D4D8499" w14:textId="77777777" w:rsidR="0014173C" w:rsidRPr="0014173C" w:rsidRDefault="0014173C" w:rsidP="0014173C">
      <w:r w:rsidRPr="0014173C">
        <w:t>Exercice 4 : Ajouter une bande d’entête</w:t>
      </w:r>
    </w:p>
    <w:p w14:paraId="61E4BEF1" w14:textId="77777777" w:rsidR="0014173C" w:rsidRPr="0014173C" w:rsidRDefault="0014173C" w:rsidP="0014173C">
      <w:r w:rsidRPr="0014173C">
        <w:t>Clic droit → Insérer bande → Entête de page</w:t>
      </w:r>
    </w:p>
    <w:p w14:paraId="1F7E09D5" w14:textId="77777777" w:rsidR="0014173C" w:rsidRPr="0014173C" w:rsidRDefault="0014173C" w:rsidP="0014173C">
      <w:r w:rsidRPr="0014173C">
        <w:t>Ajoutez les champs de facturation (client, adresse, date…)</w:t>
      </w:r>
    </w:p>
    <w:p w14:paraId="414BE188" w14:textId="77777777" w:rsidR="0014173C" w:rsidRPr="0014173C" w:rsidRDefault="0014173C" w:rsidP="0014173C">
      <w:r w:rsidRPr="0014173C">
        <w:t>Ajoutez des libellés pour identifier chaque champ</w:t>
      </w:r>
    </w:p>
    <w:p w14:paraId="1717FE3E" w14:textId="0E453F4D" w:rsidR="0014173C" w:rsidRPr="0014173C" w:rsidRDefault="0014173C" w:rsidP="0014173C">
      <w:r w:rsidRPr="0014173C">
        <w:t>Question : Quelle différence entre Entête de page et Entête de rapport ?</w:t>
      </w:r>
    </w:p>
    <w:p w14:paraId="11EF1098" w14:textId="3C335D92" w:rsidR="0014173C" w:rsidRPr="0014173C" w:rsidRDefault="0014173C" w:rsidP="006F40CE">
      <w:pPr>
        <w:pStyle w:val="Titre2"/>
      </w:pPr>
      <w:r w:rsidRPr="0014173C">
        <w:t>Personnaliser la mise en forme</w:t>
      </w:r>
    </w:p>
    <w:p w14:paraId="1B5C5D0E" w14:textId="77777777" w:rsidR="0014173C" w:rsidRPr="0014173C" w:rsidRDefault="0014173C" w:rsidP="0014173C">
      <w:r w:rsidRPr="0014173C">
        <w:t>Exercice 5 : Mise en forme conditionnelle</w:t>
      </w:r>
    </w:p>
    <w:p w14:paraId="416AA0A7" w14:textId="77777777" w:rsidR="0014173C" w:rsidRPr="0014173C" w:rsidRDefault="0014173C" w:rsidP="0014173C">
      <w:r w:rsidRPr="0014173C">
        <w:t>Ajoutez le champ Remise</w:t>
      </w:r>
    </w:p>
    <w:p w14:paraId="32A1F3D8" w14:textId="77777777" w:rsidR="0014173C" w:rsidRPr="0014173C" w:rsidRDefault="0014173C" w:rsidP="0014173C">
      <w:r w:rsidRPr="0014173C">
        <w:t>Dans propriétés → Visible → insérez la condition :</w:t>
      </w:r>
    </w:p>
    <w:p w14:paraId="0A1482C2" w14:textId="77777777" w:rsidR="0014173C" w:rsidRPr="0014173C" w:rsidRDefault="0014173C" w:rsidP="0014173C">
      <w:r w:rsidRPr="0014173C">
        <w:t>Remise &lt;&gt; 0</w:t>
      </w:r>
    </w:p>
    <w:p w14:paraId="4FE9056C" w14:textId="30C70786" w:rsidR="0014173C" w:rsidRPr="0014173C" w:rsidRDefault="0014173C" w:rsidP="0014173C">
      <w:r w:rsidRPr="0014173C">
        <w:t>Résultat : la colonne Remise disparaît si = 0</w:t>
      </w:r>
    </w:p>
    <w:p w14:paraId="3981DBDF" w14:textId="77777777" w:rsidR="0014173C" w:rsidRPr="0014173C" w:rsidRDefault="0014173C" w:rsidP="0014173C">
      <w:r w:rsidRPr="0014173C">
        <w:t>Exercice 6 : Formatage monétaire</w:t>
      </w:r>
    </w:p>
    <w:p w14:paraId="45DCD978" w14:textId="77777777" w:rsidR="0014173C" w:rsidRPr="0014173C" w:rsidRDefault="0014173C" w:rsidP="0014173C">
      <w:r w:rsidRPr="0014173C">
        <w:t>Sélectionnez le champ Montant</w:t>
      </w:r>
    </w:p>
    <w:p w14:paraId="448FBA2B" w14:textId="77777777" w:rsidR="0014173C" w:rsidRPr="0014173C" w:rsidRDefault="0014173C" w:rsidP="0014173C">
      <w:r w:rsidRPr="0014173C">
        <w:t>Appliquez la chaîne de formatage C2</w:t>
      </w:r>
    </w:p>
    <w:p w14:paraId="58E5DAD6" w14:textId="4E425BD8" w:rsidR="0014173C" w:rsidRPr="0014173C" w:rsidRDefault="0014173C" w:rsidP="0014173C">
      <w:r w:rsidRPr="0014173C">
        <w:t>Résultat : montant avec 2 décimales et symbole monétaire Windows</w:t>
      </w:r>
    </w:p>
    <w:p w14:paraId="4C391259" w14:textId="0349E875" w:rsidR="0014173C" w:rsidRPr="0014173C" w:rsidRDefault="0014173C" w:rsidP="006F40CE">
      <w:pPr>
        <w:pStyle w:val="Titre2"/>
      </w:pPr>
      <w:r w:rsidRPr="0014173C">
        <w:t>Tris, groupes et totaux</w:t>
      </w:r>
    </w:p>
    <w:p w14:paraId="4481C7CF" w14:textId="77777777" w:rsidR="0014173C" w:rsidRPr="0014173C" w:rsidRDefault="0014173C" w:rsidP="0014173C">
      <w:r w:rsidRPr="0014173C">
        <w:t>Exercice 7 : Créer un regroupement par famille article</w:t>
      </w:r>
    </w:p>
    <w:p w14:paraId="41DB241E" w14:textId="77777777" w:rsidR="0014173C" w:rsidRPr="0014173C" w:rsidRDefault="0014173C" w:rsidP="0014173C">
      <w:r w:rsidRPr="0014173C">
        <w:t>Ajoutez un Groupe Header basé sur le champ Famille article</w:t>
      </w:r>
    </w:p>
    <w:p w14:paraId="0F057D86" w14:textId="77777777" w:rsidR="0014173C" w:rsidRPr="0014173C" w:rsidRDefault="0014173C" w:rsidP="0014173C">
      <w:r w:rsidRPr="0014173C">
        <w:t xml:space="preserve">Dans le </w:t>
      </w:r>
      <w:proofErr w:type="spellStart"/>
      <w:r w:rsidRPr="0014173C">
        <w:t>Group</w:t>
      </w:r>
      <w:proofErr w:type="spellEnd"/>
      <w:r w:rsidRPr="0014173C">
        <w:t xml:space="preserve"> </w:t>
      </w:r>
      <w:proofErr w:type="spellStart"/>
      <w:r w:rsidRPr="0014173C">
        <w:t>Footer</w:t>
      </w:r>
      <w:proofErr w:type="spellEnd"/>
      <w:r w:rsidRPr="0014173C">
        <w:t>, ajoutez un total du montant</w:t>
      </w:r>
    </w:p>
    <w:p w14:paraId="60AD435D" w14:textId="77777777" w:rsidR="0014173C" w:rsidRPr="0014173C" w:rsidRDefault="0014173C" w:rsidP="0014173C">
      <w:r w:rsidRPr="0014173C">
        <w:t>Exercice 8 : Ajouter un pied de rapport</w:t>
      </w:r>
    </w:p>
    <w:p w14:paraId="71FE1DC6" w14:textId="77777777" w:rsidR="0014173C" w:rsidRPr="0014173C" w:rsidRDefault="0014173C" w:rsidP="0014173C">
      <w:r w:rsidRPr="0014173C">
        <w:t xml:space="preserve">Ajoutez une bande Report </w:t>
      </w:r>
      <w:proofErr w:type="spellStart"/>
      <w:r w:rsidRPr="0014173C">
        <w:t>Footer</w:t>
      </w:r>
      <w:proofErr w:type="spellEnd"/>
    </w:p>
    <w:p w14:paraId="3CC930B6" w14:textId="77777777" w:rsidR="0014173C" w:rsidRPr="0014173C" w:rsidRDefault="0014173C" w:rsidP="0014173C">
      <w:r w:rsidRPr="0014173C">
        <w:t>Insérez les champs Total HT, TVA, TTC</w:t>
      </w:r>
    </w:p>
    <w:p w14:paraId="0D5E92A8" w14:textId="77777777" w:rsidR="0014173C" w:rsidRPr="0014173C" w:rsidRDefault="0014173C" w:rsidP="0014173C">
      <w:r w:rsidRPr="0014173C">
        <w:t>Placez-les dans un rectangle coloré pour les mettre en valeur</w:t>
      </w:r>
    </w:p>
    <w:p w14:paraId="580D594D" w14:textId="2C5C4719" w:rsidR="0014173C" w:rsidRPr="0014173C" w:rsidRDefault="0014173C" w:rsidP="006F40CE">
      <w:pPr>
        <w:pStyle w:val="Titre2"/>
      </w:pPr>
      <w:r w:rsidRPr="0014173C">
        <w:t>Codes-barres &amp; étiquettes</w:t>
      </w:r>
    </w:p>
    <w:p w14:paraId="1327BAB0" w14:textId="77777777" w:rsidR="0014173C" w:rsidRPr="0014173C" w:rsidRDefault="0014173C" w:rsidP="0014173C">
      <w:r w:rsidRPr="0014173C">
        <w:t>Exercice 9 : Ajouter un code-barre</w:t>
      </w:r>
    </w:p>
    <w:p w14:paraId="7631C062" w14:textId="77777777" w:rsidR="0014173C" w:rsidRPr="0014173C" w:rsidRDefault="0014173C" w:rsidP="0014173C">
      <w:r w:rsidRPr="0014173C">
        <w:t>Sélectionnez l’objet Code barre</w:t>
      </w:r>
    </w:p>
    <w:p w14:paraId="6DAE769F" w14:textId="77777777" w:rsidR="0014173C" w:rsidRPr="0014173C" w:rsidRDefault="0014173C" w:rsidP="0014173C">
      <w:r w:rsidRPr="0014173C">
        <w:t>Glissez le champ Référence article dedans</w:t>
      </w:r>
    </w:p>
    <w:p w14:paraId="590997E3" w14:textId="77777777" w:rsidR="0014173C" w:rsidRPr="0014173C" w:rsidRDefault="0014173C" w:rsidP="0014173C">
      <w:r w:rsidRPr="0014173C">
        <w:t>Choisissez le format EAN13</w:t>
      </w:r>
    </w:p>
    <w:p w14:paraId="6014CF7B" w14:textId="77777777" w:rsidR="0014173C" w:rsidRPr="0014173C" w:rsidRDefault="0014173C" w:rsidP="0014173C">
      <w:r w:rsidRPr="0014173C">
        <w:t>Décidez si le texte du code-barres s’affiche</w:t>
      </w:r>
    </w:p>
    <w:p w14:paraId="196890BB" w14:textId="77777777" w:rsidR="0014173C" w:rsidRPr="0014173C" w:rsidRDefault="0014173C" w:rsidP="0014173C">
      <w:r w:rsidRPr="0014173C">
        <w:t>Exercice 10 : Créer une étiquette article</w:t>
      </w:r>
    </w:p>
    <w:p w14:paraId="5B8510C0" w14:textId="77777777" w:rsidR="0014173C" w:rsidRPr="0014173C" w:rsidRDefault="0014173C" w:rsidP="0014173C">
      <w:r w:rsidRPr="0014173C">
        <w:t>Dans la bande Détail, configurez 2 colonnes</w:t>
      </w:r>
    </w:p>
    <w:p w14:paraId="1AE08625" w14:textId="77777777" w:rsidR="0014173C" w:rsidRPr="0014173C" w:rsidRDefault="0014173C" w:rsidP="0014173C">
      <w:r w:rsidRPr="0014173C">
        <w:t>Ajoutez Référence + Désignation + Code-barre</w:t>
      </w:r>
    </w:p>
    <w:p w14:paraId="3286FE9A" w14:textId="77777777" w:rsidR="0014173C" w:rsidRPr="0014173C" w:rsidRDefault="0014173C" w:rsidP="0014173C">
      <w:r w:rsidRPr="0014173C">
        <w:t>Cochez Conserver ensemble</w:t>
      </w:r>
    </w:p>
    <w:p w14:paraId="21ECAE96" w14:textId="5005DBB0" w:rsidR="0014173C" w:rsidRPr="0014173C" w:rsidRDefault="0014173C" w:rsidP="006F40CE">
      <w:pPr>
        <w:pStyle w:val="Titre2"/>
      </w:pPr>
      <w:r w:rsidRPr="0014173C">
        <w:t>Export et diffusion</w:t>
      </w:r>
    </w:p>
    <w:p w14:paraId="0FF2641F" w14:textId="77777777" w:rsidR="0014173C" w:rsidRPr="0014173C" w:rsidRDefault="0014173C" w:rsidP="0014173C">
      <w:r w:rsidRPr="0014173C">
        <w:t>Exercice 11 : Générer en PDF</w:t>
      </w:r>
    </w:p>
    <w:p w14:paraId="60F7B281" w14:textId="77777777" w:rsidR="0014173C" w:rsidRPr="0014173C" w:rsidRDefault="0014173C" w:rsidP="0014173C">
      <w:r w:rsidRPr="0014173C">
        <w:t>Exportez votre modèle en PDF</w:t>
      </w:r>
    </w:p>
    <w:p w14:paraId="1987F660" w14:textId="77777777" w:rsidR="0014173C" w:rsidRPr="0014173C" w:rsidRDefault="0014173C" w:rsidP="0014173C">
      <w:r w:rsidRPr="0014173C">
        <w:t>Vérifiez la mise en page</w:t>
      </w:r>
    </w:p>
    <w:p w14:paraId="10038FDA" w14:textId="77777777" w:rsidR="0014173C" w:rsidRPr="0014173C" w:rsidRDefault="0014173C" w:rsidP="0014173C">
      <w:r w:rsidRPr="0014173C">
        <w:t xml:space="preserve">Exercice 12 : Envoi par </w:t>
      </w:r>
      <w:proofErr w:type="gramStart"/>
      <w:r w:rsidRPr="0014173C">
        <w:t>email</w:t>
      </w:r>
      <w:proofErr w:type="gramEnd"/>
    </w:p>
    <w:p w14:paraId="73B262E7" w14:textId="77777777" w:rsidR="0014173C" w:rsidRPr="0014173C" w:rsidRDefault="0014173C" w:rsidP="0014173C">
      <w:r w:rsidRPr="0014173C">
        <w:t xml:space="preserve">Paramétrez un publipostage </w:t>
      </w:r>
      <w:proofErr w:type="gramStart"/>
      <w:r w:rsidRPr="0014173C">
        <w:t>email</w:t>
      </w:r>
      <w:proofErr w:type="gramEnd"/>
    </w:p>
    <w:p w14:paraId="1D89276A" w14:textId="77777777" w:rsidR="0014173C" w:rsidRPr="0014173C" w:rsidRDefault="0014173C" w:rsidP="0014173C">
      <w:r w:rsidRPr="0014173C">
        <w:t>Ajoutez une pièce jointe (CGV.pdf)</w:t>
      </w:r>
    </w:p>
    <w:p w14:paraId="31B9CBC6" w14:textId="77777777" w:rsidR="0014173C" w:rsidRPr="0014173C" w:rsidRDefault="0014173C" w:rsidP="0014173C">
      <w:r w:rsidRPr="0014173C">
        <w:t>Envoyez un test à votre adresse</w:t>
      </w:r>
    </w:p>
    <w:p w14:paraId="73C6AEFC" w14:textId="58983B69" w:rsidR="0014173C" w:rsidRPr="0014173C" w:rsidRDefault="0014173C" w:rsidP="006F40CE">
      <w:pPr>
        <w:pStyle w:val="Titre2"/>
      </w:pPr>
      <w:r w:rsidRPr="0014173C">
        <w:t>Débogage</w:t>
      </w:r>
    </w:p>
    <w:p w14:paraId="2833FDB9" w14:textId="77777777" w:rsidR="0014173C" w:rsidRPr="0014173C" w:rsidRDefault="0014173C" w:rsidP="0014173C">
      <w:r w:rsidRPr="0014173C">
        <w:t>Exercice 13 : Corriger un modèle</w:t>
      </w:r>
    </w:p>
    <w:p w14:paraId="6D996591" w14:textId="77777777" w:rsidR="0014173C" w:rsidRPr="0014173C" w:rsidRDefault="0014173C" w:rsidP="0014173C">
      <w:r w:rsidRPr="0014173C">
        <w:t>Champ en rouge → que faire ? (</w:t>
      </w:r>
      <w:proofErr w:type="gramStart"/>
      <w:r w:rsidRPr="0014173C">
        <w:t>réponse</w:t>
      </w:r>
      <w:proofErr w:type="gramEnd"/>
      <w:r w:rsidRPr="0014173C">
        <w:t xml:space="preserve"> : superposition à corriger)</w:t>
      </w:r>
    </w:p>
    <w:p w14:paraId="30DA50D5" w14:textId="77777777" w:rsidR="0014173C" w:rsidRPr="0014173C" w:rsidRDefault="0014173C" w:rsidP="0014173C">
      <w:r w:rsidRPr="0014173C">
        <w:t>Texte trop long → que faire ? (</w:t>
      </w:r>
      <w:proofErr w:type="gramStart"/>
      <w:r w:rsidRPr="0014173C">
        <w:t>réponse</w:t>
      </w:r>
      <w:proofErr w:type="gramEnd"/>
      <w:r w:rsidRPr="0014173C">
        <w:t xml:space="preserve"> : décocher </w:t>
      </w:r>
      <w:proofErr w:type="spellStart"/>
      <w:r w:rsidRPr="0014173C">
        <w:t>multi-ligne</w:t>
      </w:r>
      <w:proofErr w:type="spellEnd"/>
      <w:r w:rsidRPr="0014173C">
        <w:t xml:space="preserve"> ou ajustement auto)</w:t>
      </w:r>
    </w:p>
    <w:p w14:paraId="425BB73F" w14:textId="77777777" w:rsidR="0014173C" w:rsidRPr="0014173C" w:rsidRDefault="0014173C" w:rsidP="0014173C">
      <w:r w:rsidRPr="0014173C">
        <w:t>Facture vide → que faire ? (</w:t>
      </w:r>
      <w:proofErr w:type="gramStart"/>
      <w:r w:rsidRPr="0014173C">
        <w:t>réponse</w:t>
      </w:r>
      <w:proofErr w:type="gramEnd"/>
      <w:r w:rsidRPr="0014173C">
        <w:t xml:space="preserve"> : vérifier connexion Sage + champs)</w:t>
      </w:r>
    </w:p>
    <w:p w14:paraId="1B1BD994" w14:textId="2C26B971" w:rsidR="0014173C" w:rsidRPr="0014173C" w:rsidRDefault="0014173C" w:rsidP="006F40CE">
      <w:pPr>
        <w:pStyle w:val="Titre2"/>
      </w:pPr>
      <w:r w:rsidRPr="0014173C">
        <w:t>Challenge final</w:t>
      </w:r>
    </w:p>
    <w:p w14:paraId="1676D497" w14:textId="77777777" w:rsidR="0014173C" w:rsidRPr="0014173C" w:rsidRDefault="0014173C" w:rsidP="0014173C">
      <w:r w:rsidRPr="0014173C">
        <w:t>Mission (travail en binômes) :</w:t>
      </w:r>
    </w:p>
    <w:p w14:paraId="67C665D1" w14:textId="77777777" w:rsidR="0014173C" w:rsidRPr="0014173C" w:rsidRDefault="0014173C" w:rsidP="0014173C">
      <w:r w:rsidRPr="0014173C">
        <w:t>Créez une facture complète avec logo + entête client + tableau articles + totaux.</w:t>
      </w:r>
    </w:p>
    <w:p w14:paraId="413CEF46" w14:textId="77777777" w:rsidR="0014173C" w:rsidRPr="0014173C" w:rsidRDefault="0014173C" w:rsidP="0014173C">
      <w:r w:rsidRPr="0014173C">
        <w:t>Ajoutez un code-barres.</w:t>
      </w:r>
    </w:p>
    <w:p w14:paraId="59B41CEE" w14:textId="77777777" w:rsidR="0014173C" w:rsidRPr="0014173C" w:rsidRDefault="0014173C" w:rsidP="0014173C">
      <w:r w:rsidRPr="0014173C">
        <w:t xml:space="preserve">Exportez en PDF et envoyez par </w:t>
      </w:r>
      <w:proofErr w:type="gramStart"/>
      <w:r w:rsidRPr="0014173C">
        <w:t>email</w:t>
      </w:r>
      <w:proofErr w:type="gramEnd"/>
      <w:r w:rsidRPr="0014173C">
        <w:t>.</w:t>
      </w:r>
    </w:p>
    <w:p w14:paraId="6DC6C1C1" w14:textId="6425D5B9" w:rsidR="0014173C" w:rsidRPr="0014173C" w:rsidRDefault="0014173C" w:rsidP="0014173C">
      <w:pPr>
        <w:pBdr>
          <w:bottom w:val="single" w:sz="12" w:space="1" w:color="auto"/>
        </w:pBdr>
      </w:pPr>
      <w:r w:rsidRPr="0014173C">
        <w:t>Le binôme qui termine en premier avec un modèle fonctionnel gagne</w:t>
      </w:r>
    </w:p>
    <w:p w14:paraId="1F8732EF" w14:textId="2DFBD7B3" w:rsidR="0014173C" w:rsidRPr="0014173C" w:rsidRDefault="0014173C" w:rsidP="006F40CE">
      <w:pPr>
        <w:pStyle w:val="Titre2"/>
      </w:pPr>
      <w:r w:rsidRPr="0014173C">
        <w:t xml:space="preserve"> KIT PÉDAGOGIQUE – Wise Up Papyrus (Éditeur de mise en page)</w:t>
      </w:r>
    </w:p>
    <w:p w14:paraId="0F46874D" w14:textId="79B5C07A" w:rsidR="0014173C" w:rsidRPr="0014173C" w:rsidRDefault="0014173C" w:rsidP="0014173C">
      <w:r w:rsidRPr="0014173C">
        <w:t>Fiche d’exercices pas à pas (Stagiaire)</w:t>
      </w:r>
    </w:p>
    <w:p w14:paraId="1FC15796" w14:textId="77777777" w:rsidR="0014173C" w:rsidRPr="0014173C" w:rsidRDefault="0014173C" w:rsidP="0014173C">
      <w:r w:rsidRPr="0014173C">
        <w:t>Document pratique guidant l’apprenant étape par étape.</w:t>
      </w:r>
    </w:p>
    <w:p w14:paraId="5749DB53" w14:textId="3C1D58CB" w:rsidR="0014173C" w:rsidRPr="0014173C" w:rsidRDefault="0014173C" w:rsidP="0014173C">
      <w:r w:rsidRPr="0014173C">
        <w:t xml:space="preserve">Format conseillé : PDF avec cases à cocher </w:t>
      </w:r>
    </w:p>
    <w:p w14:paraId="476FE415" w14:textId="77777777" w:rsidR="0014173C" w:rsidRPr="0014173C" w:rsidRDefault="0014173C" w:rsidP="0014173C">
      <w:r w:rsidRPr="0014173C">
        <w:t>Structure :</w:t>
      </w:r>
    </w:p>
    <w:p w14:paraId="2A8DC6CF" w14:textId="77777777" w:rsidR="0014173C" w:rsidRPr="0014173C" w:rsidRDefault="0014173C" w:rsidP="0014173C">
      <w:r w:rsidRPr="0014173C">
        <w:t>Introduction &amp; Objectifs</w:t>
      </w:r>
    </w:p>
    <w:p w14:paraId="1C10AA20" w14:textId="77777777" w:rsidR="0014173C" w:rsidRPr="0014173C" w:rsidRDefault="0014173C" w:rsidP="0014173C">
      <w:r w:rsidRPr="0014173C">
        <w:t>Exercices progressifs :</w:t>
      </w:r>
    </w:p>
    <w:p w14:paraId="465B4692" w14:textId="77777777" w:rsidR="0014173C" w:rsidRPr="0014173C" w:rsidRDefault="0014173C" w:rsidP="0014173C">
      <w:r w:rsidRPr="0014173C">
        <w:t>Prise en main de l’éditeur</w:t>
      </w:r>
    </w:p>
    <w:p w14:paraId="36AF2AAD" w14:textId="77777777" w:rsidR="0014173C" w:rsidRPr="0014173C" w:rsidRDefault="0014173C" w:rsidP="0014173C">
      <w:r w:rsidRPr="0014173C">
        <w:t>Création d’un modèle simple (facture)</w:t>
      </w:r>
    </w:p>
    <w:p w14:paraId="79050E4E" w14:textId="77777777" w:rsidR="0014173C" w:rsidRPr="0014173C" w:rsidRDefault="0014173C" w:rsidP="0014173C">
      <w:r w:rsidRPr="0014173C">
        <w:t>Ajout d’éléments visuels (logo, entêtes, libellés)</w:t>
      </w:r>
    </w:p>
    <w:p w14:paraId="5202AFE9" w14:textId="77777777" w:rsidR="0014173C" w:rsidRPr="0014173C" w:rsidRDefault="0014173C" w:rsidP="0014173C">
      <w:r w:rsidRPr="0014173C">
        <w:t>Mise en forme conditionnelle (remise, format monétaire)</w:t>
      </w:r>
    </w:p>
    <w:p w14:paraId="4C2354F0" w14:textId="77777777" w:rsidR="0014173C" w:rsidRPr="0014173C" w:rsidRDefault="0014173C" w:rsidP="0014173C">
      <w:r w:rsidRPr="0014173C">
        <w:t>Tris, groupes et totaux (familles articles, pied de rapport)</w:t>
      </w:r>
    </w:p>
    <w:p w14:paraId="027E461F" w14:textId="77777777" w:rsidR="0014173C" w:rsidRPr="0014173C" w:rsidRDefault="0014173C" w:rsidP="0014173C">
      <w:r w:rsidRPr="0014173C">
        <w:t>Codes-barres &amp; étiquettes</w:t>
      </w:r>
    </w:p>
    <w:p w14:paraId="4154B8F3" w14:textId="77777777" w:rsidR="0014173C" w:rsidRPr="0014173C" w:rsidRDefault="0014173C" w:rsidP="0014173C">
      <w:r w:rsidRPr="0014173C">
        <w:t xml:space="preserve">Export &amp; diffusion (PDF, </w:t>
      </w:r>
      <w:proofErr w:type="gramStart"/>
      <w:r w:rsidRPr="0014173C">
        <w:t>email</w:t>
      </w:r>
      <w:proofErr w:type="gramEnd"/>
      <w:r w:rsidRPr="0014173C">
        <w:t>)</w:t>
      </w:r>
    </w:p>
    <w:p w14:paraId="6A482A21" w14:textId="77777777" w:rsidR="0014173C" w:rsidRPr="0014173C" w:rsidRDefault="0014173C" w:rsidP="0014173C">
      <w:r w:rsidRPr="0014173C">
        <w:t>Débogage (erreurs courantes)</w:t>
      </w:r>
    </w:p>
    <w:p w14:paraId="6D851B63" w14:textId="77777777" w:rsidR="0014173C" w:rsidRPr="0014173C" w:rsidRDefault="0014173C" w:rsidP="0014173C">
      <w:r w:rsidRPr="0014173C">
        <w:t xml:space="preserve">Challenge final en binômes : créer une facture complète avec export PDF et envoi </w:t>
      </w:r>
      <w:proofErr w:type="gramStart"/>
      <w:r w:rsidRPr="0014173C">
        <w:t>email</w:t>
      </w:r>
      <w:proofErr w:type="gramEnd"/>
    </w:p>
    <w:p w14:paraId="7B76CA9C" w14:textId="6B99EF79" w:rsidR="0014173C" w:rsidRPr="0014173C" w:rsidRDefault="0014173C" w:rsidP="006F40CE">
      <w:pPr>
        <w:pStyle w:val="Titre2"/>
      </w:pPr>
      <w:proofErr w:type="spellStart"/>
      <w:r w:rsidRPr="0014173C">
        <w:t>Cheat</w:t>
      </w:r>
      <w:proofErr w:type="spellEnd"/>
      <w:r w:rsidRPr="0014173C">
        <w:t xml:space="preserve"> </w:t>
      </w:r>
      <w:proofErr w:type="spellStart"/>
      <w:r w:rsidRPr="0014173C">
        <w:t>Sheet</w:t>
      </w:r>
      <w:proofErr w:type="spellEnd"/>
      <w:r w:rsidRPr="0014173C">
        <w:t xml:space="preserve"> recto-verso (Rappel rapide)</w:t>
      </w:r>
    </w:p>
    <w:p w14:paraId="1747B551" w14:textId="77777777" w:rsidR="0014173C" w:rsidRPr="0014173C" w:rsidRDefault="0014173C" w:rsidP="0014173C">
      <w:r w:rsidRPr="0014173C">
        <w:t>Support condensé à garder sous la main.</w:t>
      </w:r>
    </w:p>
    <w:p w14:paraId="3503949B" w14:textId="027F6888" w:rsidR="0014173C" w:rsidRPr="0014173C" w:rsidRDefault="0014173C" w:rsidP="0014173C">
      <w:r w:rsidRPr="0014173C">
        <w:t>Format conseillé : A4 recto-verso, imprimé plastifié</w:t>
      </w:r>
    </w:p>
    <w:p w14:paraId="6568D047" w14:textId="77777777" w:rsidR="0014173C" w:rsidRPr="0014173C" w:rsidRDefault="0014173C" w:rsidP="0014173C">
      <w:r w:rsidRPr="0014173C">
        <w:t>Recto – Les essentiels :</w:t>
      </w:r>
    </w:p>
    <w:p w14:paraId="010B290F" w14:textId="77777777" w:rsidR="0014173C" w:rsidRPr="0014173C" w:rsidRDefault="0014173C" w:rsidP="0014173C">
      <w:r w:rsidRPr="0014173C">
        <w:t>Démarrage rapide : ouvrir l’éditeur, nouveau rapport, connexion Sage</w:t>
      </w:r>
    </w:p>
    <w:p w14:paraId="2432E231" w14:textId="77777777" w:rsidR="0014173C" w:rsidRPr="0014173C" w:rsidRDefault="0014173C" w:rsidP="0014173C">
      <w:r w:rsidRPr="0014173C">
        <w:t>Zones de l’éditeur : boîte à outils / zone centrale / concepteur / propriétés</w:t>
      </w:r>
    </w:p>
    <w:p w14:paraId="4F1C3F0D" w14:textId="77777777" w:rsidR="0014173C" w:rsidRPr="0014173C" w:rsidRDefault="0014173C" w:rsidP="0014173C">
      <w:r w:rsidRPr="0014173C">
        <w:t>Champs &amp; formatage : drag &amp; drop, alignement, format C2 pour monétaire</w:t>
      </w:r>
    </w:p>
    <w:p w14:paraId="09ABC57B" w14:textId="77777777" w:rsidR="0014173C" w:rsidRPr="0014173C" w:rsidRDefault="0014173C" w:rsidP="0014173C">
      <w:r w:rsidRPr="0014173C">
        <w:t>Verso – Fonctions avancées :</w:t>
      </w:r>
    </w:p>
    <w:p w14:paraId="1DC3C31F" w14:textId="77777777" w:rsidR="0014173C" w:rsidRPr="0014173C" w:rsidRDefault="0014173C" w:rsidP="0014173C">
      <w:r w:rsidRPr="0014173C">
        <w:t xml:space="preserve">Bandes : entête de page, entête de rapport, pied, report </w:t>
      </w:r>
      <w:proofErr w:type="spellStart"/>
      <w:r w:rsidRPr="0014173C">
        <w:t>footer</w:t>
      </w:r>
      <w:proofErr w:type="spellEnd"/>
    </w:p>
    <w:p w14:paraId="7A214204" w14:textId="77777777" w:rsidR="0014173C" w:rsidRPr="0014173C" w:rsidRDefault="0014173C" w:rsidP="0014173C">
      <w:r w:rsidRPr="0014173C">
        <w:t xml:space="preserve">Mise en forme conditionnelle : champ visible si condition, gras si </w:t>
      </w:r>
      <w:proofErr w:type="spellStart"/>
      <w:r w:rsidRPr="0014173C">
        <w:t>ref</w:t>
      </w:r>
      <w:proofErr w:type="spellEnd"/>
      <w:r w:rsidRPr="0014173C">
        <w:t xml:space="preserve"> = "</w:t>
      </w:r>
      <w:proofErr w:type="spellStart"/>
      <w:r w:rsidRPr="0014173C">
        <w:t>ztitre</w:t>
      </w:r>
      <w:proofErr w:type="spellEnd"/>
      <w:r w:rsidRPr="0014173C">
        <w:t>"</w:t>
      </w:r>
    </w:p>
    <w:p w14:paraId="68EE97C6" w14:textId="77777777" w:rsidR="0014173C" w:rsidRPr="0014173C" w:rsidRDefault="0014173C" w:rsidP="0014173C">
      <w:r w:rsidRPr="0014173C">
        <w:t>Codes-barres : insertion, choix du format (EAN13)</w:t>
      </w:r>
    </w:p>
    <w:p w14:paraId="24417EBE" w14:textId="77777777" w:rsidR="0014173C" w:rsidRPr="0014173C" w:rsidRDefault="0014173C" w:rsidP="0014173C">
      <w:r w:rsidRPr="0014173C">
        <w:t>Tris &amp; groupes : header/</w:t>
      </w:r>
      <w:proofErr w:type="spellStart"/>
      <w:r w:rsidRPr="0014173C">
        <w:t>footer</w:t>
      </w:r>
      <w:proofErr w:type="spellEnd"/>
      <w:r w:rsidRPr="0014173C">
        <w:t>, totaux automatiques</w:t>
      </w:r>
    </w:p>
    <w:p w14:paraId="7FA80381" w14:textId="77777777" w:rsidR="0014173C" w:rsidRPr="0014173C" w:rsidRDefault="0014173C" w:rsidP="0014173C">
      <w:r w:rsidRPr="0014173C">
        <w:t xml:space="preserve">Export &amp; diffusion : PDF, </w:t>
      </w:r>
      <w:proofErr w:type="gramStart"/>
      <w:r w:rsidRPr="0014173C">
        <w:t>email</w:t>
      </w:r>
      <w:proofErr w:type="gramEnd"/>
      <w:r w:rsidRPr="0014173C">
        <w:t xml:space="preserve"> avec PJ, FTP</w:t>
      </w:r>
    </w:p>
    <w:p w14:paraId="6B9B6CD0" w14:textId="77777777" w:rsidR="0014173C" w:rsidRPr="0014173C" w:rsidRDefault="0014173C" w:rsidP="0014173C">
      <w:r w:rsidRPr="0014173C">
        <w:t>À retenir : sauvegarder C:\ProgramData\Atoo Next\Wise Up Papyrus</w:t>
      </w:r>
    </w:p>
    <w:p w14:paraId="5616F613" w14:textId="7BB10AA5" w:rsidR="0014173C" w:rsidRPr="0014173C" w:rsidRDefault="0014173C" w:rsidP="006F40CE">
      <w:pPr>
        <w:pStyle w:val="Titre2"/>
      </w:pPr>
      <w:r w:rsidRPr="0014173C">
        <w:t>Diaporama interactif (Formateur)</w:t>
      </w:r>
    </w:p>
    <w:p w14:paraId="49EB0BB9" w14:textId="77777777" w:rsidR="0014173C" w:rsidRPr="0014173C" w:rsidRDefault="0014173C" w:rsidP="0014173C">
      <w:r w:rsidRPr="0014173C">
        <w:t>Support visuel structuré pour l’animation en formation.</w:t>
      </w:r>
    </w:p>
    <w:p w14:paraId="592D835C" w14:textId="596F8D11" w:rsidR="0014173C" w:rsidRPr="0014173C" w:rsidRDefault="0014173C" w:rsidP="0014173C">
      <w:r w:rsidRPr="0014173C">
        <w:t>Format conseillé : PowerPoint / Google Slides</w:t>
      </w:r>
    </w:p>
    <w:p w14:paraId="42154161" w14:textId="77777777" w:rsidR="0014173C" w:rsidRPr="0014173C" w:rsidRDefault="0014173C" w:rsidP="0014173C">
      <w:r w:rsidRPr="0014173C">
        <w:t>Structure type :</w:t>
      </w:r>
    </w:p>
    <w:p w14:paraId="447A01BA" w14:textId="77777777" w:rsidR="0014173C" w:rsidRPr="0014173C" w:rsidRDefault="0014173C" w:rsidP="0014173C">
      <w:r w:rsidRPr="0014173C">
        <w:t>Slide 1 : Titre + Objectifs</w:t>
      </w:r>
    </w:p>
    <w:p w14:paraId="17A10E18" w14:textId="77777777" w:rsidR="0014173C" w:rsidRPr="0014173C" w:rsidRDefault="0014173C" w:rsidP="0014173C">
      <w:r w:rsidRPr="0014173C">
        <w:t>Slide 2 : Introduction (connexion Sage, prérequis)</w:t>
      </w:r>
    </w:p>
    <w:p w14:paraId="18A67A2D" w14:textId="77777777" w:rsidR="0014173C" w:rsidRPr="0014173C" w:rsidRDefault="0014173C" w:rsidP="0014173C">
      <w:r w:rsidRPr="0014173C">
        <w:t>Slide 3-4 : Interface (zones principales, rôles des colonnes)</w:t>
      </w:r>
    </w:p>
    <w:p w14:paraId="45A9C074" w14:textId="77777777" w:rsidR="0014173C" w:rsidRPr="0014173C" w:rsidRDefault="0014173C" w:rsidP="0014173C">
      <w:r w:rsidRPr="0014173C">
        <w:t>Slide 5-8 : Cas pratiques (1 slide = 1 exercice)</w:t>
      </w:r>
    </w:p>
    <w:p w14:paraId="1C48ED25" w14:textId="77777777" w:rsidR="0014173C" w:rsidRPr="0014173C" w:rsidRDefault="0014173C" w:rsidP="0014173C">
      <w:r w:rsidRPr="0014173C">
        <w:t>Ex : Cas pratique 1 : créer un modèle simple</w:t>
      </w:r>
    </w:p>
    <w:p w14:paraId="34BE7777" w14:textId="77777777" w:rsidR="0014173C" w:rsidRPr="0014173C" w:rsidRDefault="0014173C" w:rsidP="0014173C">
      <w:r w:rsidRPr="0014173C">
        <w:t>Ex : Cas pratique 4 : mise en forme conditionnelle</w:t>
      </w:r>
    </w:p>
    <w:p w14:paraId="09F9CD9A" w14:textId="77777777" w:rsidR="0014173C" w:rsidRPr="0014173C" w:rsidRDefault="0014173C" w:rsidP="0014173C">
      <w:r w:rsidRPr="0014173C">
        <w:t>Slide 9-10 : Cas pratiques avancés (groupes, totaux, codes-barres)</w:t>
      </w:r>
    </w:p>
    <w:p w14:paraId="4F51375B" w14:textId="77777777" w:rsidR="0014173C" w:rsidRPr="0014173C" w:rsidRDefault="0014173C" w:rsidP="0014173C">
      <w:r w:rsidRPr="0014173C">
        <w:t xml:space="preserve">Slide 11-12 : Export &amp; diffusion (PDF, </w:t>
      </w:r>
      <w:proofErr w:type="gramStart"/>
      <w:r w:rsidRPr="0014173C">
        <w:t>email</w:t>
      </w:r>
      <w:proofErr w:type="gramEnd"/>
      <w:r w:rsidRPr="0014173C">
        <w:t>, FTP)</w:t>
      </w:r>
    </w:p>
    <w:p w14:paraId="79C5708D" w14:textId="77777777" w:rsidR="0014173C" w:rsidRPr="0014173C" w:rsidRDefault="0014173C" w:rsidP="0014173C">
      <w:r w:rsidRPr="0014173C">
        <w:t>Slide 13 : Débogage (erreurs fréquentes et solutions)</w:t>
      </w:r>
    </w:p>
    <w:p w14:paraId="267BD0E7" w14:textId="77777777" w:rsidR="0014173C" w:rsidRPr="0014173C" w:rsidRDefault="0014173C" w:rsidP="0014173C">
      <w:r w:rsidRPr="0014173C">
        <w:t>Slide 14 : Challenge final (mission en binômes)</w:t>
      </w:r>
    </w:p>
    <w:p w14:paraId="7709F52C" w14:textId="77777777" w:rsidR="0014173C" w:rsidRPr="0014173C" w:rsidRDefault="0014173C" w:rsidP="0014173C">
      <w:r w:rsidRPr="0014173C">
        <w:t>Slide 15 : Quiz de clôture + questions ouvertes</w:t>
      </w:r>
    </w:p>
    <w:p w14:paraId="73F64975" w14:textId="01B9F422" w:rsidR="0014173C" w:rsidRPr="0014173C" w:rsidRDefault="0014173C" w:rsidP="006F40CE">
      <w:pPr>
        <w:pStyle w:val="Titre2"/>
      </w:pPr>
      <w:r w:rsidRPr="0014173C">
        <w:t>Résumé du kit :</w:t>
      </w:r>
    </w:p>
    <w:p w14:paraId="4A6CFFD8" w14:textId="0F721C34" w:rsidR="0014173C" w:rsidRPr="0014173C" w:rsidRDefault="0014173C" w:rsidP="0014173C">
      <w:r w:rsidRPr="0014173C">
        <w:t xml:space="preserve">Stagiaire → Fiche d’exercices progressive </w:t>
      </w:r>
    </w:p>
    <w:p w14:paraId="529FE280" w14:textId="4E8CED22" w:rsidR="0014173C" w:rsidRPr="0014173C" w:rsidRDefault="0014173C" w:rsidP="0014173C">
      <w:r w:rsidRPr="0014173C">
        <w:t xml:space="preserve">Stagiaire → </w:t>
      </w:r>
      <w:proofErr w:type="spellStart"/>
      <w:r w:rsidRPr="0014173C">
        <w:t>Cheat</w:t>
      </w:r>
      <w:proofErr w:type="spellEnd"/>
      <w:r w:rsidRPr="0014173C">
        <w:t xml:space="preserve"> </w:t>
      </w:r>
      <w:proofErr w:type="spellStart"/>
      <w:r w:rsidRPr="0014173C">
        <w:t>Sheet</w:t>
      </w:r>
      <w:proofErr w:type="spellEnd"/>
      <w:r w:rsidRPr="0014173C">
        <w:t xml:space="preserve"> recto-verso (aide-mémoire) </w:t>
      </w:r>
    </w:p>
    <w:p w14:paraId="095D4F9D" w14:textId="47316F70" w:rsidR="0014173C" w:rsidRPr="0014173C" w:rsidRDefault="0014173C" w:rsidP="0014173C">
      <w:r w:rsidRPr="0014173C">
        <w:t xml:space="preserve">Formateur → Diaporama interactif avec cas pratiques </w:t>
      </w:r>
    </w:p>
    <w:p w14:paraId="5BC3E69E" w14:textId="77777777" w:rsidR="0014173C" w:rsidRPr="0014173C" w:rsidRDefault="0014173C" w:rsidP="0014173C"/>
    <w:p w14:paraId="0573182A" w14:textId="77777777" w:rsidR="0014173C" w:rsidRPr="0014173C" w:rsidRDefault="0014173C" w:rsidP="0014173C"/>
    <w:p w14:paraId="0DE80907" w14:textId="77777777" w:rsidR="00F5537E" w:rsidRPr="0014173C" w:rsidRDefault="00F5537E" w:rsidP="0014173C"/>
    <w:sectPr w:rsidR="00F5537E" w:rsidRPr="0014173C" w:rsidSect="00CE56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576D"/>
    <w:multiLevelType w:val="multilevel"/>
    <w:tmpl w:val="8D581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AB54C1"/>
    <w:multiLevelType w:val="multilevel"/>
    <w:tmpl w:val="834EC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EC7A4A"/>
    <w:multiLevelType w:val="multilevel"/>
    <w:tmpl w:val="5C16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E96BF3"/>
    <w:multiLevelType w:val="multilevel"/>
    <w:tmpl w:val="1AE64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DD0FB7"/>
    <w:multiLevelType w:val="multilevel"/>
    <w:tmpl w:val="23527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132814"/>
    <w:multiLevelType w:val="multilevel"/>
    <w:tmpl w:val="8E90B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9B6E14"/>
    <w:multiLevelType w:val="multilevel"/>
    <w:tmpl w:val="63F0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7E79BA"/>
    <w:multiLevelType w:val="multilevel"/>
    <w:tmpl w:val="4EA21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A66FEB"/>
    <w:multiLevelType w:val="multilevel"/>
    <w:tmpl w:val="BC56B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796D7A"/>
    <w:multiLevelType w:val="multilevel"/>
    <w:tmpl w:val="7D300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0B5896"/>
    <w:multiLevelType w:val="multilevel"/>
    <w:tmpl w:val="729AE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7949E6"/>
    <w:multiLevelType w:val="multilevel"/>
    <w:tmpl w:val="A7641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17F5653"/>
    <w:multiLevelType w:val="multilevel"/>
    <w:tmpl w:val="0A7E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165EF4"/>
    <w:multiLevelType w:val="multilevel"/>
    <w:tmpl w:val="F0823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3485A78"/>
    <w:multiLevelType w:val="multilevel"/>
    <w:tmpl w:val="11D80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3BE1504"/>
    <w:multiLevelType w:val="multilevel"/>
    <w:tmpl w:val="D8E45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46B11A8"/>
    <w:multiLevelType w:val="multilevel"/>
    <w:tmpl w:val="0E42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60C0AA3"/>
    <w:multiLevelType w:val="multilevel"/>
    <w:tmpl w:val="6C848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9201BC2"/>
    <w:multiLevelType w:val="multilevel"/>
    <w:tmpl w:val="56568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C7610A7"/>
    <w:multiLevelType w:val="multilevel"/>
    <w:tmpl w:val="21B45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CE93C83"/>
    <w:multiLevelType w:val="multilevel"/>
    <w:tmpl w:val="460E0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D0744EC"/>
    <w:multiLevelType w:val="multilevel"/>
    <w:tmpl w:val="A51EF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D272B22"/>
    <w:multiLevelType w:val="multilevel"/>
    <w:tmpl w:val="E56AA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DE92C45"/>
    <w:multiLevelType w:val="multilevel"/>
    <w:tmpl w:val="01627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EBD66F2"/>
    <w:multiLevelType w:val="multilevel"/>
    <w:tmpl w:val="4816F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EBF4C88"/>
    <w:multiLevelType w:val="multilevel"/>
    <w:tmpl w:val="A7A28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2223423"/>
    <w:multiLevelType w:val="multilevel"/>
    <w:tmpl w:val="BFA6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2C64436"/>
    <w:multiLevelType w:val="multilevel"/>
    <w:tmpl w:val="0BAC4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30B0752"/>
    <w:multiLevelType w:val="multilevel"/>
    <w:tmpl w:val="F8D47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4A348A0"/>
    <w:multiLevelType w:val="multilevel"/>
    <w:tmpl w:val="D4DEE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7300E95"/>
    <w:multiLevelType w:val="multilevel"/>
    <w:tmpl w:val="3456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7A520AF"/>
    <w:multiLevelType w:val="multilevel"/>
    <w:tmpl w:val="34FA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8D76E7E"/>
    <w:multiLevelType w:val="multilevel"/>
    <w:tmpl w:val="5D226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AD4307B"/>
    <w:multiLevelType w:val="multilevel"/>
    <w:tmpl w:val="13A28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C4B6848"/>
    <w:multiLevelType w:val="multilevel"/>
    <w:tmpl w:val="D3A86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02A08CC"/>
    <w:multiLevelType w:val="multilevel"/>
    <w:tmpl w:val="61CEB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0BB20EC"/>
    <w:multiLevelType w:val="multilevel"/>
    <w:tmpl w:val="7428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2EF3F29"/>
    <w:multiLevelType w:val="multilevel"/>
    <w:tmpl w:val="948A0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3CF4F53"/>
    <w:multiLevelType w:val="multilevel"/>
    <w:tmpl w:val="C316A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3D521E8"/>
    <w:multiLevelType w:val="multilevel"/>
    <w:tmpl w:val="F0EC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9134607"/>
    <w:multiLevelType w:val="multilevel"/>
    <w:tmpl w:val="9EDC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B9162B0"/>
    <w:multiLevelType w:val="multilevel"/>
    <w:tmpl w:val="8A16E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BCF35BD"/>
    <w:multiLevelType w:val="multilevel"/>
    <w:tmpl w:val="9FBEA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D87342D"/>
    <w:multiLevelType w:val="multilevel"/>
    <w:tmpl w:val="E4369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05E18BB"/>
    <w:multiLevelType w:val="multilevel"/>
    <w:tmpl w:val="F834A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16343FB"/>
    <w:multiLevelType w:val="multilevel"/>
    <w:tmpl w:val="82C6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5E5304E"/>
    <w:multiLevelType w:val="multilevel"/>
    <w:tmpl w:val="D4403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73B64F2"/>
    <w:multiLevelType w:val="multilevel"/>
    <w:tmpl w:val="D682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9935B8D"/>
    <w:multiLevelType w:val="multilevel"/>
    <w:tmpl w:val="1846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AB017D0"/>
    <w:multiLevelType w:val="multilevel"/>
    <w:tmpl w:val="8E282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B065E9C"/>
    <w:multiLevelType w:val="multilevel"/>
    <w:tmpl w:val="B1CED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E316147"/>
    <w:multiLevelType w:val="multilevel"/>
    <w:tmpl w:val="6EECB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FC0357B"/>
    <w:multiLevelType w:val="multilevel"/>
    <w:tmpl w:val="D6E25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13C3B51"/>
    <w:multiLevelType w:val="multilevel"/>
    <w:tmpl w:val="C0D07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1DC1F5C"/>
    <w:multiLevelType w:val="multilevel"/>
    <w:tmpl w:val="809C6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25A07EC"/>
    <w:multiLevelType w:val="multilevel"/>
    <w:tmpl w:val="4E5C8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28F75A5"/>
    <w:multiLevelType w:val="multilevel"/>
    <w:tmpl w:val="F3CC6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2DE65E8"/>
    <w:multiLevelType w:val="multilevel"/>
    <w:tmpl w:val="8DDA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30D4DFA"/>
    <w:multiLevelType w:val="multilevel"/>
    <w:tmpl w:val="5C7A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32E47D7"/>
    <w:multiLevelType w:val="multilevel"/>
    <w:tmpl w:val="9918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4F91534"/>
    <w:multiLevelType w:val="multilevel"/>
    <w:tmpl w:val="2A06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5420976"/>
    <w:multiLevelType w:val="multilevel"/>
    <w:tmpl w:val="33CA3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56C4DC9"/>
    <w:multiLevelType w:val="multilevel"/>
    <w:tmpl w:val="B0509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AEB3DEA"/>
    <w:multiLevelType w:val="multilevel"/>
    <w:tmpl w:val="105AC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C167C6A"/>
    <w:multiLevelType w:val="multilevel"/>
    <w:tmpl w:val="60760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DEB42D7"/>
    <w:multiLevelType w:val="multilevel"/>
    <w:tmpl w:val="CCC67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E6C112C"/>
    <w:multiLevelType w:val="multilevel"/>
    <w:tmpl w:val="D6E81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FB859E4"/>
    <w:multiLevelType w:val="multilevel"/>
    <w:tmpl w:val="6CCC2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0FA2F92"/>
    <w:multiLevelType w:val="multilevel"/>
    <w:tmpl w:val="5D144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1B17D46"/>
    <w:multiLevelType w:val="multilevel"/>
    <w:tmpl w:val="6E60B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382409E"/>
    <w:multiLevelType w:val="multilevel"/>
    <w:tmpl w:val="38847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63E1403"/>
    <w:multiLevelType w:val="multilevel"/>
    <w:tmpl w:val="BAD4D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7A901D4"/>
    <w:multiLevelType w:val="multilevel"/>
    <w:tmpl w:val="9418C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7C113FE"/>
    <w:multiLevelType w:val="multilevel"/>
    <w:tmpl w:val="5284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A797ACB"/>
    <w:multiLevelType w:val="multilevel"/>
    <w:tmpl w:val="3CEC7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B421B25"/>
    <w:multiLevelType w:val="multilevel"/>
    <w:tmpl w:val="30F80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CA40E82"/>
    <w:multiLevelType w:val="multilevel"/>
    <w:tmpl w:val="6CBA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27008D6"/>
    <w:multiLevelType w:val="multilevel"/>
    <w:tmpl w:val="5E0A1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9A619F0"/>
    <w:multiLevelType w:val="multilevel"/>
    <w:tmpl w:val="7D68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839314">
    <w:abstractNumId w:val="17"/>
  </w:num>
  <w:num w:numId="2" w16cid:durableId="517693471">
    <w:abstractNumId w:val="30"/>
  </w:num>
  <w:num w:numId="3" w16cid:durableId="516239524">
    <w:abstractNumId w:val="46"/>
  </w:num>
  <w:num w:numId="4" w16cid:durableId="69813313">
    <w:abstractNumId w:val="36"/>
  </w:num>
  <w:num w:numId="5" w16cid:durableId="445388986">
    <w:abstractNumId w:val="44"/>
  </w:num>
  <w:num w:numId="6" w16cid:durableId="750080624">
    <w:abstractNumId w:val="67"/>
  </w:num>
  <w:num w:numId="7" w16cid:durableId="2135369323">
    <w:abstractNumId w:val="60"/>
  </w:num>
  <w:num w:numId="8" w16cid:durableId="1612591695">
    <w:abstractNumId w:val="16"/>
  </w:num>
  <w:num w:numId="9" w16cid:durableId="1267352500">
    <w:abstractNumId w:val="41"/>
  </w:num>
  <w:num w:numId="10" w16cid:durableId="713043878">
    <w:abstractNumId w:val="12"/>
  </w:num>
  <w:num w:numId="11" w16cid:durableId="292053924">
    <w:abstractNumId w:val="22"/>
  </w:num>
  <w:num w:numId="12" w16cid:durableId="1678531495">
    <w:abstractNumId w:val="32"/>
  </w:num>
  <w:num w:numId="13" w16cid:durableId="1594242725">
    <w:abstractNumId w:val="78"/>
  </w:num>
  <w:num w:numId="14" w16cid:durableId="1642807110">
    <w:abstractNumId w:val="6"/>
  </w:num>
  <w:num w:numId="15" w16cid:durableId="2078700428">
    <w:abstractNumId w:val="19"/>
  </w:num>
  <w:num w:numId="16" w16cid:durableId="55397768">
    <w:abstractNumId w:val="7"/>
  </w:num>
  <w:num w:numId="17" w16cid:durableId="422531275">
    <w:abstractNumId w:val="20"/>
  </w:num>
  <w:num w:numId="18" w16cid:durableId="1127968384">
    <w:abstractNumId w:val="51"/>
  </w:num>
  <w:num w:numId="19" w16cid:durableId="1642416148">
    <w:abstractNumId w:val="71"/>
  </w:num>
  <w:num w:numId="20" w16cid:durableId="1742561304">
    <w:abstractNumId w:val="64"/>
  </w:num>
  <w:num w:numId="21" w16cid:durableId="1079600110">
    <w:abstractNumId w:val="47"/>
  </w:num>
  <w:num w:numId="22" w16cid:durableId="425004783">
    <w:abstractNumId w:val="1"/>
  </w:num>
  <w:num w:numId="23" w16cid:durableId="505485837">
    <w:abstractNumId w:val="26"/>
  </w:num>
  <w:num w:numId="24" w16cid:durableId="935600544">
    <w:abstractNumId w:val="18"/>
  </w:num>
  <w:num w:numId="25" w16cid:durableId="63917313">
    <w:abstractNumId w:val="29"/>
  </w:num>
  <w:num w:numId="26" w16cid:durableId="977882579">
    <w:abstractNumId w:val="58"/>
  </w:num>
  <w:num w:numId="27" w16cid:durableId="571236210">
    <w:abstractNumId w:val="54"/>
  </w:num>
  <w:num w:numId="28" w16cid:durableId="148637324">
    <w:abstractNumId w:val="68"/>
  </w:num>
  <w:num w:numId="29" w16cid:durableId="619264667">
    <w:abstractNumId w:val="76"/>
  </w:num>
  <w:num w:numId="30" w16cid:durableId="87388334">
    <w:abstractNumId w:val="4"/>
  </w:num>
  <w:num w:numId="31" w16cid:durableId="1086725389">
    <w:abstractNumId w:val="3"/>
  </w:num>
  <w:num w:numId="32" w16cid:durableId="568197883">
    <w:abstractNumId w:val="35"/>
  </w:num>
  <w:num w:numId="33" w16cid:durableId="1797985973">
    <w:abstractNumId w:val="14"/>
  </w:num>
  <w:num w:numId="34" w16cid:durableId="857735241">
    <w:abstractNumId w:val="66"/>
  </w:num>
  <w:num w:numId="35" w16cid:durableId="78335803">
    <w:abstractNumId w:val="24"/>
  </w:num>
  <w:num w:numId="36" w16cid:durableId="1451631004">
    <w:abstractNumId w:val="61"/>
  </w:num>
  <w:num w:numId="37" w16cid:durableId="1516532545">
    <w:abstractNumId w:val="33"/>
  </w:num>
  <w:num w:numId="38" w16cid:durableId="862594807">
    <w:abstractNumId w:val="57"/>
  </w:num>
  <w:num w:numId="39" w16cid:durableId="1771847996">
    <w:abstractNumId w:val="62"/>
  </w:num>
  <w:num w:numId="40" w16cid:durableId="872428627">
    <w:abstractNumId w:val="70"/>
  </w:num>
  <w:num w:numId="41" w16cid:durableId="1680230045">
    <w:abstractNumId w:val="28"/>
  </w:num>
  <w:num w:numId="42" w16cid:durableId="603658164">
    <w:abstractNumId w:val="40"/>
  </w:num>
  <w:num w:numId="43" w16cid:durableId="38172862">
    <w:abstractNumId w:val="8"/>
  </w:num>
  <w:num w:numId="44" w16cid:durableId="1262492195">
    <w:abstractNumId w:val="65"/>
  </w:num>
  <w:num w:numId="45" w16cid:durableId="748116979">
    <w:abstractNumId w:val="73"/>
  </w:num>
  <w:num w:numId="46" w16cid:durableId="940114753">
    <w:abstractNumId w:val="59"/>
  </w:num>
  <w:num w:numId="47" w16cid:durableId="1169516736">
    <w:abstractNumId w:val="2"/>
  </w:num>
  <w:num w:numId="48" w16cid:durableId="157039831">
    <w:abstractNumId w:val="77"/>
  </w:num>
  <w:num w:numId="49" w16cid:durableId="969046612">
    <w:abstractNumId w:val="52"/>
  </w:num>
  <w:num w:numId="50" w16cid:durableId="500464792">
    <w:abstractNumId w:val="37"/>
  </w:num>
  <w:num w:numId="51" w16cid:durableId="675545583">
    <w:abstractNumId w:val="15"/>
  </w:num>
  <w:num w:numId="52" w16cid:durableId="2062559785">
    <w:abstractNumId w:val="74"/>
  </w:num>
  <w:num w:numId="53" w16cid:durableId="1539128965">
    <w:abstractNumId w:val="25"/>
  </w:num>
  <w:num w:numId="54" w16cid:durableId="430398423">
    <w:abstractNumId w:val="42"/>
  </w:num>
  <w:num w:numId="55" w16cid:durableId="1740519998">
    <w:abstractNumId w:val="10"/>
  </w:num>
  <w:num w:numId="56" w16cid:durableId="317925420">
    <w:abstractNumId w:val="21"/>
  </w:num>
  <w:num w:numId="57" w16cid:durableId="636105322">
    <w:abstractNumId w:val="48"/>
  </w:num>
  <w:num w:numId="58" w16cid:durableId="1899171847">
    <w:abstractNumId w:val="55"/>
  </w:num>
  <w:num w:numId="59" w16cid:durableId="1359698329">
    <w:abstractNumId w:val="9"/>
  </w:num>
  <w:num w:numId="60" w16cid:durableId="881819125">
    <w:abstractNumId w:val="23"/>
  </w:num>
  <w:num w:numId="61" w16cid:durableId="1468161086">
    <w:abstractNumId w:val="75"/>
  </w:num>
  <w:num w:numId="62" w16cid:durableId="1988001614">
    <w:abstractNumId w:val="50"/>
  </w:num>
  <w:num w:numId="63" w16cid:durableId="1996182842">
    <w:abstractNumId w:val="39"/>
  </w:num>
  <w:num w:numId="64" w16cid:durableId="826433738">
    <w:abstractNumId w:val="63"/>
  </w:num>
  <w:num w:numId="65" w16cid:durableId="1505390852">
    <w:abstractNumId w:val="69"/>
  </w:num>
  <w:num w:numId="66" w16cid:durableId="1457522854">
    <w:abstractNumId w:val="0"/>
  </w:num>
  <w:num w:numId="67" w16cid:durableId="1081752781">
    <w:abstractNumId w:val="79"/>
  </w:num>
  <w:num w:numId="68" w16cid:durableId="747653510">
    <w:abstractNumId w:val="45"/>
  </w:num>
  <w:num w:numId="69" w16cid:durableId="1081173966">
    <w:abstractNumId w:val="56"/>
  </w:num>
  <w:num w:numId="70" w16cid:durableId="1052114944">
    <w:abstractNumId w:val="13"/>
  </w:num>
  <w:num w:numId="71" w16cid:durableId="1459059790">
    <w:abstractNumId w:val="34"/>
  </w:num>
  <w:num w:numId="72" w16cid:durableId="512187886">
    <w:abstractNumId w:val="11"/>
  </w:num>
  <w:num w:numId="73" w16cid:durableId="845364819">
    <w:abstractNumId w:val="43"/>
  </w:num>
  <w:num w:numId="74" w16cid:durableId="1932663621">
    <w:abstractNumId w:val="31"/>
  </w:num>
  <w:num w:numId="75" w16cid:durableId="1972590677">
    <w:abstractNumId w:val="72"/>
  </w:num>
  <w:num w:numId="76" w16cid:durableId="1662343624">
    <w:abstractNumId w:val="38"/>
  </w:num>
  <w:num w:numId="77" w16cid:durableId="932321160">
    <w:abstractNumId w:val="27"/>
  </w:num>
  <w:num w:numId="78" w16cid:durableId="2116903967">
    <w:abstractNumId w:val="5"/>
  </w:num>
  <w:num w:numId="79" w16cid:durableId="1373454571">
    <w:abstractNumId w:val="53"/>
  </w:num>
  <w:num w:numId="80" w16cid:durableId="2112043477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FB7"/>
    <w:rsid w:val="00012FE8"/>
    <w:rsid w:val="00056FB7"/>
    <w:rsid w:val="00080BE0"/>
    <w:rsid w:val="00086C77"/>
    <w:rsid w:val="000F3787"/>
    <w:rsid w:val="0014173C"/>
    <w:rsid w:val="0019137E"/>
    <w:rsid w:val="001D720C"/>
    <w:rsid w:val="001F55B0"/>
    <w:rsid w:val="00246F03"/>
    <w:rsid w:val="002760B9"/>
    <w:rsid w:val="002F3EC3"/>
    <w:rsid w:val="00336ECB"/>
    <w:rsid w:val="00381AF9"/>
    <w:rsid w:val="004D4F40"/>
    <w:rsid w:val="004F298F"/>
    <w:rsid w:val="00555CEF"/>
    <w:rsid w:val="005851BB"/>
    <w:rsid w:val="005A59BA"/>
    <w:rsid w:val="00624FE6"/>
    <w:rsid w:val="006E68FD"/>
    <w:rsid w:val="006F40CE"/>
    <w:rsid w:val="00816432"/>
    <w:rsid w:val="00836BDC"/>
    <w:rsid w:val="0084304E"/>
    <w:rsid w:val="00857FF6"/>
    <w:rsid w:val="008E36C2"/>
    <w:rsid w:val="009468B0"/>
    <w:rsid w:val="00A7328C"/>
    <w:rsid w:val="00AA037D"/>
    <w:rsid w:val="00AA3ABF"/>
    <w:rsid w:val="00BF60E6"/>
    <w:rsid w:val="00C42B8E"/>
    <w:rsid w:val="00C44132"/>
    <w:rsid w:val="00CE56BF"/>
    <w:rsid w:val="00DF2176"/>
    <w:rsid w:val="00E950CA"/>
    <w:rsid w:val="00EC2B2A"/>
    <w:rsid w:val="00EF5A21"/>
    <w:rsid w:val="00F5537E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AC61B"/>
  <w15:chartTrackingRefBased/>
  <w15:docId w15:val="{1574D5B0-B2E2-4307-AC60-C93B1BF2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641</TotalTime>
  <Pages>1</Pages>
  <Words>3162</Words>
  <Characters>17396</Characters>
  <Application>Microsoft Office Word</Application>
  <DocSecurity>0</DocSecurity>
  <Lines>144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16</cp:revision>
  <dcterms:created xsi:type="dcterms:W3CDTF">2025-08-28T07:19:00Z</dcterms:created>
  <dcterms:modified xsi:type="dcterms:W3CDTF">2025-09-12T15:04:00Z</dcterms:modified>
</cp:coreProperties>
</file>