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0E6D" w14:textId="1353336C" w:rsidR="00381AF9" w:rsidRDefault="00DF2F21" w:rsidP="00DF2176">
      <w:pPr>
        <w:pStyle w:val="Titre1"/>
      </w:pPr>
      <w:r>
        <w:t>Formation Atoo-Next</w:t>
      </w:r>
      <w:r w:rsidR="00381AF9">
        <w:t xml:space="preserve"> – </w:t>
      </w:r>
      <w:r>
        <w:t>Rétroplanning Conception Formations Wise Up</w:t>
      </w:r>
      <w:r w:rsidR="00BB4483">
        <w:br/>
      </w:r>
    </w:p>
    <w:p w14:paraId="3A10C753" w14:textId="764790E5" w:rsidR="00DF2F21" w:rsidRPr="00DF2F21" w:rsidRDefault="00DF2F21" w:rsidP="00DF2F21">
      <w:r w:rsidRPr="00DF2F21">
        <w:t xml:space="preserve">En se basant sur </w:t>
      </w:r>
      <w:r w:rsidR="00221F5A">
        <w:t xml:space="preserve">le référentiel des formations Wise Up Papyrus et Wise Up Skate que je viens de terminer et d’importer dans Moodle </w:t>
      </w:r>
      <w:r w:rsidRPr="00DF2F21">
        <w:t>:</w:t>
      </w:r>
    </w:p>
    <w:p w14:paraId="30BB7C1E" w14:textId="7B58D886" w:rsidR="00DF2F21" w:rsidRPr="00DF2F21" w:rsidRDefault="00DF2F21" w:rsidP="00B9419C">
      <w:pPr>
        <w:numPr>
          <w:ilvl w:val="0"/>
          <w:numId w:val="2"/>
        </w:numPr>
        <w:spacing w:after="0"/>
      </w:pPr>
      <w:r w:rsidRPr="00DF2F21">
        <w:rPr>
          <w:b/>
          <w:bCs/>
        </w:rPr>
        <w:t>REF WUS-N1</w:t>
      </w:r>
      <w:r w:rsidRPr="00DF2F21">
        <w:t xml:space="preserve"> </w:t>
      </w:r>
      <w:r w:rsidR="00E200AF">
        <w:t>(5 modules)</w:t>
      </w:r>
    </w:p>
    <w:p w14:paraId="239550E2" w14:textId="3238B71C" w:rsidR="00DF2F21" w:rsidRDefault="00DF2F21" w:rsidP="00B9419C">
      <w:pPr>
        <w:numPr>
          <w:ilvl w:val="0"/>
          <w:numId w:val="2"/>
        </w:numPr>
        <w:spacing w:after="0"/>
      </w:pPr>
      <w:r w:rsidRPr="00DF2F21">
        <w:rPr>
          <w:b/>
          <w:bCs/>
        </w:rPr>
        <w:t>REF WUP-N1</w:t>
      </w:r>
      <w:r w:rsidR="00E200AF" w:rsidRPr="00DF2F21">
        <w:t xml:space="preserve"> </w:t>
      </w:r>
      <w:r w:rsidR="00E200AF">
        <w:t>(5 modules)</w:t>
      </w:r>
    </w:p>
    <w:p w14:paraId="083FC1C6" w14:textId="3E9E2F81" w:rsidR="00DF2F21" w:rsidRDefault="00BB4483" w:rsidP="00BB4483">
      <w:pPr>
        <w:spacing w:after="0"/>
        <w:rPr>
          <w:b/>
          <w:bCs/>
        </w:rPr>
      </w:pPr>
      <w:r>
        <w:t>En prenant en compte la création du cours (doc technique / captures d’écran ou vidéo) pour chacun des modules avec la création des tests d’évaluation, v</w:t>
      </w:r>
      <w:r w:rsidR="00221F5A">
        <w:rPr>
          <w:b/>
          <w:bCs/>
        </w:rPr>
        <w:t xml:space="preserve">oici l’estimation du temps </w:t>
      </w:r>
      <w:r>
        <w:rPr>
          <w:b/>
          <w:bCs/>
        </w:rPr>
        <w:t>dont il faudrait que je dispose pour la</w:t>
      </w:r>
      <w:r w:rsidR="00221F5A">
        <w:rPr>
          <w:b/>
          <w:bCs/>
        </w:rPr>
        <w:t xml:space="preserve"> conception </w:t>
      </w:r>
      <w:r>
        <w:rPr>
          <w:b/>
          <w:bCs/>
        </w:rPr>
        <w:t>de</w:t>
      </w:r>
      <w:r w:rsidR="00221F5A">
        <w:rPr>
          <w:b/>
          <w:bCs/>
        </w:rPr>
        <w:t xml:space="preserve"> ces formations</w:t>
      </w:r>
      <w:r w:rsidR="00E200AF">
        <w:rPr>
          <w:b/>
          <w:bCs/>
        </w:rPr>
        <w:t> :</w:t>
      </w:r>
      <w:r>
        <w:rPr>
          <w:b/>
          <w:bCs/>
        </w:rPr>
        <w:br/>
      </w:r>
    </w:p>
    <w:tbl>
      <w:tblPr>
        <w:tblW w:w="10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942"/>
        <w:gridCol w:w="2096"/>
      </w:tblGrid>
      <w:tr w:rsidR="008E53EF" w:rsidRPr="008E53EF" w14:paraId="49BA854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35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Référentiel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AEC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4B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Tps Conception</w:t>
            </w:r>
          </w:p>
        </w:tc>
      </w:tr>
      <w:tr w:rsidR="008E53EF" w:rsidRPr="008E53EF" w14:paraId="3BF55E26" w14:textId="77777777" w:rsidTr="008E53EF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39865E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588A896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55C6855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0DC8EA7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4F29BCF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REF-WUP-D0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0F42E51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Général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45B4DE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BEF8A3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FD6C21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REF-WUP-D0-C1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CE20DA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Comprendre ce qu'est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731C8C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F6D28C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AA8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REF-WUP-D0-C1-SC1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F63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Comprendre les Objectifs et les Avantages d'Wise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1DF5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26C5AE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B8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REF-WUP-D0-C1-SC2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5F7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Expliquer les Objectifs et les Avantages de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8F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9EA00A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71E7331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4D9FF2E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Installation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0C35E04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D174F5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126C52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REF-WUP-D1-C1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765560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Installer le logiciel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5A16E7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2089E244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092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REF-WUP-D1-C1-SC1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F1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Installer le logiciel Wise Up Papyrus sur un Poste/Serveur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1CF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F4FDC0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64BA01B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4EE0164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Connexion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05C485D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F82F89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5B8DE9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REF-WUP-D2-C1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040563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Etablir la connexion à la base de Gestion commerciale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F3781F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C4D181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9FE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REF-WUP-D2-C1-SC1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2B5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Etablir la connexion à la base de Gestion commerciale Sage 100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6E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DEF9528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4A2EC7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4956B2E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Configuration de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E1B073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757F12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B39D56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4BCC14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et les imprimer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84EEFF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2C1B81C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D2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22D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modèles par défaut pour les impressions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86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B6582C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23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1BD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impressions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DCD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2F27988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94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REF-WUP-D3-C1-SC3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FA0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options d'impression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B8D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158312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D12272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C7546B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et les enregistrer dans un dossier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A2750EC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627DC16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2AB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REF-WUP-D3-C2-SC1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990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modèles par défaut pour le stockage externe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ACB8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5E4D93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170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REF-WUP-D3-C2-SC2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29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export PDF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54C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2FCB385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F00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REF-WUP-D3-C2-SC3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A08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options d'export PDF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10C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C16A35F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23DB12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3C22AE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et les envoyer sur un serveur FTP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AF5359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070D3DB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5D7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REF-WUP-D3-C3-SC1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BB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modèles par défaut pour le stockage FTP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8C5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527069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BE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REF-WUP-D3-C3-SC2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8F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export FTP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9D0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21281CC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27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REF-WUP-D3-C3-SC3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EF4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options d'export FTP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35E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71B50B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AE52F8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REF-WUP-D3-C4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55C0B3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et les envoyer sur la boutique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727A61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1CE028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0B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REF-WUP-D3-C4-SC1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16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modèles par défaut pour l'export HTTP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7A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DE6564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A1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REF-WUP-D3-C4-SC2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F9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export HTTP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9BF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B585C9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09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REF-WUP-D3-C4-SC3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63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les options d'export HTTP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68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764B2E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7E3F7C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REF-WUP-D3-C5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FA45FC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Générer les documents et les envoyer par </w:t>
            </w:r>
            <w:proofErr w:type="gram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email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FFA7B9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6423BBC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6B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REF-WUP-D3-C5-SC1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D12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Paramétrer les modèles par défaut pour l'envoi </w:t>
            </w:r>
            <w:proofErr w:type="gram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d'email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34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B74A4E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530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REF-WUP-D3-C5-SC2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BA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Paramétrer le serveur SMTP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44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4B3DDD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6D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REF-WUP-D3-C5-SC3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1C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Paramétrer les options d'envoi </w:t>
            </w:r>
            <w:proofErr w:type="gram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d'email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19C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7425F6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33531B9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6561B3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Utilisation manuelle de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005FD38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628E5E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8537E5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6238CA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Documents de Vente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CD6C3F8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CE008D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819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499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de Vente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F7D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6C9D9F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9C0105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84003E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Documents d'Achat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AE32330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7CB30E5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6A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REF-WUP-D4-C2-SC1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170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d'Achat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8D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B5BD03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C3AB2B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REF-WUP-D4-C3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2E7FC4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Documents d'Articles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8C57D1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32342B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9C0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REF-WUP-D4-C3-SC1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A94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d'Articles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69F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1C0BF59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AC4241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REF-WUP-D4-C4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1A9D25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Documents des Clients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AF60AE0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21F3387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16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REF-WUP-D4-C4-SC1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3C7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des Clients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C5C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A36911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AC9214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REF-WUP-D4-C5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10DFBD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Documents des Fournisseurs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083C557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E30ECE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9C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REF-WUP-D4-C5-SC1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67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Générer les Documents des Fournisseurs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92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3BDAC3D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75FE282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REF-WUP-D5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3258054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Automatiser les actions dans Wise Up Papyrus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75CFB18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60455E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296E3E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REF-WUP-D5-C1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1B1A02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Configurer les tâches planifiées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65A01D0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2777C56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E7B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REF-WUP-D5-C1-SC1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3F4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Automatiser l'export des factures clients vers la boutique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4A2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7D5065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534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REF-WUP-D5-C1-SC2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36C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Automatiser l'export des factures clients par </w:t>
            </w:r>
            <w:proofErr w:type="gram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email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A1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64C59A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5261B98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REF-WUP-D6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0A16920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Outil de Mise en Page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1EEC322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5A0E44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A176B6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REF-WUP-D6-C1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F810AB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Création d'un modèle .</w:t>
            </w:r>
            <w:proofErr w:type="spell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atmp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483F6D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14DC968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9A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REF-WUP-D6-C1-SC1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17A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Création d'un template pour les documents de vente/achat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17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3,5</w:t>
            </w:r>
          </w:p>
        </w:tc>
      </w:tr>
      <w:tr w:rsidR="008E53EF" w:rsidRPr="008E53EF" w14:paraId="02C63EBF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703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REF-WUP-D6-C1-SC2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311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Création d'un template pour les fiches produits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192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</w:tr>
      <w:tr w:rsidR="008E53EF" w:rsidRPr="008E53EF" w14:paraId="6B90114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DAB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REF-WUP-D6-C1-SC3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4B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Création d'un template pour les fiches fournisseurs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9A8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</w:tr>
      <w:tr w:rsidR="008E53EF" w:rsidRPr="008E53EF" w14:paraId="034A9AA8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0F3699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526CAD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C40F6D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2FF611E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01BDED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REF-WUS-D0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2841E19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Général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027725E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75C3D1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19452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REF-WUS-D0-C1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7EB42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Comprendre ce qu'est 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D2CF0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6A314D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927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REF-WUS-D0-C1-SC1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BE4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Comprendre les Objectifs et les Avantages de 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66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335557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BC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REF-WUS-D0-C1-SC2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CB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Expliquer les Objectifs et les Avantages de 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968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F384CA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401BA3D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7F688BF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Installation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8CEC3B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BACC25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E098F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REF-WUS-D1-C1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C5881A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Installer le logiciel 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7312F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2CE5129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73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REF-WUS-D1-C1-SC1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F68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Installer le logiciel Wise Up Skate sur un Poste/Serveur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BD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369477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B079A2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DB2905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Connexion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657DA9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6285568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E7890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REF-WUS-D2-C1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581BC5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Etablir la connexion à la base de Gestion commerciale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23692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2D7D78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773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REF-WUS-D2-C1-SC1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74F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Etablir la connexion à la base de Gestion commerciale Sage 100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B2E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1900F52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414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REF-WUS-D2-C2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E8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Résoudre les problèmes de Connexion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FB9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2014A39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54C9811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516ABB8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06A9184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8F19BC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D4F59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EDE162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Gérer les filtres d'affichage des 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053C9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8B2AB6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35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F80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Utiliser les filtres de type Famille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E9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1ED6B8E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DA1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93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Utiliser les filtres de type Catalogue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729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4E86270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E41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REF-WUS-D3-C1-SC3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0F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Utiliser un filtre personnalisé via SQL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014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F15EBD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938CD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68EB30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Créer et structurer un fichier article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77D43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220EB7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1F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REF-WUS-D3-C2-SC1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F3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Identifier les champs obligatoires (colonnes vertes)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8995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3285244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72B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REF-WUS-D3-C2-SC2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0C8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Identifier les champs facultatifs (colonnes bleues)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62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3DB30E9C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1F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REF-WUS-D3-C2-SC3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305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Gérer les champs libres clients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77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7166B0C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944583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F995F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Importer et valider les fichiers d'articles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FA1578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7131DF3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65A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REF-WUS-D3-C3-SC1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DA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Nettoyer et filtrer les colonnes inutiles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4F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C9F6E24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804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REF-WUS-D3-C3-SC2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CCE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Enregistrer un fichier par action spécifique (prix, champ libre, etc.)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9596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78788A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BF7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REF-WUS-D3-C3-SC3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B81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Nommer correctement les fichiers (action + date)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DACC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C0A1A4A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92E9A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REF-WUS-D3-C4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01B7EB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Importer et valider les fichiers d'articles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D92FC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0425A9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77E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REF-WUS-D3-C4-SC1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A04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Importer un fichier Excel dans Sage via Wise Up Skate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B430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04E86D1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C2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REF-WUS-D3-C4-SC2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CC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Identifier et résoudre les erreurs d'import (ex : article déjà ouvert)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6805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D8A3814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BA2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REF-WUS-D3-C4-SC3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4B6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Sauvegarder un modèle de configuration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259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A77419E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96367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REF-WUS-D3-C5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B5A13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articles existants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F7B21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6966EC6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2583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REF-WUS-D3-C5-SC1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E7A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Ajouter une colonne pour modification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1E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34F23D7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C8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REF-WUS-D3-C5-SC2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2A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Utiliser la modification en masse dans WUS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53C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</w:tr>
      <w:tr w:rsidR="008E53EF" w:rsidRPr="008E53EF" w14:paraId="12FB1908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F2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REF-WUS-D3-C5-SC3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2D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Être en capacité</w:t>
            </w:r>
            <w:proofErr w:type="gramEnd"/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de restaurer une base via export initial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51E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3BF4AAD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45FBF7C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E5DB67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1C2E6C1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30DF7582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4B75D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F5851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clients existants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007D9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5CDF51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9A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CDC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adresses clients existants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68AA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61D3F66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10B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REF-WUS-D4-C1-SC2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A83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contacts clients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BDAB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A8142FB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9FB5F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915811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tarif client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905B1C3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390376D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96B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REF-WUS-D4-C2-SC1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65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tarifs d'exception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0C57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1,5</w:t>
            </w:r>
          </w:p>
        </w:tc>
      </w:tr>
      <w:tr w:rsidR="008E53EF" w:rsidRPr="008E53EF" w14:paraId="64A4F44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AB37E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98D4514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autres informations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A0032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4F18CEC0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728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REF-WUS-D4-C3-SC1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89D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banques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48F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0D6172A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87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REF-WUS-D4-C3-SC2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2F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informations de solvabilité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97E2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14F76429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0F6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REF-WUS-D4-C3-SC3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23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informations comptables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5B11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7D92290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71CA2938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739C4F9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Fournisseurs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4EA7270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0C554E7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3C4BA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REF-WUS-D5-C1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32E3CE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fournisseurs existants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E4170F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135D5A05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4D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REF-WUS-D5-C1-SC1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127D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informations fournisseur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1715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222F4653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00A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REF-WUS-D5-C1-SC2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1C0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contacts fournisseur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EC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1206CA04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AA9AE8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REF-WUS-D5-C2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A9A2D3E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tarifs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7C66B14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E53EF" w:rsidRPr="008E53EF" w14:paraId="5B852B56" w14:textId="77777777" w:rsidTr="008E53EF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B6B9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REF-WUS-D5-C2-SC1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A4AF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Modifier les tarifs fournisseur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A05E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0,75</w:t>
            </w:r>
          </w:p>
        </w:tc>
      </w:tr>
      <w:tr w:rsidR="008E53EF" w:rsidRPr="008E53EF" w14:paraId="51998D8D" w14:textId="77777777" w:rsidTr="008E53EF">
        <w:trPr>
          <w:trHeight w:val="300"/>
        </w:trPr>
        <w:tc>
          <w:tcPr>
            <w:tcW w:w="8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5F61" w14:textId="77777777" w:rsidR="008E53EF" w:rsidRPr="008E53EF" w:rsidRDefault="008E53EF" w:rsidP="008E53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TOTAL HEURES ESTIMEES CONCEPTION FORMATIONS MOODLE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D9D" w14:textId="77777777" w:rsidR="008E53EF" w:rsidRPr="008E53EF" w:rsidRDefault="008E53EF" w:rsidP="008E53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E53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49,25</w:t>
            </w:r>
          </w:p>
        </w:tc>
      </w:tr>
    </w:tbl>
    <w:p w14:paraId="7E3A1C83" w14:textId="77777777" w:rsidR="00221F5A" w:rsidRPr="00DF2F21" w:rsidRDefault="00221F5A" w:rsidP="00DF2F21">
      <w:pPr>
        <w:rPr>
          <w:b/>
          <w:bCs/>
        </w:rPr>
      </w:pPr>
    </w:p>
    <w:p w14:paraId="763FA88A" w14:textId="7FEA6E94" w:rsidR="00DF2F21" w:rsidRPr="00DF2F21" w:rsidRDefault="00D76DCE" w:rsidP="00DF2F21">
      <w:pPr>
        <w:rPr>
          <w:b/>
          <w:bCs/>
        </w:rPr>
      </w:pPr>
      <w:r>
        <w:rPr>
          <w:b/>
          <w:bCs/>
        </w:rPr>
        <w:t>P</w:t>
      </w:r>
      <w:r w:rsidR="00DF2F21" w:rsidRPr="00DF2F21">
        <w:rPr>
          <w:b/>
          <w:bCs/>
        </w:rPr>
        <w:t>révisionnel</w:t>
      </w:r>
    </w:p>
    <w:p w14:paraId="0331ABB3" w14:textId="0F3F6EE8" w:rsidR="00DF2F21" w:rsidRPr="00DF2F21" w:rsidRDefault="00DF2F21" w:rsidP="00002303">
      <w:pPr>
        <w:numPr>
          <w:ilvl w:val="0"/>
          <w:numId w:val="4"/>
        </w:numPr>
        <w:spacing w:after="0"/>
      </w:pPr>
      <w:r w:rsidRPr="00DF2F21">
        <w:rPr>
          <w:b/>
          <w:bCs/>
        </w:rPr>
        <w:t>Durée totale :</w:t>
      </w:r>
      <w:r w:rsidRPr="00DF2F21">
        <w:t xml:space="preserve"> 5 semaines</w:t>
      </w:r>
      <w:r w:rsidR="00BB4483">
        <w:t xml:space="preserve"> (à raison de 2h par jour) </w:t>
      </w:r>
    </w:p>
    <w:p w14:paraId="2394A55B" w14:textId="1B8E250D" w:rsidR="00DF2F21" w:rsidRPr="00DF2F21" w:rsidRDefault="00BB4483" w:rsidP="00002303">
      <w:pPr>
        <w:numPr>
          <w:ilvl w:val="0"/>
          <w:numId w:val="4"/>
        </w:numPr>
        <w:spacing w:after="0"/>
      </w:pPr>
      <w:r>
        <w:rPr>
          <w:b/>
          <w:bCs/>
        </w:rPr>
        <w:t xml:space="preserve">10 </w:t>
      </w:r>
      <w:r w:rsidR="00DF2F21" w:rsidRPr="00DF2F21">
        <w:rPr>
          <w:b/>
          <w:bCs/>
        </w:rPr>
        <w:t>Modules :</w:t>
      </w:r>
      <w:r w:rsidR="00DF2F21" w:rsidRPr="00DF2F21">
        <w:t xml:space="preserve"> 5 pour WUS, 5 pour WUP</w:t>
      </w:r>
    </w:p>
    <w:p w14:paraId="189857CD" w14:textId="5F6C7C2B" w:rsidR="00DF2F21" w:rsidRPr="00DF2F21" w:rsidRDefault="00DF2F21" w:rsidP="00002303">
      <w:pPr>
        <w:numPr>
          <w:ilvl w:val="0"/>
          <w:numId w:val="4"/>
        </w:numPr>
        <w:spacing w:after="0"/>
      </w:pPr>
      <w:r w:rsidRPr="00DF2F21">
        <w:rPr>
          <w:b/>
          <w:bCs/>
        </w:rPr>
        <w:t xml:space="preserve">Temps total </w:t>
      </w:r>
      <w:r w:rsidR="00BB4483">
        <w:rPr>
          <w:b/>
          <w:bCs/>
        </w:rPr>
        <w:t xml:space="preserve">estimé </w:t>
      </w:r>
      <w:r w:rsidRPr="00DF2F21">
        <w:rPr>
          <w:b/>
          <w:bCs/>
        </w:rPr>
        <w:t>:</w:t>
      </w:r>
      <w:r w:rsidRPr="00DF2F21">
        <w:t xml:space="preserve"> ~</w:t>
      </w:r>
      <w:r w:rsidR="006E0E82">
        <w:t>50</w:t>
      </w:r>
      <w:r w:rsidRPr="00DF2F21">
        <w:t>h</w:t>
      </w:r>
    </w:p>
    <w:p w14:paraId="70773C4B" w14:textId="77777777" w:rsidR="00381AF9" w:rsidRDefault="00381AF9" w:rsidP="00AA037D"/>
    <w:p w14:paraId="7B87719E" w14:textId="6A34CF2E" w:rsidR="00BB4483" w:rsidRDefault="005A215B" w:rsidP="00BB4483">
      <w:pP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  <w:t>Afin d’avancer au plus vite sur les parcours de formation, le plus confortable pour moi serait d’y consacrer au moins des ½ journées complètes (sans interruption).</w:t>
      </w:r>
    </w:p>
    <w:p w14:paraId="3BCBC3CB" w14:textId="77777777" w:rsidR="0033403C" w:rsidRDefault="005A215B" w:rsidP="0033403C">
      <w:pP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  <w:t>Je suis néanmoins consciente qu’il faut s’adapter au flux des tickets et appels entrants.</w:t>
      </w:r>
    </w:p>
    <w:p w14:paraId="09093B7D" w14:textId="77777777" w:rsidR="00387FDF" w:rsidRDefault="00387FDF" w:rsidP="0033403C">
      <w:pP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</w:pPr>
    </w:p>
    <w:p w14:paraId="17FD0254" w14:textId="13230702" w:rsidR="0033403C" w:rsidRDefault="0033403C" w:rsidP="0033403C">
      <w:pP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  <w:t xml:space="preserve"> </w:t>
      </w:r>
    </w:p>
    <w:p w14:paraId="33B3FE66" w14:textId="29B41F5F" w:rsidR="005A215B" w:rsidRPr="00C44132" w:rsidRDefault="005A215B" w:rsidP="00BB4483">
      <w:r>
        <w:rPr>
          <w:rFonts w:ascii="Aptos Narrow" w:eastAsia="Times New Roman" w:hAnsi="Aptos Narrow" w:cs="Times New Roman"/>
          <w:color w:val="000000"/>
          <w:kern w:val="0"/>
          <w:lang w:eastAsia="fr-FR"/>
          <w14:ligatures w14:val="none"/>
        </w:rPr>
        <w:t xml:space="preserve"> </w:t>
      </w:r>
    </w:p>
    <w:sectPr w:rsidR="005A215B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7B02"/>
    <w:multiLevelType w:val="multilevel"/>
    <w:tmpl w:val="866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263DA"/>
    <w:multiLevelType w:val="multilevel"/>
    <w:tmpl w:val="FD46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65CE4"/>
    <w:multiLevelType w:val="hybridMultilevel"/>
    <w:tmpl w:val="63485BE0"/>
    <w:lvl w:ilvl="0" w:tplc="41EEC2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96A92"/>
    <w:multiLevelType w:val="multilevel"/>
    <w:tmpl w:val="55F2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259B"/>
    <w:multiLevelType w:val="multilevel"/>
    <w:tmpl w:val="D468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1"/>
  </w:num>
  <w:num w:numId="2" w16cid:durableId="2066835036">
    <w:abstractNumId w:val="0"/>
  </w:num>
  <w:num w:numId="3" w16cid:durableId="511341217">
    <w:abstractNumId w:val="2"/>
  </w:num>
  <w:num w:numId="4" w16cid:durableId="1673338661">
    <w:abstractNumId w:val="4"/>
  </w:num>
  <w:num w:numId="5" w16cid:durableId="1500845469">
    <w:abstractNumId w:val="5"/>
  </w:num>
  <w:num w:numId="6" w16cid:durableId="183811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21"/>
    <w:rsid w:val="00002303"/>
    <w:rsid w:val="00080BE0"/>
    <w:rsid w:val="00101820"/>
    <w:rsid w:val="001D720C"/>
    <w:rsid w:val="00221F5A"/>
    <w:rsid w:val="002703D0"/>
    <w:rsid w:val="002F3EC3"/>
    <w:rsid w:val="0033403C"/>
    <w:rsid w:val="00381AF9"/>
    <w:rsid w:val="00387FDF"/>
    <w:rsid w:val="005851BB"/>
    <w:rsid w:val="005A215B"/>
    <w:rsid w:val="005A59BA"/>
    <w:rsid w:val="00613E90"/>
    <w:rsid w:val="00627B64"/>
    <w:rsid w:val="006E0E82"/>
    <w:rsid w:val="00816432"/>
    <w:rsid w:val="008E36C2"/>
    <w:rsid w:val="008E53EF"/>
    <w:rsid w:val="00A7328C"/>
    <w:rsid w:val="00AA037D"/>
    <w:rsid w:val="00AA3ABF"/>
    <w:rsid w:val="00B9419C"/>
    <w:rsid w:val="00BA3581"/>
    <w:rsid w:val="00BB4483"/>
    <w:rsid w:val="00BF60E6"/>
    <w:rsid w:val="00C41007"/>
    <w:rsid w:val="00C44132"/>
    <w:rsid w:val="00CE56BF"/>
    <w:rsid w:val="00D76DCE"/>
    <w:rsid w:val="00DF2176"/>
    <w:rsid w:val="00DF2F21"/>
    <w:rsid w:val="00E200AF"/>
    <w:rsid w:val="00FA66F2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6C1F"/>
  <w15:chartTrackingRefBased/>
  <w15:docId w15:val="{2CBFDCCB-5A26-4C2A-9073-F8A5174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184</TotalTime>
  <Pages>1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16</cp:revision>
  <dcterms:created xsi:type="dcterms:W3CDTF">2025-07-03T10:10:00Z</dcterms:created>
  <dcterms:modified xsi:type="dcterms:W3CDTF">2025-07-03T15:38:00Z</dcterms:modified>
</cp:coreProperties>
</file>