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8386" w14:textId="0F6E9539" w:rsidR="00381AF9" w:rsidRDefault="00FE0786" w:rsidP="00DF2176">
      <w:pPr>
        <w:pStyle w:val="Titre1"/>
      </w:pPr>
      <w:r>
        <w:t>Wise Up Papyrus</w:t>
      </w:r>
      <w:r w:rsidR="00381AF9">
        <w:t xml:space="preserve"> – </w:t>
      </w:r>
      <w:r>
        <w:t>Formation</w:t>
      </w:r>
    </w:p>
    <w:p w14:paraId="00CE3D64" w14:textId="77777777" w:rsidR="00FE0786" w:rsidRDefault="00FE0786" w:rsidP="00FE0786"/>
    <w:p w14:paraId="1FDA2FE4" w14:textId="78BAB546" w:rsidR="00FE0786" w:rsidRPr="00FE0786" w:rsidRDefault="00FE0786" w:rsidP="00FE0786">
      <w:r w:rsidRPr="00FE0786">
        <w:t>Pour automatiser l'export des factures .pdf vers la boutique pour que le client puisse les visualiser/télécharger depuis son tableau de bord avec le planificateur de tâche Windows.</w:t>
      </w:r>
      <w:r w:rsidRPr="00FE0786">
        <w:br/>
      </w:r>
      <w:r w:rsidRPr="00FE0786">
        <w:br/>
      </w:r>
      <w:r w:rsidRPr="00FE0786">
        <w:rPr>
          <w:noProof/>
        </w:rPr>
        <w:drawing>
          <wp:inline distT="0" distB="0" distL="0" distR="0" wp14:anchorId="4ABC0246" wp14:editId="3A55F09C">
            <wp:extent cx="2990850" cy="628650"/>
            <wp:effectExtent l="0" t="0" r="0" b="0"/>
            <wp:docPr id="1240719830" name="Image 18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19830" name="Image 18" descr="Une image contenant texte, capture d’écran, Polic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786">
        <w:br/>
      </w:r>
      <w:r w:rsidRPr="00FE0786">
        <w:br/>
        <w:t>Il faut créer une tâche planifiée sur le serveur ou est installé l'application Wise Up Papyrus.</w:t>
      </w:r>
      <w:r w:rsidRPr="00FE0786">
        <w:br/>
      </w:r>
      <w:r w:rsidRPr="00FE0786">
        <w:br/>
        <w:t>Je vous montre le paramétrage de mon environnement :</w:t>
      </w:r>
      <w:r w:rsidRPr="00FE0786">
        <w:br/>
      </w:r>
      <w:r w:rsidRPr="00FE0786">
        <w:br/>
      </w:r>
      <w:r w:rsidRPr="00FE0786">
        <w:rPr>
          <w:noProof/>
        </w:rPr>
        <w:drawing>
          <wp:inline distT="0" distB="0" distL="0" distR="0" wp14:anchorId="29B01CBC" wp14:editId="0DFC5768">
            <wp:extent cx="5991225" cy="4543425"/>
            <wp:effectExtent l="0" t="0" r="9525" b="9525"/>
            <wp:docPr id="1402527943" name="Image 17" descr="Une image contenant texte, capture d’écran, affichag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27943" name="Image 17" descr="Une image contenant texte, capture d’écran, affichag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BF01C" w14:textId="77777777" w:rsidR="00FE0786" w:rsidRPr="00FE0786" w:rsidRDefault="00FE0786" w:rsidP="00FE0786">
      <w:r w:rsidRPr="00FE0786">
        <w:br/>
        <w:t>Déclencheur à adapter en fonction des besoins :</w:t>
      </w:r>
    </w:p>
    <w:p w14:paraId="17E71114" w14:textId="45503EE7" w:rsidR="00FE0786" w:rsidRPr="00FE0786" w:rsidRDefault="00FE0786" w:rsidP="00FE0786">
      <w:r w:rsidRPr="00FE0786">
        <w:rPr>
          <w:noProof/>
        </w:rPr>
        <w:drawing>
          <wp:inline distT="0" distB="0" distL="0" distR="0" wp14:anchorId="644B21F3" wp14:editId="24B1F63E">
            <wp:extent cx="6248400" cy="6581775"/>
            <wp:effectExtent l="0" t="0" r="0" b="9525"/>
            <wp:docPr id="1363105963" name="Image 16" descr="Une image contenant texte, Appareils électroniques, capture d’écran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05963" name="Image 16" descr="Une image contenant texte, Appareils électroniques, capture d’écran, affich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786">
        <w:rPr>
          <w:noProof/>
        </w:rPr>
        <w:drawing>
          <wp:inline distT="0" distB="0" distL="0" distR="0" wp14:anchorId="31625653" wp14:editId="5A406A9C">
            <wp:extent cx="6248400" cy="6581775"/>
            <wp:effectExtent l="0" t="0" r="0" b="9525"/>
            <wp:docPr id="1385102395" name="Image 15" descr="Une image contenant texte, Appareils électroniques, capture d’écran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02395" name="Image 15" descr="Une image contenant texte, Appareils électroniques, capture d’écran, affich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FADE" w14:textId="77777777" w:rsidR="00FE0786" w:rsidRPr="00FE0786" w:rsidRDefault="00FE0786" w:rsidP="00FE0786">
      <w:r w:rsidRPr="00FE0786">
        <w:t>Action à adapter en fonction des informations de connexion à Sage</w:t>
      </w:r>
    </w:p>
    <w:p w14:paraId="5352DEE1" w14:textId="1A55E326" w:rsidR="00FE0786" w:rsidRPr="00FE0786" w:rsidRDefault="00FE0786" w:rsidP="00FE0786">
      <w:r w:rsidRPr="00FE0786">
        <w:rPr>
          <w:noProof/>
        </w:rPr>
        <w:drawing>
          <wp:inline distT="0" distB="0" distL="0" distR="0" wp14:anchorId="249668F9" wp14:editId="7446C473">
            <wp:extent cx="6029325" cy="6524625"/>
            <wp:effectExtent l="0" t="0" r="9525" b="9525"/>
            <wp:docPr id="1891716272" name="Image 14" descr="Une image contenant texte, capture d’écran, affichag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16272" name="Image 14" descr="Une image contenant texte, capture d’écran, affichag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D3B7A" w14:textId="77777777" w:rsidR="00FE0786" w:rsidRPr="00FE0786" w:rsidRDefault="00FE0786" w:rsidP="00FE0786"/>
    <w:p w14:paraId="211F73B7" w14:textId="77777777" w:rsidR="00FE0786" w:rsidRPr="00FE0786" w:rsidRDefault="00FE0786" w:rsidP="00FE0786">
      <w:r w:rsidRPr="00FE0786">
        <w:t>Programme : "C:\Program Files (x86)\Atoo Next\Wise Up Papyrus\Wise Up Papyrus Cmd.exe"</w:t>
      </w:r>
    </w:p>
    <w:p w14:paraId="4EA6F664" w14:textId="77777777" w:rsidR="00FE0786" w:rsidRPr="00FE0786" w:rsidRDefault="00FE0786" w:rsidP="00FE0786">
      <w:r w:rsidRPr="00FE0786">
        <w:br/>
        <w:t>Argument : /file="C:\Users\Public\Documents\Sage\Entreprise 100c\</w:t>
      </w:r>
      <w:proofErr w:type="spellStart"/>
      <w:r w:rsidRPr="00FE0786">
        <w:t>Music.gcm</w:t>
      </w:r>
      <w:proofErr w:type="spellEnd"/>
      <w:r w:rsidRPr="00FE0786">
        <w:t>" /</w:t>
      </w:r>
      <w:proofErr w:type="spellStart"/>
      <w:r w:rsidRPr="00FE0786">
        <w:t>username</w:t>
      </w:r>
      <w:proofErr w:type="spellEnd"/>
      <w:r w:rsidRPr="00FE0786">
        <w:t>="&lt;Administrateur&gt;" /</w:t>
      </w:r>
      <w:proofErr w:type="spellStart"/>
      <w:r w:rsidRPr="00FE0786">
        <w:t>password</w:t>
      </w:r>
      <w:proofErr w:type="spellEnd"/>
      <w:r w:rsidRPr="00FE0786">
        <w:t>= "" /synchro-http-sales</w:t>
      </w:r>
    </w:p>
    <w:p w14:paraId="76473C08" w14:textId="77777777" w:rsidR="00FE0786" w:rsidRPr="00FE0786" w:rsidRDefault="00FE0786" w:rsidP="00FE0786">
      <w:r w:rsidRPr="00FE0786">
        <w:t>Pour l'argument: </w:t>
      </w:r>
    </w:p>
    <w:p w14:paraId="25D6F9B7" w14:textId="77777777" w:rsidR="00FE0786" w:rsidRPr="00FE0786" w:rsidRDefault="00FE0786" w:rsidP="00FE0786">
      <w:r w:rsidRPr="00FE0786">
        <w:t xml:space="preserve">/file="chemin </w:t>
      </w:r>
      <w:proofErr w:type="spellStart"/>
      <w:r w:rsidRPr="00FE0786">
        <w:t>unc</w:t>
      </w:r>
      <w:proofErr w:type="spellEnd"/>
      <w:r w:rsidRPr="00FE0786">
        <w:t xml:space="preserve"> de la base sage" /</w:t>
      </w:r>
      <w:proofErr w:type="spellStart"/>
      <w:r w:rsidRPr="00FE0786">
        <w:t>username</w:t>
      </w:r>
      <w:proofErr w:type="spellEnd"/>
      <w:r w:rsidRPr="00FE0786">
        <w:t>="utilisateur sage" /</w:t>
      </w:r>
      <w:proofErr w:type="spellStart"/>
      <w:r w:rsidRPr="00FE0786">
        <w:t>password</w:t>
      </w:r>
      <w:proofErr w:type="spellEnd"/>
      <w:r w:rsidRPr="00FE0786">
        <w:t>= "mot de passe crypté" /synchro-http-sales</w:t>
      </w:r>
    </w:p>
    <w:p w14:paraId="4336B03B" w14:textId="77777777" w:rsidR="00FE0786" w:rsidRPr="00FE0786" w:rsidRDefault="00FE0786" w:rsidP="00FE0786">
      <w:r w:rsidRPr="00FE0786">
        <w:t xml:space="preserve">- si l'utilisateur sage n'a pas de mot de passe </w:t>
      </w:r>
      <w:proofErr w:type="gramStart"/>
      <w:r w:rsidRPr="00FE0786">
        <w:t>=  /</w:t>
      </w:r>
      <w:proofErr w:type="spellStart"/>
      <w:proofErr w:type="gramEnd"/>
      <w:r w:rsidRPr="00FE0786">
        <w:t>password</w:t>
      </w:r>
      <w:proofErr w:type="spellEnd"/>
      <w:r w:rsidRPr="00FE0786">
        <w:t>= "" </w:t>
      </w:r>
      <w:r w:rsidRPr="00FE0786">
        <w:br/>
        <w:t>- si mot de passe - le crypter grâce à l'outil dans l'application Wise Up Papyrus</w:t>
      </w:r>
    </w:p>
    <w:p w14:paraId="24139D9A" w14:textId="2BE81D22" w:rsidR="00FE0786" w:rsidRPr="00FE0786" w:rsidRDefault="00FE0786" w:rsidP="00FE0786">
      <w:r w:rsidRPr="00FE0786">
        <w:rPr>
          <w:noProof/>
        </w:rPr>
        <w:drawing>
          <wp:inline distT="0" distB="0" distL="0" distR="0" wp14:anchorId="3945E27D" wp14:editId="59EB718D">
            <wp:extent cx="1952625" cy="1438275"/>
            <wp:effectExtent l="0" t="0" r="9525" b="9525"/>
            <wp:docPr id="1575482909" name="Image 13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82909" name="Image 13" descr="Une image contenant texte, capture d’écran, Polic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1F271" w14:textId="2F9B356B" w:rsidR="00FE0786" w:rsidRPr="00FE0786" w:rsidRDefault="00FE0786" w:rsidP="00FE0786">
      <w:r w:rsidRPr="00FE0786">
        <w:t>Pour que la tâche fonctionne, il faut que Wise Up Papyrus soit correctement configuré pour générer le .pdf à partir du template et pour l'envoi de ce fichier vers le serveur web de la boutique.</w:t>
      </w:r>
      <w:r w:rsidRPr="00FE0786">
        <w:br/>
      </w:r>
      <w:r w:rsidRPr="00FE0786">
        <w:rPr>
          <w:noProof/>
        </w:rPr>
        <w:drawing>
          <wp:inline distT="0" distB="0" distL="0" distR="0" wp14:anchorId="490E9A92" wp14:editId="38701F24">
            <wp:extent cx="6645910" cy="3583940"/>
            <wp:effectExtent l="0" t="0" r="2540" b="0"/>
            <wp:docPr id="1968365498" name="Image 12" descr="Une image contenant texte, capture d’écran, nombr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65498" name="Image 12" descr="Une image contenant texte, capture d’écran, nombr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E9631" w14:textId="01FF4244" w:rsidR="00FE0786" w:rsidRPr="00FE0786" w:rsidRDefault="00FE0786" w:rsidP="00FE0786">
      <w:r w:rsidRPr="00FE0786">
        <w:rPr>
          <w:noProof/>
        </w:rPr>
        <w:drawing>
          <wp:inline distT="0" distB="0" distL="0" distR="0" wp14:anchorId="504C9F9D" wp14:editId="406777A7">
            <wp:extent cx="6645910" cy="2285365"/>
            <wp:effectExtent l="0" t="0" r="2540" b="635"/>
            <wp:docPr id="1678545820" name="Image 11" descr="Une image contenant texte, nombre, Polic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45820" name="Image 11" descr="Une image contenant texte, nombre, Polic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786">
        <w:br/>
      </w:r>
      <w:r w:rsidRPr="00FE0786">
        <w:br/>
      </w:r>
      <w:r w:rsidRPr="00FE0786">
        <w:rPr>
          <w:noProof/>
        </w:rPr>
        <w:drawing>
          <wp:inline distT="0" distB="0" distL="0" distR="0" wp14:anchorId="26943C4D" wp14:editId="5C6617C2">
            <wp:extent cx="6645910" cy="2745740"/>
            <wp:effectExtent l="0" t="0" r="2540" b="0"/>
            <wp:docPr id="1919400210" name="Image 10" descr="Une image contenant texte, logiciel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400210" name="Image 10" descr="Une image contenant texte, logiciel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8AA0F" w14:textId="77777777" w:rsidR="00FE0786" w:rsidRPr="00FE0786" w:rsidRDefault="00FE0786" w:rsidP="00FE0786"/>
    <w:p w14:paraId="1A2A6F0B" w14:textId="77777777" w:rsidR="007B2CA6" w:rsidRPr="007B2CA6" w:rsidRDefault="007B2CA6" w:rsidP="007B2CA6">
      <w:pPr>
        <w:rPr>
          <w:b/>
          <w:bCs/>
        </w:rPr>
      </w:pPr>
      <w:r w:rsidRPr="007B2CA6">
        <w:rPr>
          <w:rFonts w:ascii="Segoe UI Emoji" w:hAnsi="Segoe UI Emoji" w:cs="Segoe UI Emoji"/>
          <w:b/>
          <w:bCs/>
        </w:rPr>
        <w:t>🌟</w:t>
      </w:r>
      <w:r w:rsidRPr="007B2CA6">
        <w:rPr>
          <w:b/>
          <w:bCs/>
        </w:rPr>
        <w:t xml:space="preserve"> MÉTHODE GÉNÉRALE POUR RENDRE UN COURS ATTRACTIF SUR MOODLE</w:t>
      </w:r>
    </w:p>
    <w:p w14:paraId="68F2A653" w14:textId="77777777" w:rsidR="007B2CA6" w:rsidRPr="007B2CA6" w:rsidRDefault="007B2CA6" w:rsidP="007B2CA6">
      <w:pPr>
        <w:rPr>
          <w:b/>
          <w:bCs/>
        </w:rPr>
      </w:pPr>
      <w:r w:rsidRPr="007B2CA6">
        <w:rPr>
          <w:rFonts w:ascii="Segoe UI Emoji" w:hAnsi="Segoe UI Emoji" w:cs="Segoe UI Emoji"/>
          <w:b/>
          <w:bCs/>
        </w:rPr>
        <w:t>🎯</w:t>
      </w:r>
      <w:r w:rsidRPr="007B2CA6">
        <w:rPr>
          <w:b/>
          <w:bCs/>
        </w:rPr>
        <w:t xml:space="preserve"> 1. Structure claire par section / onglet</w:t>
      </w:r>
    </w:p>
    <w:p w14:paraId="3FE3BA3C" w14:textId="77777777" w:rsidR="007B2CA6" w:rsidRPr="007B2CA6" w:rsidRDefault="007B2CA6" w:rsidP="007B2CA6">
      <w:pPr>
        <w:numPr>
          <w:ilvl w:val="0"/>
          <w:numId w:val="2"/>
        </w:numPr>
      </w:pPr>
      <w:r w:rsidRPr="007B2CA6">
        <w:t xml:space="preserve">Crée </w:t>
      </w:r>
      <w:r w:rsidRPr="007B2CA6">
        <w:rPr>
          <w:b/>
          <w:bCs/>
        </w:rPr>
        <w:t>une section Moodle par onglet de Wise Up Papyrus</w:t>
      </w:r>
      <w:r w:rsidRPr="007B2CA6">
        <w:t xml:space="preserve"> :</w:t>
      </w:r>
    </w:p>
    <w:p w14:paraId="1E6C61D9" w14:textId="77777777" w:rsidR="007B2CA6" w:rsidRPr="007B2CA6" w:rsidRDefault="007B2CA6" w:rsidP="007B2CA6">
      <w:pPr>
        <w:numPr>
          <w:ilvl w:val="1"/>
          <w:numId w:val="2"/>
        </w:numPr>
      </w:pPr>
      <w:r w:rsidRPr="007B2CA6">
        <w:rPr>
          <w:rFonts w:ascii="Segoe UI Emoji" w:hAnsi="Segoe UI Emoji" w:cs="Segoe UI Emoji"/>
        </w:rPr>
        <w:t>🔹</w:t>
      </w:r>
      <w:r w:rsidRPr="007B2CA6">
        <w:t xml:space="preserve"> 4.4 Export PDF</w:t>
      </w:r>
    </w:p>
    <w:p w14:paraId="3EF27156" w14:textId="77777777" w:rsidR="007B2CA6" w:rsidRPr="007B2CA6" w:rsidRDefault="007B2CA6" w:rsidP="007B2CA6">
      <w:pPr>
        <w:numPr>
          <w:ilvl w:val="1"/>
          <w:numId w:val="2"/>
        </w:numPr>
      </w:pPr>
      <w:r w:rsidRPr="007B2CA6">
        <w:rPr>
          <w:rFonts w:ascii="Segoe UI Emoji" w:hAnsi="Segoe UI Emoji" w:cs="Segoe UI Emoji"/>
        </w:rPr>
        <w:t>🔹</w:t>
      </w:r>
      <w:r w:rsidRPr="007B2CA6">
        <w:t xml:space="preserve"> 4.6 Export FTP</w:t>
      </w:r>
    </w:p>
    <w:p w14:paraId="75F2D039" w14:textId="77777777" w:rsidR="007B2CA6" w:rsidRPr="007B2CA6" w:rsidRDefault="007B2CA6" w:rsidP="007B2CA6">
      <w:pPr>
        <w:numPr>
          <w:ilvl w:val="1"/>
          <w:numId w:val="2"/>
        </w:numPr>
      </w:pPr>
      <w:r w:rsidRPr="007B2CA6">
        <w:rPr>
          <w:rFonts w:ascii="Segoe UI Emoji" w:hAnsi="Segoe UI Emoji" w:cs="Segoe UI Emoji"/>
        </w:rPr>
        <w:t>🔹</w:t>
      </w:r>
      <w:r w:rsidRPr="007B2CA6">
        <w:t xml:space="preserve"> 4.7 Export HTTP</w:t>
      </w:r>
    </w:p>
    <w:p w14:paraId="7F2B0EB1" w14:textId="77777777" w:rsidR="007B2CA6" w:rsidRPr="007B2CA6" w:rsidRDefault="007B2CA6" w:rsidP="007B2CA6">
      <w:pPr>
        <w:numPr>
          <w:ilvl w:val="1"/>
          <w:numId w:val="2"/>
        </w:numPr>
      </w:pPr>
      <w:r w:rsidRPr="007B2CA6">
        <w:rPr>
          <w:rFonts w:ascii="Segoe UI Emoji" w:hAnsi="Segoe UI Emoji" w:cs="Segoe UI Emoji"/>
        </w:rPr>
        <w:t>🔹</w:t>
      </w:r>
      <w:r w:rsidRPr="007B2CA6">
        <w:t xml:space="preserve"> 4.8 </w:t>
      </w:r>
      <w:proofErr w:type="gramStart"/>
      <w:r w:rsidRPr="007B2CA6">
        <w:t>Email</w:t>
      </w:r>
      <w:proofErr w:type="gramEnd"/>
    </w:p>
    <w:p w14:paraId="31DFA366" w14:textId="77777777" w:rsidR="007B2CA6" w:rsidRPr="007B2CA6" w:rsidRDefault="007B2CA6" w:rsidP="007B2CA6">
      <w:r w:rsidRPr="007B2CA6">
        <w:pict w14:anchorId="70BAFAF0">
          <v:rect id="_x0000_i1079" style="width:0;height:1.5pt" o:hralign="center" o:hrstd="t" o:hr="t" fillcolor="#a0a0a0" stroked="f"/>
        </w:pict>
      </w:r>
    </w:p>
    <w:p w14:paraId="6B8C46B6" w14:textId="77777777" w:rsidR="007B2CA6" w:rsidRPr="007B2CA6" w:rsidRDefault="007B2CA6" w:rsidP="007B2CA6">
      <w:pPr>
        <w:rPr>
          <w:b/>
          <w:bCs/>
        </w:rPr>
      </w:pPr>
      <w:r w:rsidRPr="007B2CA6">
        <w:rPr>
          <w:rFonts w:ascii="Segoe UI Emoji" w:hAnsi="Segoe UI Emoji" w:cs="Segoe UI Emoji"/>
          <w:b/>
          <w:bCs/>
        </w:rPr>
        <w:t>📌</w:t>
      </w:r>
      <w:r w:rsidRPr="007B2CA6">
        <w:rPr>
          <w:b/>
          <w:bCs/>
        </w:rPr>
        <w:t xml:space="preserve"> 2. Pour chaque section (onglet), ajoute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763"/>
      </w:tblGrid>
      <w:tr w:rsidR="007B2CA6" w:rsidRPr="007B2CA6" w14:paraId="1D9A70F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8198F8" w14:textId="77777777" w:rsidR="007B2CA6" w:rsidRPr="007B2CA6" w:rsidRDefault="007B2CA6" w:rsidP="007B2CA6">
            <w:pPr>
              <w:rPr>
                <w:b/>
                <w:bCs/>
              </w:rPr>
            </w:pPr>
            <w:r w:rsidRPr="007B2CA6">
              <w:rPr>
                <w:b/>
                <w:bCs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14:paraId="29D64ED1" w14:textId="77777777" w:rsidR="007B2CA6" w:rsidRPr="007B2CA6" w:rsidRDefault="007B2CA6" w:rsidP="007B2CA6">
            <w:pPr>
              <w:rPr>
                <w:b/>
                <w:bCs/>
              </w:rPr>
            </w:pPr>
            <w:r w:rsidRPr="007B2CA6">
              <w:rPr>
                <w:b/>
                <w:bCs/>
              </w:rPr>
              <w:t>Comment le rendre sympa</w:t>
            </w:r>
          </w:p>
        </w:tc>
      </w:tr>
      <w:tr w:rsidR="007B2CA6" w:rsidRPr="007B2CA6" w14:paraId="6158B7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D2AD8" w14:textId="77777777" w:rsidR="007B2CA6" w:rsidRPr="007B2CA6" w:rsidRDefault="007B2CA6" w:rsidP="007B2CA6">
            <w:r w:rsidRPr="007B2CA6">
              <w:rPr>
                <w:rFonts w:ascii="Segoe UI Emoji" w:hAnsi="Segoe UI Emoji" w:cs="Segoe UI Emoji"/>
              </w:rPr>
              <w:t>📝</w:t>
            </w:r>
            <w:r w:rsidRPr="007B2CA6">
              <w:t xml:space="preserve"> </w:t>
            </w:r>
            <w:r w:rsidRPr="007B2CA6">
              <w:rPr>
                <w:b/>
                <w:bCs/>
              </w:rPr>
              <w:t>Description du cours</w:t>
            </w:r>
          </w:p>
        </w:tc>
        <w:tc>
          <w:tcPr>
            <w:tcW w:w="0" w:type="auto"/>
            <w:vAlign w:val="center"/>
            <w:hideMark/>
          </w:tcPr>
          <w:p w14:paraId="4D917C41" w14:textId="77777777" w:rsidR="007B2CA6" w:rsidRPr="007B2CA6" w:rsidRDefault="007B2CA6" w:rsidP="007B2CA6">
            <w:r w:rsidRPr="007B2CA6">
              <w:t xml:space="preserve">Utilise </w:t>
            </w:r>
            <w:r w:rsidRPr="007B2CA6">
              <w:rPr>
                <w:b/>
                <w:bCs/>
              </w:rPr>
              <w:t>du texte avec emojis</w:t>
            </w:r>
            <w:r w:rsidRPr="007B2CA6">
              <w:t xml:space="preserve">, </w:t>
            </w:r>
            <w:r w:rsidRPr="007B2CA6">
              <w:rPr>
                <w:b/>
                <w:bCs/>
              </w:rPr>
              <w:t>titres clairs</w:t>
            </w:r>
            <w:r w:rsidRPr="007B2CA6">
              <w:t xml:space="preserve">, des </w:t>
            </w:r>
            <w:r w:rsidRPr="007B2CA6">
              <w:rPr>
                <w:b/>
                <w:bCs/>
              </w:rPr>
              <w:t>icônes</w:t>
            </w:r>
            <w:r w:rsidRPr="007B2CA6">
              <w:t xml:space="preserve">, ou une </w:t>
            </w:r>
            <w:r w:rsidRPr="007B2CA6">
              <w:rPr>
                <w:b/>
                <w:bCs/>
              </w:rPr>
              <w:t>frise chronologique</w:t>
            </w:r>
            <w:r w:rsidRPr="007B2CA6">
              <w:t xml:space="preserve"> pour situer l’onglet dans l’ensemble du logiciel.</w:t>
            </w:r>
          </w:p>
        </w:tc>
      </w:tr>
      <w:tr w:rsidR="007B2CA6" w:rsidRPr="007B2CA6" w14:paraId="0204D1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1A90F" w14:textId="77777777" w:rsidR="007B2CA6" w:rsidRPr="007B2CA6" w:rsidRDefault="007B2CA6" w:rsidP="007B2CA6">
            <w:r w:rsidRPr="007B2CA6">
              <w:rPr>
                <w:rFonts w:ascii="Segoe UI Emoji" w:hAnsi="Segoe UI Emoji" w:cs="Segoe UI Emoji"/>
              </w:rPr>
              <w:t>🎥</w:t>
            </w:r>
            <w:r w:rsidRPr="007B2CA6">
              <w:t xml:space="preserve"> </w:t>
            </w:r>
            <w:r w:rsidRPr="007B2CA6">
              <w:rPr>
                <w:b/>
                <w:bCs/>
              </w:rPr>
              <w:t>Vidéo (facultatif)</w:t>
            </w:r>
          </w:p>
        </w:tc>
        <w:tc>
          <w:tcPr>
            <w:tcW w:w="0" w:type="auto"/>
            <w:vAlign w:val="center"/>
            <w:hideMark/>
          </w:tcPr>
          <w:p w14:paraId="5A6F7C6A" w14:textId="77777777" w:rsidR="007B2CA6" w:rsidRPr="007B2CA6" w:rsidRDefault="007B2CA6" w:rsidP="007B2CA6">
            <w:r w:rsidRPr="007B2CA6">
              <w:t xml:space="preserve">Ajoute une courte </w:t>
            </w:r>
            <w:r w:rsidRPr="007B2CA6">
              <w:rPr>
                <w:b/>
                <w:bCs/>
              </w:rPr>
              <w:t>vidéo d’écran (</w:t>
            </w:r>
            <w:proofErr w:type="spellStart"/>
            <w:r w:rsidRPr="007B2CA6">
              <w:rPr>
                <w:b/>
                <w:bCs/>
              </w:rPr>
              <w:t>screencast</w:t>
            </w:r>
            <w:proofErr w:type="spellEnd"/>
            <w:r w:rsidRPr="007B2CA6">
              <w:rPr>
                <w:b/>
                <w:bCs/>
              </w:rPr>
              <w:t>)</w:t>
            </w:r>
            <w:r w:rsidRPr="007B2CA6">
              <w:t xml:space="preserve"> montrant le paramétrage dans Wise Up Papyrus.</w:t>
            </w:r>
          </w:p>
        </w:tc>
      </w:tr>
      <w:tr w:rsidR="007B2CA6" w:rsidRPr="007B2CA6" w14:paraId="09B53D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0FFB6" w14:textId="77777777" w:rsidR="007B2CA6" w:rsidRPr="007B2CA6" w:rsidRDefault="007B2CA6" w:rsidP="007B2CA6">
            <w:r w:rsidRPr="007B2CA6">
              <w:rPr>
                <w:rFonts w:ascii="Segoe UI Emoji" w:hAnsi="Segoe UI Emoji" w:cs="Segoe UI Emoji"/>
              </w:rPr>
              <w:t>📷</w:t>
            </w:r>
            <w:r w:rsidRPr="007B2CA6">
              <w:t xml:space="preserve"> </w:t>
            </w:r>
            <w:r w:rsidRPr="007B2CA6">
              <w:rPr>
                <w:b/>
                <w:bCs/>
              </w:rPr>
              <w:t>Captures d’écran</w:t>
            </w:r>
          </w:p>
        </w:tc>
        <w:tc>
          <w:tcPr>
            <w:tcW w:w="0" w:type="auto"/>
            <w:vAlign w:val="center"/>
            <w:hideMark/>
          </w:tcPr>
          <w:p w14:paraId="718EADFA" w14:textId="77777777" w:rsidR="007B2CA6" w:rsidRPr="007B2CA6" w:rsidRDefault="007B2CA6" w:rsidP="007B2CA6">
            <w:r w:rsidRPr="007B2CA6">
              <w:t xml:space="preserve">Illustre chaque étape avec </w:t>
            </w:r>
            <w:proofErr w:type="spellStart"/>
            <w:r w:rsidRPr="007B2CA6">
              <w:rPr>
                <w:b/>
                <w:bCs/>
              </w:rPr>
              <w:t>screenshots</w:t>
            </w:r>
            <w:proofErr w:type="spellEnd"/>
            <w:r w:rsidRPr="007B2CA6">
              <w:rPr>
                <w:b/>
                <w:bCs/>
              </w:rPr>
              <w:t xml:space="preserve"> annotés</w:t>
            </w:r>
            <w:r w:rsidRPr="007B2CA6">
              <w:t>.</w:t>
            </w:r>
          </w:p>
        </w:tc>
      </w:tr>
      <w:tr w:rsidR="007B2CA6" w:rsidRPr="007B2CA6" w14:paraId="3A5114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4273A" w14:textId="77777777" w:rsidR="007B2CA6" w:rsidRPr="007B2CA6" w:rsidRDefault="007B2CA6" w:rsidP="007B2CA6">
            <w:r w:rsidRPr="007B2CA6">
              <w:rPr>
                <w:rFonts w:ascii="Segoe UI Emoji" w:hAnsi="Segoe UI Emoji" w:cs="Segoe UI Emoji"/>
              </w:rPr>
              <w:t>🧩</w:t>
            </w:r>
            <w:r w:rsidRPr="007B2CA6">
              <w:t xml:space="preserve"> </w:t>
            </w:r>
            <w:r w:rsidRPr="007B2CA6">
              <w:rPr>
                <w:b/>
                <w:bCs/>
              </w:rPr>
              <w:t>Activité interactive</w:t>
            </w:r>
          </w:p>
        </w:tc>
        <w:tc>
          <w:tcPr>
            <w:tcW w:w="0" w:type="auto"/>
            <w:vAlign w:val="center"/>
            <w:hideMark/>
          </w:tcPr>
          <w:p w14:paraId="653195EA" w14:textId="77777777" w:rsidR="007B2CA6" w:rsidRPr="007B2CA6" w:rsidRDefault="007B2CA6" w:rsidP="007B2CA6">
            <w:r w:rsidRPr="007B2CA6">
              <w:t xml:space="preserve">Ajoute un </w:t>
            </w:r>
            <w:r w:rsidRPr="007B2CA6">
              <w:rPr>
                <w:b/>
                <w:bCs/>
              </w:rPr>
              <w:t>quiz</w:t>
            </w:r>
            <w:r w:rsidRPr="007B2CA6">
              <w:t xml:space="preserve"> (avec les fichiers .GIFT que je t’ai </w:t>
            </w:r>
            <w:proofErr w:type="gramStart"/>
            <w:r w:rsidRPr="007B2CA6">
              <w:t>fournis</w:t>
            </w:r>
            <w:proofErr w:type="gramEnd"/>
            <w:r w:rsidRPr="007B2CA6">
              <w:t>). Garde les feedbacks activés pour que l’utilisateur apprenne en répondant.</w:t>
            </w:r>
          </w:p>
        </w:tc>
      </w:tr>
      <w:tr w:rsidR="007B2CA6" w:rsidRPr="007B2CA6" w14:paraId="39735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DC680" w14:textId="77777777" w:rsidR="007B2CA6" w:rsidRPr="007B2CA6" w:rsidRDefault="007B2CA6" w:rsidP="007B2CA6">
            <w:r w:rsidRPr="007B2CA6">
              <w:rPr>
                <w:rFonts w:ascii="Segoe UI Emoji" w:hAnsi="Segoe UI Emoji" w:cs="Segoe UI Emoji"/>
              </w:rPr>
              <w:t>🎮</w:t>
            </w:r>
            <w:r w:rsidRPr="007B2CA6">
              <w:t xml:space="preserve"> </w:t>
            </w:r>
            <w:r w:rsidRPr="007B2CA6">
              <w:rPr>
                <w:b/>
                <w:bCs/>
              </w:rPr>
              <w:t>Mini-jeu / drag &amp; drop</w:t>
            </w:r>
          </w:p>
        </w:tc>
        <w:tc>
          <w:tcPr>
            <w:tcW w:w="0" w:type="auto"/>
            <w:vAlign w:val="center"/>
            <w:hideMark/>
          </w:tcPr>
          <w:p w14:paraId="01050A93" w14:textId="77777777" w:rsidR="007B2CA6" w:rsidRPr="007B2CA6" w:rsidRDefault="007B2CA6" w:rsidP="007B2CA6">
            <w:r w:rsidRPr="007B2CA6">
              <w:t xml:space="preserve">Utilise </w:t>
            </w:r>
            <w:r w:rsidRPr="007B2CA6">
              <w:rPr>
                <w:b/>
                <w:bCs/>
              </w:rPr>
              <w:t>H5P</w:t>
            </w:r>
            <w:r w:rsidRPr="007B2CA6">
              <w:t xml:space="preserve"> (intégré dans Moodle) pour créer des activités sympas :</w:t>
            </w:r>
            <w:r w:rsidRPr="007B2CA6">
              <w:br/>
              <w:t>– Associer une image à une fonction</w:t>
            </w:r>
            <w:r w:rsidRPr="007B2CA6">
              <w:br/>
              <w:t>– Glisser-déposer les étapes de paramétrage dans l’ordre</w:t>
            </w:r>
          </w:p>
        </w:tc>
      </w:tr>
      <w:tr w:rsidR="007B2CA6" w:rsidRPr="007B2CA6" w14:paraId="12395E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4E0AA" w14:textId="77777777" w:rsidR="007B2CA6" w:rsidRPr="007B2CA6" w:rsidRDefault="007B2CA6" w:rsidP="007B2CA6">
            <w:r w:rsidRPr="007B2CA6">
              <w:rPr>
                <w:rFonts w:ascii="Segoe UI Emoji" w:hAnsi="Segoe UI Emoji" w:cs="Segoe UI Emoji"/>
              </w:rPr>
              <w:t>✅</w:t>
            </w:r>
            <w:r w:rsidRPr="007B2CA6">
              <w:t xml:space="preserve"> </w:t>
            </w:r>
            <w:r w:rsidRPr="007B2CA6">
              <w:rPr>
                <w:b/>
                <w:bCs/>
              </w:rPr>
              <w:t>Checklist / suivi de progression</w:t>
            </w:r>
          </w:p>
        </w:tc>
        <w:tc>
          <w:tcPr>
            <w:tcW w:w="0" w:type="auto"/>
            <w:vAlign w:val="center"/>
            <w:hideMark/>
          </w:tcPr>
          <w:p w14:paraId="53EBA582" w14:textId="77777777" w:rsidR="007B2CA6" w:rsidRPr="007B2CA6" w:rsidRDefault="007B2CA6" w:rsidP="007B2CA6">
            <w:r w:rsidRPr="007B2CA6">
              <w:t xml:space="preserve">Active la </w:t>
            </w:r>
            <w:r w:rsidRPr="007B2CA6">
              <w:rPr>
                <w:b/>
                <w:bCs/>
              </w:rPr>
              <w:t>complétion d’activité</w:t>
            </w:r>
            <w:r w:rsidRPr="007B2CA6">
              <w:t xml:space="preserve"> (cases à cocher) pour motiver les utilisateurs.</w:t>
            </w:r>
          </w:p>
        </w:tc>
      </w:tr>
      <w:tr w:rsidR="007B2CA6" w:rsidRPr="007B2CA6" w14:paraId="328654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DC18F" w14:textId="77777777" w:rsidR="007B2CA6" w:rsidRPr="007B2CA6" w:rsidRDefault="007B2CA6" w:rsidP="007B2CA6">
            <w:r w:rsidRPr="007B2CA6">
              <w:rPr>
                <w:rFonts w:ascii="Segoe UI Emoji" w:hAnsi="Segoe UI Emoji" w:cs="Segoe UI Emoji"/>
              </w:rPr>
              <w:t>📄</w:t>
            </w:r>
            <w:r w:rsidRPr="007B2CA6">
              <w:t xml:space="preserve"> </w:t>
            </w:r>
            <w:r w:rsidRPr="007B2CA6">
              <w:rPr>
                <w:b/>
                <w:bCs/>
              </w:rPr>
              <w:t>Fiche mémo téléchargeable</w:t>
            </w:r>
          </w:p>
        </w:tc>
        <w:tc>
          <w:tcPr>
            <w:tcW w:w="0" w:type="auto"/>
            <w:vAlign w:val="center"/>
            <w:hideMark/>
          </w:tcPr>
          <w:p w14:paraId="65275F77" w14:textId="77777777" w:rsidR="007B2CA6" w:rsidRPr="007B2CA6" w:rsidRDefault="007B2CA6" w:rsidP="007B2CA6">
            <w:r w:rsidRPr="007B2CA6">
              <w:t>Ajoute un PDF court par onglet comme aide-mémoire visuel (avec icônes, résumé et captures).</w:t>
            </w:r>
          </w:p>
        </w:tc>
      </w:tr>
    </w:tbl>
    <w:p w14:paraId="665A733C" w14:textId="77777777" w:rsidR="007B2CA6" w:rsidRPr="007B2CA6" w:rsidRDefault="007B2CA6" w:rsidP="007B2CA6">
      <w:r w:rsidRPr="007B2CA6">
        <w:pict w14:anchorId="5039AB7F">
          <v:rect id="_x0000_i1080" style="width:0;height:1.5pt" o:hralign="center" o:hrstd="t" o:hr="t" fillcolor="#a0a0a0" stroked="f"/>
        </w:pict>
      </w:r>
    </w:p>
    <w:p w14:paraId="3703C526" w14:textId="77777777" w:rsidR="007B2CA6" w:rsidRPr="007B2CA6" w:rsidRDefault="007B2CA6" w:rsidP="007B2CA6">
      <w:pPr>
        <w:rPr>
          <w:b/>
          <w:bCs/>
        </w:rPr>
      </w:pPr>
      <w:r w:rsidRPr="007B2CA6">
        <w:rPr>
          <w:rFonts w:ascii="Segoe UI Emoji" w:hAnsi="Segoe UI Emoji" w:cs="Segoe UI Emoji"/>
          <w:b/>
          <w:bCs/>
        </w:rPr>
        <w:t>📚</w:t>
      </w:r>
      <w:r w:rsidRPr="007B2CA6">
        <w:rPr>
          <w:b/>
          <w:bCs/>
        </w:rPr>
        <w:t xml:space="preserve"> PAR ONGLET : CONSEILS MOODLE CONCRETS</w:t>
      </w:r>
    </w:p>
    <w:p w14:paraId="26AF226A" w14:textId="77777777" w:rsidR="007B2CA6" w:rsidRPr="007B2CA6" w:rsidRDefault="007B2CA6" w:rsidP="007B2CA6">
      <w:r w:rsidRPr="007B2CA6">
        <w:pict w14:anchorId="4F74FDAE">
          <v:rect id="_x0000_i1081" style="width:0;height:1.5pt" o:hralign="center" o:hrstd="t" o:hr="t" fillcolor="#a0a0a0" stroked="f"/>
        </w:pict>
      </w:r>
    </w:p>
    <w:p w14:paraId="27C80DA8" w14:textId="77777777" w:rsidR="007B2CA6" w:rsidRPr="007B2CA6" w:rsidRDefault="007B2CA6" w:rsidP="007B2CA6">
      <w:pPr>
        <w:rPr>
          <w:b/>
          <w:bCs/>
        </w:rPr>
      </w:pPr>
      <w:r w:rsidRPr="007B2CA6">
        <w:rPr>
          <w:rFonts w:ascii="Segoe UI Emoji" w:hAnsi="Segoe UI Emoji" w:cs="Segoe UI Emoji"/>
          <w:b/>
          <w:bCs/>
        </w:rPr>
        <w:t>🔹</w:t>
      </w:r>
      <w:r w:rsidRPr="007B2CA6">
        <w:rPr>
          <w:b/>
          <w:bCs/>
        </w:rPr>
        <w:t xml:space="preserve"> 4.4 Export PDF</w:t>
      </w:r>
    </w:p>
    <w:p w14:paraId="40C0B502" w14:textId="77777777" w:rsidR="007B2CA6" w:rsidRPr="007B2CA6" w:rsidRDefault="007B2CA6" w:rsidP="007B2CA6">
      <w:r w:rsidRPr="007B2CA6">
        <w:rPr>
          <w:b/>
          <w:bCs/>
        </w:rPr>
        <w:t>Objectif :</w:t>
      </w:r>
      <w:r w:rsidRPr="007B2CA6">
        <w:t xml:space="preserve"> Paramétrer les exports PDF par type de document (vente, achat, clients, etc.)</w:t>
      </w:r>
    </w:p>
    <w:p w14:paraId="3BECD270" w14:textId="77777777" w:rsidR="007B2CA6" w:rsidRPr="007B2CA6" w:rsidRDefault="007B2CA6" w:rsidP="007B2CA6">
      <w:r w:rsidRPr="007B2CA6">
        <w:rPr>
          <w:rFonts w:ascii="Segoe UI Emoji" w:hAnsi="Segoe UI Emoji" w:cs="Segoe UI Emoji"/>
        </w:rPr>
        <w:t>💡</w:t>
      </w:r>
      <w:r w:rsidRPr="007B2CA6">
        <w:t xml:space="preserve"> Idées pour Moodle :</w:t>
      </w:r>
    </w:p>
    <w:p w14:paraId="0751DBD2" w14:textId="77777777" w:rsidR="007B2CA6" w:rsidRPr="007B2CA6" w:rsidRDefault="007B2CA6" w:rsidP="007B2CA6">
      <w:pPr>
        <w:numPr>
          <w:ilvl w:val="0"/>
          <w:numId w:val="3"/>
        </w:numPr>
      </w:pPr>
      <w:r w:rsidRPr="007B2CA6">
        <w:t xml:space="preserve">Crée un </w:t>
      </w:r>
      <w:r w:rsidRPr="007B2CA6">
        <w:rPr>
          <w:b/>
          <w:bCs/>
        </w:rPr>
        <w:t>tableau interactif (H5P)</w:t>
      </w:r>
      <w:r w:rsidRPr="007B2CA6">
        <w:t xml:space="preserve"> avec les sous-onglets → cliquer sur "Clients", "Articles" etc. montre le champ à remplir.</w:t>
      </w:r>
    </w:p>
    <w:p w14:paraId="6A6AC58D" w14:textId="77777777" w:rsidR="007B2CA6" w:rsidRPr="007B2CA6" w:rsidRDefault="007B2CA6" w:rsidP="007B2CA6">
      <w:pPr>
        <w:numPr>
          <w:ilvl w:val="0"/>
          <w:numId w:val="3"/>
        </w:numPr>
      </w:pPr>
      <w:r w:rsidRPr="007B2CA6">
        <w:t xml:space="preserve">Quiz .gift avec feedback + un petit </w:t>
      </w:r>
      <w:r w:rsidRPr="007B2CA6">
        <w:rPr>
          <w:b/>
          <w:bCs/>
        </w:rPr>
        <w:t>jeu de glisser/déposer</w:t>
      </w:r>
      <w:r w:rsidRPr="007B2CA6">
        <w:t xml:space="preserve"> (associer type de document → dossier de destination)</w:t>
      </w:r>
    </w:p>
    <w:p w14:paraId="1D29B041" w14:textId="77777777" w:rsidR="007B2CA6" w:rsidRPr="007B2CA6" w:rsidRDefault="007B2CA6" w:rsidP="007B2CA6">
      <w:pPr>
        <w:numPr>
          <w:ilvl w:val="0"/>
          <w:numId w:val="3"/>
        </w:numPr>
      </w:pPr>
      <w:r w:rsidRPr="007B2CA6">
        <w:t>Fiche visuelle PDF : résumé des paramètres par type de document.</w:t>
      </w:r>
    </w:p>
    <w:p w14:paraId="635B7505" w14:textId="77777777" w:rsidR="007B2CA6" w:rsidRPr="007B2CA6" w:rsidRDefault="007B2CA6" w:rsidP="007B2CA6">
      <w:r w:rsidRPr="007B2CA6">
        <w:pict w14:anchorId="5634CE2E">
          <v:rect id="_x0000_i1082" style="width:0;height:1.5pt" o:hralign="center" o:hrstd="t" o:hr="t" fillcolor="#a0a0a0" stroked="f"/>
        </w:pict>
      </w:r>
    </w:p>
    <w:p w14:paraId="46A51EA0" w14:textId="77777777" w:rsidR="007B2CA6" w:rsidRPr="007B2CA6" w:rsidRDefault="007B2CA6" w:rsidP="007B2CA6">
      <w:pPr>
        <w:rPr>
          <w:b/>
          <w:bCs/>
        </w:rPr>
      </w:pPr>
      <w:r w:rsidRPr="007B2CA6">
        <w:rPr>
          <w:rFonts w:ascii="Segoe UI Emoji" w:hAnsi="Segoe UI Emoji" w:cs="Segoe UI Emoji"/>
          <w:b/>
          <w:bCs/>
        </w:rPr>
        <w:t>🔹</w:t>
      </w:r>
      <w:r w:rsidRPr="007B2CA6">
        <w:rPr>
          <w:b/>
          <w:bCs/>
        </w:rPr>
        <w:t xml:space="preserve"> 4.6 Export FTP</w:t>
      </w:r>
    </w:p>
    <w:p w14:paraId="4794C9D9" w14:textId="77777777" w:rsidR="007B2CA6" w:rsidRPr="007B2CA6" w:rsidRDefault="007B2CA6" w:rsidP="007B2CA6">
      <w:r w:rsidRPr="007B2CA6">
        <w:rPr>
          <w:b/>
          <w:bCs/>
        </w:rPr>
        <w:t>Objectif :</w:t>
      </w:r>
      <w:r w:rsidRPr="007B2CA6">
        <w:t xml:space="preserve"> Générer et déposer des PDF sur un FTP automatiquement.</w:t>
      </w:r>
    </w:p>
    <w:p w14:paraId="32106EFD" w14:textId="77777777" w:rsidR="007B2CA6" w:rsidRPr="007B2CA6" w:rsidRDefault="007B2CA6" w:rsidP="007B2CA6">
      <w:r w:rsidRPr="007B2CA6">
        <w:rPr>
          <w:rFonts w:ascii="Segoe UI Emoji" w:hAnsi="Segoe UI Emoji" w:cs="Segoe UI Emoji"/>
        </w:rPr>
        <w:t>💡</w:t>
      </w:r>
      <w:r w:rsidRPr="007B2CA6">
        <w:t xml:space="preserve"> Idées pour Moodle :</w:t>
      </w:r>
    </w:p>
    <w:p w14:paraId="3B7E9BA1" w14:textId="77777777" w:rsidR="007B2CA6" w:rsidRPr="007B2CA6" w:rsidRDefault="007B2CA6" w:rsidP="007B2CA6">
      <w:pPr>
        <w:numPr>
          <w:ilvl w:val="0"/>
          <w:numId w:val="4"/>
        </w:numPr>
      </w:pPr>
      <w:r w:rsidRPr="007B2CA6">
        <w:t xml:space="preserve">Utilise une </w:t>
      </w:r>
      <w:r w:rsidRPr="007B2CA6">
        <w:rPr>
          <w:b/>
          <w:bCs/>
        </w:rPr>
        <w:t>infographie simple</w:t>
      </w:r>
      <w:r w:rsidRPr="007B2CA6">
        <w:t xml:space="preserve"> expliquant la chaîne : génération PDF → nommage → FTP → filtre SQL.</w:t>
      </w:r>
    </w:p>
    <w:p w14:paraId="0325406A" w14:textId="77777777" w:rsidR="007B2CA6" w:rsidRPr="007B2CA6" w:rsidRDefault="007B2CA6" w:rsidP="007B2CA6">
      <w:pPr>
        <w:numPr>
          <w:ilvl w:val="0"/>
          <w:numId w:val="4"/>
        </w:numPr>
      </w:pPr>
      <w:r w:rsidRPr="007B2CA6">
        <w:t xml:space="preserve">Intègre une </w:t>
      </w:r>
      <w:r w:rsidRPr="007B2CA6">
        <w:rPr>
          <w:b/>
          <w:bCs/>
        </w:rPr>
        <w:t>simulation H5P</w:t>
      </w:r>
      <w:r w:rsidRPr="007B2CA6">
        <w:t xml:space="preserve"> (vrai/faux ou QCM) : "Ce fichier est-il bien nommé pour un FTP ?"</w:t>
      </w:r>
    </w:p>
    <w:p w14:paraId="4724DC94" w14:textId="77777777" w:rsidR="007B2CA6" w:rsidRPr="007B2CA6" w:rsidRDefault="007B2CA6" w:rsidP="007B2CA6">
      <w:pPr>
        <w:numPr>
          <w:ilvl w:val="0"/>
          <w:numId w:val="4"/>
        </w:numPr>
      </w:pPr>
      <w:r w:rsidRPr="007B2CA6">
        <w:t>Activité bonus : "Corriger une mauvaise configuration FTP" (jeu de rôle).</w:t>
      </w:r>
    </w:p>
    <w:p w14:paraId="6C2EEAD7" w14:textId="77777777" w:rsidR="007B2CA6" w:rsidRPr="007B2CA6" w:rsidRDefault="007B2CA6" w:rsidP="007B2CA6">
      <w:r w:rsidRPr="007B2CA6">
        <w:pict w14:anchorId="42D6AFF9">
          <v:rect id="_x0000_i1083" style="width:0;height:1.5pt" o:hralign="center" o:hrstd="t" o:hr="t" fillcolor="#a0a0a0" stroked="f"/>
        </w:pict>
      </w:r>
    </w:p>
    <w:p w14:paraId="5EF4191D" w14:textId="77777777" w:rsidR="007B2CA6" w:rsidRPr="007B2CA6" w:rsidRDefault="007B2CA6" w:rsidP="007B2CA6">
      <w:pPr>
        <w:rPr>
          <w:b/>
          <w:bCs/>
        </w:rPr>
      </w:pPr>
      <w:r w:rsidRPr="007B2CA6">
        <w:rPr>
          <w:rFonts w:ascii="Segoe UI Emoji" w:hAnsi="Segoe UI Emoji" w:cs="Segoe UI Emoji"/>
          <w:b/>
          <w:bCs/>
        </w:rPr>
        <w:t>🔹</w:t>
      </w:r>
      <w:r w:rsidRPr="007B2CA6">
        <w:rPr>
          <w:b/>
          <w:bCs/>
        </w:rPr>
        <w:t xml:space="preserve"> 4.7 Export HTTP</w:t>
      </w:r>
    </w:p>
    <w:p w14:paraId="557453A9" w14:textId="77777777" w:rsidR="007B2CA6" w:rsidRPr="007B2CA6" w:rsidRDefault="007B2CA6" w:rsidP="007B2CA6">
      <w:r w:rsidRPr="007B2CA6">
        <w:rPr>
          <w:b/>
          <w:bCs/>
        </w:rPr>
        <w:t>Objectif :</w:t>
      </w:r>
      <w:r w:rsidRPr="007B2CA6">
        <w:t xml:space="preserve"> Envoyer les PDF sur une boutique eCommerce (PrestaShop, WooCommerce).</w:t>
      </w:r>
    </w:p>
    <w:p w14:paraId="6ABA6A56" w14:textId="77777777" w:rsidR="007B2CA6" w:rsidRPr="007B2CA6" w:rsidRDefault="007B2CA6" w:rsidP="007B2CA6">
      <w:r w:rsidRPr="007B2CA6">
        <w:rPr>
          <w:rFonts w:ascii="Segoe UI Emoji" w:hAnsi="Segoe UI Emoji" w:cs="Segoe UI Emoji"/>
        </w:rPr>
        <w:t>💡</w:t>
      </w:r>
      <w:r w:rsidRPr="007B2CA6">
        <w:t xml:space="preserve"> Idées pour Moodle :</w:t>
      </w:r>
    </w:p>
    <w:p w14:paraId="0C8E4D52" w14:textId="77777777" w:rsidR="007B2CA6" w:rsidRPr="007B2CA6" w:rsidRDefault="007B2CA6" w:rsidP="007B2CA6">
      <w:pPr>
        <w:numPr>
          <w:ilvl w:val="0"/>
          <w:numId w:val="5"/>
        </w:numPr>
      </w:pPr>
      <w:r w:rsidRPr="007B2CA6">
        <w:t xml:space="preserve">Vidéo d’écran : montre le </w:t>
      </w:r>
      <w:r w:rsidRPr="007B2CA6">
        <w:rPr>
          <w:b/>
          <w:bCs/>
        </w:rPr>
        <w:t>zip + installation du module</w:t>
      </w:r>
      <w:r w:rsidRPr="007B2CA6">
        <w:t xml:space="preserve"> dans PrestaShop.</w:t>
      </w:r>
    </w:p>
    <w:p w14:paraId="4A3901BB" w14:textId="77777777" w:rsidR="007B2CA6" w:rsidRPr="007B2CA6" w:rsidRDefault="007B2CA6" w:rsidP="007B2CA6">
      <w:pPr>
        <w:numPr>
          <w:ilvl w:val="0"/>
          <w:numId w:val="5"/>
        </w:numPr>
      </w:pPr>
      <w:r w:rsidRPr="007B2CA6">
        <w:rPr>
          <w:b/>
          <w:bCs/>
        </w:rPr>
        <w:t>Timeline H5P</w:t>
      </w:r>
      <w:r w:rsidRPr="007B2CA6">
        <w:t xml:space="preserve"> : étapes de l’installation du module → configuration.</w:t>
      </w:r>
    </w:p>
    <w:p w14:paraId="08042C98" w14:textId="77777777" w:rsidR="007B2CA6" w:rsidRPr="007B2CA6" w:rsidRDefault="007B2CA6" w:rsidP="007B2CA6">
      <w:pPr>
        <w:numPr>
          <w:ilvl w:val="0"/>
          <w:numId w:val="5"/>
        </w:numPr>
      </w:pPr>
      <w:r w:rsidRPr="007B2CA6">
        <w:t>Quiz .gift avec capture du backoffice PrestaShop à annoter ("Où coller l’URL du script ?")</w:t>
      </w:r>
    </w:p>
    <w:p w14:paraId="232F658A" w14:textId="77777777" w:rsidR="007B2CA6" w:rsidRPr="007B2CA6" w:rsidRDefault="007B2CA6" w:rsidP="007B2CA6">
      <w:r w:rsidRPr="007B2CA6">
        <w:pict w14:anchorId="4129C790">
          <v:rect id="_x0000_i1084" style="width:0;height:1.5pt" o:hralign="center" o:hrstd="t" o:hr="t" fillcolor="#a0a0a0" stroked="f"/>
        </w:pict>
      </w:r>
    </w:p>
    <w:p w14:paraId="6C5719F3" w14:textId="77777777" w:rsidR="007B2CA6" w:rsidRPr="007B2CA6" w:rsidRDefault="007B2CA6" w:rsidP="007B2CA6">
      <w:pPr>
        <w:rPr>
          <w:b/>
          <w:bCs/>
        </w:rPr>
      </w:pPr>
      <w:r w:rsidRPr="007B2CA6">
        <w:rPr>
          <w:rFonts w:ascii="Segoe UI Emoji" w:hAnsi="Segoe UI Emoji" w:cs="Segoe UI Emoji"/>
          <w:b/>
          <w:bCs/>
        </w:rPr>
        <w:t>🔹</w:t>
      </w:r>
      <w:r w:rsidRPr="007B2CA6">
        <w:rPr>
          <w:b/>
          <w:bCs/>
        </w:rPr>
        <w:t xml:space="preserve"> 4.8 </w:t>
      </w:r>
      <w:proofErr w:type="gramStart"/>
      <w:r w:rsidRPr="007B2CA6">
        <w:rPr>
          <w:b/>
          <w:bCs/>
        </w:rPr>
        <w:t>Email</w:t>
      </w:r>
      <w:proofErr w:type="gramEnd"/>
    </w:p>
    <w:p w14:paraId="648B6FAB" w14:textId="77777777" w:rsidR="007B2CA6" w:rsidRPr="007B2CA6" w:rsidRDefault="007B2CA6" w:rsidP="007B2CA6">
      <w:r w:rsidRPr="007B2CA6">
        <w:rPr>
          <w:b/>
          <w:bCs/>
        </w:rPr>
        <w:t>Objectif :</w:t>
      </w:r>
      <w:r w:rsidRPr="007B2CA6">
        <w:t xml:space="preserve"> Paramétrer les méthodes d’envoi </w:t>
      </w:r>
      <w:proofErr w:type="gramStart"/>
      <w:r w:rsidRPr="007B2CA6">
        <w:t>d’emails</w:t>
      </w:r>
      <w:proofErr w:type="gramEnd"/>
      <w:r w:rsidRPr="007B2CA6">
        <w:t xml:space="preserve"> dans Papyrus (Outlook / SMTP).</w:t>
      </w:r>
    </w:p>
    <w:p w14:paraId="5447DEA4" w14:textId="77777777" w:rsidR="007B2CA6" w:rsidRPr="007B2CA6" w:rsidRDefault="007B2CA6" w:rsidP="007B2CA6">
      <w:r w:rsidRPr="007B2CA6">
        <w:rPr>
          <w:rFonts w:ascii="Segoe UI Emoji" w:hAnsi="Segoe UI Emoji" w:cs="Segoe UI Emoji"/>
        </w:rPr>
        <w:t>💡</w:t>
      </w:r>
      <w:r w:rsidRPr="007B2CA6">
        <w:t xml:space="preserve"> Idées pour Moodle :</w:t>
      </w:r>
    </w:p>
    <w:p w14:paraId="64352C84" w14:textId="77777777" w:rsidR="007B2CA6" w:rsidRPr="007B2CA6" w:rsidRDefault="007B2CA6" w:rsidP="007B2CA6">
      <w:pPr>
        <w:numPr>
          <w:ilvl w:val="0"/>
          <w:numId w:val="6"/>
        </w:numPr>
      </w:pPr>
      <w:r w:rsidRPr="007B2CA6">
        <w:rPr>
          <w:b/>
          <w:bCs/>
        </w:rPr>
        <w:t>Comparatif interactif</w:t>
      </w:r>
      <w:r w:rsidRPr="007B2CA6">
        <w:t xml:space="preserve"> : Outlook vs SMTP (tableau à compléter).</w:t>
      </w:r>
    </w:p>
    <w:p w14:paraId="66F9B637" w14:textId="77777777" w:rsidR="007B2CA6" w:rsidRPr="007B2CA6" w:rsidRDefault="007B2CA6" w:rsidP="007B2CA6">
      <w:pPr>
        <w:numPr>
          <w:ilvl w:val="0"/>
          <w:numId w:val="6"/>
        </w:numPr>
      </w:pPr>
      <w:r w:rsidRPr="007B2CA6">
        <w:t xml:space="preserve">Cas pratique : "Le client ne reçoit pas les mails" → </w:t>
      </w:r>
      <w:r w:rsidRPr="007B2CA6">
        <w:rPr>
          <w:b/>
          <w:bCs/>
        </w:rPr>
        <w:t>jeu d’enquête H5P</w:t>
      </w:r>
      <w:r w:rsidRPr="007B2CA6">
        <w:t xml:space="preserve"> (trouver le paramètre manquant).</w:t>
      </w:r>
    </w:p>
    <w:p w14:paraId="14D05C43" w14:textId="77777777" w:rsidR="007B2CA6" w:rsidRDefault="007B2CA6" w:rsidP="007B2CA6">
      <w:pPr>
        <w:numPr>
          <w:ilvl w:val="0"/>
          <w:numId w:val="6"/>
        </w:numPr>
      </w:pPr>
      <w:r w:rsidRPr="007B2CA6">
        <w:t>Mini quiz + fiche PDF : résumé des champs à remplir pour SMTP.</w:t>
      </w:r>
    </w:p>
    <w:p w14:paraId="2FA0832E" w14:textId="77777777" w:rsidR="00EE22F1" w:rsidRDefault="00EE22F1" w:rsidP="00EE22F1"/>
    <w:p w14:paraId="7E54A107" w14:textId="77777777" w:rsidR="00EE22F1" w:rsidRDefault="00EE22F1" w:rsidP="00EE22F1"/>
    <w:p w14:paraId="43CF8207" w14:textId="77777777" w:rsidR="00EE22F1" w:rsidRPr="00EE22F1" w:rsidRDefault="00EE22F1" w:rsidP="00EE22F1">
      <w:r w:rsidRPr="00EE22F1">
        <w:rPr>
          <w:b/>
          <w:bCs/>
        </w:rPr>
        <w:t>Titre de l’activité :</w:t>
      </w:r>
      <w:r w:rsidRPr="00EE22F1">
        <w:t xml:space="preserve"> Associer les champs de l’Export PDF</w:t>
      </w:r>
    </w:p>
    <w:p w14:paraId="0ABC0CE7" w14:textId="77777777" w:rsidR="00EE22F1" w:rsidRPr="00EE22F1" w:rsidRDefault="00EE22F1" w:rsidP="00EE22F1">
      <w:r w:rsidRPr="00EE22F1">
        <w:rPr>
          <w:b/>
          <w:bCs/>
        </w:rPr>
        <w:t>Instructions affichées aux apprenants :</w:t>
      </w:r>
      <w:r w:rsidRPr="00EE22F1">
        <w:br/>
        <w:t>« Faites glisser chaque élément de la colonne de gauche vers la description correcte dans la colonne de droite. »</w:t>
      </w:r>
    </w:p>
    <w:p w14:paraId="6B47C2E5" w14:textId="77777777" w:rsidR="00EE22F1" w:rsidRPr="00EE22F1" w:rsidRDefault="00EE22F1" w:rsidP="00EE22F1">
      <w:r w:rsidRPr="00EE22F1">
        <w:pict w14:anchorId="1127675F">
          <v:rect id="_x0000_i1124" style="width:0;height:1.5pt" o:hralign="center" o:hrstd="t" o:hr="t" fillcolor="#a0a0a0" stroked="f"/>
        </w:pict>
      </w:r>
    </w:p>
    <w:p w14:paraId="3B0CC83F" w14:textId="77777777" w:rsidR="00EE22F1" w:rsidRPr="00EE22F1" w:rsidRDefault="00EE22F1" w:rsidP="00EE22F1">
      <w:pPr>
        <w:rPr>
          <w:b/>
          <w:bCs/>
        </w:rPr>
      </w:pPr>
      <w:r w:rsidRPr="00EE22F1">
        <w:rPr>
          <w:b/>
          <w:bCs/>
        </w:rPr>
        <w:t>Items à glisser (</w:t>
      </w:r>
      <w:proofErr w:type="spellStart"/>
      <w:r w:rsidRPr="00EE22F1">
        <w:rPr>
          <w:b/>
          <w:bCs/>
        </w:rPr>
        <w:t>Draggables</w:t>
      </w:r>
      <w:proofErr w:type="spellEnd"/>
      <w:r w:rsidRPr="00EE22F1">
        <w:rPr>
          <w:b/>
          <w:bCs/>
        </w:rPr>
        <w:t>)</w:t>
      </w:r>
    </w:p>
    <w:p w14:paraId="746AF8DE" w14:textId="77777777" w:rsidR="00EE22F1" w:rsidRPr="00EE22F1" w:rsidRDefault="00EE22F1" w:rsidP="00EE22F1">
      <w:pPr>
        <w:numPr>
          <w:ilvl w:val="0"/>
          <w:numId w:val="8"/>
        </w:numPr>
      </w:pPr>
      <w:r w:rsidRPr="00EE22F1">
        <w:t>Type de document</w:t>
      </w:r>
    </w:p>
    <w:p w14:paraId="46DA50A3" w14:textId="77777777" w:rsidR="00EE22F1" w:rsidRPr="00EE22F1" w:rsidRDefault="00EE22F1" w:rsidP="00EE22F1">
      <w:pPr>
        <w:numPr>
          <w:ilvl w:val="0"/>
          <w:numId w:val="8"/>
        </w:numPr>
      </w:pPr>
      <w:r w:rsidRPr="00EE22F1">
        <w:t>Dossier de destination</w:t>
      </w:r>
    </w:p>
    <w:p w14:paraId="40545DF3" w14:textId="77777777" w:rsidR="00EE22F1" w:rsidRPr="00EE22F1" w:rsidRDefault="00EE22F1" w:rsidP="00EE22F1">
      <w:pPr>
        <w:numPr>
          <w:ilvl w:val="0"/>
          <w:numId w:val="8"/>
        </w:numPr>
      </w:pPr>
      <w:r w:rsidRPr="00EE22F1">
        <w:t>Structure du nom de fichier</w:t>
      </w:r>
    </w:p>
    <w:p w14:paraId="7FA4F9DB" w14:textId="77777777" w:rsidR="00EE22F1" w:rsidRPr="00EE22F1" w:rsidRDefault="00EE22F1" w:rsidP="00EE22F1">
      <w:pPr>
        <w:numPr>
          <w:ilvl w:val="0"/>
          <w:numId w:val="8"/>
        </w:numPr>
      </w:pPr>
      <w:r w:rsidRPr="00EE22F1">
        <w:t>Créer un fichier PDF par document</w:t>
      </w:r>
    </w:p>
    <w:p w14:paraId="77124ACE" w14:textId="77777777" w:rsidR="00EE22F1" w:rsidRPr="00EE22F1" w:rsidRDefault="00EE22F1" w:rsidP="00EE22F1">
      <w:pPr>
        <w:numPr>
          <w:ilvl w:val="0"/>
          <w:numId w:val="8"/>
        </w:numPr>
      </w:pPr>
      <w:r w:rsidRPr="00EE22F1">
        <w:t>Champ information libre</w:t>
      </w:r>
    </w:p>
    <w:p w14:paraId="13CCB19B" w14:textId="77777777" w:rsidR="00EE22F1" w:rsidRPr="00EE22F1" w:rsidRDefault="00EE22F1" w:rsidP="00EE22F1">
      <w:r w:rsidRPr="00EE22F1">
        <w:pict w14:anchorId="2FB557D7">
          <v:rect id="_x0000_i1125" style="width:0;height:1.5pt" o:hralign="center" o:hrstd="t" o:hr="t" fillcolor="#a0a0a0" stroked="f"/>
        </w:pict>
      </w:r>
    </w:p>
    <w:p w14:paraId="2EC64906" w14:textId="77777777" w:rsidR="00EE22F1" w:rsidRPr="00EE22F1" w:rsidRDefault="00EE22F1" w:rsidP="00EE22F1">
      <w:pPr>
        <w:rPr>
          <w:b/>
          <w:bCs/>
        </w:rPr>
      </w:pPr>
      <w:r w:rsidRPr="00EE22F1">
        <w:rPr>
          <w:b/>
          <w:bCs/>
        </w:rPr>
        <w:t>Zones de dépôt (Drop Zones) + Descriptions</w:t>
      </w:r>
    </w:p>
    <w:p w14:paraId="07EC2A20" w14:textId="77777777" w:rsidR="00EE22F1" w:rsidRPr="00EE22F1" w:rsidRDefault="00EE22F1" w:rsidP="00EE22F1">
      <w:pPr>
        <w:numPr>
          <w:ilvl w:val="0"/>
          <w:numId w:val="9"/>
        </w:numPr>
      </w:pPr>
      <w:r w:rsidRPr="00EE22F1">
        <w:rPr>
          <w:b/>
          <w:bCs/>
        </w:rPr>
        <w:t>Description A :</w:t>
      </w:r>
      <w:r w:rsidRPr="00EE22F1">
        <w:t xml:space="preserve"> Permet de choisir entre devis, factures, BL… (#1)</w:t>
      </w:r>
    </w:p>
    <w:p w14:paraId="0A18B0EB" w14:textId="77777777" w:rsidR="00EE22F1" w:rsidRPr="00EE22F1" w:rsidRDefault="00EE22F1" w:rsidP="00EE22F1">
      <w:pPr>
        <w:numPr>
          <w:ilvl w:val="0"/>
          <w:numId w:val="9"/>
        </w:numPr>
      </w:pPr>
      <w:r w:rsidRPr="00EE22F1">
        <w:rPr>
          <w:b/>
          <w:bCs/>
        </w:rPr>
        <w:t>Description B :</w:t>
      </w:r>
      <w:r w:rsidRPr="00EE22F1">
        <w:t xml:space="preserve"> Emplacement où les </w:t>
      </w:r>
      <w:proofErr w:type="spellStart"/>
      <w:r w:rsidRPr="00EE22F1">
        <w:t>PDFs</w:t>
      </w:r>
      <w:proofErr w:type="spellEnd"/>
      <w:r w:rsidRPr="00EE22F1">
        <w:t xml:space="preserve"> seront sauvegardés (#2)</w:t>
      </w:r>
    </w:p>
    <w:p w14:paraId="7047F00D" w14:textId="77777777" w:rsidR="00EE22F1" w:rsidRPr="00EE22F1" w:rsidRDefault="00EE22F1" w:rsidP="00EE22F1">
      <w:pPr>
        <w:numPr>
          <w:ilvl w:val="0"/>
          <w:numId w:val="9"/>
        </w:numPr>
      </w:pPr>
      <w:r w:rsidRPr="00EE22F1">
        <w:rPr>
          <w:b/>
          <w:bCs/>
        </w:rPr>
        <w:t>Description C :</w:t>
      </w:r>
      <w:r w:rsidRPr="00EE22F1">
        <w:t xml:space="preserve"> Forme du nom (variables, sous-dossiers…) (#3)</w:t>
      </w:r>
    </w:p>
    <w:p w14:paraId="12D103E8" w14:textId="77777777" w:rsidR="00EE22F1" w:rsidRPr="00EE22F1" w:rsidRDefault="00EE22F1" w:rsidP="00EE22F1">
      <w:pPr>
        <w:numPr>
          <w:ilvl w:val="0"/>
          <w:numId w:val="9"/>
        </w:numPr>
      </w:pPr>
      <w:r w:rsidRPr="00EE22F1">
        <w:rPr>
          <w:b/>
          <w:bCs/>
        </w:rPr>
        <w:t>Description D :</w:t>
      </w:r>
      <w:r w:rsidRPr="00EE22F1">
        <w:t xml:space="preserve"> Un PDF distinct pour chaque document, pas groupé (#4)</w:t>
      </w:r>
    </w:p>
    <w:p w14:paraId="778FA562" w14:textId="77777777" w:rsidR="00EE22F1" w:rsidRPr="00EE22F1" w:rsidRDefault="00EE22F1" w:rsidP="00EE22F1">
      <w:pPr>
        <w:numPr>
          <w:ilvl w:val="0"/>
          <w:numId w:val="9"/>
        </w:numPr>
      </w:pPr>
      <w:r w:rsidRPr="00EE22F1">
        <w:rPr>
          <w:b/>
          <w:bCs/>
        </w:rPr>
        <w:t>Description E :</w:t>
      </w:r>
      <w:r w:rsidRPr="00EE22F1">
        <w:t xml:space="preserve"> Champ libre dans Sage pour stocker info perso, date… (#5)</w:t>
      </w:r>
    </w:p>
    <w:p w14:paraId="5CC89317" w14:textId="77777777" w:rsidR="00EE22F1" w:rsidRPr="00EE22F1" w:rsidRDefault="00EE22F1" w:rsidP="00EE22F1">
      <w:r w:rsidRPr="00EE22F1">
        <w:pict w14:anchorId="5AF7B303">
          <v:rect id="_x0000_i1126" style="width:0;height:1.5pt" o:hralign="center" o:hrstd="t" o:hr="t" fillcolor="#a0a0a0" stroked="f"/>
        </w:pict>
      </w:r>
    </w:p>
    <w:p w14:paraId="15BFC82D" w14:textId="77777777" w:rsidR="00EE22F1" w:rsidRPr="00EE22F1" w:rsidRDefault="00EE22F1" w:rsidP="00EE22F1">
      <w:pPr>
        <w:rPr>
          <w:b/>
          <w:bCs/>
        </w:rPr>
      </w:pPr>
      <w:r w:rsidRPr="00EE22F1">
        <w:rPr>
          <w:b/>
          <w:bCs/>
        </w:rPr>
        <w:t>Paramètres techniques suggérés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5310"/>
      </w:tblGrid>
      <w:tr w:rsidR="00EE22F1" w:rsidRPr="00EE22F1" w14:paraId="2C98846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6F329F" w14:textId="77777777" w:rsidR="00EE22F1" w:rsidRPr="00EE22F1" w:rsidRDefault="00EE22F1" w:rsidP="00EE22F1">
            <w:pPr>
              <w:rPr>
                <w:b/>
                <w:bCs/>
              </w:rPr>
            </w:pPr>
            <w:r w:rsidRPr="00EE22F1">
              <w:rPr>
                <w:b/>
                <w:bCs/>
              </w:rPr>
              <w:t>Paramètre</w:t>
            </w:r>
          </w:p>
        </w:tc>
        <w:tc>
          <w:tcPr>
            <w:tcW w:w="0" w:type="auto"/>
            <w:vAlign w:val="center"/>
            <w:hideMark/>
          </w:tcPr>
          <w:p w14:paraId="39F5FA85" w14:textId="77777777" w:rsidR="00EE22F1" w:rsidRPr="00EE22F1" w:rsidRDefault="00EE22F1" w:rsidP="00EE22F1">
            <w:pPr>
              <w:rPr>
                <w:b/>
                <w:bCs/>
              </w:rPr>
            </w:pPr>
            <w:r w:rsidRPr="00EE22F1">
              <w:rPr>
                <w:b/>
                <w:bCs/>
              </w:rPr>
              <w:t>Valeur recommandée</w:t>
            </w:r>
          </w:p>
        </w:tc>
      </w:tr>
      <w:tr w:rsidR="00EE22F1" w:rsidRPr="00EE22F1" w14:paraId="201CA3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D27B4" w14:textId="77777777" w:rsidR="00EE22F1" w:rsidRPr="00EE22F1" w:rsidRDefault="00EE22F1" w:rsidP="00EE22F1">
            <w:r w:rsidRPr="00EE22F1">
              <w:t>Taille de la tâche</w:t>
            </w:r>
          </w:p>
        </w:tc>
        <w:tc>
          <w:tcPr>
            <w:tcW w:w="0" w:type="auto"/>
            <w:vAlign w:val="center"/>
            <w:hideMark/>
          </w:tcPr>
          <w:p w14:paraId="638929FC" w14:textId="77777777" w:rsidR="00EE22F1" w:rsidRPr="00EE22F1" w:rsidRDefault="00EE22F1" w:rsidP="00EE22F1">
            <w:proofErr w:type="gramStart"/>
            <w:r w:rsidRPr="00EE22F1">
              <w:t>taille</w:t>
            </w:r>
            <w:proofErr w:type="gramEnd"/>
            <w:r w:rsidRPr="00EE22F1">
              <w:t xml:space="preserve"> standard — pas besoin de fond image dans ce cas</w:t>
            </w:r>
          </w:p>
        </w:tc>
      </w:tr>
      <w:tr w:rsidR="00EE22F1" w:rsidRPr="00EE22F1" w14:paraId="108D39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F2838" w14:textId="77777777" w:rsidR="00EE22F1" w:rsidRPr="00EE22F1" w:rsidRDefault="00EE22F1" w:rsidP="00EE22F1">
            <w:r w:rsidRPr="00EE22F1">
              <w:t xml:space="preserve">Permettre </w:t>
            </w:r>
            <w:proofErr w:type="gramStart"/>
            <w:r w:rsidRPr="00EE22F1">
              <w:t>retries</w:t>
            </w:r>
            <w:proofErr w:type="gramEnd"/>
            <w:r w:rsidRPr="00EE22F1">
              <w:t xml:space="preserve"> / essais répétés</w:t>
            </w:r>
          </w:p>
        </w:tc>
        <w:tc>
          <w:tcPr>
            <w:tcW w:w="0" w:type="auto"/>
            <w:vAlign w:val="center"/>
            <w:hideMark/>
          </w:tcPr>
          <w:p w14:paraId="1176AB10" w14:textId="77777777" w:rsidR="00EE22F1" w:rsidRPr="00EE22F1" w:rsidRDefault="00EE22F1" w:rsidP="00EE22F1">
            <w:proofErr w:type="gramStart"/>
            <w:r w:rsidRPr="00EE22F1">
              <w:t>oui</w:t>
            </w:r>
            <w:proofErr w:type="gramEnd"/>
          </w:p>
        </w:tc>
      </w:tr>
      <w:tr w:rsidR="00EE22F1" w:rsidRPr="00EE22F1" w14:paraId="11F878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61E5C" w14:textId="77777777" w:rsidR="00EE22F1" w:rsidRPr="00EE22F1" w:rsidRDefault="00EE22F1" w:rsidP="00EE22F1">
            <w:r w:rsidRPr="00EE22F1">
              <w:t>Feedback automatique</w:t>
            </w:r>
          </w:p>
        </w:tc>
        <w:tc>
          <w:tcPr>
            <w:tcW w:w="0" w:type="auto"/>
            <w:vAlign w:val="center"/>
            <w:hideMark/>
          </w:tcPr>
          <w:p w14:paraId="5B27691E" w14:textId="77777777" w:rsidR="00EE22F1" w:rsidRPr="00EE22F1" w:rsidRDefault="00EE22F1" w:rsidP="00EE22F1">
            <w:proofErr w:type="gramStart"/>
            <w:r w:rsidRPr="00EE22F1">
              <w:t>oui</w:t>
            </w:r>
            <w:proofErr w:type="gramEnd"/>
            <w:r w:rsidRPr="00EE22F1">
              <w:t xml:space="preserve"> — dire si bon/mauvais immédiatement</w:t>
            </w:r>
          </w:p>
        </w:tc>
      </w:tr>
      <w:tr w:rsidR="00EE22F1" w:rsidRPr="00EE22F1" w14:paraId="6A2C6A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35664" w14:textId="77777777" w:rsidR="00EE22F1" w:rsidRPr="00EE22F1" w:rsidRDefault="00EE22F1" w:rsidP="00EE22F1">
            <w:r w:rsidRPr="00EE22F1">
              <w:t xml:space="preserve">Enable </w:t>
            </w:r>
            <w:proofErr w:type="spellStart"/>
            <w:r w:rsidRPr="00EE22F1">
              <w:t>shuffle</w:t>
            </w:r>
            <w:proofErr w:type="spellEnd"/>
            <w:r w:rsidRPr="00EE22F1">
              <w:t xml:space="preserve"> des items à glisser</w:t>
            </w:r>
          </w:p>
        </w:tc>
        <w:tc>
          <w:tcPr>
            <w:tcW w:w="0" w:type="auto"/>
            <w:vAlign w:val="center"/>
            <w:hideMark/>
          </w:tcPr>
          <w:p w14:paraId="4085DAEC" w14:textId="77777777" w:rsidR="00EE22F1" w:rsidRPr="00EE22F1" w:rsidRDefault="00EE22F1" w:rsidP="00EE22F1">
            <w:proofErr w:type="gramStart"/>
            <w:r w:rsidRPr="00EE22F1">
              <w:t>oui</w:t>
            </w:r>
            <w:proofErr w:type="gramEnd"/>
            <w:r w:rsidRPr="00EE22F1">
              <w:t xml:space="preserve"> — pour varier l’ordre</w:t>
            </w:r>
          </w:p>
        </w:tc>
      </w:tr>
    </w:tbl>
    <w:p w14:paraId="44EF1D2B" w14:textId="77777777" w:rsidR="00EE22F1" w:rsidRPr="00EE22F1" w:rsidRDefault="00EE22F1" w:rsidP="00EE22F1">
      <w:r w:rsidRPr="00EE22F1">
        <w:pict w14:anchorId="6B9B671C">
          <v:rect id="_x0000_i1127" style="width:0;height:1.5pt" o:hralign="center" o:hrstd="t" o:hr="t" fillcolor="#a0a0a0" stroked="f"/>
        </w:pict>
      </w:r>
    </w:p>
    <w:p w14:paraId="243EDD87" w14:textId="77777777" w:rsidR="00EE22F1" w:rsidRPr="00EE22F1" w:rsidRDefault="00EE22F1" w:rsidP="00EE22F1">
      <w:pPr>
        <w:rPr>
          <w:b/>
          <w:bCs/>
        </w:rPr>
      </w:pPr>
      <w:r w:rsidRPr="00EE22F1">
        <w:rPr>
          <w:rFonts w:ascii="Segoe UI Emoji" w:hAnsi="Segoe UI Emoji" w:cs="Segoe UI Emoji"/>
          <w:b/>
          <w:bCs/>
        </w:rPr>
        <w:t>🔍</w:t>
      </w:r>
      <w:r w:rsidRPr="00EE22F1">
        <w:rPr>
          <w:b/>
          <w:bCs/>
        </w:rPr>
        <w:t xml:space="preserve"> Étapes pour créer/importer le fichier .h5p dans Moodle</w:t>
      </w:r>
    </w:p>
    <w:p w14:paraId="1AC554E5" w14:textId="77777777" w:rsidR="00EE22F1" w:rsidRPr="00EE22F1" w:rsidRDefault="00EE22F1" w:rsidP="00EE22F1">
      <w:pPr>
        <w:numPr>
          <w:ilvl w:val="0"/>
          <w:numId w:val="10"/>
        </w:numPr>
      </w:pPr>
      <w:r w:rsidRPr="00EE22F1">
        <w:t xml:space="preserve">Dans Moodle, va dans ta </w:t>
      </w:r>
      <w:r w:rsidRPr="00EE22F1">
        <w:rPr>
          <w:b/>
          <w:bCs/>
        </w:rPr>
        <w:t>cours</w:t>
      </w:r>
      <w:r w:rsidRPr="00EE22F1">
        <w:t xml:space="preserve"> → « Ajouter une activité ou ressource » → choisis </w:t>
      </w:r>
      <w:r w:rsidRPr="00EE22F1">
        <w:rPr>
          <w:b/>
          <w:bCs/>
        </w:rPr>
        <w:t>Interactive Content (H5P)</w:t>
      </w:r>
      <w:r w:rsidRPr="00EE22F1">
        <w:t>.</w:t>
      </w:r>
    </w:p>
    <w:p w14:paraId="1F56884B" w14:textId="77777777" w:rsidR="00EE22F1" w:rsidRPr="00EE22F1" w:rsidRDefault="00EE22F1" w:rsidP="00EE22F1">
      <w:pPr>
        <w:numPr>
          <w:ilvl w:val="0"/>
          <w:numId w:val="10"/>
        </w:numPr>
      </w:pPr>
      <w:r w:rsidRPr="00EE22F1">
        <w:t xml:space="preserve">Sélectionne le type </w:t>
      </w:r>
      <w:r w:rsidRPr="00EE22F1">
        <w:rPr>
          <w:b/>
          <w:bCs/>
        </w:rPr>
        <w:t>Drag &amp; Drop</w:t>
      </w:r>
      <w:r w:rsidRPr="00EE22F1">
        <w:t>.</w:t>
      </w:r>
    </w:p>
    <w:p w14:paraId="55B77A70" w14:textId="77777777" w:rsidR="00EE22F1" w:rsidRPr="00EE22F1" w:rsidRDefault="00EE22F1" w:rsidP="00EE22F1">
      <w:pPr>
        <w:numPr>
          <w:ilvl w:val="0"/>
          <w:numId w:val="10"/>
        </w:numPr>
      </w:pPr>
      <w:r w:rsidRPr="00EE22F1">
        <w:t>Donne le nom (ex : “Associer champs Export PDF”).</w:t>
      </w:r>
    </w:p>
    <w:p w14:paraId="7AE108AE" w14:textId="77777777" w:rsidR="00EE22F1" w:rsidRPr="00EE22F1" w:rsidRDefault="00EE22F1" w:rsidP="00EE22F1">
      <w:pPr>
        <w:numPr>
          <w:ilvl w:val="0"/>
          <w:numId w:val="10"/>
        </w:numPr>
      </w:pPr>
      <w:r w:rsidRPr="00EE22F1">
        <w:t xml:space="preserve">Dans l’onglet </w:t>
      </w:r>
      <w:proofErr w:type="spellStart"/>
      <w:r w:rsidRPr="00EE22F1">
        <w:rPr>
          <w:b/>
          <w:bCs/>
        </w:rPr>
        <w:t>Task</w:t>
      </w:r>
      <w:proofErr w:type="spellEnd"/>
      <w:r w:rsidRPr="00EE22F1">
        <w:t xml:space="preserve"> (ou équivalent) → ajoute les </w:t>
      </w:r>
      <w:r w:rsidRPr="00EE22F1">
        <w:rPr>
          <w:i/>
          <w:iCs/>
        </w:rPr>
        <w:t>drop zones</w:t>
      </w:r>
      <w:r w:rsidRPr="00EE22F1">
        <w:t xml:space="preserve"> (zones de dépôt). Crée une zone pour chaque description (A à E ci-dessus).</w:t>
      </w:r>
    </w:p>
    <w:p w14:paraId="2616EDEE" w14:textId="77777777" w:rsidR="00EE22F1" w:rsidRPr="00EE22F1" w:rsidRDefault="00EE22F1" w:rsidP="00EE22F1">
      <w:pPr>
        <w:numPr>
          <w:ilvl w:val="0"/>
          <w:numId w:val="10"/>
        </w:numPr>
      </w:pPr>
      <w:r w:rsidRPr="00EE22F1">
        <w:t>Ajoute les éléments “</w:t>
      </w:r>
      <w:proofErr w:type="spellStart"/>
      <w:r w:rsidRPr="00EE22F1">
        <w:t>draggables</w:t>
      </w:r>
      <w:proofErr w:type="spellEnd"/>
      <w:r w:rsidRPr="00EE22F1">
        <w:t>” (les 5 items).</w:t>
      </w:r>
    </w:p>
    <w:p w14:paraId="58B27A88" w14:textId="77777777" w:rsidR="00EE22F1" w:rsidRPr="00EE22F1" w:rsidRDefault="00EE22F1" w:rsidP="00EE22F1">
      <w:pPr>
        <w:numPr>
          <w:ilvl w:val="0"/>
          <w:numId w:val="10"/>
        </w:numPr>
      </w:pPr>
      <w:r w:rsidRPr="00EE22F1">
        <w:t>Lie chaque “</w:t>
      </w:r>
      <w:proofErr w:type="spellStart"/>
      <w:r w:rsidRPr="00EE22F1">
        <w:t>draggable</w:t>
      </w:r>
      <w:proofErr w:type="spellEnd"/>
      <w:r w:rsidRPr="00EE22F1">
        <w:t>” à sa “drop zone” correspondante.</w:t>
      </w:r>
    </w:p>
    <w:p w14:paraId="5213A0A7" w14:textId="77777777" w:rsidR="00EE22F1" w:rsidRPr="00EE22F1" w:rsidRDefault="00EE22F1" w:rsidP="00EE22F1">
      <w:pPr>
        <w:numPr>
          <w:ilvl w:val="0"/>
          <w:numId w:val="10"/>
        </w:numPr>
      </w:pPr>
      <w:r w:rsidRPr="00EE22F1">
        <w:t xml:space="preserve">Paramètre le comportement : feedback, essais multiples, </w:t>
      </w:r>
      <w:proofErr w:type="spellStart"/>
      <w:r w:rsidRPr="00EE22F1">
        <w:t>shuffle</w:t>
      </w:r>
      <w:proofErr w:type="spellEnd"/>
      <w:r w:rsidRPr="00EE22F1">
        <w:t>, etc.</w:t>
      </w:r>
    </w:p>
    <w:p w14:paraId="5606FA10" w14:textId="77777777" w:rsidR="00EE22F1" w:rsidRPr="00EE22F1" w:rsidRDefault="00EE22F1" w:rsidP="00EE22F1">
      <w:pPr>
        <w:numPr>
          <w:ilvl w:val="0"/>
          <w:numId w:val="10"/>
        </w:numPr>
      </w:pPr>
      <w:r w:rsidRPr="00EE22F1">
        <w:t>Enregistre → Moodle te permet d’</w:t>
      </w:r>
      <w:r w:rsidRPr="00EE22F1">
        <w:rPr>
          <w:b/>
          <w:bCs/>
        </w:rPr>
        <w:t>exporter</w:t>
      </w:r>
      <w:r w:rsidRPr="00EE22F1">
        <w:t xml:space="preserve"> le contenu H5P (souvent via le "Content Bank" ou équivalent). Tu peux obtenir le .h5p exportable.</w:t>
      </w:r>
    </w:p>
    <w:p w14:paraId="4C5BB897" w14:textId="77777777" w:rsidR="00EE22F1" w:rsidRPr="007B2CA6" w:rsidRDefault="00EE22F1" w:rsidP="00EE22F1"/>
    <w:sectPr w:rsidR="00EE22F1" w:rsidRPr="007B2CA6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16E"/>
    <w:multiLevelType w:val="multilevel"/>
    <w:tmpl w:val="5CC2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601D5"/>
    <w:multiLevelType w:val="multilevel"/>
    <w:tmpl w:val="096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D7539"/>
    <w:multiLevelType w:val="multilevel"/>
    <w:tmpl w:val="BF54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31626"/>
    <w:multiLevelType w:val="multilevel"/>
    <w:tmpl w:val="C66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B7603"/>
    <w:multiLevelType w:val="multilevel"/>
    <w:tmpl w:val="5794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92AD8"/>
    <w:multiLevelType w:val="multilevel"/>
    <w:tmpl w:val="CDA8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B7CF9"/>
    <w:multiLevelType w:val="multilevel"/>
    <w:tmpl w:val="7F1C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4C6F97"/>
    <w:multiLevelType w:val="multilevel"/>
    <w:tmpl w:val="AB0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F1458"/>
    <w:multiLevelType w:val="multilevel"/>
    <w:tmpl w:val="5454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2"/>
  </w:num>
  <w:num w:numId="2" w16cid:durableId="1079517920">
    <w:abstractNumId w:val="5"/>
  </w:num>
  <w:num w:numId="3" w16cid:durableId="1442188108">
    <w:abstractNumId w:val="4"/>
  </w:num>
  <w:num w:numId="4" w16cid:durableId="1882743481">
    <w:abstractNumId w:val="1"/>
  </w:num>
  <w:num w:numId="5" w16cid:durableId="1243249556">
    <w:abstractNumId w:val="3"/>
  </w:num>
  <w:num w:numId="6" w16cid:durableId="1821144086">
    <w:abstractNumId w:val="6"/>
  </w:num>
  <w:num w:numId="7" w16cid:durableId="1191844370">
    <w:abstractNumId w:val="8"/>
  </w:num>
  <w:num w:numId="8" w16cid:durableId="1971864653">
    <w:abstractNumId w:val="9"/>
  </w:num>
  <w:num w:numId="9" w16cid:durableId="501700369">
    <w:abstractNumId w:val="0"/>
  </w:num>
  <w:num w:numId="10" w16cid:durableId="1459377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86"/>
    <w:rsid w:val="00080BE0"/>
    <w:rsid w:val="001D720C"/>
    <w:rsid w:val="002F3EC3"/>
    <w:rsid w:val="00336ECB"/>
    <w:rsid w:val="00381AF9"/>
    <w:rsid w:val="005529DA"/>
    <w:rsid w:val="005851BB"/>
    <w:rsid w:val="005A59BA"/>
    <w:rsid w:val="007B2CA6"/>
    <w:rsid w:val="00816432"/>
    <w:rsid w:val="008E36C2"/>
    <w:rsid w:val="00A7328C"/>
    <w:rsid w:val="00AA037D"/>
    <w:rsid w:val="00AA3ABF"/>
    <w:rsid w:val="00BF60E6"/>
    <w:rsid w:val="00C44132"/>
    <w:rsid w:val="00CE56BF"/>
    <w:rsid w:val="00DF2176"/>
    <w:rsid w:val="00EE22F1"/>
    <w:rsid w:val="00F515CB"/>
    <w:rsid w:val="00FA66F2"/>
    <w:rsid w:val="00FB40A4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0C79"/>
  <w15:chartTrackingRefBased/>
  <w15:docId w15:val="{7696CE07-A711-4C2A-AB3F-4689844F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4</TotalTime>
  <Pages>1</Pages>
  <Words>884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5</cp:revision>
  <dcterms:created xsi:type="dcterms:W3CDTF">2025-06-19T07:59:00Z</dcterms:created>
  <dcterms:modified xsi:type="dcterms:W3CDTF">2025-09-12T12:17:00Z</dcterms:modified>
</cp:coreProperties>
</file>