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790DF" w14:textId="005F7CBF" w:rsidR="00381AF9" w:rsidRDefault="004442AC" w:rsidP="00DF2176">
      <w:pPr>
        <w:pStyle w:val="Titre1"/>
      </w:pPr>
      <w:r>
        <w:t>Wise Up Skate</w:t>
      </w:r>
      <w:r w:rsidR="00381AF9">
        <w:t xml:space="preserve"> – </w:t>
      </w:r>
      <w:r>
        <w:t>Modification Prix Catégorie Tarifaire HT / TTC</w:t>
      </w:r>
    </w:p>
    <w:p w14:paraId="681DB5BF" w14:textId="77777777" w:rsidR="004442AC" w:rsidRDefault="004442AC" w:rsidP="00AA037D"/>
    <w:p w14:paraId="5DB3EAD7" w14:textId="2B8EE09F" w:rsidR="004442AC" w:rsidRDefault="004442AC" w:rsidP="00AA037D">
      <w:r w:rsidRPr="004442AC">
        <w:rPr>
          <w:noProof/>
        </w:rPr>
        <w:drawing>
          <wp:inline distT="0" distB="0" distL="0" distR="0" wp14:anchorId="234BED89" wp14:editId="2458C079">
            <wp:extent cx="6534152" cy="1124731"/>
            <wp:effectExtent l="0" t="0" r="0" b="0"/>
            <wp:docPr id="308379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79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0209" cy="113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1B8D3" w14:textId="77777777" w:rsidR="004442AC" w:rsidRDefault="004442AC" w:rsidP="00AA037D"/>
    <w:p w14:paraId="3275C89F" w14:textId="37871F97" w:rsidR="004442AC" w:rsidRDefault="004442AC" w:rsidP="00AA037D">
      <w:r w:rsidRPr="004442AC">
        <w:rPr>
          <w:noProof/>
        </w:rPr>
        <w:drawing>
          <wp:inline distT="0" distB="0" distL="0" distR="0" wp14:anchorId="55D3AF02" wp14:editId="1A6E8BD3">
            <wp:extent cx="6590030" cy="5139014"/>
            <wp:effectExtent l="0" t="0" r="1270" b="5080"/>
            <wp:docPr id="17251162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162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3182" cy="514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B9856" w14:textId="6D6E845C" w:rsidR="004442AC" w:rsidRDefault="004442AC" w:rsidP="00AA037D">
      <w:r>
        <w:t>Onglet ‘</w:t>
      </w:r>
      <w:proofErr w:type="spellStart"/>
      <w:r w:rsidRPr="00B539AB">
        <w:rPr>
          <w:b/>
          <w:bCs/>
          <w:highlight w:val="yellow"/>
        </w:rPr>
        <w:t>Products</w:t>
      </w:r>
      <w:proofErr w:type="spellEnd"/>
      <w:r w:rsidRPr="00B539AB">
        <w:rPr>
          <w:b/>
          <w:bCs/>
        </w:rPr>
        <w:t>’</w:t>
      </w:r>
      <w:r>
        <w:t xml:space="preserve"> colonne ‘</w:t>
      </w:r>
      <w:r w:rsidRPr="00B539AB">
        <w:rPr>
          <w:b/>
          <w:bCs/>
        </w:rPr>
        <w:t>Price :</w:t>
      </w:r>
      <w:proofErr w:type="spellStart"/>
      <w:r w:rsidRPr="00B539AB">
        <w:rPr>
          <w:b/>
          <w:bCs/>
        </w:rPr>
        <w:t>CategorieTarifaire</w:t>
      </w:r>
      <w:proofErr w:type="spellEnd"/>
      <w:r w:rsidRPr="00B539AB">
        <w:t>’</w:t>
      </w:r>
    </w:p>
    <w:p w14:paraId="04621123" w14:textId="41E58178" w:rsidR="004442AC" w:rsidRDefault="004442AC" w:rsidP="00AA037D">
      <w:r w:rsidRPr="004442AC">
        <w:rPr>
          <w:noProof/>
        </w:rPr>
        <w:lastRenderedPageBreak/>
        <w:drawing>
          <wp:inline distT="0" distB="0" distL="0" distR="0" wp14:anchorId="1CA4C1B8" wp14:editId="771F4FC0">
            <wp:extent cx="6755131" cy="2129184"/>
            <wp:effectExtent l="0" t="0" r="7620" b="4445"/>
            <wp:docPr id="1488515458" name="Image 1" descr="Une image contenant texte, nombre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15458" name="Image 1" descr="Une image contenant texte, nombre, logiciel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75481" cy="213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CA1A6" w14:textId="77777777" w:rsidR="007242B3" w:rsidRDefault="004442AC" w:rsidP="00AA037D">
      <w:r>
        <w:t>Onglet ‘</w:t>
      </w:r>
      <w:r w:rsidRPr="00B539AB">
        <w:rPr>
          <w:b/>
          <w:bCs/>
          <w:highlight w:val="yellow"/>
        </w:rPr>
        <w:t xml:space="preserve">Price </w:t>
      </w:r>
      <w:proofErr w:type="spellStart"/>
      <w:r w:rsidRPr="00B539AB">
        <w:rPr>
          <w:b/>
          <w:bCs/>
          <w:highlight w:val="yellow"/>
        </w:rPr>
        <w:t>list</w:t>
      </w:r>
      <w:proofErr w:type="spellEnd"/>
      <w:r w:rsidRPr="00B539AB">
        <w:rPr>
          <w:b/>
          <w:bCs/>
          <w:highlight w:val="yellow"/>
        </w:rPr>
        <w:t xml:space="preserve"> </w:t>
      </w:r>
      <w:proofErr w:type="spellStart"/>
      <w:r w:rsidRPr="00B539AB">
        <w:rPr>
          <w:b/>
          <w:bCs/>
          <w:highlight w:val="yellow"/>
        </w:rPr>
        <w:t>categories</w:t>
      </w:r>
      <w:proofErr w:type="spellEnd"/>
      <w:r>
        <w:t>’ colonne ‘</w:t>
      </w:r>
      <w:proofErr w:type="spellStart"/>
      <w:r w:rsidRPr="00B539AB">
        <w:rPr>
          <w:b/>
          <w:bCs/>
        </w:rPr>
        <w:t>AC_PrixTTC</w:t>
      </w:r>
      <w:proofErr w:type="spellEnd"/>
      <w:r>
        <w:t>’</w:t>
      </w:r>
    </w:p>
    <w:p w14:paraId="3FD96425" w14:textId="334382C5" w:rsidR="007242B3" w:rsidRDefault="004442AC" w:rsidP="007242B3">
      <w:pPr>
        <w:ind w:left="708"/>
      </w:pPr>
      <w:r>
        <w:t>- 1 = TTC</w:t>
      </w:r>
      <w:r>
        <w:br/>
        <w:t>- 0 = HT</w:t>
      </w:r>
    </w:p>
    <w:p w14:paraId="1ED84615" w14:textId="59D22E3A" w:rsidR="004442AC" w:rsidRDefault="004442AC" w:rsidP="00AA037D">
      <w:r w:rsidRPr="004442AC">
        <w:rPr>
          <w:noProof/>
        </w:rPr>
        <w:drawing>
          <wp:inline distT="0" distB="0" distL="0" distR="0" wp14:anchorId="671AC482" wp14:editId="01F2B328">
            <wp:extent cx="6713855" cy="4343801"/>
            <wp:effectExtent l="0" t="0" r="0" b="0"/>
            <wp:docPr id="13998693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693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21670" cy="434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7F0F0" w14:textId="201691FD" w:rsidR="007242B3" w:rsidRDefault="007242B3" w:rsidP="00AA037D">
      <w:r>
        <w:t>Pour effectuer la modification globale sur la catégorie tarifaire « </w:t>
      </w:r>
      <w:proofErr w:type="spellStart"/>
      <w:r>
        <w:t>Testy</w:t>
      </w:r>
      <w:proofErr w:type="spellEnd"/>
      <w:r>
        <w:t> », filtrer la colonne ‘</w:t>
      </w:r>
      <w:proofErr w:type="spellStart"/>
      <w:r w:rsidRPr="00B539AB">
        <w:rPr>
          <w:b/>
          <w:bCs/>
        </w:rPr>
        <w:t>AC_Categorie</w:t>
      </w:r>
      <w:proofErr w:type="spellEnd"/>
      <w:r>
        <w:t xml:space="preserve">’ = </w:t>
      </w:r>
      <w:proofErr w:type="spellStart"/>
      <w:r>
        <w:t>Testy</w:t>
      </w:r>
      <w:proofErr w:type="spellEnd"/>
      <w:r>
        <w:br/>
      </w:r>
      <w:r w:rsidR="00B539AB">
        <w:t>Renseigner</w:t>
      </w:r>
      <w:r>
        <w:t xml:space="preserve"> la valeur de la colonne ‘</w:t>
      </w:r>
      <w:proofErr w:type="spellStart"/>
      <w:r w:rsidRPr="00B539AB">
        <w:rPr>
          <w:b/>
          <w:bCs/>
        </w:rPr>
        <w:t>AC_PrixTTC</w:t>
      </w:r>
      <w:proofErr w:type="spellEnd"/>
      <w:r>
        <w:t>’ sur 0 pour définir le HT</w:t>
      </w:r>
    </w:p>
    <w:p w14:paraId="6384D9BC" w14:textId="04C26D2B" w:rsidR="007242B3" w:rsidRDefault="00291130" w:rsidP="00AA037D">
      <w:r w:rsidRPr="00291130">
        <w:rPr>
          <w:noProof/>
        </w:rPr>
        <w:lastRenderedPageBreak/>
        <w:drawing>
          <wp:inline distT="0" distB="0" distL="0" distR="0" wp14:anchorId="31E2C54B" wp14:editId="29A8445B">
            <wp:extent cx="6701790" cy="2538796"/>
            <wp:effectExtent l="0" t="0" r="3810" b="0"/>
            <wp:docPr id="929917341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17341" name="Image 1" descr="Une image contenant texte, capture d’écran, nombre, Polic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14334" cy="254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7652B" w14:textId="77777777" w:rsidR="00291130" w:rsidRDefault="00291130" w:rsidP="00AA037D"/>
    <w:p w14:paraId="1D945514" w14:textId="67B1F8E9" w:rsidR="00291130" w:rsidRDefault="00291130" w:rsidP="00AA037D">
      <w:r>
        <w:t>Si vous avez besoin de modifier le prix de vos articles sur cette catégorie tarifaire vous pouvez modifier le tarif de la colonne « </w:t>
      </w:r>
      <w:r w:rsidRPr="00B539AB">
        <w:rPr>
          <w:b/>
          <w:bCs/>
        </w:rPr>
        <w:t>Price :</w:t>
      </w:r>
      <w:r w:rsidR="00B539AB" w:rsidRPr="00B539AB">
        <w:rPr>
          <w:b/>
          <w:bCs/>
        </w:rPr>
        <w:t xml:space="preserve"> </w:t>
      </w:r>
      <w:proofErr w:type="spellStart"/>
      <w:r w:rsidR="00B539AB" w:rsidRPr="00B539AB">
        <w:rPr>
          <w:b/>
          <w:bCs/>
        </w:rPr>
        <w:t>Votre</w:t>
      </w:r>
      <w:r w:rsidRPr="00B539AB">
        <w:rPr>
          <w:b/>
          <w:bCs/>
        </w:rPr>
        <w:t>CatTarif</w:t>
      </w:r>
      <w:proofErr w:type="spellEnd"/>
      <w:r>
        <w:t> »</w:t>
      </w:r>
      <w:r>
        <w:br/>
      </w:r>
      <w:r>
        <w:br/>
      </w:r>
      <w:r w:rsidRPr="00291130">
        <w:rPr>
          <w:noProof/>
        </w:rPr>
        <w:drawing>
          <wp:inline distT="0" distB="0" distL="0" distR="0" wp14:anchorId="3E41ACF5" wp14:editId="09FDA1ED">
            <wp:extent cx="7840169" cy="2981741"/>
            <wp:effectExtent l="0" t="0" r="8890" b="9525"/>
            <wp:docPr id="1439332476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32476" name="Image 1" descr="Une image contenant texte, capture d’écran, nombre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40169" cy="298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74660" w14:textId="77777777" w:rsidR="00291130" w:rsidRDefault="00291130" w:rsidP="00AA037D"/>
    <w:p w14:paraId="6822224B" w14:textId="3D04BFC3" w:rsidR="00291130" w:rsidRDefault="00291130" w:rsidP="00AA037D">
      <w:r>
        <w:t>Modification des articles dans Sage</w:t>
      </w:r>
    </w:p>
    <w:p w14:paraId="211AD9EE" w14:textId="0367722C" w:rsidR="00291130" w:rsidRDefault="00291130" w:rsidP="00AA037D">
      <w:r w:rsidRPr="00291130">
        <w:rPr>
          <w:noProof/>
        </w:rPr>
        <w:drawing>
          <wp:inline distT="0" distB="0" distL="0" distR="0" wp14:anchorId="3293B77C" wp14:editId="0A6438CD">
            <wp:extent cx="6686550" cy="1623375"/>
            <wp:effectExtent l="0" t="0" r="0" b="0"/>
            <wp:docPr id="445013208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13208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10345" cy="162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0D3A5" w14:textId="0606DD8F" w:rsidR="00291130" w:rsidRDefault="00291130" w:rsidP="00AA037D">
      <w:r w:rsidRPr="00291130">
        <w:rPr>
          <w:noProof/>
        </w:rPr>
        <w:lastRenderedPageBreak/>
        <w:drawing>
          <wp:inline distT="0" distB="0" distL="0" distR="0" wp14:anchorId="506E6FE5" wp14:editId="7B7FC779">
            <wp:extent cx="4810796" cy="4991797"/>
            <wp:effectExtent l="0" t="0" r="8890" b="0"/>
            <wp:docPr id="897027865" name="Image 1" descr="Une image contenant texte, Appareils électroniques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027865" name="Image 1" descr="Une image contenant texte, Appareils électroniques, capture d’écran, logiciel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499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3AC85" w14:textId="365F312B" w:rsidR="00291130" w:rsidRDefault="00291130" w:rsidP="00AA037D">
      <w:r>
        <w:t>Résultat dans Sage</w:t>
      </w:r>
    </w:p>
    <w:p w14:paraId="51B50080" w14:textId="137B3939" w:rsidR="00291130" w:rsidRDefault="00291130" w:rsidP="00AA037D">
      <w:r w:rsidRPr="00291130">
        <w:rPr>
          <w:noProof/>
        </w:rPr>
        <w:lastRenderedPageBreak/>
        <w:drawing>
          <wp:inline distT="0" distB="0" distL="0" distR="0" wp14:anchorId="794EE94A" wp14:editId="4C052E3D">
            <wp:extent cx="6736715" cy="5328777"/>
            <wp:effectExtent l="0" t="0" r="6985" b="5715"/>
            <wp:docPr id="708884018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884018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40445" cy="533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E8825" w14:textId="7F97690F" w:rsidR="00291130" w:rsidRDefault="00291130" w:rsidP="00AA037D">
      <w:r>
        <w:t xml:space="preserve">Ce qui correspond bien </w:t>
      </w:r>
      <w:r w:rsidR="00B539AB">
        <w:t>à</w:t>
      </w:r>
      <w:r>
        <w:t xml:space="preserve"> ce que j’ai renseigné dans l’onglet ‘</w:t>
      </w:r>
      <w:r w:rsidRPr="00B539AB">
        <w:rPr>
          <w:b/>
          <w:bCs/>
        </w:rPr>
        <w:t>Product’</w:t>
      </w:r>
      <w:r w:rsidR="00B539AB">
        <w:br/>
      </w:r>
      <w:r>
        <w:br/>
      </w:r>
      <w:r w:rsidRPr="00291130">
        <w:rPr>
          <w:noProof/>
        </w:rPr>
        <w:drawing>
          <wp:inline distT="0" distB="0" distL="0" distR="0" wp14:anchorId="57A22E3F" wp14:editId="03D511E3">
            <wp:extent cx="4972744" cy="409632"/>
            <wp:effectExtent l="0" t="0" r="0" b="9525"/>
            <wp:docPr id="4577329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3299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Et dans l’onglet ‘</w:t>
      </w:r>
      <w:r w:rsidRPr="00B539AB">
        <w:rPr>
          <w:b/>
          <w:bCs/>
        </w:rPr>
        <w:t xml:space="preserve">Price </w:t>
      </w:r>
      <w:proofErr w:type="spellStart"/>
      <w:r w:rsidRPr="00B539AB">
        <w:rPr>
          <w:b/>
          <w:bCs/>
        </w:rPr>
        <w:t>list</w:t>
      </w:r>
      <w:proofErr w:type="spellEnd"/>
      <w:r w:rsidRPr="00B539AB">
        <w:rPr>
          <w:b/>
          <w:bCs/>
        </w:rPr>
        <w:t xml:space="preserve"> </w:t>
      </w:r>
      <w:proofErr w:type="spellStart"/>
      <w:r w:rsidRPr="00B539AB">
        <w:rPr>
          <w:b/>
          <w:bCs/>
        </w:rPr>
        <w:t>categories</w:t>
      </w:r>
      <w:proofErr w:type="spellEnd"/>
      <w:r>
        <w:t>’</w:t>
      </w:r>
    </w:p>
    <w:p w14:paraId="53F3167F" w14:textId="6F6F66E8" w:rsidR="00291130" w:rsidRPr="00C44132" w:rsidRDefault="00291130" w:rsidP="00AA037D">
      <w:r w:rsidRPr="00291130">
        <w:rPr>
          <w:noProof/>
        </w:rPr>
        <w:drawing>
          <wp:inline distT="0" distB="0" distL="0" distR="0" wp14:anchorId="1FCBD08A" wp14:editId="0AA27AF3">
            <wp:extent cx="4706007" cy="571580"/>
            <wp:effectExtent l="0" t="0" r="0" b="0"/>
            <wp:docPr id="205096867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96867" name="Image 1" descr="Une image contenant texte, capture d’écran, Police, ligne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30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AC"/>
    <w:rsid w:val="00080BE0"/>
    <w:rsid w:val="001D720C"/>
    <w:rsid w:val="00291130"/>
    <w:rsid w:val="00296D79"/>
    <w:rsid w:val="002F3EC3"/>
    <w:rsid w:val="00362ACB"/>
    <w:rsid w:val="00381AF9"/>
    <w:rsid w:val="004442AC"/>
    <w:rsid w:val="005851BB"/>
    <w:rsid w:val="005A59BA"/>
    <w:rsid w:val="007242B3"/>
    <w:rsid w:val="00816432"/>
    <w:rsid w:val="008E36C2"/>
    <w:rsid w:val="00A7328C"/>
    <w:rsid w:val="00AA037D"/>
    <w:rsid w:val="00AA3ABF"/>
    <w:rsid w:val="00B539AB"/>
    <w:rsid w:val="00BF60E6"/>
    <w:rsid w:val="00C44132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ACF8"/>
  <w15:chartTrackingRefBased/>
  <w15:docId w15:val="{91DC83C1-E952-4A0D-AD73-B7A6808B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23</TotalTime>
  <Pages>5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2024-10-15T07:53:00Z</dcterms:created>
  <dcterms:modified xsi:type="dcterms:W3CDTF">2024-12-19T08:35:00Z</dcterms:modified>
</cp:coreProperties>
</file>