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5BF6" w14:textId="5D23EB1C" w:rsidR="00381AF9" w:rsidRDefault="00E12DDF" w:rsidP="00DF2176">
      <w:pPr>
        <w:pStyle w:val="Titre1"/>
      </w:pPr>
      <w:r>
        <w:t>Wise Up Skate</w:t>
      </w:r>
      <w:r w:rsidR="00381AF9">
        <w:t xml:space="preserve"> –</w:t>
      </w:r>
      <w:r w:rsidR="00A0793D">
        <w:t xml:space="preserve"> </w:t>
      </w:r>
      <w:r w:rsidR="00B51BDA">
        <w:t xml:space="preserve">Modification Codes </w:t>
      </w:r>
      <w:r w:rsidR="00B51BDA">
        <w:t>EAN</w:t>
      </w:r>
      <w:r w:rsidR="00B51BDA">
        <w:t xml:space="preserve">, </w:t>
      </w:r>
      <w:r w:rsidR="00B51BDA" w:rsidRPr="00A0793D">
        <w:t>Références</w:t>
      </w:r>
      <w:r w:rsidR="00B51BDA">
        <w:t xml:space="preserve">, </w:t>
      </w:r>
      <w:r w:rsidR="00B51BDA">
        <w:t>Prix d’Achat</w:t>
      </w:r>
      <w:r w:rsidR="00B51BDA">
        <w:t xml:space="preserve"> </w:t>
      </w:r>
      <w:r w:rsidR="00A0793D">
        <w:t>F</w:t>
      </w:r>
      <w:r w:rsidR="00A0793D" w:rsidRPr="00A0793D">
        <w:t>ournisseur</w:t>
      </w:r>
      <w:r w:rsidR="00A0793D">
        <w:t>s</w:t>
      </w:r>
    </w:p>
    <w:p w14:paraId="519BAC3D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sz w:val="22"/>
          <w:szCs w:val="22"/>
        </w:rPr>
        <w:t>Vous pouvez intégrer les codes fournisseur ainsi que les références de ceux-ci, depuis "Nouveau fichier" &gt; "Fichier Fournisseurs" :</w:t>
      </w:r>
    </w:p>
    <w:p w14:paraId="5C2B8A1C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23D1C8C" wp14:editId="7D7CE040">
            <wp:extent cx="3943350" cy="2819400"/>
            <wp:effectExtent l="0" t="0" r="0" b="0"/>
            <wp:docPr id="219385802" name="Image 6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85802" name="Image 6" descr="Une image contenant text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E3356" w14:textId="08FFE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sz w:val="22"/>
          <w:szCs w:val="22"/>
        </w:rPr>
        <w:t>Sélectionnez ensuite parmi la liste les fournisseurs sur lesquels vous souhaitez travaillez et cochez "Inclure les prix d'achat" :</w:t>
      </w:r>
    </w:p>
    <w:p w14:paraId="71E41194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3AB3FCB3" wp14:editId="25F23CC4">
            <wp:extent cx="5067300" cy="5276850"/>
            <wp:effectExtent l="0" t="0" r="0" b="0"/>
            <wp:docPr id="1439952712" name="Image 5" descr="Une image contenant texte, Appareils électroniques, capture d’écran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52712" name="Image 5" descr="Une image contenant texte, Appareils électroniques, capture d’écran, affich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4277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sz w:val="22"/>
          <w:szCs w:val="22"/>
        </w:rPr>
        <w:t>Dans l'onglet "</w:t>
      </w:r>
      <w:r w:rsidRPr="00A0793D">
        <w:rPr>
          <w:rFonts w:asciiTheme="minorHAnsi" w:hAnsiTheme="minorHAnsi" w:cstheme="minorHAnsi"/>
          <w:b/>
          <w:bCs/>
          <w:sz w:val="22"/>
          <w:szCs w:val="22"/>
        </w:rPr>
        <w:t xml:space="preserve">Product </w:t>
      </w:r>
      <w:proofErr w:type="spellStart"/>
      <w:r w:rsidRPr="00A0793D">
        <w:rPr>
          <w:rFonts w:asciiTheme="minorHAnsi" w:hAnsiTheme="minorHAnsi" w:cstheme="minorHAnsi"/>
          <w:b/>
          <w:bCs/>
          <w:sz w:val="22"/>
          <w:szCs w:val="22"/>
        </w:rPr>
        <w:t>prices</w:t>
      </w:r>
      <w:proofErr w:type="spellEnd"/>
      <w:r w:rsidRPr="00086A6B">
        <w:rPr>
          <w:rFonts w:asciiTheme="minorHAnsi" w:hAnsiTheme="minorHAnsi" w:cstheme="minorHAnsi"/>
          <w:sz w:val="22"/>
          <w:szCs w:val="22"/>
        </w:rPr>
        <w:t>", vous pourrez ajouter vos données dans les colonnes "</w:t>
      </w:r>
      <w:proofErr w:type="spellStart"/>
      <w:r w:rsidRPr="00A0793D">
        <w:rPr>
          <w:rFonts w:asciiTheme="minorHAnsi" w:hAnsiTheme="minorHAnsi" w:cstheme="minorHAnsi"/>
          <w:b/>
          <w:bCs/>
          <w:sz w:val="22"/>
          <w:szCs w:val="22"/>
        </w:rPr>
        <w:t>CT_Num</w:t>
      </w:r>
      <w:proofErr w:type="spellEnd"/>
      <w:r w:rsidRPr="00086A6B">
        <w:rPr>
          <w:rFonts w:asciiTheme="minorHAnsi" w:hAnsiTheme="minorHAnsi" w:cstheme="minorHAnsi"/>
          <w:sz w:val="22"/>
          <w:szCs w:val="22"/>
        </w:rPr>
        <w:t>" et "</w:t>
      </w:r>
      <w:proofErr w:type="spellStart"/>
      <w:r w:rsidRPr="00A0793D">
        <w:rPr>
          <w:rFonts w:asciiTheme="minorHAnsi" w:hAnsiTheme="minorHAnsi" w:cstheme="minorHAnsi"/>
          <w:b/>
          <w:bCs/>
          <w:sz w:val="22"/>
          <w:szCs w:val="22"/>
        </w:rPr>
        <w:t>AF_RefFourniss</w:t>
      </w:r>
      <w:proofErr w:type="spellEnd"/>
      <w:r w:rsidRPr="00086A6B">
        <w:rPr>
          <w:rFonts w:asciiTheme="minorHAnsi" w:hAnsiTheme="minorHAnsi" w:cstheme="minorHAnsi"/>
          <w:sz w:val="22"/>
          <w:szCs w:val="22"/>
        </w:rPr>
        <w:t>" :</w:t>
      </w:r>
    </w:p>
    <w:p w14:paraId="2799B80F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911E798" wp14:editId="1EEE9B7F">
            <wp:extent cx="3676650" cy="1200150"/>
            <wp:effectExtent l="0" t="0" r="0" b="0"/>
            <wp:docPr id="831742200" name="Image 4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42200" name="Image 4" descr="Une image contenant texte, capture d’écran, Polic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6CF58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sz w:val="22"/>
          <w:szCs w:val="22"/>
        </w:rPr>
        <w:t xml:space="preserve">Une fois vos données saisies, cliquez sur "Créer/Modifier les fournisseurs dans la base Sage"  </w:t>
      </w:r>
    </w:p>
    <w:p w14:paraId="04BD5025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2D0127B" wp14:editId="21D346DD">
            <wp:extent cx="5760720" cy="2374265"/>
            <wp:effectExtent l="0" t="0" r="0" b="6985"/>
            <wp:docPr id="122100094" name="Image 3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0094" name="Image 3" descr="Une image contenant texte, nombre, logiciel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4181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A0739AA" wp14:editId="223BFDF6">
            <wp:extent cx="4924425" cy="3429000"/>
            <wp:effectExtent l="0" t="0" r="9525" b="0"/>
            <wp:docPr id="1195225064" name="Image 2" descr="Une image contenant texte, capture d’écran, Polic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25064" name="Image 2" descr="Une image contenant texte, capture d’écran, Police, affich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D631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sz w:val="22"/>
          <w:szCs w:val="22"/>
        </w:rPr>
        <w:t>Exemple d'article modifié dans Sage :</w:t>
      </w:r>
    </w:p>
    <w:p w14:paraId="6AE6F808" w14:textId="77777777" w:rsidR="00A0793D" w:rsidRPr="00086A6B" w:rsidRDefault="00A0793D" w:rsidP="00A0793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A6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728A799E" wp14:editId="45688587">
            <wp:extent cx="5760720" cy="4844415"/>
            <wp:effectExtent l="0" t="0" r="0" b="0"/>
            <wp:docPr id="104356834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68346" name="Image 1" descr="Une image contenant texte, capture d’écran, logiciel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29C4" w14:textId="77777777" w:rsidR="00A0793D" w:rsidRPr="00086A6B" w:rsidRDefault="00A0793D" w:rsidP="00A0793D">
      <w:pPr>
        <w:rPr>
          <w:rFonts w:cstheme="minorHAnsi"/>
        </w:rPr>
      </w:pPr>
    </w:p>
    <w:p w14:paraId="7D445D87" w14:textId="3617F4CF" w:rsidR="00E12DDF" w:rsidRPr="00C44132" w:rsidRDefault="00E12DDF" w:rsidP="00AA037D">
      <w:r w:rsidRPr="00E12DDF">
        <w:rPr>
          <w:noProof/>
        </w:rPr>
        <w:drawing>
          <wp:inline distT="0" distB="0" distL="0" distR="0" wp14:anchorId="50178968" wp14:editId="02E6D23B">
            <wp:extent cx="6645910" cy="1679575"/>
            <wp:effectExtent l="0" t="0" r="2540" b="0"/>
            <wp:docPr id="1612888174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8174" name="Image 1" descr="Une image contenant texte, capture d’écran, nombr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DDF" w:rsidRPr="00C44132" w:rsidSect="00E12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F"/>
    <w:rsid w:val="00066171"/>
    <w:rsid w:val="00080BE0"/>
    <w:rsid w:val="001B1241"/>
    <w:rsid w:val="001D720C"/>
    <w:rsid w:val="002F3EC3"/>
    <w:rsid w:val="00381AF9"/>
    <w:rsid w:val="005851BB"/>
    <w:rsid w:val="00596923"/>
    <w:rsid w:val="005A59BA"/>
    <w:rsid w:val="00816432"/>
    <w:rsid w:val="008E36C2"/>
    <w:rsid w:val="009834FA"/>
    <w:rsid w:val="00A0793D"/>
    <w:rsid w:val="00A7328C"/>
    <w:rsid w:val="00AA037D"/>
    <w:rsid w:val="00AA3ABF"/>
    <w:rsid w:val="00B51BDA"/>
    <w:rsid w:val="00BF60E6"/>
    <w:rsid w:val="00C44132"/>
    <w:rsid w:val="00CE56BF"/>
    <w:rsid w:val="00DF2176"/>
    <w:rsid w:val="00E12DDF"/>
    <w:rsid w:val="00E1582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828F"/>
  <w15:chartTrackingRefBased/>
  <w15:docId w15:val="{8B9A7A50-BE6C-487F-B0FC-EA7B983B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7</TotalTime>
  <Pages>4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2024-12-19T08:27:00Z</dcterms:created>
  <dcterms:modified xsi:type="dcterms:W3CDTF">2025-01-07T15:23:00Z</dcterms:modified>
</cp:coreProperties>
</file>