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8914" w14:textId="12945CC4" w:rsidR="00381AF9" w:rsidRDefault="00847CE4" w:rsidP="00DF2176">
      <w:pPr>
        <w:pStyle w:val="Titre1"/>
      </w:pPr>
      <w:r>
        <w:t xml:space="preserve">Wise Up Skate </w:t>
      </w:r>
      <w:r w:rsidR="00381AF9">
        <w:t xml:space="preserve">– </w:t>
      </w:r>
      <w:r>
        <w:t>Fonction RAZ</w:t>
      </w:r>
    </w:p>
    <w:p w14:paraId="799D6D40" w14:textId="68B8F27E" w:rsidR="00381AF9" w:rsidRDefault="00381AF9" w:rsidP="00AA037D"/>
    <w:p w14:paraId="5493E127" w14:textId="77777777" w:rsidR="00847CE4" w:rsidRDefault="00847CE4" w:rsidP="00847CE4">
      <w:r>
        <w:t>Comment fonctionne le RAZ sur les documents.</w:t>
      </w:r>
    </w:p>
    <w:p w14:paraId="48317C32" w14:textId="77777777" w:rsidR="00847CE4" w:rsidRDefault="00847CE4" w:rsidP="00847CE4">
      <w:r>
        <w:t>Le RAZ dans Skate permet de supprimer les données avant de les recréer.</w:t>
      </w:r>
    </w:p>
    <w:p w14:paraId="2D765AA3" w14:textId="77777777" w:rsidR="00847CE4" w:rsidRDefault="00847CE4" w:rsidP="00847CE4">
      <w:r>
        <w:t xml:space="preserve">Il doit être mis sur la première ligne pour indiquer de supprimer et ensuite Skate créé les nouvelles lignes. </w:t>
      </w:r>
    </w:p>
    <w:p w14:paraId="307FFC34" w14:textId="77777777" w:rsidR="00847CE4" w:rsidRDefault="00847CE4" w:rsidP="00847CE4">
      <w:r>
        <w:t>Exemple sur les documents:</w:t>
      </w:r>
    </w:p>
    <w:p w14:paraId="38FB1A54" w14:textId="77777777" w:rsidR="00847CE4" w:rsidRDefault="00847CE4" w:rsidP="00847CE4">
      <w:r>
        <w:t>Si je le marque comme cela, cela supprime tous les documents de l'article</w:t>
      </w:r>
    </w:p>
    <w:p w14:paraId="142DCE47" w14:textId="2213641A" w:rsidR="00847CE4" w:rsidRDefault="00847CE4" w:rsidP="00847CE4">
      <w:r>
        <w:rPr>
          <w:noProof/>
        </w:rPr>
        <w:drawing>
          <wp:inline distT="0" distB="0" distL="0" distR="0" wp14:anchorId="6E3201BD" wp14:editId="065C6821">
            <wp:extent cx="4700905" cy="832485"/>
            <wp:effectExtent l="0" t="0" r="4445" b="5715"/>
            <wp:docPr id="678288487" name="Image 7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288487" name="Image 7" descr="Une image contenant texte, capture d’écran, lign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90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C4F3164" w14:textId="77777777" w:rsidR="00847CE4" w:rsidRDefault="00847CE4" w:rsidP="00847CE4">
      <w:r>
        <w:t xml:space="preserve">Si maintenant j'ajoute un fichier dans la colonne </w:t>
      </w:r>
      <w:proofErr w:type="spellStart"/>
      <w:r>
        <w:t>ME_Fichier</w:t>
      </w:r>
      <w:proofErr w:type="spellEnd"/>
      <w:r>
        <w:t xml:space="preserve"> lors il va supprimer les fichiers de l'article et ensuite ajouter le nouveau fichier</w:t>
      </w:r>
    </w:p>
    <w:p w14:paraId="45269AA0" w14:textId="4AA7FB09" w:rsidR="00847CE4" w:rsidRDefault="00847CE4" w:rsidP="00847CE4">
      <w:r>
        <w:t xml:space="preserve"> </w:t>
      </w:r>
      <w:r>
        <w:rPr>
          <w:noProof/>
        </w:rPr>
        <w:drawing>
          <wp:inline distT="0" distB="0" distL="0" distR="0" wp14:anchorId="1B6445D0" wp14:editId="081938E2">
            <wp:extent cx="6002020" cy="996315"/>
            <wp:effectExtent l="0" t="0" r="0" b="0"/>
            <wp:docPr id="1444915204" name="Image 6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915204" name="Image 6" descr="Une image contenant texte, capture d’écran, lign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6C908" w14:textId="77777777" w:rsidR="00847CE4" w:rsidRDefault="00847CE4" w:rsidP="00847CE4">
      <w:r>
        <w:t>Ou plusieurs comme dans cet exemple</w:t>
      </w:r>
    </w:p>
    <w:p w14:paraId="7BE6B334" w14:textId="77777777" w:rsidR="00847CE4" w:rsidRDefault="00847CE4" w:rsidP="00847CE4">
      <w:r>
        <w:t xml:space="preserve"> </w:t>
      </w:r>
      <w:r>
        <w:rPr>
          <w:noProof/>
        </w:rPr>
        <w:drawing>
          <wp:inline distT="0" distB="0" distL="0" distR="0" wp14:anchorId="24A3985B" wp14:editId="559B83C3">
            <wp:extent cx="6002020" cy="1148715"/>
            <wp:effectExtent l="0" t="0" r="0" b="0"/>
            <wp:docPr id="1361266843" name="Image 8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266843" name="Image 8" descr="Une image contenant texte, capture d’écran, lign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D4C66" w14:textId="7AD2968E" w:rsidR="00847CE4" w:rsidRDefault="00847CE4" w:rsidP="00847CE4">
      <w:r>
        <w:t>Si maintenant je suis dans ce scénario ou j'ai le RAZ au milieu des lignes.</w:t>
      </w:r>
    </w:p>
    <w:p w14:paraId="2FC8C99C" w14:textId="7B953DC7" w:rsidR="00847CE4" w:rsidRDefault="00847CE4" w:rsidP="00847CE4">
      <w:r>
        <w:t xml:space="preserve"> </w:t>
      </w:r>
      <w:r>
        <w:rPr>
          <w:noProof/>
        </w:rPr>
        <w:drawing>
          <wp:inline distT="0" distB="0" distL="0" distR="0" wp14:anchorId="766F67AD" wp14:editId="0B136B4A">
            <wp:extent cx="5943600" cy="1652905"/>
            <wp:effectExtent l="0" t="0" r="0" b="4445"/>
            <wp:docPr id="994907323" name="Image 9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907323" name="Image 9" descr="Une image contenant texte, capture d’écran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B365F" w14:textId="03079F8C" w:rsidR="00847CE4" w:rsidRDefault="00847CE4" w:rsidP="00847CE4">
      <w:r>
        <w:t>Skate va faire le process suivant:</w:t>
      </w:r>
    </w:p>
    <w:p w14:paraId="0E91A60B" w14:textId="77777777" w:rsidR="00847CE4" w:rsidRDefault="00847CE4" w:rsidP="00847CE4">
      <w:r>
        <w:t>Ajouter les documents des lignes 2 -&gt; 5 sur l'article.</w:t>
      </w:r>
    </w:p>
    <w:p w14:paraId="049BAB13" w14:textId="77777777" w:rsidR="00847CE4" w:rsidRDefault="00847CE4" w:rsidP="00847CE4">
      <w:r>
        <w:t>Sur la ligne 6 il va supprimer les documents de l'article et créer le document BC DECOPLUS 4.pdf</w:t>
      </w:r>
    </w:p>
    <w:p w14:paraId="62FE986B" w14:textId="77777777" w:rsidR="00847CE4" w:rsidRDefault="00847CE4" w:rsidP="00847CE4">
      <w:r>
        <w:t>Sur la ligne 7 il va créer le document BC DECOPLUS 5.pdf sur l'article.</w:t>
      </w:r>
    </w:p>
    <w:p w14:paraId="6257E080" w14:textId="03568BE9" w:rsidR="00847CE4" w:rsidRPr="00C44132" w:rsidRDefault="00847CE4" w:rsidP="00AA037D">
      <w:r>
        <w:t xml:space="preserve"> </w:t>
      </w:r>
    </w:p>
    <w:sectPr w:rsidR="00847CE4" w:rsidRPr="00C44132" w:rsidSect="00D92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E4"/>
    <w:rsid w:val="00080BE0"/>
    <w:rsid w:val="001C77DC"/>
    <w:rsid w:val="001D720C"/>
    <w:rsid w:val="002F3EC3"/>
    <w:rsid w:val="00337B34"/>
    <w:rsid w:val="00381AF9"/>
    <w:rsid w:val="005851BB"/>
    <w:rsid w:val="005A59BA"/>
    <w:rsid w:val="00816432"/>
    <w:rsid w:val="00847CE4"/>
    <w:rsid w:val="008E36C2"/>
    <w:rsid w:val="0093617F"/>
    <w:rsid w:val="00A7328C"/>
    <w:rsid w:val="00AA037D"/>
    <w:rsid w:val="00AA3ABF"/>
    <w:rsid w:val="00AD098F"/>
    <w:rsid w:val="00BF60E6"/>
    <w:rsid w:val="00C44132"/>
    <w:rsid w:val="00CE56BF"/>
    <w:rsid w:val="00D92C10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E5AB"/>
  <w15:chartTrackingRefBased/>
  <w15:docId w15:val="{83004AED-1617-424A-B1A5-534516B4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2025-01-07T15:15:00Z</dcterms:created>
  <dcterms:modified xsi:type="dcterms:W3CDTF">2025-01-07T15:15:00Z</dcterms:modified>
</cp:coreProperties>
</file>