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E4630" w14:textId="77777777" w:rsidR="00430CE6" w:rsidRPr="004A5F1A" w:rsidRDefault="00430CE6" w:rsidP="00430CE6">
      <w:pPr>
        <w:pStyle w:val="Titre1"/>
      </w:pPr>
      <w:bookmarkStart w:id="0" w:name="_Toc192363989"/>
      <w:r>
        <w:t>Evaluation Modules</w:t>
      </w:r>
    </w:p>
    <w:p w14:paraId="4DC76858" w14:textId="77777777" w:rsidR="00430CE6" w:rsidRPr="00415174" w:rsidRDefault="00430CE6" w:rsidP="00430CE6">
      <w:pPr>
        <w:pStyle w:val="Titre3"/>
      </w:pPr>
      <w:r w:rsidRPr="008443EC">
        <w:t>EV-ASGC-</w:t>
      </w:r>
      <w:r>
        <w:t>01</w:t>
      </w:r>
      <w:bookmarkEnd w:id="0"/>
    </w:p>
    <w:p w14:paraId="75FAC7B1" w14:textId="77777777" w:rsidR="00430CE6" w:rsidRPr="00415174" w:rsidRDefault="00430CE6" w:rsidP="00430CE6">
      <w:pPr>
        <w:pStyle w:val="Titre4"/>
      </w:pPr>
      <w:r w:rsidRPr="00415174">
        <w:t>Question 1</w:t>
      </w:r>
    </w:p>
    <w:p w14:paraId="30CBB555" w14:textId="77777777" w:rsidR="00430CE6" w:rsidRPr="00415174" w:rsidRDefault="00430CE6" w:rsidP="00430CE6">
      <w:pPr>
        <w:spacing w:after="0"/>
      </w:pPr>
      <w:r w:rsidRPr="00415174">
        <w:t>Quels sont les deux principaux objectifs d'Atoo-Sync GesCom ?</w:t>
      </w:r>
    </w:p>
    <w:p w14:paraId="11F8443D" w14:textId="77777777" w:rsidR="00430CE6" w:rsidRPr="00415174" w:rsidRDefault="00430CE6" w:rsidP="00430CE6">
      <w:pPr>
        <w:spacing w:after="0"/>
      </w:pPr>
      <w:r w:rsidRPr="00415174">
        <w:t>A) Automatiser les échanges de données et réduire les erreurs manuelles.</w:t>
      </w:r>
    </w:p>
    <w:p w14:paraId="7C5EA123" w14:textId="77777777" w:rsidR="00430CE6" w:rsidRPr="00415174" w:rsidRDefault="00430CE6" w:rsidP="00430CE6">
      <w:pPr>
        <w:spacing w:after="0"/>
      </w:pPr>
      <w:r w:rsidRPr="00415174">
        <w:t>B) Créer des campagnes marketing et gérer les réseaux sociaux.</w:t>
      </w:r>
    </w:p>
    <w:p w14:paraId="5558B8C5" w14:textId="77777777" w:rsidR="00430CE6" w:rsidRPr="00415174" w:rsidRDefault="00430CE6" w:rsidP="00430CE6">
      <w:r w:rsidRPr="00415174">
        <w:t>C) Analyser les données clients et générer des rapports.</w:t>
      </w:r>
    </w:p>
    <w:p w14:paraId="47B53D8D" w14:textId="77777777" w:rsidR="00430CE6" w:rsidRPr="00415174" w:rsidRDefault="00430CE6" w:rsidP="00430CE6">
      <w:r w:rsidRPr="00415174">
        <w:rPr>
          <w:rFonts w:ascii="Segoe UI Emoji" w:hAnsi="Segoe UI Emoji" w:cs="Segoe UI Emoji"/>
          <w:b/>
          <w:bCs/>
        </w:rPr>
        <w:t>✅</w:t>
      </w:r>
      <w:r w:rsidRPr="00415174">
        <w:rPr>
          <w:b/>
          <w:bCs/>
        </w:rPr>
        <w:t xml:space="preserve"> A) Automatiser les échanges de données et réduire les erreurs manuelles.</w:t>
      </w:r>
      <w:r w:rsidRPr="00415174">
        <w:br/>
      </w:r>
      <w:r w:rsidRPr="00415174">
        <w:rPr>
          <w:rFonts w:ascii="Segoe UI Symbol" w:hAnsi="Segoe UI Symbol" w:cs="Segoe UI Symbol"/>
          <w:b/>
          <w:bCs/>
        </w:rPr>
        <w:t>➡</w:t>
      </w:r>
      <w:r w:rsidRPr="00415174">
        <w:rPr>
          <w:b/>
          <w:bCs/>
        </w:rPr>
        <w:t xml:space="preserve"> </w:t>
      </w:r>
      <w:r w:rsidRPr="00415174">
        <w:t xml:space="preserve">Atoo-Sync GesCom est un outil conçu pour synchroniser les données entre un logiciel de gestion commerciale et une boutique </w:t>
      </w:r>
      <w:proofErr w:type="spellStart"/>
      <w:r w:rsidRPr="00415174">
        <w:t>eCommerce</w:t>
      </w:r>
      <w:proofErr w:type="spellEnd"/>
      <w:r w:rsidRPr="00415174">
        <w:t>. Ses principaux objectifs sont donc d'automatiser les échanges de données (comme les stocks, les commandes, etc.) et de minimiser les erreurs liées à la saisie manuelle.</w:t>
      </w:r>
    </w:p>
    <w:p w14:paraId="0F0717DA" w14:textId="77777777" w:rsidR="00430CE6" w:rsidRPr="00415174" w:rsidRDefault="00430CE6" w:rsidP="00430CE6">
      <w:pPr>
        <w:pStyle w:val="Titre4"/>
      </w:pPr>
      <w:r w:rsidRPr="00415174">
        <w:t>Question 2</w:t>
      </w:r>
    </w:p>
    <w:p w14:paraId="1E2AC091" w14:textId="77777777" w:rsidR="00430CE6" w:rsidRPr="00415174" w:rsidRDefault="00430CE6" w:rsidP="00430CE6">
      <w:pPr>
        <w:spacing w:after="0"/>
      </w:pPr>
      <w:r w:rsidRPr="00415174">
        <w:t>Parmi les logiciels suivants, lequel n'est pas compatible avec Atoo-Sync GesCom ?</w:t>
      </w:r>
    </w:p>
    <w:p w14:paraId="692A4142" w14:textId="77777777" w:rsidR="00430CE6" w:rsidRPr="00415174" w:rsidRDefault="00430CE6" w:rsidP="00430CE6">
      <w:pPr>
        <w:spacing w:after="0"/>
      </w:pPr>
      <w:r w:rsidRPr="00415174">
        <w:t>A) Sage 100c</w:t>
      </w:r>
    </w:p>
    <w:p w14:paraId="15165EDD" w14:textId="77777777" w:rsidR="00430CE6" w:rsidRPr="00415174" w:rsidRDefault="00430CE6" w:rsidP="00430CE6">
      <w:pPr>
        <w:spacing w:after="0"/>
      </w:pPr>
      <w:r w:rsidRPr="00415174">
        <w:t>B) PrestaShop</w:t>
      </w:r>
    </w:p>
    <w:p w14:paraId="16420E9E" w14:textId="77777777" w:rsidR="00430CE6" w:rsidRPr="00415174" w:rsidRDefault="00430CE6" w:rsidP="00430CE6">
      <w:r w:rsidRPr="00415174">
        <w:t>C) Salesforce</w:t>
      </w:r>
    </w:p>
    <w:p w14:paraId="7F377E10" w14:textId="77777777" w:rsidR="00430CE6" w:rsidRPr="00415174" w:rsidRDefault="00430CE6" w:rsidP="00430CE6">
      <w:r w:rsidRPr="00415174">
        <w:rPr>
          <w:rFonts w:ascii="Segoe UI Emoji" w:hAnsi="Segoe UI Emoji" w:cs="Segoe UI Emoji"/>
          <w:b/>
          <w:bCs/>
        </w:rPr>
        <w:t xml:space="preserve">✅ </w:t>
      </w:r>
      <w:r w:rsidRPr="00415174">
        <w:rPr>
          <w:b/>
          <w:bCs/>
        </w:rPr>
        <w:t>C) Salesforce</w:t>
      </w:r>
      <w:r w:rsidRPr="00415174">
        <w:br/>
      </w:r>
      <w:r w:rsidRPr="00415174">
        <w:rPr>
          <w:rFonts w:ascii="Segoe UI Symbol" w:hAnsi="Segoe UI Symbol" w:cs="Segoe UI Symbol"/>
          <w:b/>
          <w:bCs/>
        </w:rPr>
        <w:t>➡</w:t>
      </w:r>
      <w:r w:rsidRPr="00415174">
        <w:rPr>
          <w:b/>
          <w:bCs/>
        </w:rPr>
        <w:t xml:space="preserve"> </w:t>
      </w:r>
      <w:r w:rsidRPr="00415174">
        <w:t xml:space="preserve">Atoo-Sync GesCom est principalement compatible avec les logiciels de gestion commerciale (comme Sage 100c) et les plateformes </w:t>
      </w:r>
      <w:proofErr w:type="spellStart"/>
      <w:r w:rsidRPr="00415174">
        <w:t>eCommerce</w:t>
      </w:r>
      <w:proofErr w:type="spellEnd"/>
      <w:r w:rsidRPr="00415174">
        <w:t xml:space="preserve"> (comme PrestaShop). Salesforce, étant un outil de gestion de la relation client (CRM), n'est pas directement compatible avec Atoo-Sync GesCom.</w:t>
      </w:r>
    </w:p>
    <w:p w14:paraId="0EEC34A3" w14:textId="77777777" w:rsidR="00430CE6" w:rsidRPr="00415174" w:rsidRDefault="00430CE6" w:rsidP="00430CE6">
      <w:pPr>
        <w:pStyle w:val="Titre4"/>
      </w:pPr>
      <w:r w:rsidRPr="00415174">
        <w:t xml:space="preserve">Question 3 : </w:t>
      </w:r>
    </w:p>
    <w:p w14:paraId="16ABF868" w14:textId="77777777" w:rsidR="00430CE6" w:rsidRPr="00415174" w:rsidRDefault="00430CE6" w:rsidP="00430CE6">
      <w:pPr>
        <w:spacing w:after="0"/>
      </w:pPr>
      <w:r w:rsidRPr="00415174">
        <w:t>Quel est le système d'exploitation requis pour installer Atoo-Sync GesCom ?</w:t>
      </w:r>
    </w:p>
    <w:p w14:paraId="5E65612E" w14:textId="77777777" w:rsidR="00430CE6" w:rsidRPr="00415174" w:rsidRDefault="00430CE6" w:rsidP="00430CE6">
      <w:pPr>
        <w:spacing w:after="0"/>
      </w:pPr>
      <w:r w:rsidRPr="00415174">
        <w:t xml:space="preserve">A) </w:t>
      </w:r>
      <w:proofErr w:type="spellStart"/>
      <w:r w:rsidRPr="00415174">
        <w:t>macOS</w:t>
      </w:r>
      <w:proofErr w:type="spellEnd"/>
    </w:p>
    <w:p w14:paraId="724E12C6" w14:textId="77777777" w:rsidR="00430CE6" w:rsidRPr="00415174" w:rsidRDefault="00430CE6" w:rsidP="00430CE6">
      <w:pPr>
        <w:spacing w:after="0"/>
      </w:pPr>
      <w:r w:rsidRPr="00415174">
        <w:t>B) Windows 10</w:t>
      </w:r>
    </w:p>
    <w:p w14:paraId="383339CE" w14:textId="77777777" w:rsidR="00430CE6" w:rsidRPr="00415174" w:rsidRDefault="00430CE6" w:rsidP="00430CE6">
      <w:r w:rsidRPr="00415174">
        <w:t>C) Linux</w:t>
      </w:r>
    </w:p>
    <w:p w14:paraId="203D61B0" w14:textId="77777777" w:rsidR="00430CE6" w:rsidRPr="00415174" w:rsidRDefault="00430CE6" w:rsidP="00430CE6">
      <w:r w:rsidRPr="00415174">
        <w:rPr>
          <w:rFonts w:ascii="Segoe UI Emoji" w:hAnsi="Segoe UI Emoji" w:cs="Segoe UI Emoji"/>
          <w:b/>
          <w:bCs/>
        </w:rPr>
        <w:t>✅</w:t>
      </w:r>
      <w:r w:rsidRPr="00415174">
        <w:rPr>
          <w:b/>
          <w:bCs/>
        </w:rPr>
        <w:t xml:space="preserve"> B) Windows 10</w:t>
      </w:r>
      <w:r w:rsidRPr="00415174">
        <w:br/>
      </w:r>
      <w:r w:rsidRPr="00415174">
        <w:rPr>
          <w:rFonts w:ascii="Segoe UI Symbol" w:hAnsi="Segoe UI Symbol" w:cs="Segoe UI Symbol"/>
          <w:b/>
          <w:bCs/>
        </w:rPr>
        <w:t>➡</w:t>
      </w:r>
      <w:r w:rsidRPr="00415174">
        <w:rPr>
          <w:b/>
          <w:bCs/>
        </w:rPr>
        <w:t xml:space="preserve"> </w:t>
      </w:r>
      <w:r w:rsidRPr="00415174">
        <w:t xml:space="preserve">Atoo-Sync GesCom est un logiciel conçu pour fonctionner sur le système d'exploitation Windows. </w:t>
      </w:r>
      <w:proofErr w:type="spellStart"/>
      <w:proofErr w:type="gramStart"/>
      <w:r w:rsidRPr="00415174">
        <w:t>macOS</w:t>
      </w:r>
      <w:proofErr w:type="spellEnd"/>
      <w:proofErr w:type="gramEnd"/>
      <w:r w:rsidRPr="00415174">
        <w:t xml:space="preserve"> et Linux ne sont pas supportés pour l'installation de ce logiciel.</w:t>
      </w:r>
    </w:p>
    <w:p w14:paraId="6DD96C36" w14:textId="77777777" w:rsidR="00430CE6" w:rsidRPr="00415174" w:rsidRDefault="00430CE6" w:rsidP="00430CE6">
      <w:pPr>
        <w:pStyle w:val="Titre4"/>
      </w:pPr>
      <w:r w:rsidRPr="00415174">
        <w:t>Question 4</w:t>
      </w:r>
    </w:p>
    <w:p w14:paraId="49193433" w14:textId="77777777" w:rsidR="00430CE6" w:rsidRPr="00415174" w:rsidRDefault="00430CE6" w:rsidP="00430CE6">
      <w:pPr>
        <w:spacing w:after="0"/>
      </w:pPr>
      <w:r w:rsidRPr="00415174">
        <w:t>Quelle est l'une des premières étapes pour installer Atoo-Sync GesCom ?</w:t>
      </w:r>
    </w:p>
    <w:p w14:paraId="66F4679C" w14:textId="77777777" w:rsidR="00430CE6" w:rsidRPr="00415174" w:rsidRDefault="00430CE6" w:rsidP="00430CE6">
      <w:pPr>
        <w:spacing w:after="0"/>
      </w:pPr>
      <w:r w:rsidRPr="00415174">
        <w:t>A) Configurer les déclinaisons de produits</w:t>
      </w:r>
    </w:p>
    <w:p w14:paraId="4937B8C4" w14:textId="77777777" w:rsidR="00430CE6" w:rsidRPr="00415174" w:rsidRDefault="00430CE6" w:rsidP="00430CE6">
      <w:pPr>
        <w:spacing w:after="0"/>
      </w:pPr>
      <w:r w:rsidRPr="00415174">
        <w:t>B) Télécharger et installer le logiciel</w:t>
      </w:r>
    </w:p>
    <w:p w14:paraId="79B82306" w14:textId="77777777" w:rsidR="00430CE6" w:rsidRPr="00415174" w:rsidRDefault="00430CE6" w:rsidP="00430CE6">
      <w:r w:rsidRPr="00415174">
        <w:t>C) Synchroniser les commandes</w:t>
      </w:r>
    </w:p>
    <w:p w14:paraId="282485A2" w14:textId="77777777" w:rsidR="00430CE6" w:rsidRPr="00415174" w:rsidRDefault="00430CE6" w:rsidP="00430CE6">
      <w:r w:rsidRPr="00415174">
        <w:rPr>
          <w:rFonts w:ascii="Segoe UI Emoji" w:hAnsi="Segoe UI Emoji" w:cs="Segoe UI Emoji"/>
          <w:b/>
          <w:bCs/>
        </w:rPr>
        <w:t>✅</w:t>
      </w:r>
      <w:r w:rsidRPr="00415174">
        <w:rPr>
          <w:b/>
          <w:bCs/>
        </w:rPr>
        <w:t xml:space="preserve"> B) Télécharger et installer le logiciel</w:t>
      </w:r>
      <w:r w:rsidRPr="00415174">
        <w:br/>
      </w:r>
      <w:r w:rsidRPr="00415174">
        <w:rPr>
          <w:rFonts w:ascii="Segoe UI Symbol" w:hAnsi="Segoe UI Symbol" w:cs="Segoe UI Symbol"/>
          <w:b/>
          <w:bCs/>
        </w:rPr>
        <w:t>➡</w:t>
      </w:r>
      <w:r w:rsidRPr="00415174">
        <w:rPr>
          <w:b/>
          <w:bCs/>
        </w:rPr>
        <w:t xml:space="preserve"> </w:t>
      </w:r>
      <w:r w:rsidRPr="00415174">
        <w:t>La première étape pour utiliser Atoo-Sync GesCom est de télécharger et d'installer le logiciel sur un ordinateur compatible. Les autres options (configurer les déclinaisons ou synchroniser les commandes) interviennent après l'installation.</w:t>
      </w:r>
    </w:p>
    <w:p w14:paraId="1C27536C" w14:textId="77777777" w:rsidR="00430CE6" w:rsidRPr="00415174" w:rsidRDefault="00430CE6" w:rsidP="00430CE6">
      <w:pPr>
        <w:pStyle w:val="Titre4"/>
      </w:pPr>
      <w:r w:rsidRPr="00415174">
        <w:t>Question 5</w:t>
      </w:r>
    </w:p>
    <w:p w14:paraId="2BB81939" w14:textId="77777777" w:rsidR="00430CE6" w:rsidRPr="00415174" w:rsidRDefault="00430CE6" w:rsidP="00430CE6">
      <w:pPr>
        <w:spacing w:after="0"/>
      </w:pPr>
      <w:r w:rsidRPr="00415174">
        <w:t xml:space="preserve">Quelle action permet de tester la connexion entre Atoo-Sync GesCom et la boutique </w:t>
      </w:r>
      <w:proofErr w:type="spellStart"/>
      <w:r w:rsidRPr="00415174">
        <w:t>eCommerce</w:t>
      </w:r>
      <w:proofErr w:type="spellEnd"/>
      <w:r w:rsidRPr="00415174">
        <w:t xml:space="preserve"> ?</w:t>
      </w:r>
    </w:p>
    <w:p w14:paraId="50AC6205" w14:textId="77777777" w:rsidR="00430CE6" w:rsidRPr="00415174" w:rsidRDefault="00430CE6" w:rsidP="00430CE6">
      <w:pPr>
        <w:spacing w:after="0"/>
      </w:pPr>
      <w:r w:rsidRPr="00415174">
        <w:t>A) Configurer les statuts des commandes</w:t>
      </w:r>
    </w:p>
    <w:p w14:paraId="00392A25" w14:textId="77777777" w:rsidR="00430CE6" w:rsidRPr="00415174" w:rsidRDefault="00430CE6" w:rsidP="00430CE6">
      <w:pPr>
        <w:spacing w:after="0"/>
      </w:pPr>
      <w:r w:rsidRPr="00415174">
        <w:t>B) Vérifier la mise à jour des stocks</w:t>
      </w:r>
    </w:p>
    <w:p w14:paraId="2C127621" w14:textId="77777777" w:rsidR="00430CE6" w:rsidRPr="00415174" w:rsidRDefault="00430CE6" w:rsidP="00430CE6">
      <w:r w:rsidRPr="00415174">
        <w:t>C) Renseigner l’URL de la boutique et le mot de passe Atoo-Sync</w:t>
      </w:r>
    </w:p>
    <w:p w14:paraId="5B4A9BAA" w14:textId="77777777" w:rsidR="00430CE6" w:rsidRPr="00415174" w:rsidRDefault="00430CE6" w:rsidP="00430CE6">
      <w:r w:rsidRPr="00415174">
        <w:rPr>
          <w:rFonts w:ascii="Segoe UI Emoji" w:hAnsi="Segoe UI Emoji" w:cs="Segoe UI Emoji"/>
          <w:b/>
          <w:bCs/>
        </w:rPr>
        <w:lastRenderedPageBreak/>
        <w:t>✅</w:t>
      </w:r>
      <w:r w:rsidRPr="00415174">
        <w:rPr>
          <w:b/>
          <w:bCs/>
        </w:rPr>
        <w:t xml:space="preserve"> C) Renseigner l’URL de la boutique et le mot de passe Atoo-Sync</w:t>
      </w:r>
      <w:r w:rsidRPr="00415174">
        <w:br/>
      </w:r>
      <w:r w:rsidRPr="00415174">
        <w:rPr>
          <w:rFonts w:ascii="Segoe UI Symbol" w:hAnsi="Segoe UI Symbol" w:cs="Segoe UI Symbol"/>
          <w:b/>
          <w:bCs/>
        </w:rPr>
        <w:t>➡</w:t>
      </w:r>
      <w:r w:rsidRPr="00415174">
        <w:rPr>
          <w:b/>
          <w:bCs/>
        </w:rPr>
        <w:t xml:space="preserve"> </w:t>
      </w:r>
      <w:r w:rsidRPr="00415174">
        <w:t xml:space="preserve">Pour tester la connexion entre Atoo-Sync GesCom et la boutique </w:t>
      </w:r>
      <w:proofErr w:type="spellStart"/>
      <w:r w:rsidRPr="00415174">
        <w:t>eCommerce</w:t>
      </w:r>
      <w:proofErr w:type="spellEnd"/>
      <w:r w:rsidRPr="00415174">
        <w:t>, il est nécessaire de renseigner l'URL de la boutique et le mot de passe Atoo-Sync. Cela permet de vérifier que les deux systèmes communiquent correctement.</w:t>
      </w:r>
    </w:p>
    <w:p w14:paraId="5842C284" w14:textId="77777777" w:rsidR="00430CE6" w:rsidRPr="00415174" w:rsidRDefault="00430CE6" w:rsidP="00430CE6">
      <w:pPr>
        <w:pStyle w:val="Titre4"/>
      </w:pPr>
      <w:r w:rsidRPr="00415174">
        <w:t>Question 6</w:t>
      </w:r>
    </w:p>
    <w:p w14:paraId="142D222A" w14:textId="77777777" w:rsidR="00430CE6" w:rsidRPr="00415174" w:rsidRDefault="00430CE6" w:rsidP="00430CE6">
      <w:pPr>
        <w:spacing w:after="0"/>
      </w:pPr>
      <w:r w:rsidRPr="00415174">
        <w:t xml:space="preserve">Quelle donnée ne peut pas être exportée depuis un logiciel de gestion commerciale vers une boutique </w:t>
      </w:r>
      <w:proofErr w:type="spellStart"/>
      <w:r w:rsidRPr="00415174">
        <w:t>eCommerce</w:t>
      </w:r>
      <w:proofErr w:type="spellEnd"/>
      <w:r w:rsidRPr="00415174">
        <w:t xml:space="preserve"> ?</w:t>
      </w:r>
    </w:p>
    <w:p w14:paraId="2284616D" w14:textId="77777777" w:rsidR="00430CE6" w:rsidRPr="00415174" w:rsidRDefault="00430CE6" w:rsidP="00430CE6">
      <w:pPr>
        <w:spacing w:after="0"/>
      </w:pPr>
      <w:r w:rsidRPr="00415174">
        <w:t>A) Les articles</w:t>
      </w:r>
    </w:p>
    <w:p w14:paraId="4B9A66F7" w14:textId="77777777" w:rsidR="00430CE6" w:rsidRPr="00415174" w:rsidRDefault="00430CE6" w:rsidP="00430CE6">
      <w:pPr>
        <w:spacing w:after="0"/>
      </w:pPr>
      <w:r w:rsidRPr="00415174">
        <w:t>B) Les clients</w:t>
      </w:r>
    </w:p>
    <w:p w14:paraId="7D6CFFCC" w14:textId="77777777" w:rsidR="00430CE6" w:rsidRPr="00415174" w:rsidRDefault="00430CE6" w:rsidP="00430CE6">
      <w:r w:rsidRPr="00415174">
        <w:t>C) Les rapports financiers</w:t>
      </w:r>
    </w:p>
    <w:p w14:paraId="599E2ECB" w14:textId="77777777" w:rsidR="00430CE6" w:rsidRPr="00415174" w:rsidRDefault="00430CE6" w:rsidP="00430CE6">
      <w:r w:rsidRPr="00415174">
        <w:rPr>
          <w:rFonts w:ascii="Segoe UI Emoji" w:hAnsi="Segoe UI Emoji" w:cs="Segoe UI Emoji"/>
          <w:b/>
          <w:bCs/>
        </w:rPr>
        <w:t>✅</w:t>
      </w:r>
      <w:r w:rsidRPr="00415174">
        <w:rPr>
          <w:b/>
          <w:bCs/>
        </w:rPr>
        <w:t xml:space="preserve"> C) Les rapports financiers</w:t>
      </w:r>
      <w:r w:rsidRPr="00415174">
        <w:br/>
      </w:r>
      <w:r w:rsidRPr="00415174">
        <w:rPr>
          <w:rFonts w:ascii="Segoe UI Symbol" w:hAnsi="Segoe UI Symbol" w:cs="Segoe UI Symbol"/>
          <w:b/>
          <w:bCs/>
        </w:rPr>
        <w:t>➡</w:t>
      </w:r>
      <w:r w:rsidRPr="00415174">
        <w:rPr>
          <w:b/>
          <w:bCs/>
        </w:rPr>
        <w:t xml:space="preserve"> </w:t>
      </w:r>
      <w:r w:rsidRPr="00415174">
        <w:t xml:space="preserve">Atoo-Sync GesCom synchronise des données opérationnelles comme les articles et les clients entre un logiciel de gestion et une boutique </w:t>
      </w:r>
      <w:proofErr w:type="spellStart"/>
      <w:r w:rsidRPr="00415174">
        <w:t>eCommerce</w:t>
      </w:r>
      <w:proofErr w:type="spellEnd"/>
      <w:r w:rsidRPr="00415174">
        <w:t>. Les rapports financiers, qui relèvent de l'analyse et de la comptabilité, ne sont pas exportés via cet outil.</w:t>
      </w:r>
    </w:p>
    <w:p w14:paraId="2475FAFD" w14:textId="77777777" w:rsidR="00430CE6" w:rsidRPr="00415174" w:rsidRDefault="00430CE6" w:rsidP="00430CE6">
      <w:pPr>
        <w:pStyle w:val="Titre4"/>
      </w:pPr>
      <w:r w:rsidRPr="00415174">
        <w:t>Question 7</w:t>
      </w:r>
    </w:p>
    <w:p w14:paraId="5D2A7C32" w14:textId="77777777" w:rsidR="00430CE6" w:rsidRPr="00415174" w:rsidRDefault="00430CE6" w:rsidP="00430CE6">
      <w:pPr>
        <w:spacing w:after="0"/>
      </w:pPr>
      <w:r w:rsidRPr="00415174">
        <w:t>Que permet la synchronisation des données dans Atoo-Sync GesCom ?</w:t>
      </w:r>
    </w:p>
    <w:p w14:paraId="41EB8486" w14:textId="77777777" w:rsidR="00430CE6" w:rsidRPr="00415174" w:rsidRDefault="00430CE6" w:rsidP="00430CE6">
      <w:pPr>
        <w:spacing w:after="0"/>
      </w:pPr>
      <w:r w:rsidRPr="00415174">
        <w:t>A) La mise à jour automatique des prix et des stocks</w:t>
      </w:r>
    </w:p>
    <w:p w14:paraId="0347D3E9" w14:textId="77777777" w:rsidR="00430CE6" w:rsidRPr="00415174" w:rsidRDefault="00430CE6" w:rsidP="00430CE6">
      <w:pPr>
        <w:spacing w:after="0"/>
      </w:pPr>
      <w:r w:rsidRPr="00415174">
        <w:t>B) La création automatique d’un site web</w:t>
      </w:r>
    </w:p>
    <w:p w14:paraId="75995334" w14:textId="77777777" w:rsidR="00430CE6" w:rsidRPr="00415174" w:rsidRDefault="00430CE6" w:rsidP="00430CE6">
      <w:r w:rsidRPr="00415174">
        <w:t>C) L’analyse des tendances de vente</w:t>
      </w:r>
    </w:p>
    <w:p w14:paraId="1619EFA0" w14:textId="77777777" w:rsidR="00430CE6" w:rsidRPr="00415174" w:rsidRDefault="00430CE6" w:rsidP="00430CE6">
      <w:r w:rsidRPr="00415174">
        <w:rPr>
          <w:rFonts w:ascii="Segoe UI Emoji" w:hAnsi="Segoe UI Emoji" w:cs="Segoe UI Emoji"/>
          <w:b/>
          <w:bCs/>
        </w:rPr>
        <w:t>✅</w:t>
      </w:r>
      <w:r w:rsidRPr="00415174">
        <w:rPr>
          <w:b/>
          <w:bCs/>
        </w:rPr>
        <w:t xml:space="preserve"> A) La mise à jour automatique des prix et des stocks</w:t>
      </w:r>
      <w:r w:rsidRPr="00415174">
        <w:br/>
      </w:r>
      <w:r w:rsidRPr="00415174">
        <w:rPr>
          <w:rFonts w:ascii="Segoe UI Symbol" w:hAnsi="Segoe UI Symbol" w:cs="Segoe UI Symbol"/>
          <w:b/>
          <w:bCs/>
        </w:rPr>
        <w:t>➡</w:t>
      </w:r>
      <w:r w:rsidRPr="00415174">
        <w:rPr>
          <w:b/>
          <w:bCs/>
        </w:rPr>
        <w:t xml:space="preserve"> </w:t>
      </w:r>
      <w:r w:rsidRPr="00415174">
        <w:t xml:space="preserve">La synchronisation des données dans Atoo-Sync GesCom permet de mettre à jour automatiquement les informations essentielles comme les prix et les stocks entre le logiciel de gestion et la boutique </w:t>
      </w:r>
      <w:proofErr w:type="spellStart"/>
      <w:r w:rsidRPr="00415174">
        <w:t>eCommerce</w:t>
      </w:r>
      <w:proofErr w:type="spellEnd"/>
      <w:r w:rsidRPr="00415174">
        <w:t>.</w:t>
      </w:r>
    </w:p>
    <w:p w14:paraId="7C0A8FBC" w14:textId="77777777" w:rsidR="00430CE6" w:rsidRPr="00415174" w:rsidRDefault="00430CE6" w:rsidP="00430CE6">
      <w:pPr>
        <w:pStyle w:val="Titre4"/>
      </w:pPr>
      <w:r w:rsidRPr="00415174">
        <w:t>Question 8</w:t>
      </w:r>
    </w:p>
    <w:p w14:paraId="3C390B7E" w14:textId="77777777" w:rsidR="00430CE6" w:rsidRPr="00415174" w:rsidRDefault="00430CE6" w:rsidP="00430CE6">
      <w:pPr>
        <w:spacing w:after="0"/>
      </w:pPr>
      <w:r w:rsidRPr="00415174">
        <w:t>Quelle est l’une des conditions requises pour le bon fonctionnement d’Atoo-Sync GesCom ?</w:t>
      </w:r>
    </w:p>
    <w:p w14:paraId="737AC5B3" w14:textId="77777777" w:rsidR="00430CE6" w:rsidRPr="00415174" w:rsidRDefault="00430CE6" w:rsidP="00430CE6">
      <w:pPr>
        <w:spacing w:after="0"/>
      </w:pPr>
      <w:r w:rsidRPr="00415174">
        <w:t xml:space="preserve">A) Un ordinateur sous </w:t>
      </w:r>
      <w:proofErr w:type="spellStart"/>
      <w:r w:rsidRPr="00415174">
        <w:t>macOS</w:t>
      </w:r>
      <w:proofErr w:type="spellEnd"/>
    </w:p>
    <w:p w14:paraId="47FF5791" w14:textId="77777777" w:rsidR="00430CE6" w:rsidRPr="00415174" w:rsidRDefault="00430CE6" w:rsidP="00430CE6">
      <w:pPr>
        <w:spacing w:after="0"/>
      </w:pPr>
      <w:r w:rsidRPr="00415174">
        <w:t>B) Une connexion Internet active</w:t>
      </w:r>
    </w:p>
    <w:p w14:paraId="29CF331D" w14:textId="77777777" w:rsidR="00430CE6" w:rsidRPr="00415174" w:rsidRDefault="00430CE6" w:rsidP="00430CE6">
      <w:r w:rsidRPr="00415174">
        <w:t>C) Un abonnement mensuel obligatoire</w:t>
      </w:r>
    </w:p>
    <w:p w14:paraId="0CE8A66C" w14:textId="77777777" w:rsidR="00430CE6" w:rsidRPr="00415174" w:rsidRDefault="00430CE6" w:rsidP="00430CE6">
      <w:r w:rsidRPr="00415174">
        <w:rPr>
          <w:rFonts w:ascii="Segoe UI Emoji" w:hAnsi="Segoe UI Emoji" w:cs="Segoe UI Emoji"/>
          <w:b/>
          <w:bCs/>
        </w:rPr>
        <w:t>✅</w:t>
      </w:r>
      <w:r w:rsidRPr="00415174">
        <w:rPr>
          <w:b/>
          <w:bCs/>
        </w:rPr>
        <w:t xml:space="preserve"> B) Une connexion Internet active</w:t>
      </w:r>
      <w:r w:rsidRPr="00415174">
        <w:br/>
      </w:r>
      <w:r w:rsidRPr="00415174">
        <w:rPr>
          <w:rFonts w:ascii="Segoe UI Symbol" w:hAnsi="Segoe UI Symbol" w:cs="Segoe UI Symbol"/>
          <w:b/>
          <w:bCs/>
        </w:rPr>
        <w:t>➡</w:t>
      </w:r>
      <w:r w:rsidRPr="00415174">
        <w:rPr>
          <w:b/>
          <w:bCs/>
        </w:rPr>
        <w:t xml:space="preserve"> </w:t>
      </w:r>
      <w:r w:rsidRPr="00415174">
        <w:t xml:space="preserve">Atoo-Sync GesCom nécessite une connexion Internet active pour synchroniser les données entre le logiciel de gestion et la boutique </w:t>
      </w:r>
      <w:proofErr w:type="spellStart"/>
      <w:r w:rsidRPr="00415174">
        <w:t>eCommerce</w:t>
      </w:r>
      <w:proofErr w:type="spellEnd"/>
      <w:r w:rsidRPr="00415174">
        <w:t>. Sans connexion, la synchronisation ne peut pas fonctionner.</w:t>
      </w:r>
    </w:p>
    <w:p w14:paraId="54452A44" w14:textId="77777777" w:rsidR="00430CE6" w:rsidRPr="00415174" w:rsidRDefault="00430CE6" w:rsidP="00430CE6">
      <w:pPr>
        <w:pStyle w:val="Titre4"/>
      </w:pPr>
      <w:r w:rsidRPr="00415174">
        <w:t>Question 9</w:t>
      </w:r>
    </w:p>
    <w:p w14:paraId="7C7352E8" w14:textId="77777777" w:rsidR="00430CE6" w:rsidRPr="00415174" w:rsidRDefault="00430CE6" w:rsidP="00430CE6">
      <w:pPr>
        <w:spacing w:after="0"/>
      </w:pPr>
      <w:r w:rsidRPr="00415174">
        <w:t>Que doit faire un utilisateur après l’installation d’Atoo-Sync GesCom pour l’activer ?</w:t>
      </w:r>
    </w:p>
    <w:p w14:paraId="6F40972C" w14:textId="77777777" w:rsidR="00430CE6" w:rsidRPr="00415174" w:rsidRDefault="00430CE6" w:rsidP="00430CE6">
      <w:pPr>
        <w:spacing w:after="0"/>
      </w:pPr>
      <w:r w:rsidRPr="00415174">
        <w:t>A) Entrer la clé de licence</w:t>
      </w:r>
    </w:p>
    <w:p w14:paraId="1BF46DCB" w14:textId="77777777" w:rsidR="00430CE6" w:rsidRPr="00415174" w:rsidRDefault="00430CE6" w:rsidP="00430CE6">
      <w:pPr>
        <w:spacing w:after="0"/>
      </w:pPr>
      <w:r w:rsidRPr="00415174">
        <w:t>B) Redémarrer l’ordinateur</w:t>
      </w:r>
    </w:p>
    <w:p w14:paraId="0B24D380" w14:textId="77777777" w:rsidR="00430CE6" w:rsidRPr="00415174" w:rsidRDefault="00430CE6" w:rsidP="00430CE6">
      <w:r w:rsidRPr="00415174">
        <w:t>C) Ajouter un nouvel utilisateur</w:t>
      </w:r>
    </w:p>
    <w:p w14:paraId="1ED2854E" w14:textId="77777777" w:rsidR="00430CE6" w:rsidRPr="00415174" w:rsidRDefault="00430CE6" w:rsidP="00430CE6">
      <w:r w:rsidRPr="00415174">
        <w:rPr>
          <w:rFonts w:ascii="Segoe UI Emoji" w:hAnsi="Segoe UI Emoji" w:cs="Segoe UI Emoji"/>
          <w:b/>
          <w:bCs/>
        </w:rPr>
        <w:t>✅</w:t>
      </w:r>
      <w:r w:rsidRPr="00415174">
        <w:rPr>
          <w:b/>
          <w:bCs/>
        </w:rPr>
        <w:t xml:space="preserve"> A) Entrer la clé de licence</w:t>
      </w:r>
      <w:r w:rsidRPr="00415174">
        <w:br/>
      </w:r>
      <w:r w:rsidRPr="00415174">
        <w:rPr>
          <w:rFonts w:ascii="Segoe UI Symbol" w:hAnsi="Segoe UI Symbol" w:cs="Segoe UI Symbol"/>
          <w:b/>
          <w:bCs/>
        </w:rPr>
        <w:t>➡</w:t>
      </w:r>
      <w:r w:rsidRPr="00415174">
        <w:rPr>
          <w:b/>
          <w:bCs/>
        </w:rPr>
        <w:t xml:space="preserve"> </w:t>
      </w:r>
      <w:r w:rsidRPr="00415174">
        <w:t>Après l'installation, l'utilisateur doit entrer la clé de licence pour activer le logiciel. Cela permet de vérifier que l'utilisateur dispose d'une version légale et activée d'Atoo-Sync GesCom.</w:t>
      </w:r>
    </w:p>
    <w:p w14:paraId="0D50D6D5" w14:textId="77777777" w:rsidR="00430CE6" w:rsidRPr="00415174" w:rsidRDefault="00430CE6" w:rsidP="00430CE6">
      <w:pPr>
        <w:pStyle w:val="Titre4"/>
      </w:pPr>
      <w:r w:rsidRPr="00415174">
        <w:t>Question 10</w:t>
      </w:r>
      <w:r>
        <w:t xml:space="preserve"> </w:t>
      </w:r>
    </w:p>
    <w:p w14:paraId="714E6685" w14:textId="77777777" w:rsidR="00430CE6" w:rsidRPr="00415174" w:rsidRDefault="00430CE6" w:rsidP="00430CE6">
      <w:pPr>
        <w:spacing w:after="0"/>
      </w:pPr>
      <w:r w:rsidRPr="00415174">
        <w:t>En cas d’erreur de connexion entre Atoo-Sync GesCom et la boutique, quelle action est recommandée en premier ?</w:t>
      </w:r>
    </w:p>
    <w:p w14:paraId="67BFDE8C" w14:textId="77777777" w:rsidR="00430CE6" w:rsidRPr="00415174" w:rsidRDefault="00430CE6" w:rsidP="00430CE6">
      <w:pPr>
        <w:spacing w:after="0"/>
      </w:pPr>
      <w:r w:rsidRPr="00415174">
        <w:t>A) Vérifier l’URL et le mot de passe configurés</w:t>
      </w:r>
    </w:p>
    <w:p w14:paraId="46C97FCB" w14:textId="77777777" w:rsidR="00430CE6" w:rsidRPr="00415174" w:rsidRDefault="00430CE6" w:rsidP="00430CE6">
      <w:pPr>
        <w:spacing w:after="0"/>
      </w:pPr>
      <w:r w:rsidRPr="00415174">
        <w:t>B) Réinstaller complètement le logiciel</w:t>
      </w:r>
    </w:p>
    <w:p w14:paraId="3B386DE8" w14:textId="77777777" w:rsidR="00430CE6" w:rsidRPr="00415174" w:rsidRDefault="00430CE6" w:rsidP="00430CE6">
      <w:r w:rsidRPr="00415174">
        <w:t>C) Supprimer tous les profils de connexion</w:t>
      </w:r>
    </w:p>
    <w:p w14:paraId="7EDD2AFA" w14:textId="77777777" w:rsidR="00430CE6" w:rsidRDefault="00430CE6" w:rsidP="00430CE6">
      <w:r w:rsidRPr="00415174">
        <w:rPr>
          <w:rFonts w:ascii="Segoe UI Emoji" w:hAnsi="Segoe UI Emoji" w:cs="Segoe UI Emoji"/>
          <w:b/>
          <w:bCs/>
        </w:rPr>
        <w:lastRenderedPageBreak/>
        <w:t>✅</w:t>
      </w:r>
      <w:r w:rsidRPr="00415174">
        <w:rPr>
          <w:b/>
          <w:bCs/>
        </w:rPr>
        <w:t xml:space="preserve"> A) Vérifier l’URL et le mot de passe configurés</w:t>
      </w:r>
      <w:r w:rsidRPr="00415174">
        <w:br/>
      </w:r>
      <w:r w:rsidRPr="00415174">
        <w:rPr>
          <w:rFonts w:ascii="Segoe UI Symbol" w:hAnsi="Segoe UI Symbol" w:cs="Segoe UI Symbol"/>
          <w:b/>
          <w:bCs/>
        </w:rPr>
        <w:t>➡</w:t>
      </w:r>
      <w:r w:rsidRPr="00415174">
        <w:rPr>
          <w:b/>
          <w:bCs/>
        </w:rPr>
        <w:t xml:space="preserve"> </w:t>
      </w:r>
      <w:r w:rsidRPr="00415174">
        <w:t>En cas d'erreur de connexion, la première action recommandée est de vérifier l'URL de la boutique et le mot de passe Atoo-Sync. Ces éléments sont essentiels pour établir une connexion correcte, et une erreur à ce niveau est souvent la cause du problème.</w:t>
      </w:r>
    </w:p>
    <w:p w14:paraId="05C6C6E3" w14:textId="77777777" w:rsidR="00430CE6" w:rsidRPr="00CC3D6A" w:rsidRDefault="00430CE6" w:rsidP="00430CE6">
      <w:pPr>
        <w:pStyle w:val="Titre4"/>
      </w:pPr>
      <w:r>
        <w:t xml:space="preserve">Question 11 </w:t>
      </w:r>
      <w:r w:rsidRPr="00050B7F">
        <w:t>"Sélectionner les mots manquants"</w:t>
      </w:r>
    </w:p>
    <w:p w14:paraId="35C8B4ED" w14:textId="77777777" w:rsidR="00430CE6" w:rsidRPr="00050B7F" w:rsidRDefault="00430CE6" w:rsidP="00430CE6">
      <w:r w:rsidRPr="00050B7F">
        <w:t>Texte :</w:t>
      </w:r>
      <w:r w:rsidRPr="00050B7F">
        <w:br/>
        <w:t xml:space="preserve">"Atoo-Sync GesCom est un ______ qui permet de synchroniser les données entre une boutique </w:t>
      </w:r>
      <w:proofErr w:type="spellStart"/>
      <w:r w:rsidRPr="00050B7F">
        <w:t>eCommerce</w:t>
      </w:r>
      <w:proofErr w:type="spellEnd"/>
      <w:r w:rsidRPr="00050B7F">
        <w:t xml:space="preserve"> (comme ______) et un logiciel de gestion commerciale (comme ______). Ses avantages incluent la réduction des erreurs manuelles, la mise à jour en temps réel des ______, et un gain de ______."</w:t>
      </w:r>
    </w:p>
    <w:p w14:paraId="6FD1C65B" w14:textId="77777777" w:rsidR="00430CE6" w:rsidRPr="00050B7F" w:rsidRDefault="00430CE6" w:rsidP="00430CE6">
      <w:r w:rsidRPr="00050B7F">
        <w:t>Mots manquants à choisir :</w:t>
      </w:r>
    </w:p>
    <w:p w14:paraId="5DB37E3A" w14:textId="77777777" w:rsidR="00430CE6" w:rsidRPr="00050B7F" w:rsidRDefault="00430CE6" w:rsidP="00430CE6">
      <w:pPr>
        <w:numPr>
          <w:ilvl w:val="0"/>
          <w:numId w:val="2"/>
        </w:numPr>
      </w:pPr>
      <w:proofErr w:type="gramStart"/>
      <w:r w:rsidRPr="00050B7F">
        <w:t>connecteur</w:t>
      </w:r>
      <w:proofErr w:type="gramEnd"/>
    </w:p>
    <w:p w14:paraId="49FE69EF" w14:textId="77777777" w:rsidR="00430CE6" w:rsidRPr="00050B7F" w:rsidRDefault="00430CE6" w:rsidP="00430CE6">
      <w:pPr>
        <w:numPr>
          <w:ilvl w:val="0"/>
          <w:numId w:val="2"/>
        </w:numPr>
      </w:pPr>
      <w:r w:rsidRPr="00050B7F">
        <w:t>PrestaShop</w:t>
      </w:r>
    </w:p>
    <w:p w14:paraId="4032E11F" w14:textId="77777777" w:rsidR="00430CE6" w:rsidRPr="00050B7F" w:rsidRDefault="00430CE6" w:rsidP="00430CE6">
      <w:pPr>
        <w:numPr>
          <w:ilvl w:val="0"/>
          <w:numId w:val="2"/>
        </w:numPr>
      </w:pPr>
      <w:r w:rsidRPr="00050B7F">
        <w:t>Sage 100</w:t>
      </w:r>
    </w:p>
    <w:p w14:paraId="7AF3404B" w14:textId="77777777" w:rsidR="00430CE6" w:rsidRPr="00050B7F" w:rsidRDefault="00430CE6" w:rsidP="00430CE6">
      <w:pPr>
        <w:numPr>
          <w:ilvl w:val="0"/>
          <w:numId w:val="2"/>
        </w:numPr>
      </w:pPr>
      <w:proofErr w:type="gramStart"/>
      <w:r w:rsidRPr="00050B7F">
        <w:t>stocks</w:t>
      </w:r>
      <w:proofErr w:type="gramEnd"/>
    </w:p>
    <w:p w14:paraId="60F67BE0" w14:textId="77777777" w:rsidR="00430CE6" w:rsidRPr="00050B7F" w:rsidRDefault="00430CE6" w:rsidP="00430CE6">
      <w:pPr>
        <w:numPr>
          <w:ilvl w:val="0"/>
          <w:numId w:val="2"/>
        </w:numPr>
      </w:pPr>
      <w:proofErr w:type="gramStart"/>
      <w:r w:rsidRPr="00050B7F">
        <w:t>temps</w:t>
      </w:r>
      <w:proofErr w:type="gramEnd"/>
    </w:p>
    <w:p w14:paraId="6AFB1950" w14:textId="77777777" w:rsidR="00430CE6" w:rsidRPr="00CC3D6A" w:rsidRDefault="00430CE6" w:rsidP="00430CE6">
      <w:pPr>
        <w:pStyle w:val="Titre4"/>
      </w:pPr>
      <w:r>
        <w:t xml:space="preserve">Question 12 </w:t>
      </w:r>
      <w:r w:rsidRPr="00050B7F">
        <w:t>"Sélectionner les mots manquants"</w:t>
      </w:r>
    </w:p>
    <w:p w14:paraId="3E070334" w14:textId="77777777" w:rsidR="00430CE6" w:rsidRPr="00050B7F" w:rsidRDefault="00430CE6" w:rsidP="00430CE6">
      <w:r w:rsidRPr="00050B7F">
        <w:t>Texte :</w:t>
      </w:r>
      <w:r w:rsidRPr="00050B7F">
        <w:br/>
        <w:t xml:space="preserve">"Pour fonctionner correctement, Atoo-Sync GesCom nécessite une connexion ______ active, un système d'exploitation ______, et le </w:t>
      </w:r>
      <w:proofErr w:type="spellStart"/>
      <w:r w:rsidRPr="00050B7F">
        <w:t>framework</w:t>
      </w:r>
      <w:proofErr w:type="spellEnd"/>
      <w:r w:rsidRPr="00050B7F">
        <w:t xml:space="preserve"> ______. Il est compatible avec des plateformes </w:t>
      </w:r>
      <w:proofErr w:type="spellStart"/>
      <w:r w:rsidRPr="00050B7F">
        <w:t>eCommerce</w:t>
      </w:r>
      <w:proofErr w:type="spellEnd"/>
      <w:r w:rsidRPr="00050B7F">
        <w:t xml:space="preserve"> comme ______ et des logiciels de gestion comme ______."</w:t>
      </w:r>
    </w:p>
    <w:p w14:paraId="2E12C685" w14:textId="77777777" w:rsidR="00430CE6" w:rsidRPr="00050B7F" w:rsidRDefault="00430CE6" w:rsidP="00430CE6">
      <w:r w:rsidRPr="00050B7F">
        <w:t>Mots manquants à choisir :</w:t>
      </w:r>
    </w:p>
    <w:p w14:paraId="2156B3FC" w14:textId="77777777" w:rsidR="00430CE6" w:rsidRPr="00050B7F" w:rsidRDefault="00430CE6" w:rsidP="00430CE6">
      <w:pPr>
        <w:numPr>
          <w:ilvl w:val="0"/>
          <w:numId w:val="3"/>
        </w:numPr>
      </w:pPr>
      <w:r w:rsidRPr="00050B7F">
        <w:t>Internet</w:t>
      </w:r>
    </w:p>
    <w:p w14:paraId="164391F5" w14:textId="77777777" w:rsidR="00430CE6" w:rsidRPr="00050B7F" w:rsidRDefault="00430CE6" w:rsidP="00430CE6">
      <w:pPr>
        <w:numPr>
          <w:ilvl w:val="0"/>
          <w:numId w:val="3"/>
        </w:numPr>
      </w:pPr>
      <w:r w:rsidRPr="00050B7F">
        <w:t>Windows 10</w:t>
      </w:r>
    </w:p>
    <w:p w14:paraId="39431B74" w14:textId="77777777" w:rsidR="00430CE6" w:rsidRPr="00050B7F" w:rsidRDefault="00430CE6" w:rsidP="00430CE6">
      <w:pPr>
        <w:numPr>
          <w:ilvl w:val="0"/>
          <w:numId w:val="3"/>
        </w:numPr>
      </w:pPr>
      <w:proofErr w:type="gramStart"/>
      <w:r w:rsidRPr="00050B7F">
        <w:t>.NET</w:t>
      </w:r>
      <w:proofErr w:type="gramEnd"/>
      <w:r w:rsidRPr="00050B7F">
        <w:t xml:space="preserve"> 4.6</w:t>
      </w:r>
    </w:p>
    <w:p w14:paraId="5E80F480" w14:textId="77777777" w:rsidR="00430CE6" w:rsidRPr="00050B7F" w:rsidRDefault="00430CE6" w:rsidP="00430CE6">
      <w:pPr>
        <w:numPr>
          <w:ilvl w:val="0"/>
          <w:numId w:val="3"/>
        </w:numPr>
      </w:pPr>
      <w:r w:rsidRPr="00050B7F">
        <w:t>WooCommerce</w:t>
      </w:r>
    </w:p>
    <w:p w14:paraId="1430B7A8" w14:textId="77777777" w:rsidR="00430CE6" w:rsidRPr="00050B7F" w:rsidRDefault="00430CE6" w:rsidP="00430CE6">
      <w:pPr>
        <w:numPr>
          <w:ilvl w:val="0"/>
          <w:numId w:val="3"/>
        </w:numPr>
      </w:pPr>
      <w:r w:rsidRPr="00050B7F">
        <w:t>Ciel</w:t>
      </w:r>
    </w:p>
    <w:p w14:paraId="2C0263C0" w14:textId="77777777" w:rsidR="00430CE6" w:rsidRPr="00050B7F" w:rsidRDefault="00430CE6" w:rsidP="00430CE6">
      <w:pPr>
        <w:pStyle w:val="Titre4"/>
        <w:rPr>
          <w:b/>
          <w:bCs/>
        </w:rPr>
      </w:pPr>
      <w:r>
        <w:t xml:space="preserve">Question 13 </w:t>
      </w:r>
      <w:r w:rsidRPr="00050B7F">
        <w:rPr>
          <w:b/>
          <w:bCs/>
        </w:rPr>
        <w:t>"Appariement aléatoire à réponse courte"</w:t>
      </w:r>
    </w:p>
    <w:p w14:paraId="72B98DAB" w14:textId="77777777" w:rsidR="00430CE6" w:rsidRPr="00050B7F" w:rsidRDefault="00430CE6" w:rsidP="00430CE6">
      <w:r w:rsidRPr="00050B7F">
        <w:t>Apparier les éléments suivants :</w:t>
      </w:r>
    </w:p>
    <w:p w14:paraId="537CDFEB" w14:textId="77777777" w:rsidR="00430CE6" w:rsidRPr="00050B7F" w:rsidRDefault="00430CE6" w:rsidP="00430CE6">
      <w:pPr>
        <w:numPr>
          <w:ilvl w:val="0"/>
          <w:numId w:val="4"/>
        </w:numPr>
      </w:pPr>
      <w:r w:rsidRPr="00050B7F">
        <w:rPr>
          <w:b/>
          <w:bCs/>
        </w:rPr>
        <w:t>Atoo-Sync GesCom</w:t>
      </w:r>
      <w:r w:rsidRPr="00050B7F">
        <w:t xml:space="preserve"> : Synchronise les données entre une boutique </w:t>
      </w:r>
      <w:proofErr w:type="spellStart"/>
      <w:r w:rsidRPr="00050B7F">
        <w:t>eCommerce</w:t>
      </w:r>
      <w:proofErr w:type="spellEnd"/>
      <w:r w:rsidRPr="00050B7F">
        <w:t xml:space="preserve"> et un logiciel de gestion commerciale.</w:t>
      </w:r>
    </w:p>
    <w:p w14:paraId="78A70B84" w14:textId="77777777" w:rsidR="00430CE6" w:rsidRPr="00050B7F" w:rsidRDefault="00430CE6" w:rsidP="00430CE6">
      <w:pPr>
        <w:numPr>
          <w:ilvl w:val="0"/>
          <w:numId w:val="4"/>
        </w:numPr>
      </w:pPr>
      <w:r w:rsidRPr="00050B7F">
        <w:rPr>
          <w:b/>
          <w:bCs/>
        </w:rPr>
        <w:t>PrestaShop</w:t>
      </w:r>
      <w:r w:rsidRPr="00050B7F">
        <w:t xml:space="preserve"> : Plateforme </w:t>
      </w:r>
      <w:proofErr w:type="spellStart"/>
      <w:r w:rsidRPr="00050B7F">
        <w:t>eCommerce</w:t>
      </w:r>
      <w:proofErr w:type="spellEnd"/>
      <w:r w:rsidRPr="00050B7F">
        <w:t xml:space="preserve"> compatible avec Atoo-Sync GesCom.</w:t>
      </w:r>
    </w:p>
    <w:p w14:paraId="3B71BC4B" w14:textId="77777777" w:rsidR="00430CE6" w:rsidRPr="00050B7F" w:rsidRDefault="00430CE6" w:rsidP="00430CE6">
      <w:pPr>
        <w:numPr>
          <w:ilvl w:val="0"/>
          <w:numId w:val="4"/>
        </w:numPr>
      </w:pPr>
      <w:r w:rsidRPr="00050B7F">
        <w:rPr>
          <w:b/>
          <w:bCs/>
        </w:rPr>
        <w:t>Sage 100</w:t>
      </w:r>
      <w:r w:rsidRPr="00050B7F">
        <w:t> : Logiciel de gestion commerciale compatible avec Atoo-Sync GesCom.</w:t>
      </w:r>
    </w:p>
    <w:p w14:paraId="15514E1C" w14:textId="77777777" w:rsidR="00430CE6" w:rsidRPr="00050B7F" w:rsidRDefault="00430CE6" w:rsidP="00430CE6">
      <w:pPr>
        <w:numPr>
          <w:ilvl w:val="0"/>
          <w:numId w:val="4"/>
        </w:numPr>
      </w:pPr>
      <w:proofErr w:type="gramStart"/>
      <w:r w:rsidRPr="00050B7F">
        <w:rPr>
          <w:b/>
          <w:bCs/>
        </w:rPr>
        <w:t>.NET</w:t>
      </w:r>
      <w:proofErr w:type="gramEnd"/>
      <w:r w:rsidRPr="00050B7F">
        <w:rPr>
          <w:b/>
          <w:bCs/>
        </w:rPr>
        <w:t xml:space="preserve"> 4.6</w:t>
      </w:r>
      <w:r w:rsidRPr="00050B7F">
        <w:t> : Framework requis pour l'installation d'Atoo-Sync GesCom.</w:t>
      </w:r>
    </w:p>
    <w:p w14:paraId="6B2E38DF" w14:textId="77777777" w:rsidR="00430CE6" w:rsidRPr="00050B7F" w:rsidRDefault="00430CE6" w:rsidP="00430CE6">
      <w:pPr>
        <w:pStyle w:val="Titre4"/>
        <w:rPr>
          <w:b/>
          <w:bCs/>
        </w:rPr>
      </w:pPr>
      <w:r>
        <w:t xml:space="preserve">Question 14 </w:t>
      </w:r>
      <w:r w:rsidRPr="00050B7F">
        <w:rPr>
          <w:b/>
          <w:bCs/>
        </w:rPr>
        <w:t>"Appariement aléatoire à réponse courte"</w:t>
      </w:r>
    </w:p>
    <w:p w14:paraId="6748C5C2" w14:textId="77777777" w:rsidR="00430CE6" w:rsidRPr="00050B7F" w:rsidRDefault="00430CE6" w:rsidP="00430CE6">
      <w:r w:rsidRPr="00050B7F">
        <w:t>Apparier les éléments suivants :</w:t>
      </w:r>
    </w:p>
    <w:p w14:paraId="6DD7A254" w14:textId="77777777" w:rsidR="00430CE6" w:rsidRPr="00050B7F" w:rsidRDefault="00430CE6" w:rsidP="00430CE6">
      <w:pPr>
        <w:numPr>
          <w:ilvl w:val="0"/>
          <w:numId w:val="5"/>
        </w:numPr>
      </w:pPr>
      <w:r w:rsidRPr="00050B7F">
        <w:rPr>
          <w:b/>
          <w:bCs/>
        </w:rPr>
        <w:t>Export des articles</w:t>
      </w:r>
      <w:r w:rsidRPr="00050B7F">
        <w:t> : Fonctionnalité permettant de transférer les produits vers la boutique en ligne.</w:t>
      </w:r>
    </w:p>
    <w:p w14:paraId="047B5E37" w14:textId="77777777" w:rsidR="00430CE6" w:rsidRPr="00050B7F" w:rsidRDefault="00430CE6" w:rsidP="00430CE6">
      <w:pPr>
        <w:numPr>
          <w:ilvl w:val="0"/>
          <w:numId w:val="5"/>
        </w:numPr>
      </w:pPr>
      <w:r w:rsidRPr="00050B7F">
        <w:rPr>
          <w:b/>
          <w:bCs/>
        </w:rPr>
        <w:t>Import des commandes</w:t>
      </w:r>
      <w:r w:rsidRPr="00050B7F">
        <w:t> : Fonctionnalité permettant de récupérer les commandes passées sur la boutique.</w:t>
      </w:r>
    </w:p>
    <w:p w14:paraId="0BDA1476" w14:textId="77777777" w:rsidR="00430CE6" w:rsidRPr="00050B7F" w:rsidRDefault="00430CE6" w:rsidP="00430CE6">
      <w:pPr>
        <w:numPr>
          <w:ilvl w:val="0"/>
          <w:numId w:val="5"/>
        </w:numPr>
      </w:pPr>
      <w:r w:rsidRPr="00050B7F">
        <w:rPr>
          <w:b/>
          <w:bCs/>
        </w:rPr>
        <w:t>Synchronisation en temps réel</w:t>
      </w:r>
      <w:r w:rsidRPr="00050B7F">
        <w:t> : Mise à jour immédiate des données entre la boutique et le logiciel de gestion.</w:t>
      </w:r>
    </w:p>
    <w:p w14:paraId="484FBA59" w14:textId="77777777" w:rsidR="00430CE6" w:rsidRPr="00050B7F" w:rsidRDefault="00430CE6" w:rsidP="00430CE6">
      <w:pPr>
        <w:numPr>
          <w:ilvl w:val="0"/>
          <w:numId w:val="5"/>
        </w:numPr>
      </w:pPr>
      <w:r w:rsidRPr="00050B7F">
        <w:rPr>
          <w:b/>
          <w:bCs/>
        </w:rPr>
        <w:t>Gestion des déclinaisons</w:t>
      </w:r>
      <w:r w:rsidRPr="00050B7F">
        <w:t> : Fonctionnalité permettant de gérer les variations d'articles (couleurs, tailles, etc.).</w:t>
      </w:r>
    </w:p>
    <w:p w14:paraId="35ACCD1D" w14:textId="77777777" w:rsidR="00430CE6" w:rsidRPr="00050B7F" w:rsidRDefault="00430CE6" w:rsidP="00430CE6">
      <w:pPr>
        <w:pStyle w:val="Titre4"/>
        <w:rPr>
          <w:b/>
          <w:bCs/>
        </w:rPr>
      </w:pPr>
      <w:r>
        <w:lastRenderedPageBreak/>
        <w:t xml:space="preserve">Question 15 </w:t>
      </w:r>
      <w:r w:rsidRPr="00050B7F">
        <w:rPr>
          <w:b/>
          <w:bCs/>
        </w:rPr>
        <w:t>"Appariement "</w:t>
      </w:r>
    </w:p>
    <w:p w14:paraId="414590C6" w14:textId="77777777" w:rsidR="00430CE6" w:rsidRPr="00050B7F" w:rsidRDefault="00430CE6" w:rsidP="00430CE6">
      <w:r w:rsidRPr="00050B7F">
        <w:t>Apparier les éléments suivants :</w:t>
      </w:r>
    </w:p>
    <w:p w14:paraId="24CFE176" w14:textId="77777777" w:rsidR="00430CE6" w:rsidRPr="00050B7F" w:rsidRDefault="00430CE6" w:rsidP="00430CE6">
      <w:pPr>
        <w:numPr>
          <w:ilvl w:val="0"/>
          <w:numId w:val="6"/>
        </w:numPr>
      </w:pPr>
      <w:r w:rsidRPr="00050B7F">
        <w:rPr>
          <w:b/>
          <w:bCs/>
        </w:rPr>
        <w:t>Atoo-Sync GesCom</w:t>
      </w:r>
      <w:r w:rsidRPr="00050B7F">
        <w:t> : Connecteur de synchronisation.</w:t>
      </w:r>
    </w:p>
    <w:p w14:paraId="56092410" w14:textId="77777777" w:rsidR="00430CE6" w:rsidRPr="00050B7F" w:rsidRDefault="00430CE6" w:rsidP="00430CE6">
      <w:pPr>
        <w:numPr>
          <w:ilvl w:val="0"/>
          <w:numId w:val="6"/>
        </w:numPr>
      </w:pPr>
      <w:r w:rsidRPr="00050B7F">
        <w:rPr>
          <w:b/>
          <w:bCs/>
        </w:rPr>
        <w:t>PrestaShop</w:t>
      </w:r>
      <w:r w:rsidRPr="00050B7F">
        <w:t xml:space="preserve"> : Plateforme </w:t>
      </w:r>
      <w:proofErr w:type="spellStart"/>
      <w:r w:rsidRPr="00050B7F">
        <w:t>eCommerce</w:t>
      </w:r>
      <w:proofErr w:type="spellEnd"/>
      <w:r w:rsidRPr="00050B7F">
        <w:t>.</w:t>
      </w:r>
    </w:p>
    <w:p w14:paraId="37B95C7E" w14:textId="77777777" w:rsidR="00430CE6" w:rsidRPr="00050B7F" w:rsidRDefault="00430CE6" w:rsidP="00430CE6">
      <w:pPr>
        <w:numPr>
          <w:ilvl w:val="0"/>
          <w:numId w:val="6"/>
        </w:numPr>
      </w:pPr>
      <w:r w:rsidRPr="00050B7F">
        <w:rPr>
          <w:b/>
          <w:bCs/>
        </w:rPr>
        <w:t>Sage 100</w:t>
      </w:r>
      <w:r w:rsidRPr="00050B7F">
        <w:t> : Logiciel de gestion commerciale.</w:t>
      </w:r>
    </w:p>
    <w:p w14:paraId="5D1E3014" w14:textId="77777777" w:rsidR="00430CE6" w:rsidRPr="00050B7F" w:rsidRDefault="00430CE6" w:rsidP="00430CE6">
      <w:pPr>
        <w:numPr>
          <w:ilvl w:val="0"/>
          <w:numId w:val="6"/>
        </w:numPr>
      </w:pPr>
      <w:r w:rsidRPr="00050B7F">
        <w:rPr>
          <w:b/>
          <w:bCs/>
        </w:rPr>
        <w:t>Windows 10</w:t>
      </w:r>
      <w:r w:rsidRPr="00050B7F">
        <w:t> : Système d'exploitation requis.</w:t>
      </w:r>
    </w:p>
    <w:p w14:paraId="6A275517" w14:textId="77777777" w:rsidR="00430CE6" w:rsidRPr="00050B7F" w:rsidRDefault="00430CE6" w:rsidP="00430CE6">
      <w:pPr>
        <w:pStyle w:val="Titre4"/>
        <w:rPr>
          <w:b/>
          <w:bCs/>
        </w:rPr>
      </w:pPr>
      <w:r>
        <w:t xml:space="preserve">Question 16 </w:t>
      </w:r>
      <w:r w:rsidRPr="00050B7F">
        <w:rPr>
          <w:b/>
          <w:bCs/>
        </w:rPr>
        <w:t>"Appariement "</w:t>
      </w:r>
    </w:p>
    <w:p w14:paraId="01F84DCB" w14:textId="77777777" w:rsidR="00430CE6" w:rsidRPr="00050B7F" w:rsidRDefault="00430CE6" w:rsidP="00430CE6">
      <w:r w:rsidRPr="00050B7F">
        <w:t>Apparier les éléments suivants :</w:t>
      </w:r>
    </w:p>
    <w:p w14:paraId="2DCD1095" w14:textId="77777777" w:rsidR="00430CE6" w:rsidRPr="00050B7F" w:rsidRDefault="00430CE6" w:rsidP="00430CE6">
      <w:pPr>
        <w:numPr>
          <w:ilvl w:val="0"/>
          <w:numId w:val="7"/>
        </w:numPr>
      </w:pPr>
      <w:r w:rsidRPr="00050B7F">
        <w:rPr>
          <w:b/>
          <w:bCs/>
        </w:rPr>
        <w:t>Export des stocks</w:t>
      </w:r>
      <w:r w:rsidRPr="00050B7F">
        <w:t> : Mise à jour des quantités disponibles en boutique.</w:t>
      </w:r>
    </w:p>
    <w:p w14:paraId="2F01E193" w14:textId="77777777" w:rsidR="00430CE6" w:rsidRPr="00050B7F" w:rsidRDefault="00430CE6" w:rsidP="00430CE6">
      <w:pPr>
        <w:numPr>
          <w:ilvl w:val="0"/>
          <w:numId w:val="7"/>
        </w:numPr>
      </w:pPr>
      <w:r w:rsidRPr="00050B7F">
        <w:rPr>
          <w:b/>
          <w:bCs/>
        </w:rPr>
        <w:t>Import des commandes</w:t>
      </w:r>
      <w:r w:rsidRPr="00050B7F">
        <w:t> : Récupération des commandes passées en ligne.</w:t>
      </w:r>
    </w:p>
    <w:p w14:paraId="76378CC8" w14:textId="77777777" w:rsidR="00430CE6" w:rsidRPr="00050B7F" w:rsidRDefault="00430CE6" w:rsidP="00430CE6">
      <w:pPr>
        <w:numPr>
          <w:ilvl w:val="0"/>
          <w:numId w:val="7"/>
        </w:numPr>
      </w:pPr>
      <w:r w:rsidRPr="00050B7F">
        <w:rPr>
          <w:b/>
          <w:bCs/>
        </w:rPr>
        <w:t>Synchronisation des prix</w:t>
      </w:r>
      <w:r w:rsidRPr="00050B7F">
        <w:t> : Mise à jour des tarifs des produits.</w:t>
      </w:r>
    </w:p>
    <w:p w14:paraId="4C20C054" w14:textId="77777777" w:rsidR="00430CE6" w:rsidRDefault="00430CE6" w:rsidP="00430CE6">
      <w:pPr>
        <w:numPr>
          <w:ilvl w:val="0"/>
          <w:numId w:val="7"/>
        </w:numPr>
      </w:pPr>
      <w:r w:rsidRPr="00050B7F">
        <w:rPr>
          <w:b/>
          <w:bCs/>
        </w:rPr>
        <w:t>Gestion des déclinaisons</w:t>
      </w:r>
      <w:r w:rsidRPr="00050B7F">
        <w:t> : Gestion des variations d'articles (couleurs, tailles).</w:t>
      </w:r>
    </w:p>
    <w:p w14:paraId="1F7F311B" w14:textId="77777777" w:rsidR="00430CE6" w:rsidRPr="00050B7F" w:rsidRDefault="00430CE6" w:rsidP="00430CE6">
      <w:pPr>
        <w:pStyle w:val="Titre4"/>
        <w:rPr>
          <w:b/>
          <w:bCs/>
        </w:rPr>
      </w:pPr>
      <w:r>
        <w:t xml:space="preserve">Question 17 </w:t>
      </w:r>
      <w:r w:rsidRPr="00050B7F">
        <w:rPr>
          <w:b/>
          <w:bCs/>
        </w:rPr>
        <w:t>"Glisser-déposer sur image"</w:t>
      </w:r>
    </w:p>
    <w:p w14:paraId="6D8BA36F" w14:textId="77777777" w:rsidR="00430CE6" w:rsidRPr="00050B7F" w:rsidRDefault="00430CE6" w:rsidP="00430CE6">
      <w:r w:rsidRPr="00050B7F">
        <w:t>Image : Une capture d'écran de l'interface d'Atoo-Sync GesCom avec des zones vides (par exemple, une zone pour l'URL de la boutique, une zone pour le mot de passe, une zone pour le logiciel de gestion).</w:t>
      </w:r>
      <w:r w:rsidRPr="00050B7F">
        <w:br/>
        <w:t>Instructions : Glissez les éléments suivants dans les zones appropriées :</w:t>
      </w:r>
    </w:p>
    <w:p w14:paraId="2109D63B" w14:textId="77777777" w:rsidR="00430CE6" w:rsidRPr="00050B7F" w:rsidRDefault="00430CE6" w:rsidP="00430CE6">
      <w:pPr>
        <w:numPr>
          <w:ilvl w:val="0"/>
          <w:numId w:val="8"/>
        </w:numPr>
      </w:pPr>
      <w:r w:rsidRPr="00050B7F">
        <w:rPr>
          <w:b/>
          <w:bCs/>
        </w:rPr>
        <w:t>URL de la boutique</w:t>
      </w:r>
    </w:p>
    <w:p w14:paraId="116C677C" w14:textId="77777777" w:rsidR="00430CE6" w:rsidRPr="00050B7F" w:rsidRDefault="00430CE6" w:rsidP="00430CE6">
      <w:pPr>
        <w:numPr>
          <w:ilvl w:val="0"/>
          <w:numId w:val="8"/>
        </w:numPr>
      </w:pPr>
      <w:r w:rsidRPr="00050B7F">
        <w:rPr>
          <w:b/>
          <w:bCs/>
        </w:rPr>
        <w:t>Mot de passe Atoo-Sync</w:t>
      </w:r>
    </w:p>
    <w:p w14:paraId="06CAAF8E" w14:textId="77777777" w:rsidR="00430CE6" w:rsidRPr="00050B7F" w:rsidRDefault="00430CE6" w:rsidP="00430CE6">
      <w:pPr>
        <w:numPr>
          <w:ilvl w:val="0"/>
          <w:numId w:val="8"/>
        </w:numPr>
      </w:pPr>
      <w:r w:rsidRPr="00050B7F">
        <w:rPr>
          <w:b/>
          <w:bCs/>
        </w:rPr>
        <w:t>Sage 100</w:t>
      </w:r>
    </w:p>
    <w:p w14:paraId="28BD9435" w14:textId="77777777" w:rsidR="00430CE6" w:rsidRPr="00050B7F" w:rsidRDefault="00430CE6" w:rsidP="00430CE6">
      <w:pPr>
        <w:numPr>
          <w:ilvl w:val="0"/>
          <w:numId w:val="8"/>
        </w:numPr>
      </w:pPr>
      <w:r w:rsidRPr="00050B7F">
        <w:rPr>
          <w:b/>
          <w:bCs/>
        </w:rPr>
        <w:t>PrestaShop</w:t>
      </w:r>
    </w:p>
    <w:p w14:paraId="0BEB82E2" w14:textId="77777777" w:rsidR="00430CE6" w:rsidRDefault="00430CE6" w:rsidP="00430CE6">
      <w:pPr>
        <w:pStyle w:val="Titre4"/>
      </w:pPr>
      <w:r>
        <w:t xml:space="preserve">Question 17 </w:t>
      </w:r>
      <w:r w:rsidRPr="00050B7F">
        <w:t>"Glisser-déposer sur image"</w:t>
      </w:r>
    </w:p>
    <w:p w14:paraId="6508D278" w14:textId="77777777" w:rsidR="00430CE6" w:rsidRPr="00050B7F" w:rsidRDefault="00430CE6" w:rsidP="00430CE6">
      <w:r w:rsidRPr="00050B7F">
        <w:t>Image : Une capture d'écran d'une liste de fonctionnalités d'Atoo-Sync GesCom avec des zones vides (par exemple, une zone pour "Export des articles", une zone pour "Import des commandes", une zone pour "Synchronisation en temps réel").</w:t>
      </w:r>
      <w:r w:rsidRPr="00050B7F">
        <w:br/>
        <w:t>Instructions : Glissez les éléments suivants dans les zones appropriées :</w:t>
      </w:r>
    </w:p>
    <w:p w14:paraId="1E7F328B" w14:textId="77777777" w:rsidR="00430CE6" w:rsidRPr="00050B7F" w:rsidRDefault="00430CE6" w:rsidP="00430CE6">
      <w:pPr>
        <w:numPr>
          <w:ilvl w:val="0"/>
          <w:numId w:val="9"/>
        </w:numPr>
      </w:pPr>
      <w:r w:rsidRPr="00050B7F">
        <w:rPr>
          <w:b/>
          <w:bCs/>
        </w:rPr>
        <w:t>Export des articles</w:t>
      </w:r>
    </w:p>
    <w:p w14:paraId="10C2B605" w14:textId="77777777" w:rsidR="00430CE6" w:rsidRPr="00050B7F" w:rsidRDefault="00430CE6" w:rsidP="00430CE6">
      <w:pPr>
        <w:numPr>
          <w:ilvl w:val="0"/>
          <w:numId w:val="9"/>
        </w:numPr>
      </w:pPr>
      <w:r w:rsidRPr="00050B7F">
        <w:rPr>
          <w:b/>
          <w:bCs/>
        </w:rPr>
        <w:t>Import des commandes</w:t>
      </w:r>
    </w:p>
    <w:p w14:paraId="18CDA826" w14:textId="77777777" w:rsidR="00430CE6" w:rsidRPr="00050B7F" w:rsidRDefault="00430CE6" w:rsidP="00430CE6">
      <w:pPr>
        <w:numPr>
          <w:ilvl w:val="0"/>
          <w:numId w:val="9"/>
        </w:numPr>
      </w:pPr>
      <w:r w:rsidRPr="00050B7F">
        <w:rPr>
          <w:b/>
          <w:bCs/>
        </w:rPr>
        <w:t>Synchronisation en temps réel</w:t>
      </w:r>
    </w:p>
    <w:p w14:paraId="24B8747A" w14:textId="77777777" w:rsidR="00430CE6" w:rsidRPr="00050B7F" w:rsidRDefault="00430CE6" w:rsidP="00430CE6">
      <w:pPr>
        <w:numPr>
          <w:ilvl w:val="0"/>
          <w:numId w:val="9"/>
        </w:numPr>
      </w:pPr>
      <w:r w:rsidRPr="00050B7F">
        <w:rPr>
          <w:b/>
          <w:bCs/>
        </w:rPr>
        <w:t>Gestion des déclinaisons</w:t>
      </w:r>
    </w:p>
    <w:p w14:paraId="53592869" w14:textId="77777777" w:rsidR="00430CE6" w:rsidRPr="00415174" w:rsidRDefault="00430CE6" w:rsidP="00430CE6"/>
    <w:p w14:paraId="1E7037E9" w14:textId="77777777" w:rsidR="00430CE6" w:rsidRDefault="00430CE6" w:rsidP="00430CE6">
      <w:pPr>
        <w:pStyle w:val="Titre3"/>
      </w:pPr>
      <w:r w:rsidRPr="008443EC">
        <w:t>EV-ASGC-</w:t>
      </w:r>
      <w:r w:rsidRPr="00D4338B">
        <w:t>02</w:t>
      </w:r>
    </w:p>
    <w:p w14:paraId="521DB179" w14:textId="77777777" w:rsidR="00430CE6" w:rsidRPr="00415174" w:rsidRDefault="00430CE6" w:rsidP="00430CE6">
      <w:pPr>
        <w:pStyle w:val="Titre4"/>
      </w:pPr>
      <w:r w:rsidRPr="00415174">
        <w:t>Question 1</w:t>
      </w:r>
    </w:p>
    <w:p w14:paraId="582E41E7" w14:textId="77777777" w:rsidR="00430CE6" w:rsidRPr="00415174" w:rsidRDefault="00430CE6" w:rsidP="00430CE6">
      <w:pPr>
        <w:spacing w:after="0"/>
      </w:pPr>
      <w:r w:rsidRPr="00415174">
        <w:t>Où peut-on télécharger le programme d'installation d'Atoo-Sync GesCom ?</w:t>
      </w:r>
    </w:p>
    <w:p w14:paraId="01A317AF" w14:textId="77777777" w:rsidR="00430CE6" w:rsidRPr="00415174" w:rsidRDefault="00430CE6" w:rsidP="00430CE6">
      <w:pPr>
        <w:spacing w:after="0"/>
      </w:pPr>
      <w:r w:rsidRPr="00415174">
        <w:t>A) Sur le site officiel de Sage.</w:t>
      </w:r>
    </w:p>
    <w:p w14:paraId="68D0431A" w14:textId="77777777" w:rsidR="00430CE6" w:rsidRPr="00415174" w:rsidRDefault="00430CE6" w:rsidP="00430CE6">
      <w:pPr>
        <w:spacing w:after="0"/>
      </w:pPr>
      <w:r w:rsidRPr="00415174">
        <w:t>B) Dans l'Espace Clients Atoo Next.</w:t>
      </w:r>
    </w:p>
    <w:p w14:paraId="18AB34EF" w14:textId="77777777" w:rsidR="00430CE6" w:rsidRPr="00415174" w:rsidRDefault="00430CE6" w:rsidP="00430CE6">
      <w:r w:rsidRPr="00415174">
        <w:t>C) Sur le marketplace de PrestaShop.</w:t>
      </w:r>
    </w:p>
    <w:p w14:paraId="7B1A76C2" w14:textId="77777777" w:rsidR="00430CE6" w:rsidRPr="00415174" w:rsidRDefault="00430CE6" w:rsidP="00430CE6">
      <w:proofErr w:type="gramStart"/>
      <w:r w:rsidRPr="00415174">
        <w:rPr>
          <w:rFonts w:ascii="Segoe UI Emoji" w:hAnsi="Segoe UI Emoji" w:cs="Segoe UI Emoji"/>
        </w:rPr>
        <w:t>✅</w:t>
      </w:r>
      <w:r w:rsidRPr="00415174">
        <w:t xml:space="preserve"> </w:t>
      </w:r>
      <w:r w:rsidRPr="00415174">
        <w:rPr>
          <w:b/>
          <w:bCs/>
        </w:rPr>
        <w:t xml:space="preserve"> B</w:t>
      </w:r>
      <w:proofErr w:type="gramEnd"/>
      <w:r w:rsidRPr="00415174">
        <w:rPr>
          <w:b/>
          <w:bCs/>
        </w:rPr>
        <w:t>) Dans l'Espace Clients Atoo Next.</w:t>
      </w:r>
      <w:r w:rsidRPr="00415174">
        <w:br/>
      </w:r>
      <w:r w:rsidRPr="00415174">
        <w:rPr>
          <w:rFonts w:ascii="Segoe UI Symbol" w:hAnsi="Segoe UI Symbol" w:cs="Segoe UI Symbol"/>
          <w:b/>
          <w:bCs/>
        </w:rPr>
        <w:t>➡</w:t>
      </w:r>
      <w:r w:rsidRPr="00415174">
        <w:rPr>
          <w:b/>
          <w:bCs/>
        </w:rPr>
        <w:t xml:space="preserve"> </w:t>
      </w:r>
      <w:r w:rsidRPr="00415174">
        <w:t>Le programme d'installation d'Atoo-Sync GesCom est généralement disponible dans l'Espace Clients Atoo Next, qui est la plateforme dédiée aux clients d'Atoo pour télécharger leurs logiciels et ressources.</w:t>
      </w:r>
    </w:p>
    <w:p w14:paraId="414AEAAF" w14:textId="77777777" w:rsidR="00430CE6" w:rsidRPr="00415174" w:rsidRDefault="00430CE6" w:rsidP="00430CE6">
      <w:pPr>
        <w:pStyle w:val="Titre4"/>
      </w:pPr>
      <w:r w:rsidRPr="00415174">
        <w:t>Question 2</w:t>
      </w:r>
    </w:p>
    <w:p w14:paraId="721A1F4D" w14:textId="77777777" w:rsidR="00430CE6" w:rsidRPr="00415174" w:rsidRDefault="00430CE6" w:rsidP="00430CE6">
      <w:pPr>
        <w:spacing w:after="0"/>
      </w:pPr>
      <w:r w:rsidRPr="00415174">
        <w:t>Quel est le format du fichier à télécharger pour installer le module dans PrestaShop ?</w:t>
      </w:r>
    </w:p>
    <w:p w14:paraId="6F2FC41B" w14:textId="77777777" w:rsidR="00430CE6" w:rsidRPr="00415174" w:rsidRDefault="00430CE6" w:rsidP="00430CE6">
      <w:pPr>
        <w:spacing w:after="0"/>
      </w:pPr>
      <w:r w:rsidRPr="00415174">
        <w:lastRenderedPageBreak/>
        <w:t>A) .exe</w:t>
      </w:r>
    </w:p>
    <w:p w14:paraId="168338D2" w14:textId="77777777" w:rsidR="00430CE6" w:rsidRPr="00415174" w:rsidRDefault="00430CE6" w:rsidP="00430CE6">
      <w:pPr>
        <w:spacing w:after="0"/>
      </w:pPr>
      <w:r w:rsidRPr="00415174">
        <w:t>B) .zip</w:t>
      </w:r>
    </w:p>
    <w:p w14:paraId="43279141" w14:textId="77777777" w:rsidR="00430CE6" w:rsidRPr="00415174" w:rsidRDefault="00430CE6" w:rsidP="00430CE6">
      <w:r w:rsidRPr="00415174">
        <w:t>C) .dll</w:t>
      </w:r>
    </w:p>
    <w:p w14:paraId="5FFC3098" w14:textId="77777777" w:rsidR="00430CE6" w:rsidRPr="00415174" w:rsidRDefault="00430CE6" w:rsidP="00430CE6">
      <w:pPr>
        <w:rPr>
          <w:b/>
          <w:bCs/>
        </w:rPr>
      </w:pPr>
      <w:proofErr w:type="gramStart"/>
      <w:r w:rsidRPr="00415174">
        <w:rPr>
          <w:rFonts w:ascii="Segoe UI Emoji" w:hAnsi="Segoe UI Emoji" w:cs="Segoe UI Emoji"/>
        </w:rPr>
        <w:t>✅</w:t>
      </w:r>
      <w:r w:rsidRPr="00415174">
        <w:t xml:space="preserve"> </w:t>
      </w:r>
      <w:r w:rsidRPr="00415174">
        <w:rPr>
          <w:b/>
          <w:bCs/>
        </w:rPr>
        <w:t xml:space="preserve"> B</w:t>
      </w:r>
      <w:proofErr w:type="gramEnd"/>
      <w:r w:rsidRPr="00415174">
        <w:rPr>
          <w:b/>
          <w:bCs/>
        </w:rPr>
        <w:t>) .zip</w:t>
      </w:r>
    </w:p>
    <w:p w14:paraId="68E12A15" w14:textId="77777777" w:rsidR="00430CE6" w:rsidRPr="00415174" w:rsidRDefault="00430CE6" w:rsidP="00430CE6">
      <w:r w:rsidRPr="00415174">
        <w:rPr>
          <w:rFonts w:ascii="Segoe UI Symbol" w:hAnsi="Segoe UI Symbol" w:cs="Segoe UI Symbol"/>
        </w:rPr>
        <w:t>➡</w:t>
      </w:r>
      <w:r w:rsidRPr="00415174">
        <w:t> Les modules pour PrestaShop sont généralement fournis sous forme de fichiers compressés (.zip) pour faciliter le téléchargement et l'installation. Le format .zip contient tous les fichiers nécessaires pour le module.</w:t>
      </w:r>
    </w:p>
    <w:p w14:paraId="211852EE" w14:textId="77777777" w:rsidR="00430CE6" w:rsidRPr="00415174" w:rsidRDefault="00430CE6" w:rsidP="00430CE6">
      <w:pPr>
        <w:pStyle w:val="Titre4"/>
      </w:pPr>
      <w:r w:rsidRPr="00415174">
        <w:t>Question 3</w:t>
      </w:r>
    </w:p>
    <w:p w14:paraId="3D322C22" w14:textId="77777777" w:rsidR="00430CE6" w:rsidRPr="00415174" w:rsidRDefault="00430CE6" w:rsidP="00430CE6">
      <w:pPr>
        <w:spacing w:after="0"/>
      </w:pPr>
      <w:r w:rsidRPr="00415174">
        <w:t>Que faut-il faire après avoir saisi le numéro de licence dans Atoo-Sync GesCom ?</w:t>
      </w:r>
    </w:p>
    <w:p w14:paraId="48D3EC9E" w14:textId="77777777" w:rsidR="00430CE6" w:rsidRPr="00415174" w:rsidRDefault="00430CE6" w:rsidP="00430CE6">
      <w:pPr>
        <w:spacing w:after="0"/>
      </w:pPr>
      <w:r w:rsidRPr="00415174">
        <w:t>A) Redémarrer l'ordinateur.</w:t>
      </w:r>
    </w:p>
    <w:p w14:paraId="05294231" w14:textId="77777777" w:rsidR="00430CE6" w:rsidRPr="00415174" w:rsidRDefault="00430CE6" w:rsidP="00430CE6">
      <w:pPr>
        <w:spacing w:after="0"/>
      </w:pPr>
      <w:r w:rsidRPr="00415174">
        <w:t>B) Cliquer sur "Appliquer" pour activer la licence.</w:t>
      </w:r>
    </w:p>
    <w:p w14:paraId="1ADD0EA5" w14:textId="77777777" w:rsidR="00430CE6" w:rsidRPr="00415174" w:rsidRDefault="00430CE6" w:rsidP="00430CE6">
      <w:r w:rsidRPr="00415174">
        <w:t>C) Contacter le support technique.</w:t>
      </w:r>
    </w:p>
    <w:p w14:paraId="2D87964D" w14:textId="77777777" w:rsidR="00430CE6" w:rsidRPr="00415174" w:rsidRDefault="00430CE6" w:rsidP="00430CE6">
      <w:r w:rsidRPr="00415174">
        <w:rPr>
          <w:rFonts w:ascii="Segoe UI Emoji" w:hAnsi="Segoe UI Emoji" w:cs="Segoe UI Emoji"/>
        </w:rPr>
        <w:t xml:space="preserve">✅ </w:t>
      </w:r>
      <w:r w:rsidRPr="00415174">
        <w:rPr>
          <w:b/>
          <w:bCs/>
        </w:rPr>
        <w:t>B) Cliquer sur "Appliquer" pour activer la licence.</w:t>
      </w:r>
      <w:r w:rsidRPr="00415174">
        <w:br/>
      </w:r>
      <w:r w:rsidRPr="00415174">
        <w:rPr>
          <w:rFonts w:ascii="Segoe UI Symbol" w:hAnsi="Segoe UI Symbol" w:cs="Segoe UI Symbol"/>
        </w:rPr>
        <w:t>➡</w:t>
      </w:r>
      <w:r w:rsidRPr="00415174">
        <w:t xml:space="preserve"> Après avoir saisi le numéro de licence, il faut cliquer sur "Appliquer" ou un bouton similaire pour valider et activer la licence. Cela permet au logiciel de vérifier la licence et de l'activer.</w:t>
      </w:r>
    </w:p>
    <w:p w14:paraId="459DD0F4" w14:textId="77777777" w:rsidR="00430CE6" w:rsidRPr="00415174" w:rsidRDefault="00430CE6" w:rsidP="00430CE6">
      <w:pPr>
        <w:pStyle w:val="Titre4"/>
      </w:pPr>
      <w:r w:rsidRPr="00415174">
        <w:t>Question 4</w:t>
      </w:r>
    </w:p>
    <w:p w14:paraId="5265F755" w14:textId="77777777" w:rsidR="00430CE6" w:rsidRPr="00415174" w:rsidRDefault="00430CE6" w:rsidP="00430CE6">
      <w:r w:rsidRPr="006E7E60">
        <w:t>Quelle action est nécessaire après avoir installé le module dans PrestaShop ou WooCommerce ?</w:t>
      </w:r>
      <w:r w:rsidRPr="006E7E60">
        <w:br/>
        <w:t>A) Il faut redémarrer le serveur.</w:t>
      </w:r>
      <w:r w:rsidRPr="006E7E60">
        <w:br/>
        <w:t>B) Il faut activer le module ou le plug-in.</w:t>
      </w:r>
      <w:r w:rsidRPr="006E7E60">
        <w:br/>
        <w:t>C) Il faut réinstaller le logiciel.</w:t>
      </w:r>
    </w:p>
    <w:p w14:paraId="2CCE57CA" w14:textId="77777777" w:rsidR="00430CE6" w:rsidRPr="00415174" w:rsidRDefault="00430CE6" w:rsidP="00430CE6">
      <w:pPr>
        <w:rPr>
          <w:i/>
          <w:iCs/>
        </w:rPr>
      </w:pPr>
      <w:r w:rsidRPr="00415174">
        <w:rPr>
          <w:rFonts w:ascii="Segoe UI Emoji" w:hAnsi="Segoe UI Emoji" w:cs="Segoe UI Emoji"/>
        </w:rPr>
        <w:t>✅</w:t>
      </w:r>
      <w:r w:rsidRPr="00415174">
        <w:t xml:space="preserve"> B) Il faut activer le module ou le plug-in.</w:t>
      </w:r>
      <w:r w:rsidRPr="00415174">
        <w:br/>
      </w:r>
      <w:r w:rsidRPr="00415174">
        <w:rPr>
          <w:rFonts w:ascii="Segoe UI Symbol" w:hAnsi="Segoe UI Symbol" w:cs="Segoe UI Symbol"/>
        </w:rPr>
        <w:t>➡</w:t>
      </w:r>
      <w:r w:rsidRPr="00415174">
        <w:t xml:space="preserve"> Après l'installation d'un module dans PrestaShop ou WooCommerce, il est nécessaire de l'activer pour qu'il soit fonctionnel. Cela se fait généralement dans la section des modules du back-office.</w:t>
      </w:r>
    </w:p>
    <w:p w14:paraId="030AA70B" w14:textId="77777777" w:rsidR="00430CE6" w:rsidRPr="00415174" w:rsidRDefault="00430CE6" w:rsidP="00430CE6">
      <w:pPr>
        <w:pStyle w:val="Titre4"/>
      </w:pPr>
      <w:r w:rsidRPr="00415174">
        <w:t>Question 5</w:t>
      </w:r>
    </w:p>
    <w:p w14:paraId="4AB70F7C" w14:textId="77777777" w:rsidR="00430CE6" w:rsidRPr="00415174" w:rsidRDefault="00430CE6" w:rsidP="00430CE6">
      <w:r w:rsidRPr="006E7E60">
        <w:t>Quel est l’un des choix proposés lors de l’installation d’Atoo-Sync GesCom ?</w:t>
      </w:r>
      <w:r w:rsidRPr="006E7E60">
        <w:br/>
        <w:t>A) Choisir la langue d'installation.</w:t>
      </w:r>
      <w:r w:rsidRPr="006E7E60">
        <w:br/>
        <w:t>B) Modifier le code source du logiciel.</w:t>
      </w:r>
      <w:r w:rsidRPr="006E7E60">
        <w:br/>
        <w:t>C) Télécharger un module complémentaire.</w:t>
      </w:r>
    </w:p>
    <w:p w14:paraId="6BD9F49E" w14:textId="77777777" w:rsidR="00430CE6" w:rsidRPr="006E7E60" w:rsidRDefault="00430CE6" w:rsidP="00430CE6">
      <w:r w:rsidRPr="00415174">
        <w:rPr>
          <w:rFonts w:ascii="Segoe UI Emoji" w:hAnsi="Segoe UI Emoji" w:cs="Segoe UI Emoji"/>
        </w:rPr>
        <w:t>✅</w:t>
      </w:r>
      <w:r w:rsidRPr="00415174">
        <w:t xml:space="preserve"> </w:t>
      </w:r>
      <w:r w:rsidRPr="00415174">
        <w:rPr>
          <w:b/>
          <w:bCs/>
        </w:rPr>
        <w:t>A) Choisir la langue d'installation.</w:t>
      </w:r>
      <w:r w:rsidRPr="00415174">
        <w:br/>
      </w:r>
      <w:r w:rsidRPr="00415174">
        <w:rPr>
          <w:rFonts w:ascii="Segoe UI Symbol" w:hAnsi="Segoe UI Symbol" w:cs="Segoe UI Symbol"/>
        </w:rPr>
        <w:t>➡</w:t>
      </w:r>
      <w:r w:rsidRPr="00415174">
        <w:t xml:space="preserve"> Lors de l'installation d'un logiciel comme Atoo-Sync GesCom, il est courant de proposer à l'utilisateur de choisir la langue d'installation parmi les options disponibles.</w:t>
      </w:r>
    </w:p>
    <w:p w14:paraId="238A49CF" w14:textId="77777777" w:rsidR="00430CE6" w:rsidRPr="00415174" w:rsidRDefault="00430CE6" w:rsidP="00430CE6">
      <w:pPr>
        <w:pStyle w:val="Titre4"/>
      </w:pPr>
      <w:r w:rsidRPr="00415174">
        <w:t>Question 6</w:t>
      </w:r>
    </w:p>
    <w:p w14:paraId="0B3E6025" w14:textId="77777777" w:rsidR="00430CE6" w:rsidRPr="00415174" w:rsidRDefault="00430CE6" w:rsidP="00430CE6">
      <w:r w:rsidRPr="006E7E60">
        <w:t>Quel élément est requis pour activer la licence d'Atoo-Sync GesCom ?</w:t>
      </w:r>
      <w:r w:rsidRPr="006E7E60">
        <w:br/>
        <w:t>A) Une connexion Internet.</w:t>
      </w:r>
      <w:r w:rsidRPr="006E7E60">
        <w:br/>
        <w:t>B) Un mot de passe administrateur.</w:t>
      </w:r>
      <w:r w:rsidRPr="006E7E60">
        <w:br/>
        <w:t>C) Une clé USB de sécurité.</w:t>
      </w:r>
    </w:p>
    <w:p w14:paraId="72FB2C07" w14:textId="77777777" w:rsidR="00430CE6" w:rsidRPr="006E7E60" w:rsidRDefault="00430CE6" w:rsidP="00430CE6">
      <w:r w:rsidRPr="00415174">
        <w:rPr>
          <w:rFonts w:ascii="Segoe UI Emoji" w:hAnsi="Segoe UI Emoji" w:cs="Segoe UI Emoji"/>
        </w:rPr>
        <w:t>✅</w:t>
      </w:r>
      <w:r w:rsidRPr="00415174">
        <w:t xml:space="preserve"> </w:t>
      </w:r>
      <w:r w:rsidRPr="00415174">
        <w:rPr>
          <w:b/>
          <w:bCs/>
        </w:rPr>
        <w:t>A) Une connexion Internet.</w:t>
      </w:r>
      <w:r w:rsidRPr="00415174">
        <w:br/>
      </w:r>
      <w:r w:rsidRPr="00415174">
        <w:rPr>
          <w:rFonts w:ascii="Segoe UI Symbol" w:hAnsi="Segoe UI Symbol" w:cs="Segoe UI Symbol"/>
        </w:rPr>
        <w:t>➡</w:t>
      </w:r>
      <w:r w:rsidRPr="00415174">
        <w:t> Pour activer la licence d'Atoo-Sync GesCom, une connexion Internet est généralement requise, car le logiciel doit se connecter aux serveurs de l'éditeur pour valider la licence.</w:t>
      </w:r>
    </w:p>
    <w:p w14:paraId="28D4F86A" w14:textId="77777777" w:rsidR="00430CE6" w:rsidRPr="00415174" w:rsidRDefault="00430CE6" w:rsidP="00430CE6">
      <w:pPr>
        <w:pStyle w:val="Titre4"/>
      </w:pPr>
      <w:r w:rsidRPr="00415174">
        <w:t>Question 7</w:t>
      </w:r>
    </w:p>
    <w:p w14:paraId="0D4AB554" w14:textId="77777777" w:rsidR="00430CE6" w:rsidRPr="00415174" w:rsidRDefault="00430CE6" w:rsidP="00430CE6">
      <w:r w:rsidRPr="006E7E60">
        <w:t>Dans quelle section du back-office de PrestaShop doit-on importer le module ?</w:t>
      </w:r>
      <w:r w:rsidRPr="006E7E60">
        <w:br/>
        <w:t>A) Catalogue de produits.</w:t>
      </w:r>
      <w:r w:rsidRPr="006E7E60">
        <w:br/>
        <w:t>B) Commandes et paiements.</w:t>
      </w:r>
      <w:r w:rsidRPr="006E7E60">
        <w:br/>
        <w:t>C) Modules.</w:t>
      </w:r>
    </w:p>
    <w:p w14:paraId="061B218C" w14:textId="77777777" w:rsidR="00430CE6" w:rsidRPr="006E7E60" w:rsidRDefault="00430CE6" w:rsidP="00430CE6">
      <w:r w:rsidRPr="00415174">
        <w:rPr>
          <w:rFonts w:ascii="Segoe UI Emoji" w:hAnsi="Segoe UI Emoji" w:cs="Segoe UI Emoji"/>
        </w:rPr>
        <w:lastRenderedPageBreak/>
        <w:t>✅</w:t>
      </w:r>
      <w:r w:rsidRPr="00415174">
        <w:t xml:space="preserve"> </w:t>
      </w:r>
      <w:r w:rsidRPr="00415174">
        <w:rPr>
          <w:b/>
          <w:bCs/>
        </w:rPr>
        <w:t>C) Modules.</w:t>
      </w:r>
      <w:r w:rsidRPr="00415174">
        <w:br/>
      </w:r>
      <w:r w:rsidRPr="00415174">
        <w:rPr>
          <w:rFonts w:ascii="Segoe UI Symbol" w:hAnsi="Segoe UI Symbol" w:cs="Segoe UI Symbol"/>
        </w:rPr>
        <w:t>➡</w:t>
      </w:r>
      <w:r w:rsidRPr="00415174">
        <w:t xml:space="preserve"> Dans PrestaShop, les modules doivent être importés et gérés dans la section "Modules" du back-office. C'est là que l'utilisateur peut installer, activer ou configurer les modules.</w:t>
      </w:r>
    </w:p>
    <w:p w14:paraId="59E2BD04" w14:textId="77777777" w:rsidR="00430CE6" w:rsidRPr="00415174" w:rsidRDefault="00430CE6" w:rsidP="00430CE6">
      <w:pPr>
        <w:pStyle w:val="Titre4"/>
      </w:pPr>
      <w:r w:rsidRPr="00415174">
        <w:t>Question 8</w:t>
      </w:r>
    </w:p>
    <w:p w14:paraId="6A7A3564" w14:textId="77777777" w:rsidR="00430CE6" w:rsidRPr="00415174" w:rsidRDefault="00430CE6" w:rsidP="00430CE6">
      <w:r w:rsidRPr="006E7E60">
        <w:t>Quel est le rôle de l’icône créée sur le bureau lors de l’installation ?</w:t>
      </w:r>
      <w:r w:rsidRPr="006E7E60">
        <w:br/>
        <w:t>A) Elle permet de lancer rapidement Atoo-Sync GesCom.</w:t>
      </w:r>
      <w:r w:rsidRPr="006E7E60">
        <w:br/>
        <w:t>B) Elle sert à désinstaller le logiciel en un clic.</w:t>
      </w:r>
      <w:r w:rsidRPr="006E7E60">
        <w:br/>
        <w:t>C) Elle protège l’accès au logiciel avec un mot de passe.</w:t>
      </w:r>
    </w:p>
    <w:p w14:paraId="6D5F2F97" w14:textId="77777777" w:rsidR="00430CE6" w:rsidRPr="006E7E60" w:rsidRDefault="00430CE6" w:rsidP="00430CE6">
      <w:r w:rsidRPr="00415174">
        <w:rPr>
          <w:rFonts w:ascii="Segoe UI Emoji" w:hAnsi="Segoe UI Emoji" w:cs="Segoe UI Emoji"/>
        </w:rPr>
        <w:t>✅</w:t>
      </w:r>
      <w:r w:rsidRPr="00415174">
        <w:t xml:space="preserve"> </w:t>
      </w:r>
      <w:r w:rsidRPr="00415174">
        <w:rPr>
          <w:b/>
          <w:bCs/>
        </w:rPr>
        <w:t>A) Elle permet de lancer rapidement Atoo-Sync GesCom.</w:t>
      </w:r>
      <w:r w:rsidRPr="00415174">
        <w:br/>
      </w:r>
      <w:r w:rsidRPr="00415174">
        <w:rPr>
          <w:rFonts w:ascii="Segoe UI Symbol" w:hAnsi="Segoe UI Symbol" w:cs="Segoe UI Symbol"/>
        </w:rPr>
        <w:t>➡</w:t>
      </w:r>
      <w:r w:rsidRPr="00415174">
        <w:t xml:space="preserve"> L'icône créée sur le bureau lors de l'installation sert de raccourci pour lancer rapidement le logiciel Atoo-Sync GesCom sans avoir à naviguer dans les dossiers du système.</w:t>
      </w:r>
    </w:p>
    <w:p w14:paraId="77B1B421" w14:textId="77777777" w:rsidR="00430CE6" w:rsidRPr="00415174" w:rsidRDefault="00430CE6" w:rsidP="00430CE6">
      <w:pPr>
        <w:pStyle w:val="Titre4"/>
      </w:pPr>
      <w:r w:rsidRPr="00415174">
        <w:t>Question 9</w:t>
      </w:r>
    </w:p>
    <w:p w14:paraId="775854FD" w14:textId="77777777" w:rsidR="00430CE6" w:rsidRPr="00415174" w:rsidRDefault="00430CE6" w:rsidP="00430CE6">
      <w:r w:rsidRPr="006E7E60">
        <w:t>Quel type de fichier faut-il exécuter pour installer Atoo-Sync GesCom sous Windows ?</w:t>
      </w:r>
      <w:r w:rsidRPr="006E7E60">
        <w:br/>
        <w:t>A) Un fichier .zip</w:t>
      </w:r>
      <w:r w:rsidRPr="006E7E60">
        <w:br/>
        <w:t>B) Un fichier .exe</w:t>
      </w:r>
      <w:r w:rsidRPr="006E7E60">
        <w:br/>
        <w:t>C) Un fichier .xml</w:t>
      </w:r>
    </w:p>
    <w:p w14:paraId="12C1699F" w14:textId="77777777" w:rsidR="00430CE6" w:rsidRPr="006E7E60" w:rsidRDefault="00430CE6" w:rsidP="00430CE6">
      <w:r w:rsidRPr="00415174">
        <w:rPr>
          <w:rFonts w:ascii="Segoe UI Emoji" w:hAnsi="Segoe UI Emoji" w:cs="Segoe UI Emoji"/>
        </w:rPr>
        <w:t>✅</w:t>
      </w:r>
      <w:r w:rsidRPr="00415174">
        <w:t xml:space="preserve"> </w:t>
      </w:r>
      <w:r w:rsidRPr="00415174">
        <w:rPr>
          <w:b/>
          <w:bCs/>
        </w:rPr>
        <w:t>B) Un fichier .exe</w:t>
      </w:r>
      <w:r w:rsidRPr="00415174">
        <w:br/>
      </w:r>
      <w:r w:rsidRPr="00415174">
        <w:rPr>
          <w:rFonts w:ascii="Segoe UI Symbol" w:hAnsi="Segoe UI Symbol" w:cs="Segoe UI Symbol"/>
        </w:rPr>
        <w:t>➡</w:t>
      </w:r>
      <w:r w:rsidRPr="00415174">
        <w:t xml:space="preserve"> Sous Windows, les programmes d'installation sont généralement des fichiers exécutables avec l'extension .exe. C'est ce type de fichier qu'il faut exécuter pour installer Atoo-Sync GesCom.</w:t>
      </w:r>
    </w:p>
    <w:p w14:paraId="20FDA80B" w14:textId="77777777" w:rsidR="00430CE6" w:rsidRPr="00415174" w:rsidRDefault="00430CE6" w:rsidP="00430CE6">
      <w:pPr>
        <w:pStyle w:val="Titre4"/>
      </w:pPr>
      <w:r w:rsidRPr="00415174">
        <w:t>Question 10</w:t>
      </w:r>
    </w:p>
    <w:p w14:paraId="3E247913" w14:textId="77777777" w:rsidR="00430CE6" w:rsidRPr="00415174" w:rsidRDefault="00430CE6" w:rsidP="00430CE6">
      <w:r w:rsidRPr="006E7E60">
        <w:t>Pourquoi est-il nécessaire de compresser le dossier du module ou du plug-in avant son installation ?</w:t>
      </w:r>
      <w:r w:rsidRPr="006E7E60">
        <w:br/>
        <w:t>A) Pour réduire sa taille et accélérer le téléchargement.</w:t>
      </w:r>
      <w:r w:rsidRPr="006E7E60">
        <w:br/>
        <w:t>B) Parce que PrestaShop et WooCommerce n’acceptent que les fichiers compressés.</w:t>
      </w:r>
      <w:r w:rsidRPr="006E7E60">
        <w:br/>
        <w:t>C) Pour protéger les fichiers contre les virus.</w:t>
      </w:r>
    </w:p>
    <w:p w14:paraId="1845A7E5" w14:textId="77777777" w:rsidR="00430CE6" w:rsidRDefault="00430CE6" w:rsidP="00430CE6">
      <w:r w:rsidRPr="00415174">
        <w:rPr>
          <w:rFonts w:ascii="Segoe UI Emoji" w:hAnsi="Segoe UI Emoji" w:cs="Segoe UI Emoji"/>
        </w:rPr>
        <w:t>✅</w:t>
      </w:r>
      <w:r w:rsidRPr="00415174">
        <w:t xml:space="preserve"> </w:t>
      </w:r>
      <w:r w:rsidRPr="00415174">
        <w:rPr>
          <w:b/>
          <w:bCs/>
        </w:rPr>
        <w:t>B) Parce que PrestaShop et WooCommerce n’acceptent que les fichiers compressés.</w:t>
      </w:r>
      <w:r w:rsidRPr="00415174">
        <w:br/>
      </w:r>
      <w:r w:rsidRPr="00415174">
        <w:rPr>
          <w:rFonts w:ascii="Segoe UI Symbol" w:hAnsi="Segoe UI Symbol" w:cs="Segoe UI Symbol"/>
        </w:rPr>
        <w:t>➡</w:t>
      </w:r>
      <w:r w:rsidRPr="00415174">
        <w:t xml:space="preserve"> PrestaShop et WooCommerce exigent que les modules ou plug-ins soient téléchargés sous forme de fichiers compressés (généralement en .zip) pour garantir que tous les fichiers nécessaires sont inclus et structurés correctement.</w:t>
      </w:r>
    </w:p>
    <w:p w14:paraId="4346B570" w14:textId="77777777" w:rsidR="00430CE6" w:rsidRDefault="00430CE6" w:rsidP="00430CE6">
      <w:r>
        <w:t>Autres</w:t>
      </w:r>
    </w:p>
    <w:p w14:paraId="0AAB5AD7" w14:textId="77777777" w:rsidR="00430CE6" w:rsidRPr="00415174" w:rsidRDefault="00430CE6" w:rsidP="00430CE6">
      <w:pPr>
        <w:pStyle w:val="Titre4"/>
      </w:pPr>
      <w:r w:rsidRPr="00415174">
        <w:t>Question 1</w:t>
      </w:r>
      <w:r>
        <w:t>1</w:t>
      </w:r>
      <w:r w:rsidRPr="00B21085">
        <w:rPr>
          <w:b/>
          <w:bCs/>
        </w:rPr>
        <w:t xml:space="preserve"> "Sélectionner les mots manquants"</w:t>
      </w:r>
    </w:p>
    <w:p w14:paraId="6AC892B7" w14:textId="77777777" w:rsidR="00430CE6" w:rsidRPr="00B21085" w:rsidRDefault="00430CE6" w:rsidP="00430CE6">
      <w:r w:rsidRPr="00B21085">
        <w:t>Texte :</w:t>
      </w:r>
      <w:r w:rsidRPr="00B21085">
        <w:br/>
        <w:t>"Pour installer Atoo-Sync GesCom, vous devez d'abord vous connecter à l'Espace Clients Atoo Next, puis ______ le programme d'installation depuis la section ______. Ensuite, exécutez le fichier d'installation et suivez les étapes de l'assistant, comme sélectionner la ______, accepter les termes de la </w:t>
      </w:r>
      <w:r w:rsidRPr="00B21085">
        <w:rPr>
          <w:b/>
          <w:bCs/>
        </w:rPr>
        <w:t>, et choisir l'</w:t>
      </w:r>
      <w:r w:rsidRPr="00B21085">
        <w:t> d'installation."</w:t>
      </w:r>
    </w:p>
    <w:p w14:paraId="2BB1618E" w14:textId="77777777" w:rsidR="00430CE6" w:rsidRPr="00B21085" w:rsidRDefault="00430CE6" w:rsidP="00430CE6">
      <w:r w:rsidRPr="00B21085">
        <w:t>Mots manquants à choisir :</w:t>
      </w:r>
    </w:p>
    <w:p w14:paraId="4EF84DCA" w14:textId="77777777" w:rsidR="00430CE6" w:rsidRPr="00B21085" w:rsidRDefault="00430CE6" w:rsidP="00430CE6">
      <w:pPr>
        <w:numPr>
          <w:ilvl w:val="0"/>
          <w:numId w:val="10"/>
        </w:numPr>
      </w:pPr>
      <w:proofErr w:type="gramStart"/>
      <w:r w:rsidRPr="00B21085">
        <w:t>télécharger</w:t>
      </w:r>
      <w:proofErr w:type="gramEnd"/>
    </w:p>
    <w:p w14:paraId="26CD29FB" w14:textId="77777777" w:rsidR="00430CE6" w:rsidRPr="00B21085" w:rsidRDefault="00430CE6" w:rsidP="00430CE6">
      <w:pPr>
        <w:numPr>
          <w:ilvl w:val="0"/>
          <w:numId w:val="10"/>
        </w:numPr>
      </w:pPr>
      <w:r w:rsidRPr="00B21085">
        <w:t>Téléchargements</w:t>
      </w:r>
    </w:p>
    <w:p w14:paraId="27D055BB" w14:textId="77777777" w:rsidR="00430CE6" w:rsidRPr="00B21085" w:rsidRDefault="00430CE6" w:rsidP="00430CE6">
      <w:pPr>
        <w:numPr>
          <w:ilvl w:val="0"/>
          <w:numId w:val="10"/>
        </w:numPr>
      </w:pPr>
      <w:proofErr w:type="gramStart"/>
      <w:r w:rsidRPr="00B21085">
        <w:t>langue</w:t>
      </w:r>
      <w:proofErr w:type="gramEnd"/>
    </w:p>
    <w:p w14:paraId="7E75AEB6" w14:textId="77777777" w:rsidR="00430CE6" w:rsidRPr="00B21085" w:rsidRDefault="00430CE6" w:rsidP="00430CE6">
      <w:pPr>
        <w:numPr>
          <w:ilvl w:val="0"/>
          <w:numId w:val="10"/>
        </w:numPr>
      </w:pPr>
      <w:proofErr w:type="gramStart"/>
      <w:r w:rsidRPr="00B21085">
        <w:t>licence</w:t>
      </w:r>
      <w:proofErr w:type="gramEnd"/>
    </w:p>
    <w:p w14:paraId="03BC7CC6" w14:textId="77777777" w:rsidR="00430CE6" w:rsidRPr="00B21085" w:rsidRDefault="00430CE6" w:rsidP="00430CE6">
      <w:pPr>
        <w:numPr>
          <w:ilvl w:val="0"/>
          <w:numId w:val="10"/>
        </w:numPr>
      </w:pPr>
      <w:proofErr w:type="gramStart"/>
      <w:r w:rsidRPr="00B21085">
        <w:t>emplacement</w:t>
      </w:r>
      <w:proofErr w:type="gramEnd"/>
    </w:p>
    <w:p w14:paraId="710B66C2" w14:textId="77777777" w:rsidR="00430CE6" w:rsidRPr="00415174" w:rsidRDefault="00430CE6" w:rsidP="00430CE6">
      <w:pPr>
        <w:pStyle w:val="Titre4"/>
      </w:pPr>
      <w:r w:rsidRPr="00415174">
        <w:t>Question 1</w:t>
      </w:r>
      <w:r>
        <w:t>2</w:t>
      </w:r>
      <w:r w:rsidRPr="00B21085">
        <w:rPr>
          <w:b/>
          <w:bCs/>
        </w:rPr>
        <w:t xml:space="preserve"> "Sélectionner les mots manquants"</w:t>
      </w:r>
    </w:p>
    <w:p w14:paraId="5D720E78" w14:textId="77777777" w:rsidR="00430CE6" w:rsidRPr="00B21085" w:rsidRDefault="00430CE6" w:rsidP="00430CE6">
      <w:r w:rsidRPr="00B21085">
        <w:t>Texte :</w:t>
      </w:r>
      <w:r w:rsidRPr="00B21085">
        <w:br/>
        <w:t xml:space="preserve">"Pour activer la licence d'Atoo-Sync GesCom, vous devez saisir le numéro ______ et le numéro </w:t>
      </w:r>
      <w:r w:rsidRPr="00B21085">
        <w:lastRenderedPageBreak/>
        <w:t xml:space="preserve">de ______ reçus par </w:t>
      </w:r>
      <w:proofErr w:type="gramStart"/>
      <w:r w:rsidRPr="00B21085">
        <w:t>email</w:t>
      </w:r>
      <w:proofErr w:type="gramEnd"/>
      <w:r w:rsidRPr="00B21085">
        <w:t>, puis cliquer sur ______ pour valider l'activation. Enfin, vous devez vérifier que la licence est bien ______ sur votre ordinateur."</w:t>
      </w:r>
    </w:p>
    <w:p w14:paraId="7BA2044E" w14:textId="77777777" w:rsidR="00430CE6" w:rsidRPr="00B21085" w:rsidRDefault="00430CE6" w:rsidP="00430CE6">
      <w:r w:rsidRPr="00B21085">
        <w:t>Mots manquants à choisir :</w:t>
      </w:r>
    </w:p>
    <w:p w14:paraId="118C2810" w14:textId="77777777" w:rsidR="00430CE6" w:rsidRPr="00B21085" w:rsidRDefault="00430CE6" w:rsidP="00430CE6">
      <w:pPr>
        <w:numPr>
          <w:ilvl w:val="0"/>
          <w:numId w:val="11"/>
        </w:numPr>
      </w:pPr>
      <w:r w:rsidRPr="00B21085">
        <w:t>Identifiant</w:t>
      </w:r>
    </w:p>
    <w:p w14:paraId="48E9ADE0" w14:textId="77777777" w:rsidR="00430CE6" w:rsidRPr="00B21085" w:rsidRDefault="00430CE6" w:rsidP="00430CE6">
      <w:pPr>
        <w:numPr>
          <w:ilvl w:val="0"/>
          <w:numId w:val="11"/>
        </w:numPr>
      </w:pPr>
      <w:proofErr w:type="gramStart"/>
      <w:r w:rsidRPr="00B21085">
        <w:t>licence</w:t>
      </w:r>
      <w:proofErr w:type="gramEnd"/>
    </w:p>
    <w:p w14:paraId="47C04FD4" w14:textId="77777777" w:rsidR="00430CE6" w:rsidRPr="00B21085" w:rsidRDefault="00430CE6" w:rsidP="00430CE6">
      <w:pPr>
        <w:numPr>
          <w:ilvl w:val="0"/>
          <w:numId w:val="11"/>
        </w:numPr>
      </w:pPr>
      <w:r w:rsidRPr="00B21085">
        <w:t>Appliquer</w:t>
      </w:r>
    </w:p>
    <w:p w14:paraId="37C34F9C" w14:textId="77777777" w:rsidR="00430CE6" w:rsidRPr="00B21085" w:rsidRDefault="00430CE6" w:rsidP="00430CE6">
      <w:pPr>
        <w:numPr>
          <w:ilvl w:val="0"/>
          <w:numId w:val="11"/>
        </w:numPr>
      </w:pPr>
      <w:proofErr w:type="gramStart"/>
      <w:r w:rsidRPr="00B21085">
        <w:t>activée</w:t>
      </w:r>
      <w:proofErr w:type="gramEnd"/>
    </w:p>
    <w:p w14:paraId="5AD1D41C" w14:textId="77777777" w:rsidR="00430CE6" w:rsidRPr="00415174" w:rsidRDefault="00430CE6" w:rsidP="00430CE6">
      <w:pPr>
        <w:pStyle w:val="Titre4"/>
      </w:pPr>
      <w:r w:rsidRPr="00415174">
        <w:t>Question 1</w:t>
      </w:r>
      <w:r>
        <w:t xml:space="preserve">3 </w:t>
      </w:r>
      <w:r w:rsidRPr="00B21085">
        <w:rPr>
          <w:b/>
          <w:bCs/>
        </w:rPr>
        <w:t>"Appariement aléatoire à réponse courte"</w:t>
      </w:r>
    </w:p>
    <w:p w14:paraId="3EC3181B" w14:textId="77777777" w:rsidR="00430CE6" w:rsidRPr="00B21085" w:rsidRDefault="00430CE6" w:rsidP="00430CE6">
      <w:r w:rsidRPr="00B21085">
        <w:t>Apparier les éléments suivants :</w:t>
      </w:r>
    </w:p>
    <w:p w14:paraId="5D8086CB" w14:textId="77777777" w:rsidR="00430CE6" w:rsidRPr="00B21085" w:rsidRDefault="00430CE6" w:rsidP="00430CE6">
      <w:pPr>
        <w:numPr>
          <w:ilvl w:val="0"/>
          <w:numId w:val="12"/>
        </w:numPr>
      </w:pPr>
      <w:r w:rsidRPr="00B21085">
        <w:rPr>
          <w:b/>
          <w:bCs/>
        </w:rPr>
        <w:t>Espace Clients Atoo Next</w:t>
      </w:r>
      <w:r w:rsidRPr="00B21085">
        <w:t> : Plateforme pour télécharger le programme d'installation.</w:t>
      </w:r>
    </w:p>
    <w:p w14:paraId="26C0026C" w14:textId="77777777" w:rsidR="00430CE6" w:rsidRPr="00B21085" w:rsidRDefault="00430CE6" w:rsidP="00430CE6">
      <w:pPr>
        <w:numPr>
          <w:ilvl w:val="0"/>
          <w:numId w:val="12"/>
        </w:numPr>
      </w:pPr>
      <w:r w:rsidRPr="00B21085">
        <w:rPr>
          <w:b/>
          <w:bCs/>
        </w:rPr>
        <w:t>Fichier .zip</w:t>
      </w:r>
      <w:r w:rsidRPr="00B21085">
        <w:t> : Format du module pour PrestaShop ou WooCommerce.</w:t>
      </w:r>
    </w:p>
    <w:p w14:paraId="2F29B98F" w14:textId="77777777" w:rsidR="00430CE6" w:rsidRPr="00B21085" w:rsidRDefault="00430CE6" w:rsidP="00430CE6">
      <w:pPr>
        <w:numPr>
          <w:ilvl w:val="0"/>
          <w:numId w:val="12"/>
        </w:numPr>
      </w:pPr>
      <w:r w:rsidRPr="00B21085">
        <w:rPr>
          <w:b/>
          <w:bCs/>
        </w:rPr>
        <w:t>Onglet "Modules"</w:t>
      </w:r>
      <w:r w:rsidRPr="00B21085">
        <w:t> : Section dans PrestaShop pour installer le module.</w:t>
      </w:r>
    </w:p>
    <w:p w14:paraId="6EC071FF" w14:textId="77777777" w:rsidR="00430CE6" w:rsidRPr="00B21085" w:rsidRDefault="00430CE6" w:rsidP="00430CE6">
      <w:pPr>
        <w:numPr>
          <w:ilvl w:val="0"/>
          <w:numId w:val="12"/>
        </w:numPr>
      </w:pPr>
      <w:r w:rsidRPr="00B21085">
        <w:rPr>
          <w:b/>
          <w:bCs/>
        </w:rPr>
        <w:t>Onglet "Extensions"</w:t>
      </w:r>
      <w:r w:rsidRPr="00B21085">
        <w:t> : Section dans WooCommerce pour installer le plug-in.</w:t>
      </w:r>
    </w:p>
    <w:p w14:paraId="67E235AD" w14:textId="77777777" w:rsidR="00430CE6" w:rsidRPr="00415174" w:rsidRDefault="00430CE6" w:rsidP="00430CE6">
      <w:pPr>
        <w:pStyle w:val="Titre4"/>
      </w:pPr>
      <w:r w:rsidRPr="00415174">
        <w:t>Question 1</w:t>
      </w:r>
      <w:r>
        <w:t xml:space="preserve">4 </w:t>
      </w:r>
      <w:r w:rsidRPr="00B21085">
        <w:rPr>
          <w:b/>
          <w:bCs/>
        </w:rPr>
        <w:t>"Appariement aléatoire à réponse courte"</w:t>
      </w:r>
    </w:p>
    <w:p w14:paraId="6C32195E" w14:textId="77777777" w:rsidR="00430CE6" w:rsidRPr="00B21085" w:rsidRDefault="00430CE6" w:rsidP="00430CE6">
      <w:r w:rsidRPr="00B21085">
        <w:t>Apparier les éléments suivants :</w:t>
      </w:r>
    </w:p>
    <w:p w14:paraId="59041E16" w14:textId="77777777" w:rsidR="00430CE6" w:rsidRPr="00B21085" w:rsidRDefault="00430CE6" w:rsidP="00430CE6">
      <w:pPr>
        <w:numPr>
          <w:ilvl w:val="0"/>
          <w:numId w:val="13"/>
        </w:numPr>
      </w:pPr>
      <w:r w:rsidRPr="00B21085">
        <w:rPr>
          <w:b/>
          <w:bCs/>
        </w:rPr>
        <w:t>Sélectionner la langue</w:t>
      </w:r>
      <w:r w:rsidRPr="00B21085">
        <w:t> : Étape de l'assistant d'installation.</w:t>
      </w:r>
    </w:p>
    <w:p w14:paraId="0E032469" w14:textId="77777777" w:rsidR="00430CE6" w:rsidRPr="00B21085" w:rsidRDefault="00430CE6" w:rsidP="00430CE6">
      <w:pPr>
        <w:numPr>
          <w:ilvl w:val="0"/>
          <w:numId w:val="13"/>
        </w:numPr>
      </w:pPr>
      <w:r w:rsidRPr="00B21085">
        <w:rPr>
          <w:b/>
          <w:bCs/>
        </w:rPr>
        <w:t>Accepter les termes de la licence</w:t>
      </w:r>
      <w:r w:rsidRPr="00B21085">
        <w:t> : Étape de l'assistant d'installation.</w:t>
      </w:r>
    </w:p>
    <w:p w14:paraId="299891A2" w14:textId="77777777" w:rsidR="00430CE6" w:rsidRPr="00B21085" w:rsidRDefault="00430CE6" w:rsidP="00430CE6">
      <w:pPr>
        <w:numPr>
          <w:ilvl w:val="0"/>
          <w:numId w:val="13"/>
        </w:numPr>
      </w:pPr>
      <w:r w:rsidRPr="00B21085">
        <w:rPr>
          <w:b/>
          <w:bCs/>
        </w:rPr>
        <w:t>Créer une icône sur le bureau</w:t>
      </w:r>
      <w:r w:rsidRPr="00B21085">
        <w:t> : Étape de l'assistant d'installation.</w:t>
      </w:r>
    </w:p>
    <w:p w14:paraId="5D17C440" w14:textId="77777777" w:rsidR="00430CE6" w:rsidRPr="00B21085" w:rsidRDefault="00430CE6" w:rsidP="00430CE6">
      <w:pPr>
        <w:numPr>
          <w:ilvl w:val="0"/>
          <w:numId w:val="13"/>
        </w:numPr>
      </w:pPr>
      <w:r w:rsidRPr="00B21085">
        <w:rPr>
          <w:b/>
          <w:bCs/>
        </w:rPr>
        <w:t>Activer le module</w:t>
      </w:r>
      <w:r w:rsidRPr="00B21085">
        <w:t> : Dernière étape après l'installation dans PrestaShop.</w:t>
      </w:r>
    </w:p>
    <w:p w14:paraId="73D0A144" w14:textId="77777777" w:rsidR="00430CE6" w:rsidRDefault="00430CE6" w:rsidP="00430CE6">
      <w:pPr>
        <w:pStyle w:val="Titre4"/>
      </w:pPr>
      <w:r w:rsidRPr="00415174">
        <w:t>Question 1</w:t>
      </w:r>
      <w:r>
        <w:t xml:space="preserve">5 </w:t>
      </w:r>
      <w:r w:rsidRPr="00B21085">
        <w:t>"Appariement"</w:t>
      </w:r>
    </w:p>
    <w:p w14:paraId="25C79BA0" w14:textId="77777777" w:rsidR="00430CE6" w:rsidRPr="00B21085" w:rsidRDefault="00430CE6" w:rsidP="00430CE6">
      <w:r w:rsidRPr="00B21085">
        <w:t>Apparier les éléments suivants :</w:t>
      </w:r>
    </w:p>
    <w:p w14:paraId="75AA0E95" w14:textId="77777777" w:rsidR="00430CE6" w:rsidRPr="00B21085" w:rsidRDefault="00430CE6" w:rsidP="00430CE6">
      <w:pPr>
        <w:numPr>
          <w:ilvl w:val="0"/>
          <w:numId w:val="14"/>
        </w:numPr>
      </w:pPr>
      <w:r w:rsidRPr="00B21085">
        <w:rPr>
          <w:b/>
          <w:bCs/>
        </w:rPr>
        <w:t>Étape 1</w:t>
      </w:r>
      <w:r w:rsidRPr="00B21085">
        <w:t> : Se connecter à l'Espace Clients Atoo Next.</w:t>
      </w:r>
    </w:p>
    <w:p w14:paraId="17FE5295" w14:textId="77777777" w:rsidR="00430CE6" w:rsidRPr="00B21085" w:rsidRDefault="00430CE6" w:rsidP="00430CE6">
      <w:pPr>
        <w:numPr>
          <w:ilvl w:val="0"/>
          <w:numId w:val="14"/>
        </w:numPr>
      </w:pPr>
      <w:r w:rsidRPr="00B21085">
        <w:rPr>
          <w:b/>
          <w:bCs/>
        </w:rPr>
        <w:t>Étape 2</w:t>
      </w:r>
      <w:r w:rsidRPr="00B21085">
        <w:t> : Télécharger le programme d'installation.</w:t>
      </w:r>
    </w:p>
    <w:p w14:paraId="12B2D9B3" w14:textId="77777777" w:rsidR="00430CE6" w:rsidRPr="00B21085" w:rsidRDefault="00430CE6" w:rsidP="00430CE6">
      <w:pPr>
        <w:numPr>
          <w:ilvl w:val="0"/>
          <w:numId w:val="14"/>
        </w:numPr>
      </w:pPr>
      <w:r w:rsidRPr="00B21085">
        <w:rPr>
          <w:b/>
          <w:bCs/>
        </w:rPr>
        <w:t>Étape 3</w:t>
      </w:r>
      <w:r w:rsidRPr="00B21085">
        <w:t> : Exécuter le fichier d'installation.</w:t>
      </w:r>
    </w:p>
    <w:p w14:paraId="72566B03" w14:textId="77777777" w:rsidR="00430CE6" w:rsidRPr="00B21085" w:rsidRDefault="00430CE6" w:rsidP="00430CE6">
      <w:pPr>
        <w:numPr>
          <w:ilvl w:val="0"/>
          <w:numId w:val="14"/>
        </w:numPr>
      </w:pPr>
      <w:r w:rsidRPr="00B21085">
        <w:rPr>
          <w:b/>
          <w:bCs/>
        </w:rPr>
        <w:t>Étape 4</w:t>
      </w:r>
      <w:r w:rsidRPr="00B21085">
        <w:t> : Accepter les termes de la licence.</w:t>
      </w:r>
    </w:p>
    <w:p w14:paraId="78543AC3" w14:textId="77777777" w:rsidR="00430CE6" w:rsidRDefault="00430CE6" w:rsidP="00430CE6">
      <w:pPr>
        <w:pStyle w:val="Titre4"/>
      </w:pPr>
      <w:r w:rsidRPr="00415174">
        <w:t>Question 1</w:t>
      </w:r>
      <w:r>
        <w:t xml:space="preserve">6 </w:t>
      </w:r>
      <w:r w:rsidRPr="00B21085">
        <w:t>"Appariement"</w:t>
      </w:r>
    </w:p>
    <w:p w14:paraId="525F419A" w14:textId="77777777" w:rsidR="00430CE6" w:rsidRPr="00B21085" w:rsidRDefault="00430CE6" w:rsidP="00430CE6">
      <w:r w:rsidRPr="00B21085">
        <w:t>Apparier les éléments suivants :</w:t>
      </w:r>
    </w:p>
    <w:p w14:paraId="2B64870A" w14:textId="77777777" w:rsidR="00430CE6" w:rsidRPr="00B21085" w:rsidRDefault="00430CE6" w:rsidP="00430CE6">
      <w:pPr>
        <w:numPr>
          <w:ilvl w:val="0"/>
          <w:numId w:val="15"/>
        </w:numPr>
      </w:pPr>
      <w:r w:rsidRPr="00B21085">
        <w:rPr>
          <w:b/>
          <w:bCs/>
        </w:rPr>
        <w:t>PrestaShop</w:t>
      </w:r>
      <w:r w:rsidRPr="00B21085">
        <w:t> : Installer le module via l'onglet "Modules".</w:t>
      </w:r>
    </w:p>
    <w:p w14:paraId="4A9D5928" w14:textId="77777777" w:rsidR="00430CE6" w:rsidRPr="00B21085" w:rsidRDefault="00430CE6" w:rsidP="00430CE6">
      <w:pPr>
        <w:numPr>
          <w:ilvl w:val="0"/>
          <w:numId w:val="15"/>
        </w:numPr>
      </w:pPr>
      <w:r w:rsidRPr="00B21085">
        <w:rPr>
          <w:b/>
          <w:bCs/>
        </w:rPr>
        <w:t>WooCommerce</w:t>
      </w:r>
      <w:r w:rsidRPr="00B21085">
        <w:t> : Installer le plug-in via l'onglet "Extensions".</w:t>
      </w:r>
    </w:p>
    <w:p w14:paraId="11723B29" w14:textId="77777777" w:rsidR="00430CE6" w:rsidRPr="00B21085" w:rsidRDefault="00430CE6" w:rsidP="00430CE6">
      <w:pPr>
        <w:numPr>
          <w:ilvl w:val="0"/>
          <w:numId w:val="15"/>
        </w:numPr>
      </w:pPr>
      <w:r w:rsidRPr="00B21085">
        <w:rPr>
          <w:b/>
          <w:bCs/>
        </w:rPr>
        <w:t>Activation de la licence</w:t>
      </w:r>
      <w:r w:rsidRPr="00B21085">
        <w:t> : Saisir le numéro Identifiant et le numéro de licence.</w:t>
      </w:r>
    </w:p>
    <w:p w14:paraId="66544F63" w14:textId="77777777" w:rsidR="00430CE6" w:rsidRPr="00B21085" w:rsidRDefault="00430CE6" w:rsidP="00430CE6">
      <w:pPr>
        <w:numPr>
          <w:ilvl w:val="0"/>
          <w:numId w:val="15"/>
        </w:numPr>
      </w:pPr>
      <w:r w:rsidRPr="00B21085">
        <w:rPr>
          <w:b/>
          <w:bCs/>
        </w:rPr>
        <w:t>Créer une icône sur le bureau</w:t>
      </w:r>
      <w:r w:rsidRPr="00B21085">
        <w:t> : Option lors de l'installation du logiciel.</w:t>
      </w:r>
    </w:p>
    <w:p w14:paraId="4B766B58" w14:textId="77777777" w:rsidR="00430CE6" w:rsidRPr="00B21085" w:rsidRDefault="00430CE6" w:rsidP="00430CE6">
      <w:pPr>
        <w:rPr>
          <w:b/>
          <w:bCs/>
        </w:rPr>
      </w:pPr>
      <w:r w:rsidRPr="00B21085">
        <w:rPr>
          <w:b/>
          <w:bCs/>
        </w:rPr>
        <w:t>4. Questions type "Glisser-déposer sur image"</w:t>
      </w:r>
    </w:p>
    <w:p w14:paraId="1900FBC4" w14:textId="77777777" w:rsidR="00430CE6" w:rsidRDefault="00430CE6" w:rsidP="00430CE6">
      <w:pPr>
        <w:pStyle w:val="Titre4"/>
      </w:pPr>
      <w:r w:rsidRPr="00415174">
        <w:t>Question 1</w:t>
      </w:r>
      <w:r>
        <w:t xml:space="preserve">7 </w:t>
      </w:r>
      <w:r w:rsidRPr="00B21085">
        <w:t>"Glisser-déposer sur image"</w:t>
      </w:r>
    </w:p>
    <w:p w14:paraId="55C75E27" w14:textId="77777777" w:rsidR="00430CE6" w:rsidRPr="00B21085" w:rsidRDefault="00430CE6" w:rsidP="00430CE6">
      <w:r w:rsidRPr="00B21085">
        <w:t>Image : Une capture d'écran de l'assistant d'installation d'Atoo-Sync GesCom avec des zones vides (par exemple, une zone pour sélectionner la langue, une zone pour accepter la licence, une zone pour choisir l'emplacement d'installation).</w:t>
      </w:r>
      <w:r w:rsidRPr="00B21085">
        <w:br/>
        <w:t>Instructions : Glissez les éléments suivants dans les zones appropriées :</w:t>
      </w:r>
    </w:p>
    <w:p w14:paraId="5C73D0BD" w14:textId="77777777" w:rsidR="00430CE6" w:rsidRPr="00B21085" w:rsidRDefault="00430CE6" w:rsidP="00430CE6">
      <w:pPr>
        <w:numPr>
          <w:ilvl w:val="0"/>
          <w:numId w:val="16"/>
        </w:numPr>
      </w:pPr>
      <w:r w:rsidRPr="00B21085">
        <w:rPr>
          <w:b/>
          <w:bCs/>
        </w:rPr>
        <w:t>Sélectionner la langue</w:t>
      </w:r>
    </w:p>
    <w:p w14:paraId="621BC2F1" w14:textId="77777777" w:rsidR="00430CE6" w:rsidRPr="00B21085" w:rsidRDefault="00430CE6" w:rsidP="00430CE6">
      <w:pPr>
        <w:numPr>
          <w:ilvl w:val="0"/>
          <w:numId w:val="16"/>
        </w:numPr>
      </w:pPr>
      <w:r w:rsidRPr="00B21085">
        <w:rPr>
          <w:b/>
          <w:bCs/>
        </w:rPr>
        <w:t>Accepter les termes de la licence</w:t>
      </w:r>
    </w:p>
    <w:p w14:paraId="5E12810C" w14:textId="77777777" w:rsidR="00430CE6" w:rsidRPr="00B21085" w:rsidRDefault="00430CE6" w:rsidP="00430CE6">
      <w:pPr>
        <w:numPr>
          <w:ilvl w:val="0"/>
          <w:numId w:val="16"/>
        </w:numPr>
      </w:pPr>
      <w:r w:rsidRPr="00B21085">
        <w:rPr>
          <w:b/>
          <w:bCs/>
        </w:rPr>
        <w:t>Choisir l'emplacement d'installation</w:t>
      </w:r>
    </w:p>
    <w:p w14:paraId="06ED9FFA" w14:textId="77777777" w:rsidR="00430CE6" w:rsidRPr="00B21085" w:rsidRDefault="00430CE6" w:rsidP="00430CE6">
      <w:pPr>
        <w:numPr>
          <w:ilvl w:val="0"/>
          <w:numId w:val="16"/>
        </w:numPr>
      </w:pPr>
      <w:r w:rsidRPr="00B21085">
        <w:rPr>
          <w:b/>
          <w:bCs/>
        </w:rPr>
        <w:t>Créer une icône sur le bureau</w:t>
      </w:r>
    </w:p>
    <w:p w14:paraId="651EDB89" w14:textId="77777777" w:rsidR="00430CE6" w:rsidRDefault="00430CE6" w:rsidP="00430CE6">
      <w:pPr>
        <w:pStyle w:val="Titre4"/>
      </w:pPr>
      <w:r w:rsidRPr="00415174">
        <w:lastRenderedPageBreak/>
        <w:t>Question 1</w:t>
      </w:r>
      <w:r>
        <w:t>8</w:t>
      </w:r>
      <w:r w:rsidRPr="00B21085">
        <w:t xml:space="preserve"> "Glisser-déposer sur image"</w:t>
      </w:r>
    </w:p>
    <w:p w14:paraId="6BD90CEE" w14:textId="77777777" w:rsidR="00430CE6" w:rsidRPr="00B21085" w:rsidRDefault="00430CE6" w:rsidP="00430CE6">
      <w:r w:rsidRPr="00B21085">
        <w:t>Image : Une capture d'écran du back-office de PrestaShop ou WooCommerce avec des zones vides (par exemple, une zone pour l'onglet "Modules", une zone pour l'onglet "Extensions", une zone pour activer le module/plug-in).</w:t>
      </w:r>
      <w:r w:rsidRPr="00B21085">
        <w:br/>
        <w:t>Instructions : Glissez les éléments suivants dans les zones appropriées :</w:t>
      </w:r>
    </w:p>
    <w:p w14:paraId="00D1F176" w14:textId="77777777" w:rsidR="00430CE6" w:rsidRPr="00B21085" w:rsidRDefault="00430CE6" w:rsidP="00430CE6">
      <w:pPr>
        <w:numPr>
          <w:ilvl w:val="0"/>
          <w:numId w:val="17"/>
        </w:numPr>
      </w:pPr>
      <w:r w:rsidRPr="00B21085">
        <w:rPr>
          <w:b/>
          <w:bCs/>
        </w:rPr>
        <w:t>Onglet "Modules"</w:t>
      </w:r>
      <w:r w:rsidRPr="00B21085">
        <w:t> (pour PrestaShop)</w:t>
      </w:r>
    </w:p>
    <w:p w14:paraId="1128FE08" w14:textId="77777777" w:rsidR="00430CE6" w:rsidRPr="00B21085" w:rsidRDefault="00430CE6" w:rsidP="00430CE6">
      <w:pPr>
        <w:numPr>
          <w:ilvl w:val="0"/>
          <w:numId w:val="17"/>
        </w:numPr>
      </w:pPr>
      <w:r w:rsidRPr="00B21085">
        <w:rPr>
          <w:b/>
          <w:bCs/>
        </w:rPr>
        <w:t>Onglet "Extensions"</w:t>
      </w:r>
      <w:r w:rsidRPr="00B21085">
        <w:t> (pour WooCommerce)</w:t>
      </w:r>
    </w:p>
    <w:p w14:paraId="6CA63B4B" w14:textId="77777777" w:rsidR="00430CE6" w:rsidRPr="00B21085" w:rsidRDefault="00430CE6" w:rsidP="00430CE6">
      <w:pPr>
        <w:numPr>
          <w:ilvl w:val="0"/>
          <w:numId w:val="17"/>
        </w:numPr>
      </w:pPr>
      <w:r w:rsidRPr="00B21085">
        <w:rPr>
          <w:b/>
          <w:bCs/>
        </w:rPr>
        <w:t>Activer le module</w:t>
      </w:r>
    </w:p>
    <w:p w14:paraId="403D8F0A" w14:textId="77777777" w:rsidR="00430CE6" w:rsidRPr="00B21085" w:rsidRDefault="00430CE6" w:rsidP="00430CE6">
      <w:pPr>
        <w:numPr>
          <w:ilvl w:val="0"/>
          <w:numId w:val="17"/>
        </w:numPr>
      </w:pPr>
      <w:r w:rsidRPr="00B21085">
        <w:rPr>
          <w:b/>
          <w:bCs/>
        </w:rPr>
        <w:t>Télécharger le fichier .zip</w:t>
      </w:r>
    </w:p>
    <w:p w14:paraId="14A54C53" w14:textId="77777777" w:rsidR="00430CE6" w:rsidRDefault="00430CE6" w:rsidP="00430CE6">
      <w:pPr>
        <w:pStyle w:val="Titre3"/>
      </w:pPr>
      <w:r w:rsidRPr="008443EC">
        <w:t>EV-ASGC-</w:t>
      </w:r>
      <w:r>
        <w:t>03</w:t>
      </w:r>
    </w:p>
    <w:p w14:paraId="246DCFE4" w14:textId="77777777" w:rsidR="00430CE6" w:rsidRPr="00415174" w:rsidRDefault="00430CE6" w:rsidP="00430CE6">
      <w:pPr>
        <w:pStyle w:val="Titre4"/>
      </w:pPr>
      <w:r w:rsidRPr="00415174">
        <w:t xml:space="preserve">Question 1 </w:t>
      </w:r>
    </w:p>
    <w:p w14:paraId="23CD1919" w14:textId="77777777" w:rsidR="00430CE6" w:rsidRPr="00415174" w:rsidRDefault="00430CE6" w:rsidP="00430CE6">
      <w:pPr>
        <w:spacing w:after="0"/>
      </w:pPr>
      <w:r w:rsidRPr="00415174">
        <w:t>Quel est le premier champ à remplir lors de la création d'un profil dans Atoo-Sync GesCom ?</w:t>
      </w:r>
    </w:p>
    <w:p w14:paraId="0E48A190" w14:textId="77777777" w:rsidR="00430CE6" w:rsidRPr="00415174" w:rsidRDefault="00430CE6" w:rsidP="00430CE6">
      <w:pPr>
        <w:spacing w:after="0"/>
      </w:pPr>
      <w:r w:rsidRPr="00415174">
        <w:t>A) L'URL de la boutique.</w:t>
      </w:r>
    </w:p>
    <w:p w14:paraId="136ABDBF" w14:textId="77777777" w:rsidR="00430CE6" w:rsidRPr="00415174" w:rsidRDefault="00430CE6" w:rsidP="00430CE6">
      <w:pPr>
        <w:spacing w:after="0"/>
      </w:pPr>
      <w:r w:rsidRPr="00415174">
        <w:t>B) Le nom du profil.</w:t>
      </w:r>
    </w:p>
    <w:p w14:paraId="00FE1737" w14:textId="77777777" w:rsidR="00430CE6" w:rsidRPr="00415174" w:rsidRDefault="00430CE6" w:rsidP="00430CE6">
      <w:pPr>
        <w:spacing w:after="0"/>
      </w:pPr>
      <w:r w:rsidRPr="00415174">
        <w:t>C) Le mot de passe Atoo-Sync.</w:t>
      </w:r>
    </w:p>
    <w:p w14:paraId="2ECD4FC1" w14:textId="77777777" w:rsidR="00430CE6" w:rsidRPr="00415174" w:rsidRDefault="00430CE6" w:rsidP="00430CE6">
      <w:pPr>
        <w:spacing w:after="0"/>
      </w:pPr>
      <w:r w:rsidRPr="00415174">
        <w:rPr>
          <w:rFonts w:ascii="Segoe UI Emoji" w:hAnsi="Segoe UI Emoji" w:cs="Segoe UI Emoji"/>
        </w:rPr>
        <w:t>✅</w:t>
      </w:r>
      <w:r w:rsidRPr="00415174">
        <w:t xml:space="preserve"> </w:t>
      </w:r>
      <w:r w:rsidRPr="00415174">
        <w:rPr>
          <w:b/>
          <w:bCs/>
        </w:rPr>
        <w:t>B) Le nom du profil.</w:t>
      </w:r>
      <w:r w:rsidRPr="00415174">
        <w:br/>
      </w:r>
      <w:r w:rsidRPr="00415174">
        <w:rPr>
          <w:rFonts w:ascii="Segoe UI Symbol" w:hAnsi="Segoe UI Symbol" w:cs="Segoe UI Symbol"/>
        </w:rPr>
        <w:t>➡</w:t>
      </w:r>
      <w:r w:rsidRPr="00415174">
        <w:t xml:space="preserve"> Lors de la création d'un profil dans Atoo-Sync GesCom, la première étape consiste généralement à donner un nom au profil. Ce nom permet d'identifier facilement la configuration spécifique (par exemple, le nom de la boutique ou du client). Les autres champs, comme l'URL de la boutique ou le mot de passe, sont renseignés ensuite.</w:t>
      </w:r>
    </w:p>
    <w:p w14:paraId="1579707D" w14:textId="77777777" w:rsidR="00430CE6" w:rsidRPr="00415174" w:rsidRDefault="00430CE6" w:rsidP="00430CE6">
      <w:pPr>
        <w:pStyle w:val="Titre4"/>
      </w:pPr>
      <w:r w:rsidRPr="00415174">
        <w:t xml:space="preserve">Question 2 </w:t>
      </w:r>
    </w:p>
    <w:p w14:paraId="6EDD346D" w14:textId="77777777" w:rsidR="00430CE6" w:rsidRPr="00415174" w:rsidRDefault="00430CE6" w:rsidP="00430CE6">
      <w:pPr>
        <w:spacing w:after="0"/>
      </w:pPr>
      <w:r w:rsidRPr="00415174">
        <w:t>Que faut-il faire après avoir configuré l'URL et le mot de passe dans Atoo-Sync GesCom ?</w:t>
      </w:r>
    </w:p>
    <w:p w14:paraId="373126F5" w14:textId="77777777" w:rsidR="00430CE6" w:rsidRPr="00415174" w:rsidRDefault="00430CE6" w:rsidP="00430CE6">
      <w:pPr>
        <w:spacing w:after="0"/>
      </w:pPr>
      <w:r w:rsidRPr="00415174">
        <w:t>A) Redémarrer l'application.</w:t>
      </w:r>
    </w:p>
    <w:p w14:paraId="73B04FB4" w14:textId="77777777" w:rsidR="00430CE6" w:rsidRPr="00415174" w:rsidRDefault="00430CE6" w:rsidP="00430CE6">
      <w:pPr>
        <w:spacing w:after="0"/>
      </w:pPr>
      <w:r w:rsidRPr="00415174">
        <w:t>B) Tester la connexion avec la boutique.</w:t>
      </w:r>
    </w:p>
    <w:p w14:paraId="4DEEB044" w14:textId="77777777" w:rsidR="00430CE6" w:rsidRPr="00415174" w:rsidRDefault="00430CE6" w:rsidP="00430CE6">
      <w:pPr>
        <w:spacing w:after="0"/>
      </w:pPr>
      <w:r w:rsidRPr="00415174">
        <w:t>C) Importer les commandes.</w:t>
      </w:r>
    </w:p>
    <w:p w14:paraId="58ECEE8D" w14:textId="77777777" w:rsidR="00430CE6" w:rsidRPr="00415174" w:rsidRDefault="00430CE6" w:rsidP="00430CE6">
      <w:pPr>
        <w:spacing w:after="0"/>
      </w:pPr>
      <w:r w:rsidRPr="00415174">
        <w:rPr>
          <w:rFonts w:ascii="Segoe UI Emoji" w:hAnsi="Segoe UI Emoji" w:cs="Segoe UI Emoji"/>
        </w:rPr>
        <w:t>✅</w:t>
      </w:r>
      <w:r w:rsidRPr="00415174">
        <w:t xml:space="preserve"> </w:t>
      </w:r>
      <w:r w:rsidRPr="00415174">
        <w:rPr>
          <w:b/>
          <w:bCs/>
        </w:rPr>
        <w:t>B) Tester la connexion avec la boutique.</w:t>
      </w:r>
      <w:r w:rsidRPr="00415174">
        <w:br/>
      </w:r>
      <w:r w:rsidRPr="00415174">
        <w:rPr>
          <w:rFonts w:ascii="Segoe UI Symbol" w:hAnsi="Segoe UI Symbol" w:cs="Segoe UI Symbol"/>
        </w:rPr>
        <w:t>➡</w:t>
      </w:r>
      <w:r w:rsidRPr="00415174">
        <w:t xml:space="preserve"> Après avoir configuré l'URL de la boutique et le mot de passe Atoo-Sync, il est essentiel de tester la connexion pour s'assurer que les informations sont correctes et que la communication entre Atoo-Sync GesCom et la boutique fonctionne correctement.</w:t>
      </w:r>
    </w:p>
    <w:p w14:paraId="14888CDD" w14:textId="77777777" w:rsidR="00430CE6" w:rsidRPr="00415174" w:rsidRDefault="00430CE6" w:rsidP="00430CE6">
      <w:pPr>
        <w:pStyle w:val="Titre4"/>
      </w:pPr>
      <w:r w:rsidRPr="00415174">
        <w:t>Question 3</w:t>
      </w:r>
    </w:p>
    <w:p w14:paraId="5590B481" w14:textId="77777777" w:rsidR="00430CE6" w:rsidRPr="00415174" w:rsidRDefault="00430CE6" w:rsidP="00430CE6">
      <w:pPr>
        <w:spacing w:after="0"/>
      </w:pPr>
      <w:r w:rsidRPr="00415174">
        <w:t>Quel est l'objectif de la création d'un profil dans Atoo-Sync GesCom ?</w:t>
      </w:r>
    </w:p>
    <w:p w14:paraId="2B6997E0" w14:textId="77777777" w:rsidR="00430CE6" w:rsidRPr="00415174" w:rsidRDefault="00430CE6" w:rsidP="00430CE6">
      <w:pPr>
        <w:spacing w:after="0"/>
      </w:pPr>
      <w:r w:rsidRPr="00415174">
        <w:t>A) Synchroniser les données entre la boutique et le logiciel de gestion.</w:t>
      </w:r>
    </w:p>
    <w:p w14:paraId="0CF42C24" w14:textId="77777777" w:rsidR="00430CE6" w:rsidRPr="00415174" w:rsidRDefault="00430CE6" w:rsidP="00430CE6">
      <w:pPr>
        <w:spacing w:after="0"/>
      </w:pPr>
      <w:r w:rsidRPr="00415174">
        <w:t>B) Créer des campagnes marketing.</w:t>
      </w:r>
    </w:p>
    <w:p w14:paraId="0E4E2AA9" w14:textId="77777777" w:rsidR="00430CE6" w:rsidRPr="00415174" w:rsidRDefault="00430CE6" w:rsidP="00430CE6">
      <w:pPr>
        <w:spacing w:after="0"/>
      </w:pPr>
      <w:r w:rsidRPr="00415174">
        <w:t>C) Analyser les performances de la boutique.</w:t>
      </w:r>
    </w:p>
    <w:p w14:paraId="67C7571B" w14:textId="77777777" w:rsidR="00430CE6" w:rsidRPr="00415174" w:rsidRDefault="00430CE6" w:rsidP="00430CE6">
      <w:pPr>
        <w:spacing w:after="0"/>
      </w:pPr>
      <w:r w:rsidRPr="00415174">
        <w:rPr>
          <w:rFonts w:ascii="Segoe UI Emoji" w:hAnsi="Segoe UI Emoji" w:cs="Segoe UI Emoji"/>
        </w:rPr>
        <w:t>✅</w:t>
      </w:r>
      <w:r w:rsidRPr="00415174">
        <w:t xml:space="preserve"> </w:t>
      </w:r>
      <w:r w:rsidRPr="00415174">
        <w:rPr>
          <w:b/>
          <w:bCs/>
        </w:rPr>
        <w:t>A) Synchroniser les données entre la boutique et le logiciel de gestion.</w:t>
      </w:r>
      <w:r w:rsidRPr="00415174">
        <w:br/>
      </w:r>
      <w:r w:rsidRPr="00415174">
        <w:rPr>
          <w:rFonts w:ascii="Segoe UI Symbol" w:hAnsi="Segoe UI Symbol" w:cs="Segoe UI Symbol"/>
        </w:rPr>
        <w:t>➡</w:t>
      </w:r>
      <w:r w:rsidRPr="00415174">
        <w:t xml:space="preserve"> L'objectif principal de la création d'un profil dans Atoo-Sync GesCom est de configurer la synchronisation des données (comme les stocks, les commandes, les clients, etc.) entre la boutique </w:t>
      </w:r>
      <w:proofErr w:type="spellStart"/>
      <w:r w:rsidRPr="00415174">
        <w:t>eCommerce</w:t>
      </w:r>
      <w:proofErr w:type="spellEnd"/>
      <w:r w:rsidRPr="00415174">
        <w:t xml:space="preserve"> et le logiciel de gestion commerciale. Cela permet d'automatiser les échanges et de réduire les erreurs manuelles.</w:t>
      </w:r>
    </w:p>
    <w:p w14:paraId="65658C1C" w14:textId="77777777" w:rsidR="00430CE6" w:rsidRPr="00415174" w:rsidRDefault="00430CE6" w:rsidP="00430CE6">
      <w:pPr>
        <w:pStyle w:val="Titre4"/>
      </w:pPr>
      <w:r w:rsidRPr="00415174">
        <w:t>Question 4</w:t>
      </w:r>
    </w:p>
    <w:p w14:paraId="03BCFE32" w14:textId="77777777" w:rsidR="00430CE6" w:rsidRPr="00415174" w:rsidRDefault="00430CE6" w:rsidP="00430CE6">
      <w:pPr>
        <w:spacing w:after="0"/>
      </w:pPr>
      <w:r w:rsidRPr="00B519B8">
        <w:t>Quel élément est obligatoire lors de la création d’un profil dans Atoo-Sync GesCom ?</w:t>
      </w:r>
      <w:r w:rsidRPr="00B519B8">
        <w:br/>
        <w:t>A) Le numéro de licence.</w:t>
      </w:r>
      <w:r w:rsidRPr="00B519B8">
        <w:br/>
        <w:t>B) Le logiciel de gestion commerciale utilisé.</w:t>
      </w:r>
      <w:r w:rsidRPr="00B519B8">
        <w:br/>
        <w:t>C) Le nom du développeur de la boutique.</w:t>
      </w:r>
    </w:p>
    <w:p w14:paraId="0470667C" w14:textId="77777777" w:rsidR="00430CE6" w:rsidRPr="00B519B8" w:rsidRDefault="00430CE6" w:rsidP="00430CE6">
      <w:pPr>
        <w:spacing w:after="0"/>
      </w:pPr>
      <w:r w:rsidRPr="00415174">
        <w:rPr>
          <w:rFonts w:ascii="Segoe UI Emoji" w:hAnsi="Segoe UI Emoji" w:cs="Segoe UI Emoji"/>
        </w:rPr>
        <w:t>✅</w:t>
      </w:r>
      <w:r w:rsidRPr="00415174">
        <w:t xml:space="preserve"> </w:t>
      </w:r>
      <w:r w:rsidRPr="00415174">
        <w:rPr>
          <w:b/>
          <w:bCs/>
        </w:rPr>
        <w:t>B) Le logiciel de gestion commerciale utilisé.</w:t>
      </w:r>
      <w:r w:rsidRPr="00415174">
        <w:br/>
      </w:r>
      <w:r w:rsidRPr="00415174">
        <w:rPr>
          <w:rFonts w:ascii="Segoe UI Symbol" w:hAnsi="Segoe UI Symbol" w:cs="Segoe UI Symbol"/>
        </w:rPr>
        <w:t>➡</w:t>
      </w:r>
      <w:r w:rsidRPr="00415174">
        <w:t xml:space="preserve"> Il est nécessaire de sélectionner le logiciel de gestion commerciale (ex : Sage 100c) pour assurer la compatibilité avec la boutique en ligne.</w:t>
      </w:r>
    </w:p>
    <w:p w14:paraId="67185DDD" w14:textId="77777777" w:rsidR="00430CE6" w:rsidRPr="00415174" w:rsidRDefault="00430CE6" w:rsidP="00430CE6">
      <w:pPr>
        <w:pStyle w:val="Titre4"/>
      </w:pPr>
      <w:r w:rsidRPr="00415174">
        <w:lastRenderedPageBreak/>
        <w:t>Question 5</w:t>
      </w:r>
    </w:p>
    <w:p w14:paraId="2CD5D7AE" w14:textId="77777777" w:rsidR="00430CE6" w:rsidRPr="00415174" w:rsidRDefault="00430CE6" w:rsidP="00430CE6">
      <w:pPr>
        <w:spacing w:after="0"/>
      </w:pPr>
      <w:r w:rsidRPr="00B519B8">
        <w:t>Pourquoi faut-il tester la connexion avec la boutique après avoir configuré l’URL et le mot de passe ?</w:t>
      </w:r>
      <w:r w:rsidRPr="00B519B8">
        <w:br/>
        <w:t>A) Pour vérifier que la boutique est bien en ligne.</w:t>
      </w:r>
      <w:r w:rsidRPr="00B519B8">
        <w:br/>
        <w:t>B) Pour s’assurer qu’Atoo-Sync GesCom peut communiquer avec la boutique.</w:t>
      </w:r>
      <w:r w:rsidRPr="00B519B8">
        <w:br/>
        <w:t>C) Pour activer automatiquement la licence du logiciel.</w:t>
      </w:r>
    </w:p>
    <w:p w14:paraId="22BFF35F" w14:textId="77777777" w:rsidR="00430CE6" w:rsidRPr="00B519B8" w:rsidRDefault="00430CE6" w:rsidP="00430CE6">
      <w:pPr>
        <w:spacing w:after="0"/>
      </w:pPr>
      <w:r w:rsidRPr="00415174">
        <w:rPr>
          <w:rFonts w:ascii="Segoe UI Emoji" w:hAnsi="Segoe UI Emoji" w:cs="Segoe UI Emoji"/>
        </w:rPr>
        <w:t>✅</w:t>
      </w:r>
      <w:r w:rsidRPr="00415174">
        <w:t xml:space="preserve"> </w:t>
      </w:r>
      <w:r w:rsidRPr="00415174">
        <w:rPr>
          <w:b/>
          <w:bCs/>
        </w:rPr>
        <w:t>B) Pour s’assurer qu’Atoo-Sync GesCom peut communiquer avec la boutique.</w:t>
      </w:r>
      <w:r w:rsidRPr="00415174">
        <w:br/>
      </w:r>
      <w:r w:rsidRPr="00415174">
        <w:rPr>
          <w:rFonts w:ascii="Segoe UI Symbol" w:hAnsi="Segoe UI Symbol" w:cs="Segoe UI Symbol"/>
        </w:rPr>
        <w:t>➡</w:t>
      </w:r>
      <w:r w:rsidRPr="00415174">
        <w:t xml:space="preserve"> Cette </w:t>
      </w:r>
      <w:r w:rsidRPr="00415174">
        <w:rPr>
          <w:rFonts w:ascii="Trebuchet MS" w:hAnsi="Trebuchet MS" w:cs="Trebuchet MS"/>
        </w:rPr>
        <w:t>é</w:t>
      </w:r>
      <w:r w:rsidRPr="00415174">
        <w:t>tape permet de valider que la connexion entre Atoo-Sync et la boutique fonctionne correctement.</w:t>
      </w:r>
    </w:p>
    <w:p w14:paraId="38E85017" w14:textId="77777777" w:rsidR="00430CE6" w:rsidRPr="00415174" w:rsidRDefault="00430CE6" w:rsidP="00430CE6">
      <w:pPr>
        <w:pStyle w:val="Titre4"/>
      </w:pPr>
      <w:r w:rsidRPr="00415174">
        <w:t>Question 6</w:t>
      </w:r>
    </w:p>
    <w:p w14:paraId="43554E42" w14:textId="77777777" w:rsidR="00430CE6" w:rsidRPr="00415174" w:rsidRDefault="00430CE6" w:rsidP="00430CE6">
      <w:pPr>
        <w:spacing w:after="0"/>
      </w:pPr>
      <w:r w:rsidRPr="00B519B8">
        <w:t>Dans quelle situation faut-il modifier le mot de passe Atoo-Sync dans la configuration du profil ?</w:t>
      </w:r>
      <w:r w:rsidRPr="00B519B8">
        <w:br/>
        <w:t>A) Lorsque la connexion échoue entre Atoo-Sync GesCom et la boutique.</w:t>
      </w:r>
      <w:r w:rsidRPr="00B519B8">
        <w:br/>
        <w:t>B) Lorsqu’on change d’ordinateur.</w:t>
      </w:r>
      <w:r w:rsidRPr="00B519B8">
        <w:br/>
        <w:t>C) Lorsqu’on installe une mise à jour du logiciel.</w:t>
      </w:r>
    </w:p>
    <w:p w14:paraId="3AA813E4" w14:textId="77777777" w:rsidR="00430CE6" w:rsidRPr="00B519B8" w:rsidRDefault="00430CE6" w:rsidP="00430CE6">
      <w:pPr>
        <w:spacing w:after="0"/>
      </w:pPr>
      <w:r w:rsidRPr="00415174">
        <w:t>Dans quelle situation faut-il modifier le mot de passe Atoo-Sync dans la configuration du profil ?</w:t>
      </w:r>
      <w:r w:rsidRPr="00415174">
        <w:br/>
      </w:r>
      <w:r w:rsidRPr="00415174">
        <w:rPr>
          <w:rFonts w:ascii="Segoe UI Emoji" w:hAnsi="Segoe UI Emoji" w:cs="Segoe UI Emoji"/>
        </w:rPr>
        <w:t>✅</w:t>
      </w:r>
      <w:r w:rsidRPr="00415174">
        <w:t xml:space="preserve"> </w:t>
      </w:r>
      <w:r w:rsidRPr="00415174">
        <w:rPr>
          <w:b/>
          <w:bCs/>
        </w:rPr>
        <w:t>A) Lorsque la connexion échoue entre Atoo-Sync GesCom et la boutique.</w:t>
      </w:r>
      <w:r w:rsidRPr="00415174">
        <w:br/>
      </w:r>
      <w:r w:rsidRPr="00415174">
        <w:rPr>
          <w:rFonts w:ascii="Segoe UI Symbol" w:hAnsi="Segoe UI Symbol" w:cs="Segoe UI Symbol"/>
        </w:rPr>
        <w:t>➡</w:t>
      </w:r>
      <w:r w:rsidRPr="00415174">
        <w:t xml:space="preserve"> Si le mot de passe est incorrect ou a </w:t>
      </w:r>
      <w:r w:rsidRPr="00415174">
        <w:rPr>
          <w:rFonts w:ascii="Trebuchet MS" w:hAnsi="Trebuchet MS" w:cs="Trebuchet MS"/>
        </w:rPr>
        <w:t>é</w:t>
      </w:r>
      <w:r w:rsidRPr="00415174">
        <w:t>t</w:t>
      </w:r>
      <w:r w:rsidRPr="00415174">
        <w:rPr>
          <w:rFonts w:ascii="Trebuchet MS" w:hAnsi="Trebuchet MS" w:cs="Trebuchet MS"/>
        </w:rPr>
        <w:t>é</w:t>
      </w:r>
      <w:r w:rsidRPr="00415174">
        <w:t xml:space="preserve"> chang</w:t>
      </w:r>
      <w:r w:rsidRPr="00415174">
        <w:rPr>
          <w:rFonts w:ascii="Trebuchet MS" w:hAnsi="Trebuchet MS" w:cs="Trebuchet MS"/>
        </w:rPr>
        <w:t>é</w:t>
      </w:r>
      <w:r w:rsidRPr="00415174">
        <w:t xml:space="preserve"> dans PrestaShop ou WooCommerce, il faut le mettre </w:t>
      </w:r>
      <w:r w:rsidRPr="00415174">
        <w:rPr>
          <w:rFonts w:ascii="Trebuchet MS" w:hAnsi="Trebuchet MS" w:cs="Trebuchet MS"/>
        </w:rPr>
        <w:t>à</w:t>
      </w:r>
      <w:r w:rsidRPr="00415174">
        <w:t xml:space="preserve"> jour dans Atoo-Sync GesCom.</w:t>
      </w:r>
    </w:p>
    <w:p w14:paraId="5D0FEA78" w14:textId="77777777" w:rsidR="00430CE6" w:rsidRPr="00415174" w:rsidRDefault="00430CE6" w:rsidP="00430CE6">
      <w:pPr>
        <w:pStyle w:val="Titre4"/>
      </w:pPr>
      <w:r w:rsidRPr="00415174">
        <w:t>Question 7</w:t>
      </w:r>
    </w:p>
    <w:p w14:paraId="46A2D2DD" w14:textId="77777777" w:rsidR="00430CE6" w:rsidRPr="00415174" w:rsidRDefault="00430CE6" w:rsidP="00430CE6">
      <w:pPr>
        <w:spacing w:after="0"/>
      </w:pPr>
      <w:r w:rsidRPr="00B519B8">
        <w:t>Que se passe-t-il si le mauvais logiciel de gestion commerciale est sélectionné lors de la création du profil ?</w:t>
      </w:r>
      <w:r w:rsidRPr="00B519B8">
        <w:br/>
        <w:t>A) La synchronisation peut ne pas fonctionner correctement.</w:t>
      </w:r>
      <w:r w:rsidRPr="00B519B8">
        <w:br/>
        <w:t>B) Atoo-Sync GesCom corrige automatiquement l’erreur.</w:t>
      </w:r>
      <w:r w:rsidRPr="00B519B8">
        <w:br/>
        <w:t>C) Cela n’a aucun impact sur la synchronisation.</w:t>
      </w:r>
    </w:p>
    <w:p w14:paraId="6F8036E2" w14:textId="77777777" w:rsidR="00430CE6" w:rsidRPr="00B519B8" w:rsidRDefault="00430CE6" w:rsidP="00430CE6">
      <w:pPr>
        <w:spacing w:after="0"/>
      </w:pPr>
      <w:r w:rsidRPr="00415174">
        <w:rPr>
          <w:rFonts w:ascii="Segoe UI Emoji" w:hAnsi="Segoe UI Emoji" w:cs="Segoe UI Emoji"/>
        </w:rPr>
        <w:t>✅</w:t>
      </w:r>
      <w:r w:rsidRPr="00415174">
        <w:t xml:space="preserve"> </w:t>
      </w:r>
      <w:r w:rsidRPr="00415174">
        <w:rPr>
          <w:b/>
          <w:bCs/>
        </w:rPr>
        <w:t>A) La synchronisation peut ne pas fonctionner correctement.</w:t>
      </w:r>
      <w:r w:rsidRPr="00415174">
        <w:br/>
      </w:r>
      <w:r w:rsidRPr="00415174">
        <w:rPr>
          <w:rFonts w:ascii="Segoe UI Symbol" w:hAnsi="Segoe UI Symbol" w:cs="Segoe UI Symbol"/>
        </w:rPr>
        <w:t>➡</w:t>
      </w:r>
      <w:r w:rsidRPr="00415174">
        <w:t xml:space="preserve"> Atoo-Sync GesCom doit </w:t>
      </w:r>
      <w:r w:rsidRPr="00415174">
        <w:rPr>
          <w:rFonts w:ascii="Trebuchet MS" w:hAnsi="Trebuchet MS" w:cs="Trebuchet MS"/>
        </w:rPr>
        <w:t>ê</w:t>
      </w:r>
      <w:r w:rsidRPr="00415174">
        <w:t>tre configur</w:t>
      </w:r>
      <w:r w:rsidRPr="00415174">
        <w:rPr>
          <w:rFonts w:ascii="Trebuchet MS" w:hAnsi="Trebuchet MS" w:cs="Trebuchet MS"/>
        </w:rPr>
        <w:t>é</w:t>
      </w:r>
      <w:r w:rsidRPr="00415174">
        <w:t xml:space="preserve"> avec le bon logiciel de gestion commerciale pour assurer la transmission correcte des donn</w:t>
      </w:r>
      <w:r w:rsidRPr="00415174">
        <w:rPr>
          <w:rFonts w:ascii="Trebuchet MS" w:hAnsi="Trebuchet MS" w:cs="Trebuchet MS"/>
        </w:rPr>
        <w:t>é</w:t>
      </w:r>
      <w:r w:rsidRPr="00415174">
        <w:t>es.</w:t>
      </w:r>
    </w:p>
    <w:p w14:paraId="24C66AB3" w14:textId="77777777" w:rsidR="00430CE6" w:rsidRPr="00415174" w:rsidRDefault="00430CE6" w:rsidP="00430CE6">
      <w:pPr>
        <w:pStyle w:val="Titre4"/>
      </w:pPr>
      <w:r w:rsidRPr="00415174">
        <w:t>Question 8</w:t>
      </w:r>
    </w:p>
    <w:p w14:paraId="6AF80C66" w14:textId="77777777" w:rsidR="00430CE6" w:rsidRPr="00415174" w:rsidRDefault="00430CE6" w:rsidP="00430CE6">
      <w:pPr>
        <w:spacing w:after="0"/>
      </w:pPr>
      <w:r w:rsidRPr="00B519B8">
        <w:t>Quelle est la conséquence d’une mauvaise configuration de l’URL de la boutique dans Atoo-Sync GesCom ?</w:t>
      </w:r>
      <w:r w:rsidRPr="00B519B8">
        <w:br/>
        <w:t>A) L’accès à la boutique devient impossible pour les clients.</w:t>
      </w:r>
      <w:r w:rsidRPr="00B519B8">
        <w:br/>
        <w:t>B) La connexion entre Atoo-Sync et la boutique échouera.</w:t>
      </w:r>
      <w:r w:rsidRPr="00B519B8">
        <w:br/>
        <w:t>C) Les produits seront automatiquement supprimés de la boutique.</w:t>
      </w:r>
    </w:p>
    <w:p w14:paraId="490087CF" w14:textId="77777777" w:rsidR="00430CE6" w:rsidRPr="00B519B8" w:rsidRDefault="00430CE6" w:rsidP="00430CE6">
      <w:pPr>
        <w:spacing w:after="0"/>
        <w:rPr>
          <w:b/>
          <w:bCs/>
        </w:rPr>
      </w:pPr>
      <w:r w:rsidRPr="00415174">
        <w:rPr>
          <w:rFonts w:ascii="Segoe UI Emoji" w:hAnsi="Segoe UI Emoji" w:cs="Segoe UI Emoji"/>
          <w:b/>
          <w:bCs/>
        </w:rPr>
        <w:t>✅</w:t>
      </w:r>
      <w:r w:rsidRPr="00415174">
        <w:rPr>
          <w:b/>
          <w:bCs/>
        </w:rPr>
        <w:t xml:space="preserve"> B) La connexion entre Atoo-Sync et la boutique échouera.</w:t>
      </w:r>
      <w:r w:rsidRPr="00415174">
        <w:rPr>
          <w:b/>
          <w:bCs/>
        </w:rPr>
        <w:br/>
      </w:r>
      <w:r w:rsidRPr="00415174">
        <w:rPr>
          <w:rFonts w:ascii="Segoe UI Symbol" w:hAnsi="Segoe UI Symbol" w:cs="Segoe UI Symbol"/>
          <w:b/>
          <w:bCs/>
        </w:rPr>
        <w:t>➡</w:t>
      </w:r>
      <w:r w:rsidRPr="00415174">
        <w:rPr>
          <w:b/>
          <w:bCs/>
        </w:rPr>
        <w:t xml:space="preserve"> Si l</w:t>
      </w:r>
      <w:r w:rsidRPr="00415174">
        <w:rPr>
          <w:rFonts w:ascii="Trebuchet MS" w:hAnsi="Trebuchet MS" w:cs="Trebuchet MS"/>
          <w:b/>
          <w:bCs/>
        </w:rPr>
        <w:t>’</w:t>
      </w:r>
      <w:r w:rsidRPr="00415174">
        <w:rPr>
          <w:b/>
          <w:bCs/>
        </w:rPr>
        <w:t>URL saisie est incorrecte, Atoo-Sync ne pourra pas acc</w:t>
      </w:r>
      <w:r w:rsidRPr="00415174">
        <w:rPr>
          <w:rFonts w:ascii="Trebuchet MS" w:hAnsi="Trebuchet MS" w:cs="Trebuchet MS"/>
          <w:b/>
          <w:bCs/>
        </w:rPr>
        <w:t>é</w:t>
      </w:r>
      <w:r w:rsidRPr="00415174">
        <w:rPr>
          <w:b/>
          <w:bCs/>
        </w:rPr>
        <w:t xml:space="preserve">der </w:t>
      </w:r>
      <w:r w:rsidRPr="00415174">
        <w:rPr>
          <w:rFonts w:ascii="Trebuchet MS" w:hAnsi="Trebuchet MS" w:cs="Trebuchet MS"/>
          <w:b/>
          <w:bCs/>
        </w:rPr>
        <w:t>à</w:t>
      </w:r>
      <w:r w:rsidRPr="00415174">
        <w:rPr>
          <w:b/>
          <w:bCs/>
        </w:rPr>
        <w:t xml:space="preserve"> la boutique et la synchronisation </w:t>
      </w:r>
      <w:r w:rsidRPr="00415174">
        <w:rPr>
          <w:rFonts w:ascii="Trebuchet MS" w:hAnsi="Trebuchet MS" w:cs="Trebuchet MS"/>
          <w:b/>
          <w:bCs/>
        </w:rPr>
        <w:t>é</w:t>
      </w:r>
      <w:r w:rsidRPr="00415174">
        <w:rPr>
          <w:b/>
          <w:bCs/>
        </w:rPr>
        <w:t>chouera.</w:t>
      </w:r>
    </w:p>
    <w:p w14:paraId="3466F9A0" w14:textId="77777777" w:rsidR="00430CE6" w:rsidRPr="00415174" w:rsidRDefault="00430CE6" w:rsidP="00430CE6">
      <w:pPr>
        <w:pStyle w:val="Titre4"/>
      </w:pPr>
      <w:r w:rsidRPr="00415174">
        <w:t>Question 9</w:t>
      </w:r>
    </w:p>
    <w:p w14:paraId="6D833867" w14:textId="77777777" w:rsidR="00430CE6" w:rsidRPr="00415174" w:rsidRDefault="00430CE6" w:rsidP="00430CE6">
      <w:pPr>
        <w:spacing w:after="0"/>
      </w:pPr>
      <w:r w:rsidRPr="00B519B8">
        <w:t>Quelle action permet de vérifier rapidement si Atoo-Sync GesCom est bien connecté à la boutique ?</w:t>
      </w:r>
      <w:r w:rsidRPr="00B519B8">
        <w:br/>
        <w:t>A) Accéder à la page d’administration de PrestaShop.</w:t>
      </w:r>
      <w:r w:rsidRPr="00B519B8">
        <w:br/>
        <w:t>B) Lancer un test de connexion depuis Atoo-Sync GesCom.</w:t>
      </w:r>
      <w:r w:rsidRPr="00B519B8">
        <w:br/>
        <w:t>C) Vérifier les statistiques de ventes de la boutique.</w:t>
      </w:r>
    </w:p>
    <w:p w14:paraId="5E17B9FB" w14:textId="77777777" w:rsidR="00430CE6" w:rsidRPr="00B519B8" w:rsidRDefault="00430CE6" w:rsidP="00430CE6">
      <w:pPr>
        <w:spacing w:after="0"/>
      </w:pPr>
      <w:r w:rsidRPr="00415174">
        <w:rPr>
          <w:rFonts w:ascii="Segoe UI Emoji" w:hAnsi="Segoe UI Emoji" w:cs="Segoe UI Emoji"/>
        </w:rPr>
        <w:t>✅</w:t>
      </w:r>
      <w:r w:rsidRPr="00415174">
        <w:t xml:space="preserve"> </w:t>
      </w:r>
      <w:r w:rsidRPr="00415174">
        <w:rPr>
          <w:b/>
          <w:bCs/>
        </w:rPr>
        <w:t>B) Lancer un test de connexion depuis Atoo-Sync GesCom.</w:t>
      </w:r>
      <w:r w:rsidRPr="00415174">
        <w:br/>
      </w:r>
      <w:r w:rsidRPr="00415174">
        <w:rPr>
          <w:rFonts w:ascii="Segoe UI Symbol" w:hAnsi="Segoe UI Symbol" w:cs="Segoe UI Symbol"/>
        </w:rPr>
        <w:t>➡</w:t>
      </w:r>
      <w:r w:rsidRPr="00415174">
        <w:t xml:space="preserve"> Atoo-Sync propose une fonction de test qui permet de s</w:t>
      </w:r>
      <w:r w:rsidRPr="00415174">
        <w:rPr>
          <w:rFonts w:ascii="Trebuchet MS" w:hAnsi="Trebuchet MS" w:cs="Trebuchet MS"/>
        </w:rPr>
        <w:t>’</w:t>
      </w:r>
      <w:r w:rsidRPr="00415174">
        <w:t xml:space="preserve">assurer que la connexion est bien </w:t>
      </w:r>
      <w:r w:rsidRPr="00415174">
        <w:rPr>
          <w:rFonts w:ascii="Trebuchet MS" w:hAnsi="Trebuchet MS" w:cs="Trebuchet MS"/>
        </w:rPr>
        <w:t>é</w:t>
      </w:r>
      <w:r w:rsidRPr="00415174">
        <w:t>tablie.</w:t>
      </w:r>
    </w:p>
    <w:p w14:paraId="4F46C80C" w14:textId="77777777" w:rsidR="00430CE6" w:rsidRPr="00415174" w:rsidRDefault="00430CE6" w:rsidP="00430CE6">
      <w:pPr>
        <w:pStyle w:val="Titre4"/>
      </w:pPr>
      <w:r w:rsidRPr="00415174">
        <w:t>Question 10</w:t>
      </w:r>
    </w:p>
    <w:p w14:paraId="6975437B" w14:textId="77777777" w:rsidR="00430CE6" w:rsidRPr="00B519B8" w:rsidRDefault="00430CE6" w:rsidP="00430CE6">
      <w:pPr>
        <w:spacing w:after="0"/>
      </w:pPr>
      <w:r w:rsidRPr="00B519B8">
        <w:t>Peut-on utiliser un même profil Atoo-Sync GesCom pour plusieurs boutiques différentes ?</w:t>
      </w:r>
      <w:r w:rsidRPr="00B519B8">
        <w:br/>
        <w:t>A) Oui, il suffit d’ajouter plusieurs URLs dans un même profil.</w:t>
      </w:r>
      <w:r w:rsidRPr="00B519B8">
        <w:br/>
      </w:r>
      <w:r w:rsidRPr="00B519B8">
        <w:lastRenderedPageBreak/>
        <w:t>B) Non, un profil est lié à une seule boutique et un seul logiciel de gestion commerciale.</w:t>
      </w:r>
      <w:r w:rsidRPr="00B519B8">
        <w:br/>
        <w:t>C) Oui, mais uniquement pour les boutiques hébergées sur le même serveur.</w:t>
      </w:r>
    </w:p>
    <w:p w14:paraId="52AABEB1" w14:textId="77777777" w:rsidR="00430CE6" w:rsidRDefault="00430CE6" w:rsidP="00430CE6">
      <w:pPr>
        <w:spacing w:after="0"/>
      </w:pPr>
      <w:r w:rsidRPr="00415174">
        <w:rPr>
          <w:rFonts w:ascii="Segoe UI Emoji" w:hAnsi="Segoe UI Emoji" w:cs="Segoe UI Emoji"/>
        </w:rPr>
        <w:t>✅</w:t>
      </w:r>
      <w:r w:rsidRPr="00415174">
        <w:t xml:space="preserve"> </w:t>
      </w:r>
      <w:r w:rsidRPr="00415174">
        <w:rPr>
          <w:b/>
          <w:bCs/>
        </w:rPr>
        <w:t>B) Non, un profil est lié à une seule boutique et un seul logiciel de gestion commerciale.</w:t>
      </w:r>
      <w:r w:rsidRPr="00415174">
        <w:br/>
      </w:r>
      <w:r w:rsidRPr="00415174">
        <w:rPr>
          <w:rFonts w:ascii="Segoe UI Symbol" w:hAnsi="Segoe UI Symbol" w:cs="Segoe UI Symbol"/>
        </w:rPr>
        <w:t>➡</w:t>
      </w:r>
      <w:r w:rsidRPr="00415174">
        <w:t xml:space="preserve"> Chaque boutique doit avoir son propre profil dans Atoo-Sync GesCom pour assurer une synchronisation optimale.</w:t>
      </w:r>
    </w:p>
    <w:p w14:paraId="7B62738C" w14:textId="77777777" w:rsidR="00430CE6" w:rsidRDefault="00430CE6" w:rsidP="00430CE6">
      <w:pPr>
        <w:spacing w:after="0"/>
      </w:pPr>
    </w:p>
    <w:p w14:paraId="0AF7CD9B" w14:textId="77777777" w:rsidR="00430CE6" w:rsidRPr="005F1E62" w:rsidRDefault="00430CE6" w:rsidP="00430CE6">
      <w:pPr>
        <w:pStyle w:val="Titre4"/>
      </w:pPr>
      <w:r w:rsidRPr="005F1E62">
        <w:t>Question 1</w:t>
      </w:r>
      <w:r>
        <w:t>1</w:t>
      </w:r>
    </w:p>
    <w:p w14:paraId="5F975DA4" w14:textId="77777777" w:rsidR="00430CE6" w:rsidRPr="005F1E62" w:rsidRDefault="00430CE6" w:rsidP="00430CE6">
      <w:pPr>
        <w:spacing w:after="0"/>
      </w:pPr>
      <w:r w:rsidRPr="005F1E62">
        <w:t>Texte :</w:t>
      </w:r>
      <w:r w:rsidRPr="005F1E62">
        <w:br/>
        <w:t xml:space="preserve">"Pour créer un nouveau profil dans Atoo-Sync GesCom, vous devez d'abord ouvrir le logiciel et cliquer sur ______. Ensuite, saisissez un ______ pour le profil, </w:t>
      </w:r>
      <w:proofErr w:type="gramStart"/>
      <w:r w:rsidRPr="005F1E62">
        <w:t>choisissez le</w:t>
      </w:r>
      <w:proofErr w:type="gramEnd"/>
      <w:r w:rsidRPr="005F1E62">
        <w:t xml:space="preserve"> ______ de gestion commerciale (par exemple, Sage 100c), et sélectionnez le type de ______ (par exemple, PrestaShop)."</w:t>
      </w:r>
    </w:p>
    <w:p w14:paraId="4CF04E78" w14:textId="77777777" w:rsidR="00430CE6" w:rsidRPr="005F1E62" w:rsidRDefault="00430CE6" w:rsidP="00430CE6">
      <w:pPr>
        <w:spacing w:after="0"/>
      </w:pPr>
      <w:r w:rsidRPr="005F1E62">
        <w:t>Mots manquants à choisir :</w:t>
      </w:r>
    </w:p>
    <w:p w14:paraId="39FF2F08" w14:textId="77777777" w:rsidR="00430CE6" w:rsidRPr="005F1E62" w:rsidRDefault="00430CE6" w:rsidP="00430CE6">
      <w:pPr>
        <w:numPr>
          <w:ilvl w:val="0"/>
          <w:numId w:val="18"/>
        </w:numPr>
        <w:spacing w:after="0"/>
      </w:pPr>
      <w:r w:rsidRPr="005F1E62">
        <w:t>Créer un nouveau profil</w:t>
      </w:r>
    </w:p>
    <w:p w14:paraId="0DBC0CCB" w14:textId="77777777" w:rsidR="00430CE6" w:rsidRPr="005F1E62" w:rsidRDefault="00430CE6" w:rsidP="00430CE6">
      <w:pPr>
        <w:numPr>
          <w:ilvl w:val="0"/>
          <w:numId w:val="18"/>
        </w:numPr>
        <w:spacing w:after="0"/>
      </w:pPr>
      <w:proofErr w:type="gramStart"/>
      <w:r w:rsidRPr="005F1E62">
        <w:t>nom</w:t>
      </w:r>
      <w:proofErr w:type="gramEnd"/>
    </w:p>
    <w:p w14:paraId="024374C8" w14:textId="77777777" w:rsidR="00430CE6" w:rsidRPr="005F1E62" w:rsidRDefault="00430CE6" w:rsidP="00430CE6">
      <w:pPr>
        <w:numPr>
          <w:ilvl w:val="0"/>
          <w:numId w:val="18"/>
        </w:numPr>
        <w:spacing w:after="0"/>
      </w:pPr>
      <w:proofErr w:type="gramStart"/>
      <w:r w:rsidRPr="005F1E62">
        <w:t>logiciel</w:t>
      </w:r>
      <w:proofErr w:type="gramEnd"/>
    </w:p>
    <w:p w14:paraId="70E3D680" w14:textId="77777777" w:rsidR="00430CE6" w:rsidRPr="005F1E62" w:rsidRDefault="00430CE6" w:rsidP="00430CE6">
      <w:pPr>
        <w:numPr>
          <w:ilvl w:val="0"/>
          <w:numId w:val="18"/>
        </w:numPr>
        <w:spacing w:after="0"/>
      </w:pPr>
      <w:proofErr w:type="gramStart"/>
      <w:r w:rsidRPr="005F1E62">
        <w:t>site</w:t>
      </w:r>
      <w:proofErr w:type="gramEnd"/>
      <w:r w:rsidRPr="005F1E62">
        <w:t xml:space="preserve"> web</w:t>
      </w:r>
    </w:p>
    <w:p w14:paraId="6FA8CF08" w14:textId="77777777" w:rsidR="00430CE6" w:rsidRPr="005F1E62" w:rsidRDefault="00430CE6" w:rsidP="00430CE6">
      <w:pPr>
        <w:pStyle w:val="Titre4"/>
      </w:pPr>
      <w:r w:rsidRPr="005F1E62">
        <w:t xml:space="preserve">Question </w:t>
      </w:r>
      <w:r>
        <w:t>12</w:t>
      </w:r>
    </w:p>
    <w:p w14:paraId="3A1B5147" w14:textId="77777777" w:rsidR="00430CE6" w:rsidRPr="005F1E62" w:rsidRDefault="00430CE6" w:rsidP="00430CE6">
      <w:pPr>
        <w:spacing w:after="0"/>
      </w:pPr>
      <w:r w:rsidRPr="005F1E62">
        <w:t>Texte :</w:t>
      </w:r>
      <w:r w:rsidRPr="005F1E62">
        <w:br/>
        <w:t>"Pour configurer un profil, vous devez renseigner l'______ de la boutique, saisir le ______ Atoo-Sync, et ______ la connexion avec la boutique. Cela permet de vérifier que la communication entre Atoo-Sync GesCom et la boutique fonctionne correctement."</w:t>
      </w:r>
    </w:p>
    <w:p w14:paraId="4509F5DF" w14:textId="77777777" w:rsidR="00430CE6" w:rsidRPr="005F1E62" w:rsidRDefault="00430CE6" w:rsidP="00430CE6">
      <w:pPr>
        <w:spacing w:after="0"/>
      </w:pPr>
      <w:r w:rsidRPr="005F1E62">
        <w:t>Mots manquants à choisir :</w:t>
      </w:r>
    </w:p>
    <w:p w14:paraId="2A2A4720" w14:textId="77777777" w:rsidR="00430CE6" w:rsidRPr="005F1E62" w:rsidRDefault="00430CE6" w:rsidP="00430CE6">
      <w:pPr>
        <w:numPr>
          <w:ilvl w:val="0"/>
          <w:numId w:val="19"/>
        </w:numPr>
        <w:spacing w:after="0"/>
      </w:pPr>
      <w:r w:rsidRPr="005F1E62">
        <w:t>URL</w:t>
      </w:r>
    </w:p>
    <w:p w14:paraId="32F76BAB" w14:textId="77777777" w:rsidR="00430CE6" w:rsidRPr="005F1E62" w:rsidRDefault="00430CE6" w:rsidP="00430CE6">
      <w:pPr>
        <w:numPr>
          <w:ilvl w:val="0"/>
          <w:numId w:val="19"/>
        </w:numPr>
        <w:spacing w:after="0"/>
      </w:pPr>
      <w:proofErr w:type="gramStart"/>
      <w:r w:rsidRPr="005F1E62">
        <w:t>mot</w:t>
      </w:r>
      <w:proofErr w:type="gramEnd"/>
      <w:r w:rsidRPr="005F1E62">
        <w:t xml:space="preserve"> de passe</w:t>
      </w:r>
    </w:p>
    <w:p w14:paraId="58EA5F2E" w14:textId="77777777" w:rsidR="00430CE6" w:rsidRPr="005F1E62" w:rsidRDefault="00430CE6" w:rsidP="00430CE6">
      <w:pPr>
        <w:numPr>
          <w:ilvl w:val="0"/>
          <w:numId w:val="19"/>
        </w:numPr>
        <w:spacing w:after="0"/>
      </w:pPr>
      <w:proofErr w:type="gramStart"/>
      <w:r w:rsidRPr="005F1E62">
        <w:t>tester</w:t>
      </w:r>
      <w:proofErr w:type="gramEnd"/>
    </w:p>
    <w:p w14:paraId="32523C4E" w14:textId="77777777" w:rsidR="00430CE6" w:rsidRPr="005F1E62" w:rsidRDefault="00430CE6" w:rsidP="00430CE6">
      <w:pPr>
        <w:spacing w:after="0"/>
        <w:rPr>
          <w:b/>
          <w:bCs/>
        </w:rPr>
      </w:pPr>
      <w:r w:rsidRPr="005F1E62">
        <w:rPr>
          <w:b/>
          <w:bCs/>
        </w:rPr>
        <w:t>2. Questions type "Appariement aléatoire à réponse courte"</w:t>
      </w:r>
    </w:p>
    <w:p w14:paraId="17E058F3" w14:textId="77777777" w:rsidR="00430CE6" w:rsidRPr="005F1E62" w:rsidRDefault="00430CE6" w:rsidP="00430CE6">
      <w:pPr>
        <w:pStyle w:val="Titre4"/>
      </w:pPr>
      <w:r w:rsidRPr="005F1E62">
        <w:t>Question 1</w:t>
      </w:r>
      <w:r>
        <w:t>3</w:t>
      </w:r>
    </w:p>
    <w:p w14:paraId="14C1293D" w14:textId="77777777" w:rsidR="00430CE6" w:rsidRPr="005F1E62" w:rsidRDefault="00430CE6" w:rsidP="00430CE6">
      <w:pPr>
        <w:spacing w:after="0"/>
      </w:pPr>
      <w:r w:rsidRPr="005F1E62">
        <w:t>Apparier les éléments suivants :</w:t>
      </w:r>
    </w:p>
    <w:p w14:paraId="5157BD29" w14:textId="77777777" w:rsidR="00430CE6" w:rsidRPr="005F1E62" w:rsidRDefault="00430CE6" w:rsidP="00430CE6">
      <w:pPr>
        <w:numPr>
          <w:ilvl w:val="0"/>
          <w:numId w:val="20"/>
        </w:numPr>
        <w:spacing w:after="0"/>
      </w:pPr>
      <w:r w:rsidRPr="005F1E62">
        <w:rPr>
          <w:b/>
          <w:bCs/>
        </w:rPr>
        <w:t>Créer un nouveau profil</w:t>
      </w:r>
      <w:r w:rsidRPr="005F1E62">
        <w:t> : Première étape pour configurer Atoo-Sync GesCom.</w:t>
      </w:r>
    </w:p>
    <w:p w14:paraId="2E00A9FC" w14:textId="77777777" w:rsidR="00430CE6" w:rsidRPr="005F1E62" w:rsidRDefault="00430CE6" w:rsidP="00430CE6">
      <w:pPr>
        <w:numPr>
          <w:ilvl w:val="0"/>
          <w:numId w:val="20"/>
        </w:numPr>
        <w:spacing w:after="0"/>
      </w:pPr>
      <w:r w:rsidRPr="005F1E62">
        <w:rPr>
          <w:b/>
          <w:bCs/>
        </w:rPr>
        <w:t>Nom du profil</w:t>
      </w:r>
      <w:r w:rsidRPr="005F1E62">
        <w:t> : Identifiant du profil (ex : "Boutique PrestaShop - Sage 100").</w:t>
      </w:r>
    </w:p>
    <w:p w14:paraId="6A85E516" w14:textId="77777777" w:rsidR="00430CE6" w:rsidRPr="005F1E62" w:rsidRDefault="00430CE6" w:rsidP="00430CE6">
      <w:pPr>
        <w:numPr>
          <w:ilvl w:val="0"/>
          <w:numId w:val="20"/>
        </w:numPr>
        <w:spacing w:after="0"/>
      </w:pPr>
      <w:r w:rsidRPr="005F1E62">
        <w:rPr>
          <w:b/>
          <w:bCs/>
        </w:rPr>
        <w:t>Logiciel de gestion commerciale</w:t>
      </w:r>
      <w:r w:rsidRPr="005F1E62">
        <w:t> : Sage 100c, Ciel, EBP, etc.</w:t>
      </w:r>
    </w:p>
    <w:p w14:paraId="2DB27434" w14:textId="77777777" w:rsidR="00430CE6" w:rsidRPr="005F1E62" w:rsidRDefault="00430CE6" w:rsidP="00430CE6">
      <w:pPr>
        <w:numPr>
          <w:ilvl w:val="0"/>
          <w:numId w:val="20"/>
        </w:numPr>
        <w:spacing w:after="0"/>
      </w:pPr>
      <w:r w:rsidRPr="005F1E62">
        <w:rPr>
          <w:b/>
          <w:bCs/>
        </w:rPr>
        <w:t>Type de site web</w:t>
      </w:r>
      <w:r w:rsidRPr="005F1E62">
        <w:t> : PrestaShop, WooCommerce, etc.</w:t>
      </w:r>
    </w:p>
    <w:p w14:paraId="3220C85B" w14:textId="77777777" w:rsidR="00430CE6" w:rsidRPr="005F1E62" w:rsidRDefault="00430CE6" w:rsidP="00430CE6">
      <w:pPr>
        <w:pStyle w:val="Titre4"/>
      </w:pPr>
      <w:r w:rsidRPr="005F1E62">
        <w:t>Question</w:t>
      </w:r>
      <w:r>
        <w:t xml:space="preserve"> 14</w:t>
      </w:r>
    </w:p>
    <w:p w14:paraId="2EB32041" w14:textId="77777777" w:rsidR="00430CE6" w:rsidRPr="005F1E62" w:rsidRDefault="00430CE6" w:rsidP="00430CE6">
      <w:pPr>
        <w:spacing w:after="0"/>
      </w:pPr>
      <w:r w:rsidRPr="005F1E62">
        <w:t>Apparier les éléments suivants :</w:t>
      </w:r>
    </w:p>
    <w:p w14:paraId="28E9253F" w14:textId="77777777" w:rsidR="00430CE6" w:rsidRPr="005F1E62" w:rsidRDefault="00430CE6" w:rsidP="00430CE6">
      <w:pPr>
        <w:numPr>
          <w:ilvl w:val="0"/>
          <w:numId w:val="21"/>
        </w:numPr>
        <w:spacing w:after="0"/>
      </w:pPr>
      <w:r w:rsidRPr="005F1E62">
        <w:rPr>
          <w:b/>
          <w:bCs/>
        </w:rPr>
        <w:t>URL de la boutique</w:t>
      </w:r>
      <w:r w:rsidRPr="005F1E62">
        <w:t> : Adresse web de la boutique (ex : </w:t>
      </w:r>
      <w:hyperlink r:id="rId5" w:tgtFrame="_blank" w:history="1">
        <w:r w:rsidRPr="005F1E62">
          <w:rPr>
            <w:rStyle w:val="Lienhypertexte"/>
          </w:rPr>
          <w:t>http://votreboutique.com/</w:t>
        </w:r>
      </w:hyperlink>
      <w:r w:rsidRPr="005F1E62">
        <w:t>).</w:t>
      </w:r>
    </w:p>
    <w:p w14:paraId="1346AE3E" w14:textId="77777777" w:rsidR="00430CE6" w:rsidRPr="005F1E62" w:rsidRDefault="00430CE6" w:rsidP="00430CE6">
      <w:pPr>
        <w:numPr>
          <w:ilvl w:val="0"/>
          <w:numId w:val="21"/>
        </w:numPr>
        <w:spacing w:after="0"/>
      </w:pPr>
      <w:r w:rsidRPr="005F1E62">
        <w:rPr>
          <w:b/>
          <w:bCs/>
        </w:rPr>
        <w:t>Mot de passe Atoo-Sync</w:t>
      </w:r>
      <w:r w:rsidRPr="005F1E62">
        <w:t> : Identique à celui configuré dans PrestaShop ou WooCommerce.</w:t>
      </w:r>
    </w:p>
    <w:p w14:paraId="19973786" w14:textId="77777777" w:rsidR="00430CE6" w:rsidRPr="005F1E62" w:rsidRDefault="00430CE6" w:rsidP="00430CE6">
      <w:pPr>
        <w:numPr>
          <w:ilvl w:val="0"/>
          <w:numId w:val="21"/>
        </w:numPr>
        <w:spacing w:after="0"/>
      </w:pPr>
      <w:r w:rsidRPr="005F1E62">
        <w:rPr>
          <w:b/>
          <w:bCs/>
        </w:rPr>
        <w:t>Tester la connexion</w:t>
      </w:r>
      <w:r w:rsidRPr="005F1E62">
        <w:t> : Vérifier que la communication entre Atoo-Sync et la boutique fonctionne.</w:t>
      </w:r>
    </w:p>
    <w:p w14:paraId="5939CF98" w14:textId="77777777" w:rsidR="00430CE6" w:rsidRPr="005F1E62" w:rsidRDefault="00430CE6" w:rsidP="00430CE6">
      <w:pPr>
        <w:numPr>
          <w:ilvl w:val="0"/>
          <w:numId w:val="21"/>
        </w:numPr>
        <w:spacing w:after="0"/>
      </w:pPr>
      <w:r w:rsidRPr="005F1E62">
        <w:rPr>
          <w:b/>
          <w:bCs/>
        </w:rPr>
        <w:t>Sage 100c</w:t>
      </w:r>
      <w:r w:rsidRPr="005F1E62">
        <w:t> : Exemple de logiciel de gestion commerciale compatible.</w:t>
      </w:r>
    </w:p>
    <w:p w14:paraId="19DDD1BD" w14:textId="77777777" w:rsidR="00430CE6" w:rsidRPr="005F1E62" w:rsidRDefault="00430CE6" w:rsidP="00430CE6">
      <w:pPr>
        <w:spacing w:after="0"/>
        <w:rPr>
          <w:b/>
          <w:bCs/>
        </w:rPr>
      </w:pPr>
      <w:r w:rsidRPr="005F1E62">
        <w:rPr>
          <w:b/>
          <w:bCs/>
        </w:rPr>
        <w:t>3. Questions type "Appariement"</w:t>
      </w:r>
    </w:p>
    <w:p w14:paraId="6DC3F921" w14:textId="77777777" w:rsidR="00430CE6" w:rsidRPr="005F1E62" w:rsidRDefault="00430CE6" w:rsidP="00430CE6">
      <w:pPr>
        <w:pStyle w:val="Titre4"/>
      </w:pPr>
      <w:r w:rsidRPr="005F1E62">
        <w:t>Question 1</w:t>
      </w:r>
      <w:r>
        <w:t>5</w:t>
      </w:r>
    </w:p>
    <w:p w14:paraId="12394D0B" w14:textId="77777777" w:rsidR="00430CE6" w:rsidRPr="005F1E62" w:rsidRDefault="00430CE6" w:rsidP="00430CE6">
      <w:pPr>
        <w:spacing w:after="0"/>
      </w:pPr>
      <w:r w:rsidRPr="005F1E62">
        <w:t>Apparier les éléments suivants :</w:t>
      </w:r>
    </w:p>
    <w:p w14:paraId="3B4D61C2" w14:textId="77777777" w:rsidR="00430CE6" w:rsidRPr="005F1E62" w:rsidRDefault="00430CE6" w:rsidP="00430CE6">
      <w:pPr>
        <w:numPr>
          <w:ilvl w:val="0"/>
          <w:numId w:val="22"/>
        </w:numPr>
        <w:spacing w:after="0"/>
      </w:pPr>
      <w:r w:rsidRPr="005F1E62">
        <w:rPr>
          <w:b/>
          <w:bCs/>
        </w:rPr>
        <w:t>Étape 1</w:t>
      </w:r>
      <w:r w:rsidRPr="005F1E62">
        <w:t> : Ouvrir Atoo-Sync GesCom et cliquer sur "Créer un nouveau profil".</w:t>
      </w:r>
    </w:p>
    <w:p w14:paraId="22AC2340" w14:textId="77777777" w:rsidR="00430CE6" w:rsidRPr="005F1E62" w:rsidRDefault="00430CE6" w:rsidP="00430CE6">
      <w:pPr>
        <w:numPr>
          <w:ilvl w:val="0"/>
          <w:numId w:val="22"/>
        </w:numPr>
        <w:spacing w:after="0"/>
      </w:pPr>
      <w:r w:rsidRPr="005F1E62">
        <w:rPr>
          <w:b/>
          <w:bCs/>
        </w:rPr>
        <w:t>Étape 2</w:t>
      </w:r>
      <w:r w:rsidRPr="005F1E62">
        <w:t> : Saisir un nom pour le profil.</w:t>
      </w:r>
    </w:p>
    <w:p w14:paraId="40D10493" w14:textId="77777777" w:rsidR="00430CE6" w:rsidRPr="005F1E62" w:rsidRDefault="00430CE6" w:rsidP="00430CE6">
      <w:pPr>
        <w:numPr>
          <w:ilvl w:val="0"/>
          <w:numId w:val="22"/>
        </w:numPr>
        <w:spacing w:after="0"/>
      </w:pPr>
      <w:r w:rsidRPr="005F1E62">
        <w:rPr>
          <w:b/>
          <w:bCs/>
        </w:rPr>
        <w:t>Étape 3</w:t>
      </w:r>
      <w:r w:rsidRPr="005F1E62">
        <w:t> : Choisir le logiciel de gestion commerciale.</w:t>
      </w:r>
    </w:p>
    <w:p w14:paraId="2DA94954" w14:textId="77777777" w:rsidR="00430CE6" w:rsidRPr="005F1E62" w:rsidRDefault="00430CE6" w:rsidP="00430CE6">
      <w:pPr>
        <w:numPr>
          <w:ilvl w:val="0"/>
          <w:numId w:val="22"/>
        </w:numPr>
        <w:spacing w:after="0"/>
      </w:pPr>
      <w:r w:rsidRPr="005F1E62">
        <w:rPr>
          <w:b/>
          <w:bCs/>
        </w:rPr>
        <w:t>Étape 4</w:t>
      </w:r>
      <w:r w:rsidRPr="005F1E62">
        <w:t> : Sélectionner le type de site web.</w:t>
      </w:r>
    </w:p>
    <w:p w14:paraId="526EF1C2" w14:textId="77777777" w:rsidR="00430CE6" w:rsidRPr="005F1E62" w:rsidRDefault="00430CE6" w:rsidP="00430CE6">
      <w:pPr>
        <w:pStyle w:val="Titre4"/>
      </w:pPr>
      <w:r w:rsidRPr="005F1E62">
        <w:lastRenderedPageBreak/>
        <w:t xml:space="preserve">Question </w:t>
      </w:r>
      <w:r>
        <w:t>16</w:t>
      </w:r>
    </w:p>
    <w:p w14:paraId="053D7BF1" w14:textId="77777777" w:rsidR="00430CE6" w:rsidRPr="005F1E62" w:rsidRDefault="00430CE6" w:rsidP="00430CE6">
      <w:pPr>
        <w:spacing w:after="0"/>
      </w:pPr>
      <w:r w:rsidRPr="005F1E62">
        <w:t>Apparier les éléments suivants :</w:t>
      </w:r>
    </w:p>
    <w:p w14:paraId="22C88593" w14:textId="77777777" w:rsidR="00430CE6" w:rsidRPr="005F1E62" w:rsidRDefault="00430CE6" w:rsidP="00430CE6">
      <w:pPr>
        <w:numPr>
          <w:ilvl w:val="0"/>
          <w:numId w:val="23"/>
        </w:numPr>
        <w:spacing w:after="0"/>
      </w:pPr>
      <w:r w:rsidRPr="005F1E62">
        <w:rPr>
          <w:b/>
          <w:bCs/>
        </w:rPr>
        <w:t>Configurer l'URL de la boutique</w:t>
      </w:r>
      <w:r w:rsidRPr="005F1E62">
        <w:t> : Étape de configuration de base.</w:t>
      </w:r>
    </w:p>
    <w:p w14:paraId="01B914A6" w14:textId="77777777" w:rsidR="00430CE6" w:rsidRPr="005F1E62" w:rsidRDefault="00430CE6" w:rsidP="00430CE6">
      <w:pPr>
        <w:numPr>
          <w:ilvl w:val="0"/>
          <w:numId w:val="23"/>
        </w:numPr>
        <w:spacing w:after="0"/>
      </w:pPr>
      <w:r w:rsidRPr="005F1E62">
        <w:rPr>
          <w:b/>
          <w:bCs/>
        </w:rPr>
        <w:t>Saisir le mot de passe Atoo-Sync</w:t>
      </w:r>
      <w:r w:rsidRPr="005F1E62">
        <w:t> : Étape de configuration de base.</w:t>
      </w:r>
    </w:p>
    <w:p w14:paraId="3459D948" w14:textId="77777777" w:rsidR="00430CE6" w:rsidRPr="005F1E62" w:rsidRDefault="00430CE6" w:rsidP="00430CE6">
      <w:pPr>
        <w:numPr>
          <w:ilvl w:val="0"/>
          <w:numId w:val="23"/>
        </w:numPr>
        <w:spacing w:after="0"/>
      </w:pPr>
      <w:r w:rsidRPr="005F1E62">
        <w:rPr>
          <w:b/>
          <w:bCs/>
        </w:rPr>
        <w:t>Tester la connexion</w:t>
      </w:r>
      <w:r w:rsidRPr="005F1E62">
        <w:t> : Étape de configuration de base.</w:t>
      </w:r>
    </w:p>
    <w:p w14:paraId="75F162BE" w14:textId="77777777" w:rsidR="00430CE6" w:rsidRPr="005F1E62" w:rsidRDefault="00430CE6" w:rsidP="00430CE6">
      <w:pPr>
        <w:numPr>
          <w:ilvl w:val="0"/>
          <w:numId w:val="23"/>
        </w:numPr>
        <w:spacing w:after="0"/>
      </w:pPr>
      <w:r w:rsidRPr="005F1E62">
        <w:rPr>
          <w:b/>
          <w:bCs/>
        </w:rPr>
        <w:t>PrestaShop</w:t>
      </w:r>
      <w:r w:rsidRPr="005F1E62">
        <w:t> : Exemple de type de site web compatible.</w:t>
      </w:r>
    </w:p>
    <w:p w14:paraId="4865FDB9" w14:textId="77777777" w:rsidR="00430CE6" w:rsidRPr="005F1E62" w:rsidRDefault="00430CE6" w:rsidP="00430CE6">
      <w:pPr>
        <w:spacing w:after="0"/>
        <w:rPr>
          <w:b/>
          <w:bCs/>
        </w:rPr>
      </w:pPr>
      <w:r w:rsidRPr="005F1E62">
        <w:rPr>
          <w:b/>
          <w:bCs/>
        </w:rPr>
        <w:t>4. Questions type "Glisser-déposer sur image"</w:t>
      </w:r>
    </w:p>
    <w:p w14:paraId="0BC36EDD" w14:textId="77777777" w:rsidR="00430CE6" w:rsidRPr="005F1E62" w:rsidRDefault="00430CE6" w:rsidP="00430CE6">
      <w:pPr>
        <w:spacing w:after="0"/>
        <w:rPr>
          <w:b/>
          <w:bCs/>
        </w:rPr>
      </w:pPr>
      <w:r w:rsidRPr="005F1E62">
        <w:rPr>
          <w:b/>
          <w:bCs/>
        </w:rPr>
        <w:t>Question 1</w:t>
      </w:r>
      <w:r>
        <w:rPr>
          <w:b/>
          <w:bCs/>
        </w:rPr>
        <w:t>7</w:t>
      </w:r>
    </w:p>
    <w:p w14:paraId="6380C0CA" w14:textId="77777777" w:rsidR="00430CE6" w:rsidRPr="005F1E62" w:rsidRDefault="00430CE6" w:rsidP="00430CE6">
      <w:pPr>
        <w:spacing w:after="0"/>
      </w:pPr>
      <w:r w:rsidRPr="005F1E62">
        <w:t>Image : Une capture d'écran de l'interface de création de profil dans Atoo-Sync GesCom avec des zones vides (par exemple, une zone pour le nom du profil, une zone pour le logiciel de gestion, une zone pour le type de site web).</w:t>
      </w:r>
      <w:r w:rsidRPr="005F1E62">
        <w:br/>
        <w:t>Instructions : Glissez les éléments suivants dans les zones appropriées :</w:t>
      </w:r>
    </w:p>
    <w:p w14:paraId="5D71018A" w14:textId="77777777" w:rsidR="00430CE6" w:rsidRPr="005F1E62" w:rsidRDefault="00430CE6" w:rsidP="00430CE6">
      <w:pPr>
        <w:numPr>
          <w:ilvl w:val="0"/>
          <w:numId w:val="24"/>
        </w:numPr>
        <w:spacing w:after="0"/>
      </w:pPr>
      <w:r w:rsidRPr="005F1E62">
        <w:rPr>
          <w:b/>
          <w:bCs/>
        </w:rPr>
        <w:t>Nom du profil</w:t>
      </w:r>
    </w:p>
    <w:p w14:paraId="5354E426" w14:textId="77777777" w:rsidR="00430CE6" w:rsidRPr="005F1E62" w:rsidRDefault="00430CE6" w:rsidP="00430CE6">
      <w:pPr>
        <w:numPr>
          <w:ilvl w:val="0"/>
          <w:numId w:val="24"/>
        </w:numPr>
        <w:spacing w:after="0"/>
      </w:pPr>
      <w:r w:rsidRPr="005F1E62">
        <w:rPr>
          <w:b/>
          <w:bCs/>
        </w:rPr>
        <w:t>Sage 100c</w:t>
      </w:r>
    </w:p>
    <w:p w14:paraId="7AC1578C" w14:textId="77777777" w:rsidR="00430CE6" w:rsidRPr="005F1E62" w:rsidRDefault="00430CE6" w:rsidP="00430CE6">
      <w:pPr>
        <w:numPr>
          <w:ilvl w:val="0"/>
          <w:numId w:val="24"/>
        </w:numPr>
        <w:spacing w:after="0"/>
      </w:pPr>
      <w:r w:rsidRPr="005F1E62">
        <w:rPr>
          <w:b/>
          <w:bCs/>
        </w:rPr>
        <w:t>PrestaShop</w:t>
      </w:r>
    </w:p>
    <w:p w14:paraId="66489C94" w14:textId="77777777" w:rsidR="00430CE6" w:rsidRPr="005F1E62" w:rsidRDefault="00430CE6" w:rsidP="00430CE6">
      <w:pPr>
        <w:numPr>
          <w:ilvl w:val="0"/>
          <w:numId w:val="24"/>
        </w:numPr>
        <w:spacing w:after="0"/>
      </w:pPr>
      <w:r w:rsidRPr="005F1E62">
        <w:rPr>
          <w:b/>
          <w:bCs/>
        </w:rPr>
        <w:t>Créer un nouveau profil</w:t>
      </w:r>
    </w:p>
    <w:p w14:paraId="0AABCA63" w14:textId="77777777" w:rsidR="00430CE6" w:rsidRPr="005F1E62" w:rsidRDefault="00430CE6" w:rsidP="00430CE6">
      <w:pPr>
        <w:pStyle w:val="Titre4"/>
      </w:pPr>
      <w:r w:rsidRPr="005F1E62">
        <w:t xml:space="preserve">Question </w:t>
      </w:r>
      <w:r>
        <w:t>18</w:t>
      </w:r>
    </w:p>
    <w:p w14:paraId="7B7FEBA9" w14:textId="77777777" w:rsidR="00430CE6" w:rsidRPr="005F1E62" w:rsidRDefault="00430CE6" w:rsidP="00430CE6">
      <w:pPr>
        <w:spacing w:after="0"/>
      </w:pPr>
      <w:r w:rsidRPr="005F1E62">
        <w:t>Image : Une capture d'écran de l'interface de configuration de base dans Atoo-Sync GesCom avec des zones vides (par exemple, une zone pour l'URL de la boutique, une zone pour le mot de passe, une zone pour tester la connexion).</w:t>
      </w:r>
      <w:r w:rsidRPr="005F1E62">
        <w:br/>
        <w:t>Instructions : Glissez les éléments suivants dans les zones appropriées :</w:t>
      </w:r>
    </w:p>
    <w:p w14:paraId="7580BF55" w14:textId="77777777" w:rsidR="00430CE6" w:rsidRPr="005F1E62" w:rsidRDefault="00430CE6" w:rsidP="00430CE6">
      <w:pPr>
        <w:numPr>
          <w:ilvl w:val="0"/>
          <w:numId w:val="25"/>
        </w:numPr>
        <w:spacing w:after="0"/>
      </w:pPr>
      <w:r w:rsidRPr="005F1E62">
        <w:rPr>
          <w:b/>
          <w:bCs/>
        </w:rPr>
        <w:t>URL de la boutique</w:t>
      </w:r>
    </w:p>
    <w:p w14:paraId="67391357" w14:textId="77777777" w:rsidR="00430CE6" w:rsidRPr="005F1E62" w:rsidRDefault="00430CE6" w:rsidP="00430CE6">
      <w:pPr>
        <w:numPr>
          <w:ilvl w:val="0"/>
          <w:numId w:val="25"/>
        </w:numPr>
        <w:spacing w:after="0"/>
      </w:pPr>
      <w:r w:rsidRPr="005F1E62">
        <w:rPr>
          <w:b/>
          <w:bCs/>
        </w:rPr>
        <w:t>Mot de passe Atoo-Sync</w:t>
      </w:r>
    </w:p>
    <w:p w14:paraId="13A7ED5D" w14:textId="77777777" w:rsidR="00430CE6" w:rsidRPr="005F1E62" w:rsidRDefault="00430CE6" w:rsidP="00430CE6">
      <w:pPr>
        <w:numPr>
          <w:ilvl w:val="0"/>
          <w:numId w:val="25"/>
        </w:numPr>
        <w:spacing w:after="0"/>
      </w:pPr>
      <w:r w:rsidRPr="005F1E62">
        <w:rPr>
          <w:b/>
          <w:bCs/>
        </w:rPr>
        <w:t>Tester la connexion</w:t>
      </w:r>
    </w:p>
    <w:p w14:paraId="2C49CCD2" w14:textId="77777777" w:rsidR="00430CE6" w:rsidRPr="00316224" w:rsidRDefault="00430CE6" w:rsidP="00430CE6">
      <w:pPr>
        <w:numPr>
          <w:ilvl w:val="0"/>
          <w:numId w:val="25"/>
        </w:numPr>
        <w:spacing w:after="0"/>
      </w:pPr>
      <w:r w:rsidRPr="005F1E62">
        <w:rPr>
          <w:b/>
          <w:bCs/>
        </w:rPr>
        <w:t>Sauvegarder le profil</w:t>
      </w:r>
    </w:p>
    <w:p w14:paraId="26436B6F" w14:textId="77777777" w:rsidR="00430CE6" w:rsidRDefault="00430CE6" w:rsidP="00430CE6">
      <w:pPr>
        <w:spacing w:after="0"/>
        <w:rPr>
          <w:b/>
          <w:bCs/>
        </w:rPr>
      </w:pPr>
    </w:p>
    <w:p w14:paraId="037D3E52" w14:textId="77777777" w:rsidR="00430CE6" w:rsidRDefault="00430CE6" w:rsidP="00430CE6">
      <w:pPr>
        <w:pStyle w:val="Titre3"/>
      </w:pPr>
      <w:r w:rsidRPr="008443EC">
        <w:t>EV-ASGC-</w:t>
      </w:r>
      <w:r>
        <w:t>04</w:t>
      </w:r>
    </w:p>
    <w:p w14:paraId="76CC7DB8" w14:textId="77777777" w:rsidR="00430CE6" w:rsidRPr="00415174" w:rsidRDefault="00430CE6" w:rsidP="00430CE6">
      <w:pPr>
        <w:pStyle w:val="Titre4"/>
      </w:pPr>
      <w:r w:rsidRPr="00415174">
        <w:t xml:space="preserve">Question 1 </w:t>
      </w:r>
    </w:p>
    <w:p w14:paraId="1DFFE2F3" w14:textId="77777777" w:rsidR="00430CE6" w:rsidRPr="00415174" w:rsidRDefault="00430CE6" w:rsidP="00430CE6">
      <w:pPr>
        <w:spacing w:after="0"/>
      </w:pPr>
      <w:r w:rsidRPr="00415174">
        <w:t>Quel onglet faut-il utiliser pour exporter les articles dans Atoo-Sync GesCom ?</w:t>
      </w:r>
    </w:p>
    <w:p w14:paraId="7CB2355A" w14:textId="77777777" w:rsidR="00430CE6" w:rsidRPr="00415174" w:rsidRDefault="00430CE6" w:rsidP="00430CE6">
      <w:pPr>
        <w:spacing w:after="0"/>
      </w:pPr>
      <w:r w:rsidRPr="00415174">
        <w:t>A) Onglet "Clients".</w:t>
      </w:r>
    </w:p>
    <w:p w14:paraId="5BB5BCEC" w14:textId="77777777" w:rsidR="00430CE6" w:rsidRPr="00415174" w:rsidRDefault="00430CE6" w:rsidP="00430CE6">
      <w:pPr>
        <w:spacing w:after="0"/>
      </w:pPr>
      <w:r w:rsidRPr="00415174">
        <w:t>B) Onglet "Profil".</w:t>
      </w:r>
    </w:p>
    <w:p w14:paraId="661D940E" w14:textId="77777777" w:rsidR="00430CE6" w:rsidRPr="00415174" w:rsidRDefault="00430CE6" w:rsidP="00430CE6">
      <w:pPr>
        <w:spacing w:after="0"/>
      </w:pPr>
      <w:r w:rsidRPr="00415174">
        <w:t>C) Onglet "Commandes".</w:t>
      </w:r>
    </w:p>
    <w:p w14:paraId="17C5D3A0" w14:textId="77777777" w:rsidR="00430CE6" w:rsidRPr="00415174" w:rsidRDefault="00430CE6" w:rsidP="00430CE6">
      <w:pPr>
        <w:spacing w:after="0"/>
      </w:pPr>
      <w:r w:rsidRPr="00415174">
        <w:rPr>
          <w:rFonts w:ascii="Segoe UI Emoji" w:hAnsi="Segoe UI Emoji" w:cs="Segoe UI Emoji"/>
          <w:b/>
          <w:bCs/>
        </w:rPr>
        <w:t>✅</w:t>
      </w:r>
      <w:r w:rsidRPr="00415174">
        <w:rPr>
          <w:b/>
          <w:bCs/>
        </w:rPr>
        <w:t xml:space="preserve"> B) Onglet "Profil".</w:t>
      </w:r>
      <w:r w:rsidRPr="00415174">
        <w:br/>
      </w:r>
      <w:r w:rsidRPr="00415174">
        <w:rPr>
          <w:rFonts w:ascii="Segoe UI Symbol" w:hAnsi="Segoe UI Symbol" w:cs="Segoe UI Symbol"/>
          <w:b/>
          <w:bCs/>
        </w:rPr>
        <w:t>➡</w:t>
      </w:r>
      <w:r w:rsidRPr="00415174">
        <w:rPr>
          <w:b/>
          <w:bCs/>
        </w:rPr>
        <w:t xml:space="preserve"> </w:t>
      </w:r>
      <w:r w:rsidRPr="00415174">
        <w:t>L'export des articles se configure dans l'onglet "Profil" de Atoo-Sync GesCom, où l'on trouve les options pour gérer les articles, les stocks et les prix.</w:t>
      </w:r>
    </w:p>
    <w:p w14:paraId="1B54623E" w14:textId="77777777" w:rsidR="00430CE6" w:rsidRPr="00415174" w:rsidRDefault="00430CE6" w:rsidP="00430CE6">
      <w:pPr>
        <w:pStyle w:val="Titre4"/>
      </w:pPr>
      <w:r w:rsidRPr="00415174">
        <w:t>Question 2</w:t>
      </w:r>
    </w:p>
    <w:p w14:paraId="0F499215" w14:textId="77777777" w:rsidR="00430CE6" w:rsidRPr="00415174" w:rsidRDefault="00430CE6" w:rsidP="00430CE6">
      <w:pPr>
        <w:spacing w:after="0"/>
      </w:pPr>
      <w:r w:rsidRPr="00415174">
        <w:t>Que faut-il faire après avoir configuré les options d'export des articles ?</w:t>
      </w:r>
    </w:p>
    <w:p w14:paraId="1475F3E4" w14:textId="77777777" w:rsidR="00430CE6" w:rsidRPr="00415174" w:rsidRDefault="00430CE6" w:rsidP="00430CE6">
      <w:pPr>
        <w:spacing w:after="0"/>
      </w:pPr>
      <w:r w:rsidRPr="00415174">
        <w:t>A) Cliquer sur "Exporter les articles".</w:t>
      </w:r>
    </w:p>
    <w:p w14:paraId="0C1A3784" w14:textId="77777777" w:rsidR="00430CE6" w:rsidRPr="00415174" w:rsidRDefault="00430CE6" w:rsidP="00430CE6">
      <w:pPr>
        <w:spacing w:after="0"/>
      </w:pPr>
      <w:r w:rsidRPr="00415174">
        <w:t>B) Redémarrer l'application.</w:t>
      </w:r>
    </w:p>
    <w:p w14:paraId="64D07394" w14:textId="77777777" w:rsidR="00430CE6" w:rsidRPr="00415174" w:rsidRDefault="00430CE6" w:rsidP="00430CE6">
      <w:pPr>
        <w:spacing w:after="0"/>
      </w:pPr>
      <w:r w:rsidRPr="00415174">
        <w:t>C) Importer les commandes.</w:t>
      </w:r>
    </w:p>
    <w:p w14:paraId="2BEEF08C" w14:textId="77777777" w:rsidR="00430CE6" w:rsidRPr="00415174" w:rsidRDefault="00430CE6" w:rsidP="00430CE6">
      <w:pPr>
        <w:pStyle w:val="Titre4"/>
        <w:rPr>
          <w:b/>
          <w:bCs/>
        </w:rPr>
      </w:pPr>
      <w:r w:rsidRPr="00415174">
        <w:rPr>
          <w:b/>
          <w:bCs/>
        </w:rPr>
        <w:t>Question 2</w:t>
      </w:r>
    </w:p>
    <w:p w14:paraId="088F0766" w14:textId="77777777" w:rsidR="00430CE6" w:rsidRPr="00415174" w:rsidRDefault="00430CE6" w:rsidP="00430CE6">
      <w:r w:rsidRPr="00415174">
        <w:rPr>
          <w:rFonts w:ascii="Segoe UI Emoji" w:hAnsi="Segoe UI Emoji" w:cs="Segoe UI Emoji"/>
          <w:b/>
          <w:bCs/>
        </w:rPr>
        <w:t>✅</w:t>
      </w:r>
      <w:r w:rsidRPr="00415174">
        <w:rPr>
          <w:b/>
          <w:bCs/>
        </w:rPr>
        <w:t xml:space="preserve"> A) Cliquer sur "Exporter les articles".</w:t>
      </w:r>
      <w:r w:rsidRPr="00415174">
        <w:br/>
      </w:r>
      <w:r w:rsidRPr="00415174">
        <w:rPr>
          <w:rFonts w:ascii="Segoe UI Symbol" w:hAnsi="Segoe UI Symbol" w:cs="Segoe UI Symbol"/>
          <w:b/>
          <w:bCs/>
        </w:rPr>
        <w:t>➡</w:t>
      </w:r>
      <w:r w:rsidRPr="00415174">
        <w:rPr>
          <w:b/>
          <w:bCs/>
        </w:rPr>
        <w:t xml:space="preserve"> </w:t>
      </w:r>
      <w:r w:rsidRPr="00415174">
        <w:t>Après avoir configuré les options d'export, il faut cliquer sur "Exporter les articles" pour lancer la synchronisation vers la boutique.</w:t>
      </w:r>
    </w:p>
    <w:p w14:paraId="721B940A" w14:textId="77777777" w:rsidR="00430CE6" w:rsidRPr="00415174" w:rsidRDefault="00430CE6" w:rsidP="00430CE6">
      <w:pPr>
        <w:pStyle w:val="Titre4"/>
      </w:pPr>
      <w:r w:rsidRPr="00415174">
        <w:t>Question 3</w:t>
      </w:r>
    </w:p>
    <w:p w14:paraId="270B487C" w14:textId="77777777" w:rsidR="00430CE6" w:rsidRPr="00415174" w:rsidRDefault="00430CE6" w:rsidP="00430CE6">
      <w:pPr>
        <w:spacing w:after="0"/>
      </w:pPr>
      <w:r w:rsidRPr="00415174">
        <w:t>Quel est l'objectif de la mise à jour des stocks et des prix ?</w:t>
      </w:r>
    </w:p>
    <w:p w14:paraId="76E87278" w14:textId="77777777" w:rsidR="00430CE6" w:rsidRPr="00415174" w:rsidRDefault="00430CE6" w:rsidP="00430CE6">
      <w:pPr>
        <w:spacing w:after="0"/>
      </w:pPr>
      <w:r w:rsidRPr="00415174">
        <w:t>A) Synchroniser les données entre la boutique et le logiciel de gestion.</w:t>
      </w:r>
    </w:p>
    <w:p w14:paraId="4E7C52FD" w14:textId="77777777" w:rsidR="00430CE6" w:rsidRPr="00415174" w:rsidRDefault="00430CE6" w:rsidP="00430CE6">
      <w:pPr>
        <w:spacing w:after="0"/>
      </w:pPr>
      <w:r w:rsidRPr="00415174">
        <w:t>B) Créer des campagnes marketing.</w:t>
      </w:r>
    </w:p>
    <w:p w14:paraId="1288953F" w14:textId="77777777" w:rsidR="00430CE6" w:rsidRPr="00415174" w:rsidRDefault="00430CE6" w:rsidP="00430CE6">
      <w:r w:rsidRPr="00415174">
        <w:lastRenderedPageBreak/>
        <w:t>C) Analyser les performances de la boutique.</w:t>
      </w:r>
    </w:p>
    <w:p w14:paraId="1CD2437E" w14:textId="77777777" w:rsidR="00430CE6" w:rsidRPr="00415174" w:rsidRDefault="00430CE6" w:rsidP="00430CE6">
      <w:r w:rsidRPr="00415174">
        <w:rPr>
          <w:rFonts w:ascii="Segoe UI Emoji" w:hAnsi="Segoe UI Emoji" w:cs="Segoe UI Emoji"/>
          <w:b/>
          <w:bCs/>
        </w:rPr>
        <w:t>✅</w:t>
      </w:r>
      <w:r w:rsidRPr="00415174">
        <w:rPr>
          <w:b/>
          <w:bCs/>
        </w:rPr>
        <w:t xml:space="preserve"> A) Synchroniser les données entre la boutique et le logiciel de gestion.</w:t>
      </w:r>
      <w:r w:rsidRPr="00415174">
        <w:br/>
      </w:r>
      <w:r w:rsidRPr="00415174">
        <w:rPr>
          <w:rFonts w:ascii="Segoe UI Symbol" w:hAnsi="Segoe UI Symbol" w:cs="Segoe UI Symbol"/>
          <w:b/>
          <w:bCs/>
        </w:rPr>
        <w:t>➡</w:t>
      </w:r>
      <w:r w:rsidRPr="00415174">
        <w:rPr>
          <w:b/>
          <w:bCs/>
        </w:rPr>
        <w:t xml:space="preserve"> </w:t>
      </w:r>
      <w:r w:rsidRPr="00415174">
        <w:t xml:space="preserve">La mise à jour des stocks et des prix permet de synchroniser les données entre la boutique </w:t>
      </w:r>
      <w:proofErr w:type="spellStart"/>
      <w:r w:rsidRPr="00415174">
        <w:t>eCommerce</w:t>
      </w:r>
      <w:proofErr w:type="spellEnd"/>
      <w:r w:rsidRPr="00415174">
        <w:t xml:space="preserve"> et le logiciel de gestion, garantissant ainsi des informations précises et à jour.</w:t>
      </w:r>
    </w:p>
    <w:p w14:paraId="4973F5B1" w14:textId="77777777" w:rsidR="00430CE6" w:rsidRPr="00415174" w:rsidRDefault="00430CE6" w:rsidP="00430CE6">
      <w:pPr>
        <w:pStyle w:val="Titre4"/>
      </w:pPr>
      <w:r w:rsidRPr="00415174">
        <w:t>Question 4</w:t>
      </w:r>
    </w:p>
    <w:p w14:paraId="00A554A2" w14:textId="77777777" w:rsidR="00430CE6" w:rsidRPr="0006592A" w:rsidRDefault="00430CE6" w:rsidP="00430CE6">
      <w:r w:rsidRPr="0006592A">
        <w:rPr>
          <w:b/>
          <w:bCs/>
        </w:rPr>
        <w:t>Quelle information peut-on configurer lors de l'export des articles dans Atoo-Sync GesCom ?</w:t>
      </w:r>
      <w:r w:rsidRPr="0006592A">
        <w:br/>
        <w:t>A) Les catégories et les prix.</w:t>
      </w:r>
      <w:r w:rsidRPr="0006592A">
        <w:br/>
        <w:t>B) Les adresses des clients.</w:t>
      </w:r>
      <w:r w:rsidRPr="0006592A">
        <w:br/>
        <w:t>C) Les statuts des commandes.</w:t>
      </w:r>
    </w:p>
    <w:p w14:paraId="61AC6958" w14:textId="77777777" w:rsidR="00430CE6" w:rsidRPr="0006592A" w:rsidRDefault="00430CE6" w:rsidP="00430CE6">
      <w:r w:rsidRPr="00415174">
        <w:rPr>
          <w:rFonts w:ascii="Segoe UI Emoji" w:hAnsi="Segoe UI Emoji" w:cs="Segoe UI Emoji"/>
          <w:b/>
          <w:bCs/>
        </w:rPr>
        <w:t>✅</w:t>
      </w:r>
      <w:r w:rsidRPr="00415174">
        <w:rPr>
          <w:b/>
          <w:bCs/>
        </w:rPr>
        <w:t xml:space="preserve"> </w:t>
      </w:r>
      <w:r w:rsidRPr="0006592A">
        <w:rPr>
          <w:b/>
          <w:bCs/>
        </w:rPr>
        <w:t>A) Les catégories et les prix.</w:t>
      </w:r>
      <w:r w:rsidRPr="0006592A">
        <w:br/>
      </w:r>
      <w:r w:rsidRPr="00415174">
        <w:rPr>
          <w:rFonts w:ascii="Segoe UI Symbol" w:hAnsi="Segoe UI Symbol" w:cs="Segoe UI Symbol"/>
          <w:b/>
          <w:bCs/>
        </w:rPr>
        <w:t>➡</w:t>
      </w:r>
      <w:r w:rsidRPr="00415174">
        <w:rPr>
          <w:b/>
          <w:bCs/>
        </w:rPr>
        <w:t xml:space="preserve"> </w:t>
      </w:r>
      <w:r w:rsidRPr="0006592A">
        <w:t>Lors de l'export des articles, on configure des options comme les catégories, les prix, les stocks et les images. Les adresses des clients et les statuts des commandes ne sont pas liés à l'export des articles.</w:t>
      </w:r>
    </w:p>
    <w:p w14:paraId="2E525267" w14:textId="77777777" w:rsidR="00430CE6" w:rsidRPr="00415174" w:rsidRDefault="00430CE6" w:rsidP="00430CE6">
      <w:pPr>
        <w:pStyle w:val="Titre4"/>
      </w:pPr>
      <w:r w:rsidRPr="00415174">
        <w:t>Question 5</w:t>
      </w:r>
    </w:p>
    <w:p w14:paraId="272FFAE8" w14:textId="77777777" w:rsidR="00430CE6" w:rsidRPr="0006592A" w:rsidRDefault="00430CE6" w:rsidP="00430CE6">
      <w:r w:rsidRPr="0006592A">
        <w:rPr>
          <w:b/>
          <w:bCs/>
        </w:rPr>
        <w:t>Que faut-il vérifier après avoir exporté les articles vers la boutique ?</w:t>
      </w:r>
      <w:r w:rsidRPr="0006592A">
        <w:br/>
        <w:t>A) Que les articles ont bien été exportés dans la boutique.</w:t>
      </w:r>
      <w:r w:rsidRPr="0006592A">
        <w:br/>
        <w:t>B) Que les commandes ont été synchronisées.</w:t>
      </w:r>
      <w:r w:rsidRPr="0006592A">
        <w:br/>
        <w:t>C) Que les clients ont été mis à jour.</w:t>
      </w:r>
    </w:p>
    <w:p w14:paraId="76B966AD" w14:textId="77777777" w:rsidR="00430CE6" w:rsidRPr="0006592A" w:rsidRDefault="00430CE6" w:rsidP="00430CE6">
      <w:r w:rsidRPr="00415174">
        <w:rPr>
          <w:rFonts w:ascii="Segoe UI Emoji" w:hAnsi="Segoe UI Emoji" w:cs="Segoe UI Emoji"/>
          <w:b/>
          <w:bCs/>
        </w:rPr>
        <w:t>✅</w:t>
      </w:r>
      <w:r w:rsidRPr="00415174">
        <w:rPr>
          <w:b/>
          <w:bCs/>
        </w:rPr>
        <w:t xml:space="preserve"> </w:t>
      </w:r>
      <w:r w:rsidRPr="0006592A">
        <w:rPr>
          <w:b/>
          <w:bCs/>
        </w:rPr>
        <w:t>A) Que les articles ont bien été exportés dans la boutique.</w:t>
      </w:r>
      <w:r w:rsidRPr="0006592A">
        <w:br/>
      </w:r>
      <w:r w:rsidRPr="00415174">
        <w:rPr>
          <w:rFonts w:ascii="Segoe UI Symbol" w:hAnsi="Segoe UI Symbol" w:cs="Segoe UI Symbol"/>
          <w:b/>
          <w:bCs/>
        </w:rPr>
        <w:t>➡</w:t>
      </w:r>
      <w:r w:rsidRPr="00415174">
        <w:rPr>
          <w:b/>
          <w:bCs/>
        </w:rPr>
        <w:t xml:space="preserve"> </w:t>
      </w:r>
      <w:r w:rsidRPr="0006592A">
        <w:t>Après l'export, il est essentiel de vérifier dans la boutique que les articles ont bien été transférés et que les informations (prix, stocks, images, etc.) sont correctes.</w:t>
      </w:r>
    </w:p>
    <w:p w14:paraId="41A4F73B" w14:textId="77777777" w:rsidR="00430CE6" w:rsidRPr="00415174" w:rsidRDefault="00430CE6" w:rsidP="00430CE6">
      <w:pPr>
        <w:pStyle w:val="Titre4"/>
      </w:pPr>
      <w:r w:rsidRPr="00415174">
        <w:t>Question 6</w:t>
      </w:r>
    </w:p>
    <w:p w14:paraId="70AD59FD" w14:textId="77777777" w:rsidR="00430CE6" w:rsidRPr="0006592A" w:rsidRDefault="00430CE6" w:rsidP="00430CE6">
      <w:r w:rsidRPr="0006592A">
        <w:rPr>
          <w:b/>
          <w:bCs/>
        </w:rPr>
        <w:t>Quel onglet permet de mettre à jour les stocks dans Atoo-Sync GesCom ?</w:t>
      </w:r>
      <w:r w:rsidRPr="0006592A">
        <w:br/>
        <w:t>A) Onglet "Profil".</w:t>
      </w:r>
      <w:r w:rsidRPr="0006592A">
        <w:br/>
        <w:t>B) Onglet "Clients".</w:t>
      </w:r>
      <w:r w:rsidRPr="0006592A">
        <w:br/>
        <w:t>C) Onglet "Commandes".</w:t>
      </w:r>
    </w:p>
    <w:p w14:paraId="45622AA8" w14:textId="77777777" w:rsidR="00430CE6" w:rsidRPr="0006592A" w:rsidRDefault="00430CE6" w:rsidP="00430CE6">
      <w:r w:rsidRPr="00415174">
        <w:rPr>
          <w:rFonts w:ascii="Segoe UI Emoji" w:hAnsi="Segoe UI Emoji" w:cs="Segoe UI Emoji"/>
          <w:b/>
          <w:bCs/>
        </w:rPr>
        <w:t>✅</w:t>
      </w:r>
      <w:r w:rsidRPr="00415174">
        <w:rPr>
          <w:b/>
          <w:bCs/>
        </w:rPr>
        <w:t xml:space="preserve"> </w:t>
      </w:r>
      <w:r w:rsidRPr="0006592A">
        <w:rPr>
          <w:b/>
          <w:bCs/>
        </w:rPr>
        <w:t>A) Onglet "Profil".</w:t>
      </w:r>
      <w:r w:rsidRPr="0006592A">
        <w:br/>
      </w:r>
      <w:r w:rsidRPr="00415174">
        <w:rPr>
          <w:rFonts w:ascii="Segoe UI Symbol" w:hAnsi="Segoe UI Symbol" w:cs="Segoe UI Symbol"/>
          <w:b/>
          <w:bCs/>
        </w:rPr>
        <w:t>➡</w:t>
      </w:r>
      <w:r w:rsidRPr="00415174">
        <w:rPr>
          <w:b/>
          <w:bCs/>
        </w:rPr>
        <w:t xml:space="preserve"> </w:t>
      </w:r>
      <w:r w:rsidRPr="0006592A">
        <w:t>La mise à jour des stocks se fait dans l'onglet "Profil", où l'on trouve les options pour synchroniser les stocks et les prix.</w:t>
      </w:r>
    </w:p>
    <w:p w14:paraId="620B50A9" w14:textId="77777777" w:rsidR="00430CE6" w:rsidRPr="00415174" w:rsidRDefault="00430CE6" w:rsidP="00430CE6">
      <w:pPr>
        <w:pStyle w:val="Titre4"/>
      </w:pPr>
      <w:r w:rsidRPr="00415174">
        <w:t>Question 7</w:t>
      </w:r>
    </w:p>
    <w:p w14:paraId="6722573B" w14:textId="77777777" w:rsidR="00430CE6" w:rsidRPr="0006592A" w:rsidRDefault="00430CE6" w:rsidP="00430CE6">
      <w:r w:rsidRPr="0006592A">
        <w:rPr>
          <w:b/>
          <w:bCs/>
        </w:rPr>
        <w:t>Que se passe-t-il si la mise à jour des stocks n'est pas effectuée régulièrement ?</w:t>
      </w:r>
      <w:r w:rsidRPr="0006592A">
        <w:br/>
        <w:t>A) Les stocks affichés dans la boutique peuvent être incorrects.</w:t>
      </w:r>
      <w:r w:rsidRPr="0006592A">
        <w:br/>
        <w:t>B) Les commandes ne seront pas synchronisées.</w:t>
      </w:r>
      <w:r w:rsidRPr="0006592A">
        <w:br/>
        <w:t>C) Les clients ne pourront pas passer de commandes.</w:t>
      </w:r>
    </w:p>
    <w:p w14:paraId="2B796B98" w14:textId="77777777" w:rsidR="00430CE6" w:rsidRPr="0006592A" w:rsidRDefault="00430CE6" w:rsidP="00430CE6">
      <w:r w:rsidRPr="00415174">
        <w:rPr>
          <w:rFonts w:ascii="Segoe UI Emoji" w:hAnsi="Segoe UI Emoji" w:cs="Segoe UI Emoji"/>
          <w:b/>
          <w:bCs/>
        </w:rPr>
        <w:t>✅</w:t>
      </w:r>
      <w:r w:rsidRPr="00415174">
        <w:rPr>
          <w:b/>
          <w:bCs/>
        </w:rPr>
        <w:t xml:space="preserve"> </w:t>
      </w:r>
      <w:r w:rsidRPr="0006592A">
        <w:rPr>
          <w:b/>
          <w:bCs/>
        </w:rPr>
        <w:t>A) Les stocks affichés dans la boutique peuvent être incorrects.</w:t>
      </w:r>
      <w:r w:rsidRPr="0006592A">
        <w:br/>
      </w:r>
      <w:r w:rsidRPr="00415174">
        <w:rPr>
          <w:rFonts w:ascii="Segoe UI Symbol" w:hAnsi="Segoe UI Symbol" w:cs="Segoe UI Symbol"/>
          <w:b/>
          <w:bCs/>
        </w:rPr>
        <w:t>➡</w:t>
      </w:r>
      <w:r w:rsidRPr="00415174">
        <w:rPr>
          <w:b/>
          <w:bCs/>
        </w:rPr>
        <w:t xml:space="preserve"> </w:t>
      </w:r>
      <w:r w:rsidRPr="0006592A">
        <w:t>Si les stocks ne sont pas mis à jour régulièrement, la boutique peut afficher des informations erronées, ce qui peut entraîner des problèmes comme la vente de produits indisponibles.</w:t>
      </w:r>
    </w:p>
    <w:p w14:paraId="6C21750A" w14:textId="77777777" w:rsidR="00430CE6" w:rsidRPr="00415174" w:rsidRDefault="00430CE6" w:rsidP="00430CE6">
      <w:pPr>
        <w:pStyle w:val="Titre4"/>
      </w:pPr>
      <w:r w:rsidRPr="00415174">
        <w:t>Question 8</w:t>
      </w:r>
    </w:p>
    <w:p w14:paraId="5A940421" w14:textId="77777777" w:rsidR="00430CE6" w:rsidRPr="0006592A" w:rsidRDefault="00430CE6" w:rsidP="00430CE6">
      <w:r w:rsidRPr="0006592A">
        <w:rPr>
          <w:b/>
          <w:bCs/>
        </w:rPr>
        <w:t>Quelle action est nécessaire pour mettre à jour les prix dans Atoo-Sync GesCom ?</w:t>
      </w:r>
      <w:r w:rsidRPr="0006592A">
        <w:br/>
        <w:t>A) Cliquer sur "Prix" dans l'onglet "Profil".</w:t>
      </w:r>
      <w:r w:rsidRPr="0006592A">
        <w:br/>
        <w:t>B) Exporter à nouveau tous les articles.</w:t>
      </w:r>
      <w:r w:rsidRPr="0006592A">
        <w:br/>
        <w:t>C) Redémarrer l'application.</w:t>
      </w:r>
    </w:p>
    <w:p w14:paraId="7B6F5DCC" w14:textId="77777777" w:rsidR="00430CE6" w:rsidRPr="0006592A" w:rsidRDefault="00430CE6" w:rsidP="00430CE6">
      <w:r w:rsidRPr="00415174">
        <w:rPr>
          <w:rFonts w:ascii="Segoe UI Emoji" w:hAnsi="Segoe UI Emoji" w:cs="Segoe UI Emoji"/>
          <w:b/>
          <w:bCs/>
        </w:rPr>
        <w:t>✅</w:t>
      </w:r>
      <w:r w:rsidRPr="00415174">
        <w:rPr>
          <w:b/>
          <w:bCs/>
        </w:rPr>
        <w:t xml:space="preserve"> </w:t>
      </w:r>
      <w:r w:rsidRPr="0006592A">
        <w:rPr>
          <w:b/>
          <w:bCs/>
        </w:rPr>
        <w:t>A) Cliquer sur "Prix" dans l'onglet "Profil".</w:t>
      </w:r>
      <w:r w:rsidRPr="0006592A">
        <w:br/>
      </w:r>
      <w:r w:rsidRPr="00415174">
        <w:rPr>
          <w:rFonts w:ascii="Segoe UI Symbol" w:hAnsi="Segoe UI Symbol" w:cs="Segoe UI Symbol"/>
          <w:b/>
          <w:bCs/>
        </w:rPr>
        <w:t>➡</w:t>
      </w:r>
      <w:r w:rsidRPr="00415174">
        <w:rPr>
          <w:b/>
          <w:bCs/>
        </w:rPr>
        <w:t xml:space="preserve"> </w:t>
      </w:r>
      <w:r w:rsidRPr="0006592A">
        <w:t>Pour mettre à jour les prix, il suffit de cliquer sur l'option "Prix" dans l'onglet "Profil". Cela permet de synchroniser les prix entre le logiciel de gestion et la boutique.</w:t>
      </w:r>
    </w:p>
    <w:p w14:paraId="7A6E45F4" w14:textId="77777777" w:rsidR="00430CE6" w:rsidRPr="00415174" w:rsidRDefault="00430CE6" w:rsidP="00430CE6">
      <w:pPr>
        <w:pStyle w:val="Titre4"/>
      </w:pPr>
      <w:r w:rsidRPr="00415174">
        <w:lastRenderedPageBreak/>
        <w:t>Question 9</w:t>
      </w:r>
    </w:p>
    <w:p w14:paraId="737EA2BD" w14:textId="77777777" w:rsidR="00430CE6" w:rsidRPr="0006592A" w:rsidRDefault="00430CE6" w:rsidP="00430CE6">
      <w:r w:rsidRPr="0006592A">
        <w:rPr>
          <w:b/>
          <w:bCs/>
        </w:rPr>
        <w:t>Pourquoi est-il important de configurer les catégories lors de l'export des articles ?</w:t>
      </w:r>
      <w:r w:rsidRPr="0006592A">
        <w:br/>
        <w:t>A) Pour organiser les articles dans la boutique.</w:t>
      </w:r>
      <w:r w:rsidRPr="0006592A">
        <w:br/>
        <w:t>B) Pour synchroniser les commandes.</w:t>
      </w:r>
      <w:r w:rsidRPr="0006592A">
        <w:br/>
        <w:t>C) Pour analyser les performances des ventes.</w:t>
      </w:r>
    </w:p>
    <w:p w14:paraId="5C362BAA" w14:textId="77777777" w:rsidR="00430CE6" w:rsidRPr="0006592A" w:rsidRDefault="00430CE6" w:rsidP="00430CE6">
      <w:r w:rsidRPr="00415174">
        <w:rPr>
          <w:rFonts w:ascii="Segoe UI Emoji" w:hAnsi="Segoe UI Emoji" w:cs="Segoe UI Emoji"/>
          <w:b/>
          <w:bCs/>
        </w:rPr>
        <w:t>✅</w:t>
      </w:r>
      <w:r w:rsidRPr="00415174">
        <w:rPr>
          <w:b/>
          <w:bCs/>
        </w:rPr>
        <w:t xml:space="preserve"> </w:t>
      </w:r>
      <w:r w:rsidRPr="0006592A">
        <w:rPr>
          <w:b/>
          <w:bCs/>
        </w:rPr>
        <w:t>A) Pour organiser les articles dans la boutique.</w:t>
      </w:r>
      <w:r w:rsidRPr="0006592A">
        <w:br/>
      </w:r>
      <w:r w:rsidRPr="00415174">
        <w:rPr>
          <w:rFonts w:ascii="Segoe UI Symbol" w:hAnsi="Segoe UI Symbol" w:cs="Segoe UI Symbol"/>
          <w:b/>
          <w:bCs/>
        </w:rPr>
        <w:t>➡</w:t>
      </w:r>
      <w:r w:rsidRPr="00415174">
        <w:rPr>
          <w:b/>
          <w:bCs/>
        </w:rPr>
        <w:t xml:space="preserve"> </w:t>
      </w:r>
      <w:r w:rsidRPr="0006592A">
        <w:t>Les catégories permettent de structurer et d'organiser les articles dans la boutique, ce qui facilite la navigation pour les clients.</w:t>
      </w:r>
    </w:p>
    <w:p w14:paraId="2535EE1A" w14:textId="77777777" w:rsidR="00430CE6" w:rsidRPr="00415174" w:rsidRDefault="00430CE6" w:rsidP="00430CE6">
      <w:pPr>
        <w:pStyle w:val="Titre4"/>
      </w:pPr>
      <w:r w:rsidRPr="00415174">
        <w:t>Question 10</w:t>
      </w:r>
    </w:p>
    <w:p w14:paraId="20FC3104" w14:textId="77777777" w:rsidR="00430CE6" w:rsidRPr="0006592A" w:rsidRDefault="00430CE6" w:rsidP="00430CE6">
      <w:r w:rsidRPr="0006592A">
        <w:rPr>
          <w:b/>
          <w:bCs/>
        </w:rPr>
        <w:t>Que faut-il faire si les articles ne s'affichent pas correctement dans la boutique après l'export ?</w:t>
      </w:r>
      <w:r w:rsidRPr="0006592A">
        <w:br/>
        <w:t>A) Vérifier les options d'export et relancer la synchronisation.</w:t>
      </w:r>
      <w:r w:rsidRPr="0006592A">
        <w:br/>
        <w:t>B) Supprimer tous les articles et recommencer.</w:t>
      </w:r>
      <w:r w:rsidRPr="0006592A">
        <w:br/>
        <w:t>C) Contacter le support technique immédiatement.</w:t>
      </w:r>
    </w:p>
    <w:p w14:paraId="05F12A91" w14:textId="77777777" w:rsidR="00430CE6" w:rsidRPr="0006592A" w:rsidRDefault="00430CE6" w:rsidP="00430CE6">
      <w:r w:rsidRPr="00415174">
        <w:rPr>
          <w:rFonts w:ascii="Segoe UI Emoji" w:hAnsi="Segoe UI Emoji" w:cs="Segoe UI Emoji"/>
          <w:b/>
          <w:bCs/>
        </w:rPr>
        <w:t>✅</w:t>
      </w:r>
      <w:r w:rsidRPr="00415174">
        <w:rPr>
          <w:b/>
          <w:bCs/>
        </w:rPr>
        <w:t xml:space="preserve"> </w:t>
      </w:r>
      <w:r w:rsidRPr="0006592A">
        <w:rPr>
          <w:b/>
          <w:bCs/>
        </w:rPr>
        <w:t>A) Vérifier les options d'export et relancer la synchronisation.</w:t>
      </w:r>
      <w:r w:rsidRPr="0006592A">
        <w:br/>
      </w:r>
      <w:r w:rsidRPr="00415174">
        <w:rPr>
          <w:rFonts w:ascii="Segoe UI Symbol" w:hAnsi="Segoe UI Symbol" w:cs="Segoe UI Symbol"/>
          <w:b/>
          <w:bCs/>
        </w:rPr>
        <w:t>➡</w:t>
      </w:r>
      <w:r w:rsidRPr="00415174">
        <w:rPr>
          <w:b/>
          <w:bCs/>
        </w:rPr>
        <w:t xml:space="preserve"> </w:t>
      </w:r>
      <w:r w:rsidRPr="0006592A">
        <w:t>Si les articles ne s'affichent pas correctement, il est recommandé de vérifier les options d'export (catégories, prix, stocks, etc.) et de relancer la synchronisation avant de prendre des mesures plus radicales.</w:t>
      </w:r>
    </w:p>
    <w:p w14:paraId="0FFAB46D" w14:textId="77777777" w:rsidR="00430CE6" w:rsidRPr="00415174" w:rsidRDefault="00430CE6" w:rsidP="00430CE6">
      <w:pPr>
        <w:pStyle w:val="Titre4"/>
      </w:pPr>
      <w:r w:rsidRPr="00415174">
        <w:t>Question 11</w:t>
      </w:r>
    </w:p>
    <w:p w14:paraId="1FE87278" w14:textId="77777777" w:rsidR="00430CE6" w:rsidRPr="0006592A" w:rsidRDefault="00430CE6" w:rsidP="00430CE6">
      <w:r w:rsidRPr="0006592A">
        <w:rPr>
          <w:b/>
          <w:bCs/>
        </w:rPr>
        <w:t>Quelle option n'est pas liée à l'export des articles dans Atoo-Sync GesCom ?</w:t>
      </w:r>
      <w:r w:rsidRPr="0006592A">
        <w:br/>
        <w:t>A) Synchronisation des images.</w:t>
      </w:r>
      <w:r w:rsidRPr="0006592A">
        <w:br/>
        <w:t>B) Mise à jour des stocks.</w:t>
      </w:r>
      <w:r w:rsidRPr="0006592A">
        <w:br/>
        <w:t xml:space="preserve">C) Envoi </w:t>
      </w:r>
      <w:proofErr w:type="gramStart"/>
      <w:r w:rsidRPr="0006592A">
        <w:t>d'emails</w:t>
      </w:r>
      <w:proofErr w:type="gramEnd"/>
      <w:r w:rsidRPr="0006592A">
        <w:t xml:space="preserve"> promotionnels.</w:t>
      </w:r>
    </w:p>
    <w:p w14:paraId="337C3A44" w14:textId="77777777" w:rsidR="00430CE6" w:rsidRDefault="00430CE6" w:rsidP="00430CE6">
      <w:r w:rsidRPr="00415174">
        <w:rPr>
          <w:rFonts w:ascii="Segoe UI Emoji" w:hAnsi="Segoe UI Emoji" w:cs="Segoe UI Emoji"/>
          <w:b/>
          <w:bCs/>
        </w:rPr>
        <w:t>✅</w:t>
      </w:r>
      <w:r w:rsidRPr="00415174">
        <w:rPr>
          <w:b/>
          <w:bCs/>
        </w:rPr>
        <w:t xml:space="preserve"> </w:t>
      </w:r>
      <w:r w:rsidRPr="0006592A">
        <w:rPr>
          <w:b/>
          <w:bCs/>
        </w:rPr>
        <w:t xml:space="preserve">C) Envoi </w:t>
      </w:r>
      <w:proofErr w:type="gramStart"/>
      <w:r w:rsidRPr="0006592A">
        <w:rPr>
          <w:b/>
          <w:bCs/>
        </w:rPr>
        <w:t>d'emails</w:t>
      </w:r>
      <w:proofErr w:type="gramEnd"/>
      <w:r w:rsidRPr="0006592A">
        <w:rPr>
          <w:b/>
          <w:bCs/>
        </w:rPr>
        <w:t xml:space="preserve"> promotionnels.</w:t>
      </w:r>
      <w:r w:rsidRPr="0006592A">
        <w:br/>
      </w:r>
      <w:r w:rsidRPr="00415174">
        <w:rPr>
          <w:rFonts w:ascii="Segoe UI Symbol" w:hAnsi="Segoe UI Symbol" w:cs="Segoe UI Symbol"/>
          <w:b/>
          <w:bCs/>
        </w:rPr>
        <w:t>➡</w:t>
      </w:r>
      <w:r w:rsidRPr="00415174">
        <w:rPr>
          <w:b/>
          <w:bCs/>
        </w:rPr>
        <w:t xml:space="preserve"> </w:t>
      </w:r>
      <w:r w:rsidRPr="0006592A">
        <w:t xml:space="preserve">L'export des articles concerne la synchronisation des données comme les images, les stocks et les prix. L'envoi </w:t>
      </w:r>
      <w:proofErr w:type="gramStart"/>
      <w:r w:rsidRPr="0006592A">
        <w:t>d'emails</w:t>
      </w:r>
      <w:proofErr w:type="gramEnd"/>
      <w:r w:rsidRPr="0006592A">
        <w:t xml:space="preserve"> promotionnels relève du marketing et n'est pas lié à cette fonctionnalité.</w:t>
      </w:r>
    </w:p>
    <w:p w14:paraId="3FD3FFEB" w14:textId="77777777" w:rsidR="00430CE6" w:rsidRPr="006C6A94" w:rsidRDefault="00430CE6" w:rsidP="00430CE6">
      <w:pPr>
        <w:pStyle w:val="Titre4"/>
      </w:pPr>
      <w:r w:rsidRPr="006C6A94">
        <w:t>Question 1</w:t>
      </w:r>
      <w:r>
        <w:t>2</w:t>
      </w:r>
    </w:p>
    <w:p w14:paraId="430DC392" w14:textId="77777777" w:rsidR="00430CE6" w:rsidRPr="006C6A94" w:rsidRDefault="00430CE6" w:rsidP="00430CE6">
      <w:r w:rsidRPr="006C6A94">
        <w:t>Texte :</w:t>
      </w:r>
      <w:r w:rsidRPr="006C6A94">
        <w:br/>
        <w:t>"Pour exporter les articles de la gestion commerciale vers la boutique, vous devez d'abord aller dans l'onglet ______ et cliquer sur ______. Ensuite, configurez les options d'export, comme les ______, les ______, les ______, et les ______. Enfin, cliquez sur ______ pour lancer la synchronisation."</w:t>
      </w:r>
    </w:p>
    <w:p w14:paraId="021492C8" w14:textId="77777777" w:rsidR="00430CE6" w:rsidRPr="006C6A94" w:rsidRDefault="00430CE6" w:rsidP="00430CE6">
      <w:r w:rsidRPr="006C6A94">
        <w:t>Mots manquants à choisir :</w:t>
      </w:r>
    </w:p>
    <w:p w14:paraId="6A4FB4DB" w14:textId="77777777" w:rsidR="00430CE6" w:rsidRPr="006C6A94" w:rsidRDefault="00430CE6" w:rsidP="00430CE6">
      <w:pPr>
        <w:numPr>
          <w:ilvl w:val="0"/>
          <w:numId w:val="44"/>
        </w:numPr>
      </w:pPr>
      <w:r w:rsidRPr="006C6A94">
        <w:t>Profil</w:t>
      </w:r>
    </w:p>
    <w:p w14:paraId="0EDA2A3A" w14:textId="77777777" w:rsidR="00430CE6" w:rsidRPr="006C6A94" w:rsidRDefault="00430CE6" w:rsidP="00430CE6">
      <w:pPr>
        <w:numPr>
          <w:ilvl w:val="0"/>
          <w:numId w:val="44"/>
        </w:numPr>
      </w:pPr>
      <w:r w:rsidRPr="006C6A94">
        <w:t>Articles</w:t>
      </w:r>
    </w:p>
    <w:p w14:paraId="6292B66E" w14:textId="77777777" w:rsidR="00430CE6" w:rsidRPr="006C6A94" w:rsidRDefault="00430CE6" w:rsidP="00430CE6">
      <w:pPr>
        <w:numPr>
          <w:ilvl w:val="0"/>
          <w:numId w:val="44"/>
        </w:numPr>
      </w:pPr>
      <w:proofErr w:type="gramStart"/>
      <w:r w:rsidRPr="006C6A94">
        <w:t>catégories</w:t>
      </w:r>
      <w:proofErr w:type="gramEnd"/>
    </w:p>
    <w:p w14:paraId="316D7F1E" w14:textId="77777777" w:rsidR="00430CE6" w:rsidRPr="006C6A94" w:rsidRDefault="00430CE6" w:rsidP="00430CE6">
      <w:pPr>
        <w:numPr>
          <w:ilvl w:val="0"/>
          <w:numId w:val="44"/>
        </w:numPr>
      </w:pPr>
      <w:proofErr w:type="gramStart"/>
      <w:r w:rsidRPr="006C6A94">
        <w:t>prix</w:t>
      </w:r>
      <w:proofErr w:type="gramEnd"/>
    </w:p>
    <w:p w14:paraId="50B25D9E" w14:textId="77777777" w:rsidR="00430CE6" w:rsidRPr="006C6A94" w:rsidRDefault="00430CE6" w:rsidP="00430CE6">
      <w:pPr>
        <w:numPr>
          <w:ilvl w:val="0"/>
          <w:numId w:val="44"/>
        </w:numPr>
      </w:pPr>
      <w:proofErr w:type="gramStart"/>
      <w:r w:rsidRPr="006C6A94">
        <w:t>stocks</w:t>
      </w:r>
      <w:proofErr w:type="gramEnd"/>
    </w:p>
    <w:p w14:paraId="65BE4752" w14:textId="77777777" w:rsidR="00430CE6" w:rsidRPr="006C6A94" w:rsidRDefault="00430CE6" w:rsidP="00430CE6">
      <w:pPr>
        <w:numPr>
          <w:ilvl w:val="0"/>
          <w:numId w:val="44"/>
        </w:numPr>
      </w:pPr>
      <w:proofErr w:type="gramStart"/>
      <w:r w:rsidRPr="006C6A94">
        <w:t>images</w:t>
      </w:r>
      <w:proofErr w:type="gramEnd"/>
    </w:p>
    <w:p w14:paraId="4FC2F539" w14:textId="77777777" w:rsidR="00430CE6" w:rsidRPr="006C6A94" w:rsidRDefault="00430CE6" w:rsidP="00430CE6">
      <w:pPr>
        <w:numPr>
          <w:ilvl w:val="0"/>
          <w:numId w:val="44"/>
        </w:numPr>
      </w:pPr>
      <w:r w:rsidRPr="006C6A94">
        <w:t>Exporter les articles</w:t>
      </w:r>
    </w:p>
    <w:p w14:paraId="05465CC9" w14:textId="77777777" w:rsidR="00430CE6" w:rsidRPr="006C6A94" w:rsidRDefault="00430CE6" w:rsidP="00430CE6">
      <w:pPr>
        <w:pStyle w:val="Titre4"/>
      </w:pPr>
      <w:r w:rsidRPr="006C6A94">
        <w:t xml:space="preserve">Question </w:t>
      </w:r>
      <w:r>
        <w:t>13</w:t>
      </w:r>
    </w:p>
    <w:p w14:paraId="77622CA9" w14:textId="77777777" w:rsidR="00430CE6" w:rsidRPr="006C6A94" w:rsidRDefault="00430CE6" w:rsidP="00430CE6">
      <w:r w:rsidRPr="006C6A94">
        <w:t>Texte :</w:t>
      </w:r>
      <w:r w:rsidRPr="006C6A94">
        <w:br/>
        <w:t>"Après avoir exporté les articles, vous devez vérifier dans la boutique que les articles ont bien été ______. Pour mettre à jour les ______ et les ______, allez dans l'onglet ______ et cliquez sur les options correspondantes."</w:t>
      </w:r>
    </w:p>
    <w:p w14:paraId="0C583E97" w14:textId="77777777" w:rsidR="00430CE6" w:rsidRPr="006C6A94" w:rsidRDefault="00430CE6" w:rsidP="00430CE6">
      <w:r w:rsidRPr="006C6A94">
        <w:lastRenderedPageBreak/>
        <w:t>Mots manquants à choisir :</w:t>
      </w:r>
    </w:p>
    <w:p w14:paraId="3065EF9D" w14:textId="77777777" w:rsidR="00430CE6" w:rsidRPr="006C6A94" w:rsidRDefault="00430CE6" w:rsidP="00430CE6">
      <w:pPr>
        <w:numPr>
          <w:ilvl w:val="0"/>
          <w:numId w:val="45"/>
        </w:numPr>
      </w:pPr>
      <w:proofErr w:type="gramStart"/>
      <w:r w:rsidRPr="006C6A94">
        <w:t>exportés</w:t>
      </w:r>
      <w:proofErr w:type="gramEnd"/>
    </w:p>
    <w:p w14:paraId="51A61BD2" w14:textId="77777777" w:rsidR="00430CE6" w:rsidRPr="006C6A94" w:rsidRDefault="00430CE6" w:rsidP="00430CE6">
      <w:pPr>
        <w:numPr>
          <w:ilvl w:val="0"/>
          <w:numId w:val="45"/>
        </w:numPr>
      </w:pPr>
      <w:proofErr w:type="gramStart"/>
      <w:r w:rsidRPr="006C6A94">
        <w:t>stocks</w:t>
      </w:r>
      <w:proofErr w:type="gramEnd"/>
    </w:p>
    <w:p w14:paraId="6C86338F" w14:textId="77777777" w:rsidR="00430CE6" w:rsidRPr="006C6A94" w:rsidRDefault="00430CE6" w:rsidP="00430CE6">
      <w:pPr>
        <w:numPr>
          <w:ilvl w:val="0"/>
          <w:numId w:val="45"/>
        </w:numPr>
      </w:pPr>
      <w:proofErr w:type="gramStart"/>
      <w:r w:rsidRPr="006C6A94">
        <w:t>prix</w:t>
      </w:r>
      <w:proofErr w:type="gramEnd"/>
    </w:p>
    <w:p w14:paraId="7374E0D8" w14:textId="77777777" w:rsidR="00430CE6" w:rsidRPr="006C6A94" w:rsidRDefault="00430CE6" w:rsidP="00430CE6">
      <w:pPr>
        <w:numPr>
          <w:ilvl w:val="0"/>
          <w:numId w:val="45"/>
        </w:numPr>
      </w:pPr>
      <w:r w:rsidRPr="006C6A94">
        <w:t>Profil</w:t>
      </w:r>
    </w:p>
    <w:p w14:paraId="65E2ADE3" w14:textId="77777777" w:rsidR="00430CE6" w:rsidRPr="006C6A94" w:rsidRDefault="00430CE6" w:rsidP="00430CE6">
      <w:pPr>
        <w:rPr>
          <w:b/>
          <w:bCs/>
        </w:rPr>
      </w:pPr>
      <w:r w:rsidRPr="006C6A94">
        <w:rPr>
          <w:b/>
          <w:bCs/>
        </w:rPr>
        <w:t>2. Questions type "Appariement aléatoire à réponse courte"</w:t>
      </w:r>
    </w:p>
    <w:p w14:paraId="4435BB33" w14:textId="77777777" w:rsidR="00430CE6" w:rsidRPr="006C6A94" w:rsidRDefault="00430CE6" w:rsidP="00430CE6">
      <w:pPr>
        <w:pStyle w:val="Titre4"/>
      </w:pPr>
      <w:r w:rsidRPr="006C6A94">
        <w:t>Question 1</w:t>
      </w:r>
      <w:r>
        <w:t>4</w:t>
      </w:r>
    </w:p>
    <w:p w14:paraId="5C5B7648" w14:textId="77777777" w:rsidR="00430CE6" w:rsidRPr="006C6A94" w:rsidRDefault="00430CE6" w:rsidP="00430CE6">
      <w:r w:rsidRPr="006C6A94">
        <w:t>Apparier les éléments suivants :</w:t>
      </w:r>
    </w:p>
    <w:p w14:paraId="3BD5916E" w14:textId="77777777" w:rsidR="00430CE6" w:rsidRPr="006C6A94" w:rsidRDefault="00430CE6" w:rsidP="00430CE6">
      <w:pPr>
        <w:numPr>
          <w:ilvl w:val="0"/>
          <w:numId w:val="46"/>
        </w:numPr>
      </w:pPr>
      <w:r w:rsidRPr="006C6A94">
        <w:rPr>
          <w:b/>
          <w:bCs/>
        </w:rPr>
        <w:t>Onglet "Profil"</w:t>
      </w:r>
      <w:r w:rsidRPr="006C6A94">
        <w:t> : Section où l'on configure l'export des articles.</w:t>
      </w:r>
    </w:p>
    <w:p w14:paraId="0B390AAC" w14:textId="77777777" w:rsidR="00430CE6" w:rsidRPr="006C6A94" w:rsidRDefault="00430CE6" w:rsidP="00430CE6">
      <w:pPr>
        <w:numPr>
          <w:ilvl w:val="0"/>
          <w:numId w:val="46"/>
        </w:numPr>
      </w:pPr>
      <w:r w:rsidRPr="006C6A94">
        <w:rPr>
          <w:b/>
          <w:bCs/>
        </w:rPr>
        <w:t>Options d'export</w:t>
      </w:r>
      <w:r w:rsidRPr="006C6A94">
        <w:t> : Catégories, prix, stocks, images, etc.</w:t>
      </w:r>
    </w:p>
    <w:p w14:paraId="265B1691" w14:textId="77777777" w:rsidR="00430CE6" w:rsidRPr="006C6A94" w:rsidRDefault="00430CE6" w:rsidP="00430CE6">
      <w:pPr>
        <w:numPr>
          <w:ilvl w:val="0"/>
          <w:numId w:val="46"/>
        </w:numPr>
      </w:pPr>
      <w:r w:rsidRPr="006C6A94">
        <w:rPr>
          <w:b/>
          <w:bCs/>
        </w:rPr>
        <w:t>Exporter les articles</w:t>
      </w:r>
      <w:r w:rsidRPr="006C6A94">
        <w:t> : Action pour lancer la synchronisation.</w:t>
      </w:r>
    </w:p>
    <w:p w14:paraId="0F7D875B" w14:textId="77777777" w:rsidR="00430CE6" w:rsidRPr="006C6A94" w:rsidRDefault="00430CE6" w:rsidP="00430CE6">
      <w:pPr>
        <w:numPr>
          <w:ilvl w:val="0"/>
          <w:numId w:val="46"/>
        </w:numPr>
      </w:pPr>
      <w:r w:rsidRPr="006C6A94">
        <w:rPr>
          <w:b/>
          <w:bCs/>
        </w:rPr>
        <w:t>Vérification dans la boutique</w:t>
      </w:r>
      <w:r w:rsidRPr="006C6A94">
        <w:t> : Étape finale pour confirmer l'export.</w:t>
      </w:r>
    </w:p>
    <w:p w14:paraId="5DBE56E5" w14:textId="77777777" w:rsidR="00430CE6" w:rsidRPr="006C6A94" w:rsidRDefault="00430CE6" w:rsidP="00430CE6">
      <w:pPr>
        <w:pStyle w:val="Titre4"/>
      </w:pPr>
      <w:r w:rsidRPr="006C6A94">
        <w:t xml:space="preserve">Question </w:t>
      </w:r>
      <w:r>
        <w:t>15</w:t>
      </w:r>
    </w:p>
    <w:p w14:paraId="6A1868CE" w14:textId="77777777" w:rsidR="00430CE6" w:rsidRPr="006C6A94" w:rsidRDefault="00430CE6" w:rsidP="00430CE6">
      <w:r w:rsidRPr="006C6A94">
        <w:t>Apparier les éléments suivants :</w:t>
      </w:r>
    </w:p>
    <w:p w14:paraId="457989F7" w14:textId="77777777" w:rsidR="00430CE6" w:rsidRPr="006C6A94" w:rsidRDefault="00430CE6" w:rsidP="00430CE6">
      <w:pPr>
        <w:numPr>
          <w:ilvl w:val="0"/>
          <w:numId w:val="47"/>
        </w:numPr>
      </w:pPr>
      <w:r w:rsidRPr="006C6A94">
        <w:rPr>
          <w:b/>
          <w:bCs/>
        </w:rPr>
        <w:t>Mise à jour des stocks</w:t>
      </w:r>
      <w:r w:rsidRPr="006C6A94">
        <w:t> : Action pour synchroniser les quantités disponibles.</w:t>
      </w:r>
    </w:p>
    <w:p w14:paraId="62AEAE7B" w14:textId="77777777" w:rsidR="00430CE6" w:rsidRPr="006C6A94" w:rsidRDefault="00430CE6" w:rsidP="00430CE6">
      <w:pPr>
        <w:numPr>
          <w:ilvl w:val="0"/>
          <w:numId w:val="47"/>
        </w:numPr>
      </w:pPr>
      <w:r w:rsidRPr="006C6A94">
        <w:rPr>
          <w:b/>
          <w:bCs/>
        </w:rPr>
        <w:t>Mise à jour des prix</w:t>
      </w:r>
      <w:r w:rsidRPr="006C6A94">
        <w:t> : Action pour synchroniser les tarifs des produits.</w:t>
      </w:r>
    </w:p>
    <w:p w14:paraId="62689825" w14:textId="77777777" w:rsidR="00430CE6" w:rsidRPr="006C6A94" w:rsidRDefault="00430CE6" w:rsidP="00430CE6">
      <w:pPr>
        <w:numPr>
          <w:ilvl w:val="0"/>
          <w:numId w:val="47"/>
        </w:numPr>
      </w:pPr>
      <w:r w:rsidRPr="006C6A94">
        <w:rPr>
          <w:b/>
          <w:bCs/>
        </w:rPr>
        <w:t>Onglet "Stocks"</w:t>
      </w:r>
      <w:r w:rsidRPr="006C6A94">
        <w:t> : Section pour mettre à jour les stocks.</w:t>
      </w:r>
    </w:p>
    <w:p w14:paraId="61A1C01F" w14:textId="77777777" w:rsidR="00430CE6" w:rsidRPr="006C6A94" w:rsidRDefault="00430CE6" w:rsidP="00430CE6">
      <w:pPr>
        <w:numPr>
          <w:ilvl w:val="0"/>
          <w:numId w:val="47"/>
        </w:numPr>
      </w:pPr>
      <w:r w:rsidRPr="006C6A94">
        <w:rPr>
          <w:b/>
          <w:bCs/>
        </w:rPr>
        <w:t>Onglet "Prix"</w:t>
      </w:r>
      <w:r w:rsidRPr="006C6A94">
        <w:t> : Section pour mettre à jour les prix.</w:t>
      </w:r>
    </w:p>
    <w:p w14:paraId="155448B2" w14:textId="77777777" w:rsidR="00430CE6" w:rsidRPr="006C6A94" w:rsidRDefault="00430CE6" w:rsidP="00430CE6">
      <w:pPr>
        <w:rPr>
          <w:b/>
          <w:bCs/>
        </w:rPr>
      </w:pPr>
      <w:r w:rsidRPr="006C6A94">
        <w:rPr>
          <w:b/>
          <w:bCs/>
        </w:rPr>
        <w:t>3. Questions type "Appariement"</w:t>
      </w:r>
    </w:p>
    <w:p w14:paraId="5D758990" w14:textId="77777777" w:rsidR="00430CE6" w:rsidRPr="006C6A94" w:rsidRDefault="00430CE6" w:rsidP="00430CE6">
      <w:pPr>
        <w:pStyle w:val="Titre4"/>
      </w:pPr>
      <w:r w:rsidRPr="006C6A94">
        <w:t>Question 1</w:t>
      </w:r>
      <w:r>
        <w:t>6</w:t>
      </w:r>
    </w:p>
    <w:p w14:paraId="012B3C4C" w14:textId="77777777" w:rsidR="00430CE6" w:rsidRPr="006C6A94" w:rsidRDefault="00430CE6" w:rsidP="00430CE6">
      <w:r w:rsidRPr="006C6A94">
        <w:t>Apparier les éléments suivants :</w:t>
      </w:r>
    </w:p>
    <w:p w14:paraId="72B4E10F" w14:textId="77777777" w:rsidR="00430CE6" w:rsidRPr="006C6A94" w:rsidRDefault="00430CE6" w:rsidP="00430CE6">
      <w:pPr>
        <w:numPr>
          <w:ilvl w:val="0"/>
          <w:numId w:val="48"/>
        </w:numPr>
      </w:pPr>
      <w:r w:rsidRPr="006C6A94">
        <w:rPr>
          <w:b/>
          <w:bCs/>
        </w:rPr>
        <w:t>Étape 1</w:t>
      </w:r>
      <w:r w:rsidRPr="006C6A94">
        <w:t> : Aller dans l'onglet "Profil" et cliquer sur "Articles".</w:t>
      </w:r>
    </w:p>
    <w:p w14:paraId="202AF829" w14:textId="77777777" w:rsidR="00430CE6" w:rsidRPr="006C6A94" w:rsidRDefault="00430CE6" w:rsidP="00430CE6">
      <w:pPr>
        <w:numPr>
          <w:ilvl w:val="0"/>
          <w:numId w:val="48"/>
        </w:numPr>
      </w:pPr>
      <w:r w:rsidRPr="006C6A94">
        <w:rPr>
          <w:b/>
          <w:bCs/>
        </w:rPr>
        <w:t>Étape 2</w:t>
      </w:r>
      <w:r w:rsidRPr="006C6A94">
        <w:t> : Configurer les options d'export (catégories, prix, stocks, images).</w:t>
      </w:r>
    </w:p>
    <w:p w14:paraId="2B7EF7B7" w14:textId="77777777" w:rsidR="00430CE6" w:rsidRPr="006C6A94" w:rsidRDefault="00430CE6" w:rsidP="00430CE6">
      <w:pPr>
        <w:numPr>
          <w:ilvl w:val="0"/>
          <w:numId w:val="48"/>
        </w:numPr>
      </w:pPr>
      <w:r w:rsidRPr="006C6A94">
        <w:rPr>
          <w:b/>
          <w:bCs/>
        </w:rPr>
        <w:t>Étape 3</w:t>
      </w:r>
      <w:r w:rsidRPr="006C6A94">
        <w:t> : Cliquer sur "Exporter les articles".</w:t>
      </w:r>
    </w:p>
    <w:p w14:paraId="40F1F183" w14:textId="77777777" w:rsidR="00430CE6" w:rsidRPr="006C6A94" w:rsidRDefault="00430CE6" w:rsidP="00430CE6">
      <w:pPr>
        <w:numPr>
          <w:ilvl w:val="0"/>
          <w:numId w:val="48"/>
        </w:numPr>
      </w:pPr>
      <w:r w:rsidRPr="006C6A94">
        <w:rPr>
          <w:b/>
          <w:bCs/>
        </w:rPr>
        <w:t>Étape 4</w:t>
      </w:r>
      <w:r w:rsidRPr="006C6A94">
        <w:t> : Vérifier dans la boutique que les articles ont bien été exportés.</w:t>
      </w:r>
    </w:p>
    <w:p w14:paraId="1CCAF3C0" w14:textId="77777777" w:rsidR="00430CE6" w:rsidRPr="006C6A94" w:rsidRDefault="00430CE6" w:rsidP="00430CE6">
      <w:pPr>
        <w:pStyle w:val="Titre4"/>
      </w:pPr>
      <w:r w:rsidRPr="006C6A94">
        <w:t xml:space="preserve">Question </w:t>
      </w:r>
      <w:r>
        <w:t>17</w:t>
      </w:r>
    </w:p>
    <w:p w14:paraId="30F5D954" w14:textId="77777777" w:rsidR="00430CE6" w:rsidRPr="006C6A94" w:rsidRDefault="00430CE6" w:rsidP="00430CE6">
      <w:r w:rsidRPr="006C6A94">
        <w:t>Apparier les éléments suivants :</w:t>
      </w:r>
    </w:p>
    <w:p w14:paraId="629F376B" w14:textId="77777777" w:rsidR="00430CE6" w:rsidRPr="006C6A94" w:rsidRDefault="00430CE6" w:rsidP="00430CE6">
      <w:pPr>
        <w:numPr>
          <w:ilvl w:val="0"/>
          <w:numId w:val="49"/>
        </w:numPr>
      </w:pPr>
      <w:r w:rsidRPr="006C6A94">
        <w:rPr>
          <w:b/>
          <w:bCs/>
        </w:rPr>
        <w:t>Mise à jour des stocks</w:t>
      </w:r>
      <w:r w:rsidRPr="006C6A94">
        <w:t> : Cliquer sur "Stocks" dans l'onglet "Profil".</w:t>
      </w:r>
    </w:p>
    <w:p w14:paraId="111DDDCA" w14:textId="77777777" w:rsidR="00430CE6" w:rsidRPr="006C6A94" w:rsidRDefault="00430CE6" w:rsidP="00430CE6">
      <w:pPr>
        <w:numPr>
          <w:ilvl w:val="0"/>
          <w:numId w:val="49"/>
        </w:numPr>
      </w:pPr>
      <w:r w:rsidRPr="006C6A94">
        <w:rPr>
          <w:b/>
          <w:bCs/>
        </w:rPr>
        <w:t>Mise à jour des prix</w:t>
      </w:r>
      <w:r w:rsidRPr="006C6A94">
        <w:t> : Cliquer sur "Prix" dans l'onglet "Profil".</w:t>
      </w:r>
    </w:p>
    <w:p w14:paraId="41D240A9" w14:textId="77777777" w:rsidR="00430CE6" w:rsidRPr="006C6A94" w:rsidRDefault="00430CE6" w:rsidP="00430CE6">
      <w:pPr>
        <w:numPr>
          <w:ilvl w:val="0"/>
          <w:numId w:val="49"/>
        </w:numPr>
      </w:pPr>
      <w:r w:rsidRPr="006C6A94">
        <w:rPr>
          <w:b/>
          <w:bCs/>
        </w:rPr>
        <w:t>Vérification des stocks</w:t>
      </w:r>
      <w:r w:rsidRPr="006C6A94">
        <w:t> : Confirmer que les quantités sont correctes dans la boutique.</w:t>
      </w:r>
    </w:p>
    <w:p w14:paraId="3A0768AA" w14:textId="77777777" w:rsidR="00430CE6" w:rsidRPr="006C6A94" w:rsidRDefault="00430CE6" w:rsidP="00430CE6">
      <w:pPr>
        <w:numPr>
          <w:ilvl w:val="0"/>
          <w:numId w:val="49"/>
        </w:numPr>
      </w:pPr>
      <w:r w:rsidRPr="006C6A94">
        <w:rPr>
          <w:b/>
          <w:bCs/>
        </w:rPr>
        <w:t>Vérification des prix</w:t>
      </w:r>
      <w:r w:rsidRPr="006C6A94">
        <w:t> : Confirmer que les tarifs sont corrects dans la boutique.</w:t>
      </w:r>
    </w:p>
    <w:p w14:paraId="4947105B" w14:textId="77777777" w:rsidR="00430CE6" w:rsidRPr="006C6A94" w:rsidRDefault="00430CE6" w:rsidP="00430CE6">
      <w:pPr>
        <w:rPr>
          <w:b/>
          <w:bCs/>
        </w:rPr>
      </w:pPr>
      <w:r w:rsidRPr="006C6A94">
        <w:rPr>
          <w:b/>
          <w:bCs/>
        </w:rPr>
        <w:t>4. Questions type "Glisser-déposer sur image"</w:t>
      </w:r>
    </w:p>
    <w:p w14:paraId="464B61A7" w14:textId="77777777" w:rsidR="00430CE6" w:rsidRPr="006C6A94" w:rsidRDefault="00430CE6" w:rsidP="00430CE6">
      <w:pPr>
        <w:pStyle w:val="Titre4"/>
      </w:pPr>
      <w:r w:rsidRPr="006C6A94">
        <w:t>Question 1</w:t>
      </w:r>
      <w:r>
        <w:t>8</w:t>
      </w:r>
    </w:p>
    <w:p w14:paraId="54EE2167" w14:textId="77777777" w:rsidR="00430CE6" w:rsidRPr="006C6A94" w:rsidRDefault="00430CE6" w:rsidP="00430CE6">
      <w:r w:rsidRPr="006C6A94">
        <w:t>Image : Une capture d'écran de l'onglet "Profil" dans Atoo-Sync GesCom avec des zones vides (par exemple, une zone pour "Articles", une zone pour "Stocks", une zone pour "Prix").</w:t>
      </w:r>
      <w:r w:rsidRPr="006C6A94">
        <w:br/>
        <w:t>Instructions : Glissez les éléments suivants dans les zones appropriées :</w:t>
      </w:r>
    </w:p>
    <w:p w14:paraId="4E844F2C" w14:textId="77777777" w:rsidR="00430CE6" w:rsidRPr="006C6A94" w:rsidRDefault="00430CE6" w:rsidP="00430CE6">
      <w:pPr>
        <w:numPr>
          <w:ilvl w:val="0"/>
          <w:numId w:val="50"/>
        </w:numPr>
      </w:pPr>
      <w:r w:rsidRPr="006C6A94">
        <w:rPr>
          <w:b/>
          <w:bCs/>
        </w:rPr>
        <w:t>Articles</w:t>
      </w:r>
    </w:p>
    <w:p w14:paraId="44DE3442" w14:textId="77777777" w:rsidR="00430CE6" w:rsidRPr="006C6A94" w:rsidRDefault="00430CE6" w:rsidP="00430CE6">
      <w:pPr>
        <w:numPr>
          <w:ilvl w:val="0"/>
          <w:numId w:val="50"/>
        </w:numPr>
      </w:pPr>
      <w:r w:rsidRPr="006C6A94">
        <w:rPr>
          <w:b/>
          <w:bCs/>
        </w:rPr>
        <w:t>Stocks</w:t>
      </w:r>
    </w:p>
    <w:p w14:paraId="1B87A9B0" w14:textId="77777777" w:rsidR="00430CE6" w:rsidRPr="006C6A94" w:rsidRDefault="00430CE6" w:rsidP="00430CE6">
      <w:pPr>
        <w:numPr>
          <w:ilvl w:val="0"/>
          <w:numId w:val="50"/>
        </w:numPr>
      </w:pPr>
      <w:r w:rsidRPr="006C6A94">
        <w:rPr>
          <w:b/>
          <w:bCs/>
        </w:rPr>
        <w:t>Prix</w:t>
      </w:r>
    </w:p>
    <w:p w14:paraId="3E857305" w14:textId="77777777" w:rsidR="00430CE6" w:rsidRPr="006C6A94" w:rsidRDefault="00430CE6" w:rsidP="00430CE6">
      <w:pPr>
        <w:numPr>
          <w:ilvl w:val="0"/>
          <w:numId w:val="50"/>
        </w:numPr>
      </w:pPr>
      <w:r w:rsidRPr="006C6A94">
        <w:rPr>
          <w:b/>
          <w:bCs/>
        </w:rPr>
        <w:t>Exporter les articles</w:t>
      </w:r>
    </w:p>
    <w:p w14:paraId="209A557E" w14:textId="77777777" w:rsidR="00430CE6" w:rsidRPr="006C6A94" w:rsidRDefault="00430CE6" w:rsidP="00430CE6">
      <w:pPr>
        <w:pStyle w:val="Titre4"/>
      </w:pPr>
      <w:r w:rsidRPr="006C6A94">
        <w:lastRenderedPageBreak/>
        <w:t>Question</w:t>
      </w:r>
      <w:r>
        <w:t xml:space="preserve"> 19</w:t>
      </w:r>
    </w:p>
    <w:p w14:paraId="5BCE91F9" w14:textId="77777777" w:rsidR="00430CE6" w:rsidRPr="006C6A94" w:rsidRDefault="00430CE6" w:rsidP="00430CE6">
      <w:r w:rsidRPr="006C6A94">
        <w:t>Image : Une capture d'écran de l'interface de configuration des options d'export avec des zones vides (par exemple, une zone pour les catégories, une zone pour les prix, une zone pour les stocks, une zone pour les images).</w:t>
      </w:r>
      <w:r w:rsidRPr="006C6A94">
        <w:br/>
        <w:t>Instructions : Glissez les éléments suivants dans les zones appropriées :</w:t>
      </w:r>
    </w:p>
    <w:p w14:paraId="1EC2D713" w14:textId="77777777" w:rsidR="00430CE6" w:rsidRPr="006C6A94" w:rsidRDefault="00430CE6" w:rsidP="00430CE6">
      <w:pPr>
        <w:numPr>
          <w:ilvl w:val="0"/>
          <w:numId w:val="51"/>
        </w:numPr>
      </w:pPr>
      <w:r w:rsidRPr="006C6A94">
        <w:rPr>
          <w:b/>
          <w:bCs/>
        </w:rPr>
        <w:t>Catégories</w:t>
      </w:r>
    </w:p>
    <w:p w14:paraId="33C1B0AC" w14:textId="77777777" w:rsidR="00430CE6" w:rsidRPr="006C6A94" w:rsidRDefault="00430CE6" w:rsidP="00430CE6">
      <w:pPr>
        <w:numPr>
          <w:ilvl w:val="0"/>
          <w:numId w:val="51"/>
        </w:numPr>
      </w:pPr>
      <w:r w:rsidRPr="006C6A94">
        <w:rPr>
          <w:b/>
          <w:bCs/>
        </w:rPr>
        <w:t>Prix</w:t>
      </w:r>
    </w:p>
    <w:p w14:paraId="28A375E0" w14:textId="77777777" w:rsidR="00430CE6" w:rsidRPr="006C6A94" w:rsidRDefault="00430CE6" w:rsidP="00430CE6">
      <w:pPr>
        <w:numPr>
          <w:ilvl w:val="0"/>
          <w:numId w:val="51"/>
        </w:numPr>
      </w:pPr>
      <w:r w:rsidRPr="006C6A94">
        <w:rPr>
          <w:b/>
          <w:bCs/>
        </w:rPr>
        <w:t>Stocks</w:t>
      </w:r>
    </w:p>
    <w:p w14:paraId="21EDDF7A" w14:textId="77777777" w:rsidR="00430CE6" w:rsidRPr="005E580E" w:rsidRDefault="00430CE6" w:rsidP="00430CE6">
      <w:pPr>
        <w:numPr>
          <w:ilvl w:val="0"/>
          <w:numId w:val="51"/>
        </w:numPr>
      </w:pPr>
      <w:r w:rsidRPr="006C6A94">
        <w:rPr>
          <w:b/>
          <w:bCs/>
        </w:rPr>
        <w:t>Images</w:t>
      </w:r>
    </w:p>
    <w:p w14:paraId="3DA321A3" w14:textId="77777777" w:rsidR="00430CE6" w:rsidRPr="006C6A94" w:rsidRDefault="00430CE6" w:rsidP="00430CE6"/>
    <w:p w14:paraId="364E4DA5" w14:textId="77777777" w:rsidR="00430CE6" w:rsidRDefault="00430CE6" w:rsidP="00430CE6">
      <w:pPr>
        <w:pStyle w:val="Titre3"/>
      </w:pPr>
      <w:r w:rsidRPr="008443EC">
        <w:t>EV-ASGC-</w:t>
      </w:r>
      <w:r>
        <w:t>05</w:t>
      </w:r>
    </w:p>
    <w:p w14:paraId="75058E33" w14:textId="77777777" w:rsidR="00430CE6" w:rsidRPr="00415174" w:rsidRDefault="00430CE6" w:rsidP="00430CE6">
      <w:pPr>
        <w:pStyle w:val="Titre4"/>
      </w:pPr>
      <w:r w:rsidRPr="00415174">
        <w:t>Question 1</w:t>
      </w:r>
    </w:p>
    <w:p w14:paraId="712D43DE" w14:textId="77777777" w:rsidR="00430CE6" w:rsidRPr="00415174" w:rsidRDefault="00430CE6" w:rsidP="00430CE6">
      <w:pPr>
        <w:spacing w:after="0"/>
      </w:pPr>
      <w:r w:rsidRPr="00415174">
        <w:t>Quel onglet faut-il utiliser pour exporter les clients dans Atoo-Sync GesCom ?</w:t>
      </w:r>
    </w:p>
    <w:p w14:paraId="709199E6" w14:textId="77777777" w:rsidR="00430CE6" w:rsidRPr="00415174" w:rsidRDefault="00430CE6" w:rsidP="00430CE6">
      <w:pPr>
        <w:spacing w:after="0"/>
      </w:pPr>
      <w:r w:rsidRPr="00415174">
        <w:t>A) Onglet "Articles".</w:t>
      </w:r>
    </w:p>
    <w:p w14:paraId="1CCA0F4F" w14:textId="77777777" w:rsidR="00430CE6" w:rsidRPr="00415174" w:rsidRDefault="00430CE6" w:rsidP="00430CE6">
      <w:pPr>
        <w:spacing w:after="0"/>
      </w:pPr>
      <w:r w:rsidRPr="00415174">
        <w:t>B) Onglet "Profil".</w:t>
      </w:r>
    </w:p>
    <w:p w14:paraId="0EB9FBD4" w14:textId="77777777" w:rsidR="00430CE6" w:rsidRPr="00415174" w:rsidRDefault="00430CE6" w:rsidP="00430CE6">
      <w:pPr>
        <w:spacing w:after="0"/>
      </w:pPr>
      <w:r w:rsidRPr="00415174">
        <w:t>C) Onglet "Commandes".</w:t>
      </w:r>
    </w:p>
    <w:p w14:paraId="0FFEBB5A" w14:textId="77777777" w:rsidR="00430CE6" w:rsidRPr="00415174" w:rsidRDefault="00430CE6" w:rsidP="00430CE6">
      <w:pPr>
        <w:spacing w:after="0"/>
      </w:pPr>
      <w:r w:rsidRPr="00415174">
        <w:rPr>
          <w:rFonts w:ascii="Segoe UI Emoji" w:hAnsi="Segoe UI Emoji" w:cs="Segoe UI Emoji"/>
          <w:b/>
          <w:bCs/>
        </w:rPr>
        <w:t>✅</w:t>
      </w:r>
      <w:r w:rsidRPr="00415174">
        <w:rPr>
          <w:b/>
          <w:bCs/>
        </w:rPr>
        <w:t xml:space="preserve"> B) Onglet "Profil".</w:t>
      </w:r>
      <w:r w:rsidRPr="00415174">
        <w:br/>
      </w:r>
      <w:r w:rsidRPr="00415174">
        <w:rPr>
          <w:rFonts w:ascii="Segoe UI Symbol" w:hAnsi="Segoe UI Symbol" w:cs="Segoe UI Symbol"/>
          <w:b/>
          <w:bCs/>
        </w:rPr>
        <w:t>➡</w:t>
      </w:r>
      <w:r w:rsidRPr="00415174">
        <w:rPr>
          <w:b/>
          <w:bCs/>
        </w:rPr>
        <w:t xml:space="preserve"> </w:t>
      </w:r>
      <w:r w:rsidRPr="00415174">
        <w:t>Dans Atoo-Sync GesCom, l'onglet "Profil" est utilisé pour configurer et exporter les clients, tout comme il est utilisé pour exporter les articles, les stocks et les prix. C'est l'onglet central pour la gestion des synchronisations.</w:t>
      </w:r>
    </w:p>
    <w:p w14:paraId="3A661C2D" w14:textId="77777777" w:rsidR="00430CE6" w:rsidRPr="00415174" w:rsidRDefault="00430CE6" w:rsidP="00430CE6">
      <w:pPr>
        <w:pStyle w:val="Titre4"/>
      </w:pPr>
      <w:r w:rsidRPr="00415174">
        <w:t>Question 2</w:t>
      </w:r>
    </w:p>
    <w:p w14:paraId="7A53B1D3" w14:textId="77777777" w:rsidR="00430CE6" w:rsidRPr="00415174" w:rsidRDefault="00430CE6" w:rsidP="00430CE6">
      <w:pPr>
        <w:spacing w:after="0"/>
      </w:pPr>
      <w:r w:rsidRPr="00415174">
        <w:t>Que faut-il faire après avoir configuré les options d'export des clients ?</w:t>
      </w:r>
    </w:p>
    <w:p w14:paraId="77D9F6CB" w14:textId="77777777" w:rsidR="00430CE6" w:rsidRPr="00415174" w:rsidRDefault="00430CE6" w:rsidP="00430CE6">
      <w:pPr>
        <w:spacing w:after="0"/>
      </w:pPr>
      <w:r w:rsidRPr="00415174">
        <w:t>A) Cliquer sur "Exporter les clients".</w:t>
      </w:r>
    </w:p>
    <w:p w14:paraId="7FDDAF6C" w14:textId="77777777" w:rsidR="00430CE6" w:rsidRPr="00415174" w:rsidRDefault="00430CE6" w:rsidP="00430CE6">
      <w:pPr>
        <w:spacing w:after="0"/>
      </w:pPr>
      <w:r w:rsidRPr="00415174">
        <w:t>B) Redémarrer l'application.</w:t>
      </w:r>
    </w:p>
    <w:p w14:paraId="769FAECD" w14:textId="77777777" w:rsidR="00430CE6" w:rsidRPr="00415174" w:rsidRDefault="00430CE6" w:rsidP="00430CE6">
      <w:pPr>
        <w:spacing w:after="0"/>
      </w:pPr>
      <w:r w:rsidRPr="00415174">
        <w:t>C) Importer les commandes.</w:t>
      </w:r>
    </w:p>
    <w:p w14:paraId="6701F651" w14:textId="77777777" w:rsidR="00430CE6" w:rsidRPr="00415174" w:rsidRDefault="00430CE6" w:rsidP="00430CE6">
      <w:pPr>
        <w:spacing w:after="0"/>
      </w:pPr>
      <w:r w:rsidRPr="00415174">
        <w:rPr>
          <w:rFonts w:ascii="Segoe UI Emoji" w:hAnsi="Segoe UI Emoji" w:cs="Segoe UI Emoji"/>
          <w:b/>
          <w:bCs/>
        </w:rPr>
        <w:t>✅</w:t>
      </w:r>
      <w:r w:rsidRPr="00415174">
        <w:rPr>
          <w:b/>
          <w:bCs/>
        </w:rPr>
        <w:t xml:space="preserve"> A) Cliquer sur "Exporter les clients".</w:t>
      </w:r>
      <w:r w:rsidRPr="00415174">
        <w:br/>
      </w:r>
      <w:r w:rsidRPr="00415174">
        <w:rPr>
          <w:rFonts w:ascii="Segoe UI Symbol" w:hAnsi="Segoe UI Symbol" w:cs="Segoe UI Symbol"/>
          <w:b/>
          <w:bCs/>
        </w:rPr>
        <w:t>➡</w:t>
      </w:r>
      <w:r w:rsidRPr="00415174">
        <w:rPr>
          <w:b/>
          <w:bCs/>
        </w:rPr>
        <w:t xml:space="preserve"> </w:t>
      </w:r>
      <w:r w:rsidRPr="00415174">
        <w:t>Une fois les options d'export configurées (comme les champs à synchroniser), il faut cliquer sur "Exporter les clients" pour lancer la synchronisation des données clients vers la boutique.</w:t>
      </w:r>
    </w:p>
    <w:p w14:paraId="51536767" w14:textId="77777777" w:rsidR="00430CE6" w:rsidRPr="00415174" w:rsidRDefault="00430CE6" w:rsidP="00430CE6">
      <w:pPr>
        <w:pStyle w:val="Titre4"/>
      </w:pPr>
      <w:r w:rsidRPr="00415174">
        <w:t>Question 3</w:t>
      </w:r>
    </w:p>
    <w:p w14:paraId="07B2BC6E" w14:textId="77777777" w:rsidR="00430CE6" w:rsidRPr="00415174" w:rsidRDefault="00430CE6" w:rsidP="00430CE6">
      <w:pPr>
        <w:spacing w:after="0"/>
      </w:pPr>
      <w:r w:rsidRPr="00415174">
        <w:t>Quel est l'objectif de l'export des clients dans Atoo-Sync GesCom ?</w:t>
      </w:r>
    </w:p>
    <w:p w14:paraId="6EF36B8D" w14:textId="77777777" w:rsidR="00430CE6" w:rsidRPr="00415174" w:rsidRDefault="00430CE6" w:rsidP="00430CE6">
      <w:pPr>
        <w:spacing w:after="0"/>
      </w:pPr>
      <w:r w:rsidRPr="00415174">
        <w:t>A) Synchroniser les données entre la boutique et le logiciel de gestion.</w:t>
      </w:r>
    </w:p>
    <w:p w14:paraId="0B71E4C8" w14:textId="77777777" w:rsidR="00430CE6" w:rsidRPr="00415174" w:rsidRDefault="00430CE6" w:rsidP="00430CE6">
      <w:pPr>
        <w:spacing w:after="0"/>
      </w:pPr>
      <w:r w:rsidRPr="00415174">
        <w:t>B) Créer des campagnes marketing.</w:t>
      </w:r>
    </w:p>
    <w:p w14:paraId="2B627724" w14:textId="77777777" w:rsidR="00430CE6" w:rsidRPr="00415174" w:rsidRDefault="00430CE6" w:rsidP="00430CE6">
      <w:pPr>
        <w:spacing w:after="0"/>
      </w:pPr>
      <w:r w:rsidRPr="00415174">
        <w:t>C) Analyser les performances de la boutique.</w:t>
      </w:r>
    </w:p>
    <w:p w14:paraId="7B81798A" w14:textId="77777777" w:rsidR="00430CE6" w:rsidRPr="00415174" w:rsidRDefault="00430CE6" w:rsidP="00430CE6">
      <w:pPr>
        <w:spacing w:after="0"/>
      </w:pPr>
      <w:r w:rsidRPr="00415174">
        <w:rPr>
          <w:rFonts w:ascii="Segoe UI Emoji" w:hAnsi="Segoe UI Emoji" w:cs="Segoe UI Emoji"/>
          <w:b/>
          <w:bCs/>
        </w:rPr>
        <w:t>✅</w:t>
      </w:r>
      <w:r w:rsidRPr="00415174">
        <w:rPr>
          <w:b/>
          <w:bCs/>
        </w:rPr>
        <w:t xml:space="preserve"> A) Synchroniser les données entre la boutique et le logiciel de gestion.</w:t>
      </w:r>
      <w:r w:rsidRPr="00415174">
        <w:br/>
      </w:r>
      <w:r w:rsidRPr="00415174">
        <w:rPr>
          <w:rFonts w:ascii="Segoe UI Symbol" w:hAnsi="Segoe UI Symbol" w:cs="Segoe UI Symbol"/>
          <w:b/>
          <w:bCs/>
        </w:rPr>
        <w:t>➡</w:t>
      </w:r>
      <w:r w:rsidRPr="00415174">
        <w:rPr>
          <w:b/>
          <w:bCs/>
        </w:rPr>
        <w:t xml:space="preserve"> </w:t>
      </w:r>
      <w:r w:rsidRPr="00415174">
        <w:t xml:space="preserve">L'objectif principal de l'export des clients est de synchroniser les données clients (comme les noms, adresses, etc.) entre le logiciel de gestion commerciale et la boutique </w:t>
      </w:r>
      <w:proofErr w:type="spellStart"/>
      <w:r w:rsidRPr="00415174">
        <w:t>eCommerce</w:t>
      </w:r>
      <w:proofErr w:type="spellEnd"/>
      <w:r w:rsidRPr="00415174">
        <w:t>, afin d'assurer une cohérence des informations.</w:t>
      </w:r>
    </w:p>
    <w:p w14:paraId="31209EB1" w14:textId="77777777" w:rsidR="00430CE6" w:rsidRPr="00415174" w:rsidRDefault="00430CE6" w:rsidP="00430CE6">
      <w:pPr>
        <w:pStyle w:val="Titre4"/>
      </w:pPr>
      <w:r w:rsidRPr="00415174">
        <w:t>Question 4</w:t>
      </w:r>
    </w:p>
    <w:p w14:paraId="4B74B402" w14:textId="77777777" w:rsidR="00430CE6" w:rsidRPr="007A3BA8" w:rsidRDefault="00430CE6" w:rsidP="00430CE6">
      <w:pPr>
        <w:spacing w:after="0"/>
      </w:pPr>
      <w:r w:rsidRPr="007A3BA8">
        <w:t>Lors de l’export des articles, quelles informations peuvent être configurées avant la synchronisation ?</w:t>
      </w:r>
      <w:r w:rsidRPr="007A3BA8">
        <w:br/>
        <w:t>A) Seuls les noms des produits.</w:t>
      </w:r>
      <w:r w:rsidRPr="007A3BA8">
        <w:br/>
        <w:t>B) Les catégories, prix, stocks et images des articles.</w:t>
      </w:r>
      <w:r w:rsidRPr="007A3BA8">
        <w:br/>
        <w:t>C) Uniquement les descriptions des produits.</w:t>
      </w:r>
    </w:p>
    <w:p w14:paraId="572A840C" w14:textId="77777777" w:rsidR="00430CE6" w:rsidRPr="007A3BA8" w:rsidRDefault="00430CE6" w:rsidP="00430CE6">
      <w:pPr>
        <w:spacing w:after="0"/>
      </w:pPr>
      <w:r w:rsidRPr="00415174">
        <w:rPr>
          <w:rFonts w:ascii="Segoe UI Emoji" w:hAnsi="Segoe UI Emoji" w:cs="Segoe UI Emoji"/>
          <w:b/>
          <w:bCs/>
        </w:rPr>
        <w:t>✅</w:t>
      </w:r>
      <w:r w:rsidRPr="00415174">
        <w:rPr>
          <w:b/>
          <w:bCs/>
        </w:rPr>
        <w:t xml:space="preserve"> </w:t>
      </w:r>
      <w:r w:rsidRPr="007A3BA8">
        <w:rPr>
          <w:b/>
          <w:bCs/>
        </w:rPr>
        <w:t>B) Les catégories, prix, stocks et images des articles.</w:t>
      </w:r>
      <w:r w:rsidRPr="007A3BA8">
        <w:br/>
      </w:r>
      <w:r w:rsidRPr="007A3BA8">
        <w:rPr>
          <w:rFonts w:ascii="Segoe UI Symbol" w:hAnsi="Segoe UI Symbol" w:cs="Segoe UI Symbol"/>
        </w:rPr>
        <w:t>➡</w:t>
      </w:r>
      <w:r w:rsidRPr="007A3BA8">
        <w:t xml:space="preserve"> Avant d</w:t>
      </w:r>
      <w:r w:rsidRPr="007A3BA8">
        <w:rPr>
          <w:rFonts w:ascii="Trebuchet MS" w:hAnsi="Trebuchet MS" w:cs="Trebuchet MS"/>
        </w:rPr>
        <w:t>’</w:t>
      </w:r>
      <w:r w:rsidRPr="007A3BA8">
        <w:t>exporter les articles, il est possible de choisir quelles donn</w:t>
      </w:r>
      <w:r w:rsidRPr="007A3BA8">
        <w:rPr>
          <w:rFonts w:ascii="Trebuchet MS" w:hAnsi="Trebuchet MS" w:cs="Trebuchet MS"/>
        </w:rPr>
        <w:t>é</w:t>
      </w:r>
      <w:r w:rsidRPr="007A3BA8">
        <w:t>es seront envoy</w:t>
      </w:r>
      <w:r w:rsidRPr="007A3BA8">
        <w:rPr>
          <w:rFonts w:ascii="Trebuchet MS" w:hAnsi="Trebuchet MS" w:cs="Trebuchet MS"/>
        </w:rPr>
        <w:t>é</w:t>
      </w:r>
      <w:r w:rsidRPr="007A3BA8">
        <w:t xml:space="preserve">es </w:t>
      </w:r>
      <w:r w:rsidRPr="007A3BA8">
        <w:rPr>
          <w:rFonts w:ascii="Trebuchet MS" w:hAnsi="Trebuchet MS" w:cs="Trebuchet MS"/>
        </w:rPr>
        <w:t>à</w:t>
      </w:r>
      <w:r w:rsidRPr="007A3BA8">
        <w:t xml:space="preserve"> la boutique (cat</w:t>
      </w:r>
      <w:r w:rsidRPr="007A3BA8">
        <w:rPr>
          <w:rFonts w:ascii="Trebuchet MS" w:hAnsi="Trebuchet MS" w:cs="Trebuchet MS"/>
        </w:rPr>
        <w:t>é</w:t>
      </w:r>
      <w:r w:rsidRPr="007A3BA8">
        <w:t>gories, prix, stocks, images, etc.).</w:t>
      </w:r>
    </w:p>
    <w:p w14:paraId="1518999A" w14:textId="77777777" w:rsidR="00430CE6" w:rsidRPr="00415174" w:rsidRDefault="00430CE6" w:rsidP="00430CE6">
      <w:pPr>
        <w:pStyle w:val="Titre4"/>
      </w:pPr>
      <w:r w:rsidRPr="00415174">
        <w:lastRenderedPageBreak/>
        <w:t>Question 5</w:t>
      </w:r>
    </w:p>
    <w:p w14:paraId="6BC9693B" w14:textId="77777777" w:rsidR="00430CE6" w:rsidRPr="007A3BA8" w:rsidRDefault="00430CE6" w:rsidP="00430CE6">
      <w:pPr>
        <w:spacing w:after="0"/>
      </w:pPr>
      <w:r w:rsidRPr="007A3BA8">
        <w:t>Pourquoi est-il important de vérifier les articles dans la boutique après l’exportation ?</w:t>
      </w:r>
      <w:r w:rsidRPr="007A3BA8">
        <w:br/>
        <w:t>A) Pour s’assurer que les produits sont bien synchronisés.</w:t>
      </w:r>
      <w:r w:rsidRPr="007A3BA8">
        <w:br/>
        <w:t>B) Pour appliquer des promotions aux nouveaux produits.</w:t>
      </w:r>
      <w:r w:rsidRPr="007A3BA8">
        <w:br/>
        <w:t>C) Pour mettre à jour la version de PrestaShop ou WooCommerce.</w:t>
      </w:r>
    </w:p>
    <w:p w14:paraId="28D6F6CB" w14:textId="77777777" w:rsidR="00430CE6" w:rsidRPr="007A3BA8" w:rsidRDefault="00430CE6" w:rsidP="00430CE6">
      <w:pPr>
        <w:spacing w:after="0"/>
      </w:pPr>
      <w:r w:rsidRPr="007A3BA8">
        <w:rPr>
          <w:rFonts w:ascii="Segoe UI Emoji" w:hAnsi="Segoe UI Emoji" w:cs="Segoe UI Emoji"/>
        </w:rPr>
        <w:t>✅</w:t>
      </w:r>
      <w:r w:rsidRPr="007A3BA8">
        <w:t xml:space="preserve"> </w:t>
      </w:r>
      <w:r w:rsidRPr="00415174">
        <w:rPr>
          <w:rFonts w:ascii="Segoe UI Emoji" w:hAnsi="Segoe UI Emoji" w:cs="Segoe UI Emoji"/>
          <w:b/>
          <w:bCs/>
        </w:rPr>
        <w:t>✅</w:t>
      </w:r>
      <w:r w:rsidRPr="00415174">
        <w:rPr>
          <w:b/>
          <w:bCs/>
        </w:rPr>
        <w:t xml:space="preserve"> </w:t>
      </w:r>
      <w:r w:rsidRPr="007A3BA8">
        <w:rPr>
          <w:b/>
          <w:bCs/>
        </w:rPr>
        <w:t>A) Pour s’assurer que les produits sont bien synchronisés.</w:t>
      </w:r>
      <w:r w:rsidRPr="007A3BA8">
        <w:br/>
      </w:r>
      <w:r w:rsidRPr="007A3BA8">
        <w:rPr>
          <w:rFonts w:ascii="Segoe UI Symbol" w:hAnsi="Segoe UI Symbol" w:cs="Segoe UI Symbol"/>
        </w:rPr>
        <w:t>➡</w:t>
      </w:r>
      <w:r w:rsidRPr="007A3BA8">
        <w:t xml:space="preserve"> Apr</w:t>
      </w:r>
      <w:r w:rsidRPr="007A3BA8">
        <w:rPr>
          <w:rFonts w:ascii="Trebuchet MS" w:hAnsi="Trebuchet MS" w:cs="Trebuchet MS"/>
        </w:rPr>
        <w:t>è</w:t>
      </w:r>
      <w:r w:rsidRPr="007A3BA8">
        <w:t>s l</w:t>
      </w:r>
      <w:r w:rsidRPr="007A3BA8">
        <w:rPr>
          <w:rFonts w:ascii="Trebuchet MS" w:hAnsi="Trebuchet MS" w:cs="Trebuchet MS"/>
        </w:rPr>
        <w:t>’</w:t>
      </w:r>
      <w:r w:rsidRPr="007A3BA8">
        <w:t>exportation, il est essentiel de v</w:t>
      </w:r>
      <w:r w:rsidRPr="007A3BA8">
        <w:rPr>
          <w:rFonts w:ascii="Trebuchet MS" w:hAnsi="Trebuchet MS" w:cs="Trebuchet MS"/>
        </w:rPr>
        <w:t>é</w:t>
      </w:r>
      <w:r w:rsidRPr="007A3BA8">
        <w:t xml:space="preserve">rifier que tous les produits ont </w:t>
      </w:r>
      <w:r w:rsidRPr="007A3BA8">
        <w:rPr>
          <w:rFonts w:ascii="Trebuchet MS" w:hAnsi="Trebuchet MS" w:cs="Trebuchet MS"/>
        </w:rPr>
        <w:t>é</w:t>
      </w:r>
      <w:r w:rsidRPr="007A3BA8">
        <w:t>t</w:t>
      </w:r>
      <w:r w:rsidRPr="007A3BA8">
        <w:rPr>
          <w:rFonts w:ascii="Trebuchet MS" w:hAnsi="Trebuchet MS" w:cs="Trebuchet MS"/>
        </w:rPr>
        <w:t>é</w:t>
      </w:r>
      <w:r w:rsidRPr="007A3BA8">
        <w:t xml:space="preserve"> correctement transf</w:t>
      </w:r>
      <w:r w:rsidRPr="007A3BA8">
        <w:rPr>
          <w:rFonts w:ascii="Trebuchet MS" w:hAnsi="Trebuchet MS" w:cs="Trebuchet MS"/>
        </w:rPr>
        <w:t>é</w:t>
      </w:r>
      <w:r w:rsidRPr="007A3BA8">
        <w:t>r</w:t>
      </w:r>
      <w:r w:rsidRPr="007A3BA8">
        <w:rPr>
          <w:rFonts w:ascii="Trebuchet MS" w:hAnsi="Trebuchet MS" w:cs="Trebuchet MS"/>
        </w:rPr>
        <w:t>é</w:t>
      </w:r>
      <w:r w:rsidRPr="007A3BA8">
        <w:t>s et affich</w:t>
      </w:r>
      <w:r w:rsidRPr="007A3BA8">
        <w:rPr>
          <w:rFonts w:ascii="Trebuchet MS" w:hAnsi="Trebuchet MS" w:cs="Trebuchet MS"/>
        </w:rPr>
        <w:t>é</w:t>
      </w:r>
      <w:r w:rsidRPr="007A3BA8">
        <w:t>s dans la boutique.</w:t>
      </w:r>
    </w:p>
    <w:p w14:paraId="59C6950C" w14:textId="77777777" w:rsidR="00430CE6" w:rsidRPr="00415174" w:rsidRDefault="00430CE6" w:rsidP="00430CE6">
      <w:pPr>
        <w:pStyle w:val="Titre4"/>
      </w:pPr>
      <w:r w:rsidRPr="00415174">
        <w:t>Question 6</w:t>
      </w:r>
    </w:p>
    <w:p w14:paraId="3250DC41" w14:textId="77777777" w:rsidR="00430CE6" w:rsidRPr="007A3BA8" w:rsidRDefault="00430CE6" w:rsidP="00430CE6">
      <w:pPr>
        <w:spacing w:after="0"/>
      </w:pPr>
      <w:r w:rsidRPr="007A3BA8">
        <w:t>Que faut-il faire pour mettre à jour uniquement les stocks des produits ?</w:t>
      </w:r>
      <w:r w:rsidRPr="007A3BA8">
        <w:br/>
        <w:t>A) Aller dans l’onglet "Profil" et cliquer sur "Stocks".</w:t>
      </w:r>
      <w:r w:rsidRPr="007A3BA8">
        <w:br/>
        <w:t>B) Relancer l’exportation complète des articles.</w:t>
      </w:r>
      <w:r w:rsidRPr="007A3BA8">
        <w:br/>
        <w:t>C) Supprimer les articles et les réimporter.</w:t>
      </w:r>
    </w:p>
    <w:p w14:paraId="631E7CDB" w14:textId="77777777" w:rsidR="00430CE6" w:rsidRPr="007A3BA8" w:rsidRDefault="00430CE6" w:rsidP="00430CE6">
      <w:pPr>
        <w:spacing w:after="0"/>
      </w:pPr>
      <w:r w:rsidRPr="007A3BA8">
        <w:rPr>
          <w:rFonts w:ascii="Segoe UI Emoji" w:hAnsi="Segoe UI Emoji" w:cs="Segoe UI Emoji"/>
        </w:rPr>
        <w:t>✅</w:t>
      </w:r>
      <w:r w:rsidRPr="007A3BA8">
        <w:t xml:space="preserve"> </w:t>
      </w:r>
      <w:r w:rsidRPr="00415174">
        <w:rPr>
          <w:rFonts w:ascii="Segoe UI Emoji" w:hAnsi="Segoe UI Emoji" w:cs="Segoe UI Emoji"/>
          <w:b/>
          <w:bCs/>
        </w:rPr>
        <w:t>✅</w:t>
      </w:r>
      <w:r w:rsidRPr="00415174">
        <w:rPr>
          <w:b/>
          <w:bCs/>
        </w:rPr>
        <w:t xml:space="preserve"> </w:t>
      </w:r>
      <w:r w:rsidRPr="007A3BA8">
        <w:rPr>
          <w:b/>
          <w:bCs/>
        </w:rPr>
        <w:t>A) Aller dans l’onglet "Profil" et cliquer sur "Stocks".</w:t>
      </w:r>
      <w:r w:rsidRPr="007A3BA8">
        <w:br/>
      </w:r>
      <w:r w:rsidRPr="007A3BA8">
        <w:rPr>
          <w:rFonts w:ascii="Segoe UI Symbol" w:hAnsi="Segoe UI Symbol" w:cs="Segoe UI Symbol"/>
        </w:rPr>
        <w:t>➡</w:t>
      </w:r>
      <w:r w:rsidRPr="007A3BA8">
        <w:t xml:space="preserve"> La mise à jour des stocks se fait directement depuis l’onglet "Profil" sans avoir à exporter à nouveau tous les articles.</w:t>
      </w:r>
    </w:p>
    <w:p w14:paraId="23A8D632" w14:textId="77777777" w:rsidR="00430CE6" w:rsidRPr="00415174" w:rsidRDefault="00430CE6" w:rsidP="00430CE6">
      <w:pPr>
        <w:pStyle w:val="Titre4"/>
      </w:pPr>
      <w:r w:rsidRPr="00415174">
        <w:t>Question 7</w:t>
      </w:r>
    </w:p>
    <w:p w14:paraId="1F2E0093" w14:textId="77777777" w:rsidR="00430CE6" w:rsidRPr="007A3BA8" w:rsidRDefault="00430CE6" w:rsidP="00430CE6">
      <w:pPr>
        <w:spacing w:after="0"/>
      </w:pPr>
      <w:r w:rsidRPr="007A3BA8">
        <w:t>Quel risque y a-t-il si les prix des articles ne sont pas correctement mis à jour ?</w:t>
      </w:r>
      <w:r w:rsidRPr="007A3BA8">
        <w:br/>
        <w:t>A) Les clients pourraient voir des prix erronés, entraînant des pertes de revenus.</w:t>
      </w:r>
      <w:r w:rsidRPr="007A3BA8">
        <w:br/>
        <w:t>B) Aucune conséquence, car les prix sont mis à jour automatiquement dans la boutique.</w:t>
      </w:r>
      <w:r w:rsidRPr="007A3BA8">
        <w:br/>
        <w:t>C) Cela empêche les clients de passer commande sur la boutique.</w:t>
      </w:r>
    </w:p>
    <w:p w14:paraId="42D8DB06" w14:textId="77777777" w:rsidR="00430CE6" w:rsidRPr="007A3BA8" w:rsidRDefault="00430CE6" w:rsidP="00430CE6">
      <w:pPr>
        <w:spacing w:after="0"/>
      </w:pPr>
      <w:r w:rsidRPr="007A3BA8">
        <w:rPr>
          <w:rFonts w:ascii="Segoe UI Emoji" w:hAnsi="Segoe UI Emoji" w:cs="Segoe UI Emoji"/>
        </w:rPr>
        <w:t>✅</w:t>
      </w:r>
      <w:r w:rsidRPr="007A3BA8">
        <w:t xml:space="preserve"> </w:t>
      </w:r>
      <w:r w:rsidRPr="00415174">
        <w:rPr>
          <w:rFonts w:ascii="Segoe UI Emoji" w:hAnsi="Segoe UI Emoji" w:cs="Segoe UI Emoji"/>
          <w:b/>
          <w:bCs/>
        </w:rPr>
        <w:t>✅</w:t>
      </w:r>
      <w:r w:rsidRPr="00415174">
        <w:rPr>
          <w:b/>
          <w:bCs/>
        </w:rPr>
        <w:t xml:space="preserve"> </w:t>
      </w:r>
      <w:r w:rsidRPr="007A3BA8">
        <w:rPr>
          <w:b/>
          <w:bCs/>
        </w:rPr>
        <w:t>A) Les clients pourraient voir des prix erronés, entraînant des pertes de revenus.</w:t>
      </w:r>
      <w:r w:rsidRPr="007A3BA8">
        <w:br/>
      </w:r>
      <w:r w:rsidRPr="007A3BA8">
        <w:rPr>
          <w:rFonts w:ascii="Segoe UI Symbol" w:hAnsi="Segoe UI Symbol" w:cs="Segoe UI Symbol"/>
        </w:rPr>
        <w:t>➡</w:t>
      </w:r>
      <w:r w:rsidRPr="007A3BA8">
        <w:t xml:space="preserve"> Une mauvaise mise </w:t>
      </w:r>
      <w:r w:rsidRPr="007A3BA8">
        <w:rPr>
          <w:rFonts w:ascii="Trebuchet MS" w:hAnsi="Trebuchet MS" w:cs="Trebuchet MS"/>
        </w:rPr>
        <w:t>à</w:t>
      </w:r>
      <w:r w:rsidRPr="007A3BA8">
        <w:t xml:space="preserve"> jour des prix peut causer des incoh</w:t>
      </w:r>
      <w:r w:rsidRPr="007A3BA8">
        <w:rPr>
          <w:rFonts w:ascii="Trebuchet MS" w:hAnsi="Trebuchet MS" w:cs="Trebuchet MS"/>
        </w:rPr>
        <w:t>é</w:t>
      </w:r>
      <w:r w:rsidRPr="007A3BA8">
        <w:t>rences entre la gestion commerciale et la boutique en ligne, cr</w:t>
      </w:r>
      <w:r w:rsidRPr="007A3BA8">
        <w:rPr>
          <w:rFonts w:ascii="Trebuchet MS" w:hAnsi="Trebuchet MS" w:cs="Trebuchet MS"/>
        </w:rPr>
        <w:t>é</w:t>
      </w:r>
      <w:r w:rsidRPr="007A3BA8">
        <w:t>ant des probl</w:t>
      </w:r>
      <w:r w:rsidRPr="007A3BA8">
        <w:rPr>
          <w:rFonts w:ascii="Trebuchet MS" w:hAnsi="Trebuchet MS" w:cs="Trebuchet MS"/>
        </w:rPr>
        <w:t>è</w:t>
      </w:r>
      <w:r w:rsidRPr="007A3BA8">
        <w:t>mes pour les clients.</w:t>
      </w:r>
    </w:p>
    <w:p w14:paraId="145743EF" w14:textId="77777777" w:rsidR="00430CE6" w:rsidRPr="00415174" w:rsidRDefault="00430CE6" w:rsidP="00430CE6">
      <w:pPr>
        <w:pStyle w:val="Titre4"/>
      </w:pPr>
      <w:r w:rsidRPr="00415174">
        <w:t>Question 8</w:t>
      </w:r>
    </w:p>
    <w:p w14:paraId="72D5D7A0" w14:textId="77777777" w:rsidR="00430CE6" w:rsidRPr="007A3BA8" w:rsidRDefault="00430CE6" w:rsidP="00430CE6">
      <w:pPr>
        <w:spacing w:after="0"/>
      </w:pPr>
      <w:r w:rsidRPr="007A3BA8">
        <w:t>Quelles informations peuvent être exportées avec les clients ?</w:t>
      </w:r>
      <w:r w:rsidRPr="007A3BA8">
        <w:br/>
        <w:t>A) Uniquement les noms et prénoms.</w:t>
      </w:r>
      <w:r w:rsidRPr="007A3BA8">
        <w:br/>
        <w:t>B) Les groupes de clients, adresses et informations de contact.</w:t>
      </w:r>
      <w:r w:rsidRPr="007A3BA8">
        <w:br/>
        <w:t xml:space="preserve">C) Seules les adresses </w:t>
      </w:r>
      <w:proofErr w:type="gramStart"/>
      <w:r w:rsidRPr="007A3BA8">
        <w:t>email</w:t>
      </w:r>
      <w:proofErr w:type="gramEnd"/>
      <w:r w:rsidRPr="007A3BA8">
        <w:t>.</w:t>
      </w:r>
    </w:p>
    <w:p w14:paraId="10BE10FC" w14:textId="77777777" w:rsidR="00430CE6" w:rsidRPr="007A3BA8" w:rsidRDefault="00430CE6" w:rsidP="00430CE6">
      <w:pPr>
        <w:spacing w:after="0"/>
      </w:pPr>
      <w:r w:rsidRPr="007A3BA8">
        <w:rPr>
          <w:rFonts w:ascii="Segoe UI Emoji" w:hAnsi="Segoe UI Emoji" w:cs="Segoe UI Emoji"/>
        </w:rPr>
        <w:t>✅</w:t>
      </w:r>
      <w:r w:rsidRPr="007A3BA8">
        <w:t xml:space="preserve"> </w:t>
      </w:r>
      <w:r w:rsidRPr="00415174">
        <w:rPr>
          <w:rFonts w:ascii="Segoe UI Emoji" w:hAnsi="Segoe UI Emoji" w:cs="Segoe UI Emoji"/>
          <w:b/>
          <w:bCs/>
        </w:rPr>
        <w:t>✅</w:t>
      </w:r>
      <w:r w:rsidRPr="00415174">
        <w:rPr>
          <w:b/>
          <w:bCs/>
        </w:rPr>
        <w:t xml:space="preserve"> </w:t>
      </w:r>
      <w:r w:rsidRPr="007A3BA8">
        <w:rPr>
          <w:b/>
          <w:bCs/>
        </w:rPr>
        <w:t>B) Les groupes de clients, adresses et informations de contact.</w:t>
      </w:r>
      <w:r w:rsidRPr="007A3BA8">
        <w:br/>
      </w:r>
      <w:r w:rsidRPr="007A3BA8">
        <w:rPr>
          <w:rFonts w:ascii="Segoe UI Symbol" w:hAnsi="Segoe UI Symbol" w:cs="Segoe UI Symbol"/>
        </w:rPr>
        <w:t>➡</w:t>
      </w:r>
      <w:r w:rsidRPr="007A3BA8">
        <w:t xml:space="preserve"> Lors de l</w:t>
      </w:r>
      <w:r w:rsidRPr="007A3BA8">
        <w:rPr>
          <w:rFonts w:ascii="Trebuchet MS" w:hAnsi="Trebuchet MS" w:cs="Trebuchet MS"/>
        </w:rPr>
        <w:t>’</w:t>
      </w:r>
      <w:r w:rsidRPr="007A3BA8">
        <w:t>exportation des clients, il est possible d</w:t>
      </w:r>
      <w:r w:rsidRPr="007A3BA8">
        <w:rPr>
          <w:rFonts w:ascii="Trebuchet MS" w:hAnsi="Trebuchet MS" w:cs="Trebuchet MS"/>
        </w:rPr>
        <w:t>’</w:t>
      </w:r>
      <w:r w:rsidRPr="007A3BA8">
        <w:t>inclure les groupes auxquels ils appartiennent ainsi que leurs coordonn</w:t>
      </w:r>
      <w:r w:rsidRPr="007A3BA8">
        <w:rPr>
          <w:rFonts w:ascii="Trebuchet MS" w:hAnsi="Trebuchet MS" w:cs="Trebuchet MS"/>
        </w:rPr>
        <w:t>é</w:t>
      </w:r>
      <w:r w:rsidRPr="007A3BA8">
        <w:t>es.</w:t>
      </w:r>
    </w:p>
    <w:p w14:paraId="669E50C3" w14:textId="77777777" w:rsidR="00430CE6" w:rsidRPr="00415174" w:rsidRDefault="00430CE6" w:rsidP="00430CE6">
      <w:pPr>
        <w:pStyle w:val="Titre4"/>
      </w:pPr>
      <w:r w:rsidRPr="00415174">
        <w:t>Question 9</w:t>
      </w:r>
    </w:p>
    <w:p w14:paraId="628D320A" w14:textId="77777777" w:rsidR="00430CE6" w:rsidRPr="007A3BA8" w:rsidRDefault="00430CE6" w:rsidP="00430CE6">
      <w:pPr>
        <w:spacing w:after="0"/>
      </w:pPr>
      <w:r w:rsidRPr="007A3BA8">
        <w:t>Pourquoi est-il important d’exporter les groupes de clients ?</w:t>
      </w:r>
      <w:r w:rsidRPr="007A3BA8">
        <w:br/>
        <w:t>A) Pour appliquer des remises spécifiques aux groupes de clients dans la boutique.</w:t>
      </w:r>
      <w:r w:rsidRPr="007A3BA8">
        <w:br/>
        <w:t>B) Pour générer des statistiques sur les ventes.</w:t>
      </w:r>
      <w:r w:rsidRPr="007A3BA8">
        <w:br/>
        <w:t>C) Pour attribuer automatiquement des mots de passe aux clients.</w:t>
      </w:r>
    </w:p>
    <w:p w14:paraId="5DC5845F" w14:textId="77777777" w:rsidR="00430CE6" w:rsidRPr="007A3BA8" w:rsidRDefault="00430CE6" w:rsidP="00430CE6">
      <w:pPr>
        <w:spacing w:after="0"/>
      </w:pPr>
      <w:r w:rsidRPr="007A3BA8">
        <w:rPr>
          <w:rFonts w:ascii="Segoe UI Emoji" w:hAnsi="Segoe UI Emoji" w:cs="Segoe UI Emoji"/>
        </w:rPr>
        <w:t>✅</w:t>
      </w:r>
      <w:r w:rsidRPr="007A3BA8">
        <w:t xml:space="preserve"> </w:t>
      </w:r>
      <w:r w:rsidRPr="00415174">
        <w:rPr>
          <w:rFonts w:ascii="Segoe UI Emoji" w:hAnsi="Segoe UI Emoji" w:cs="Segoe UI Emoji"/>
          <w:b/>
          <w:bCs/>
        </w:rPr>
        <w:t>✅</w:t>
      </w:r>
      <w:r w:rsidRPr="00415174">
        <w:rPr>
          <w:b/>
          <w:bCs/>
        </w:rPr>
        <w:t xml:space="preserve"> </w:t>
      </w:r>
      <w:r w:rsidRPr="007A3BA8">
        <w:rPr>
          <w:b/>
          <w:bCs/>
        </w:rPr>
        <w:t>A) Pour appliquer des remises spécifiques aux groupes de clients dans la boutique.</w:t>
      </w:r>
      <w:r w:rsidRPr="007A3BA8">
        <w:br/>
      </w:r>
      <w:r w:rsidRPr="007A3BA8">
        <w:rPr>
          <w:rFonts w:ascii="Segoe UI Symbol" w:hAnsi="Segoe UI Symbol" w:cs="Segoe UI Symbol"/>
        </w:rPr>
        <w:t>➡</w:t>
      </w:r>
      <w:r w:rsidRPr="007A3BA8">
        <w:t xml:space="preserve"> L'export des groupes de clients permet de g</w:t>
      </w:r>
      <w:r w:rsidRPr="007A3BA8">
        <w:rPr>
          <w:rFonts w:ascii="Trebuchet MS" w:hAnsi="Trebuchet MS" w:cs="Trebuchet MS"/>
        </w:rPr>
        <w:t>é</w:t>
      </w:r>
      <w:r w:rsidRPr="007A3BA8">
        <w:t>rer des tarifs sp</w:t>
      </w:r>
      <w:r w:rsidRPr="007A3BA8">
        <w:rPr>
          <w:rFonts w:ascii="Trebuchet MS" w:hAnsi="Trebuchet MS" w:cs="Trebuchet MS"/>
        </w:rPr>
        <w:t>é</w:t>
      </w:r>
      <w:r w:rsidRPr="007A3BA8">
        <w:t>cifiques ou des conditions particuli</w:t>
      </w:r>
      <w:r w:rsidRPr="007A3BA8">
        <w:rPr>
          <w:rFonts w:ascii="Trebuchet MS" w:hAnsi="Trebuchet MS" w:cs="Trebuchet MS"/>
        </w:rPr>
        <w:t>è</w:t>
      </w:r>
      <w:r w:rsidRPr="007A3BA8">
        <w:t>res pour certains clients (exemple : clients VIP, professionnels).</w:t>
      </w:r>
    </w:p>
    <w:p w14:paraId="7D740913" w14:textId="77777777" w:rsidR="00430CE6" w:rsidRPr="00415174" w:rsidRDefault="00430CE6" w:rsidP="00430CE6">
      <w:pPr>
        <w:pStyle w:val="Titre4"/>
      </w:pPr>
      <w:r w:rsidRPr="00415174">
        <w:t>Question 10</w:t>
      </w:r>
    </w:p>
    <w:p w14:paraId="678D1290" w14:textId="77777777" w:rsidR="00430CE6" w:rsidRPr="007A3BA8" w:rsidRDefault="00430CE6" w:rsidP="00430CE6">
      <w:pPr>
        <w:spacing w:after="0"/>
      </w:pPr>
      <w:r w:rsidRPr="007A3BA8">
        <w:t>Que faut-il faire si l’exportation des clients échoue ?</w:t>
      </w:r>
      <w:r w:rsidRPr="007A3BA8">
        <w:br/>
        <w:t>A) Vérifier la configuration des options d’exportation et tester la connexion.</w:t>
      </w:r>
      <w:r w:rsidRPr="007A3BA8">
        <w:br/>
        <w:t>B) Supprimer tous les clients et recommencer l’exportation.</w:t>
      </w:r>
      <w:r w:rsidRPr="007A3BA8">
        <w:br/>
        <w:t>C) Désinstaller Atoo-Sync GesCom et le réinstaller.</w:t>
      </w:r>
    </w:p>
    <w:p w14:paraId="2A0E1779" w14:textId="77777777" w:rsidR="00430CE6" w:rsidRDefault="00430CE6" w:rsidP="00430CE6">
      <w:pPr>
        <w:spacing w:after="0"/>
      </w:pPr>
      <w:r w:rsidRPr="007A3BA8">
        <w:rPr>
          <w:rFonts w:ascii="Segoe UI Emoji" w:hAnsi="Segoe UI Emoji" w:cs="Segoe UI Emoji"/>
        </w:rPr>
        <w:t>✅</w:t>
      </w:r>
      <w:r w:rsidRPr="007A3BA8">
        <w:t xml:space="preserve"> </w:t>
      </w:r>
      <w:r w:rsidRPr="00415174">
        <w:rPr>
          <w:rFonts w:ascii="Segoe UI Emoji" w:hAnsi="Segoe UI Emoji" w:cs="Segoe UI Emoji"/>
          <w:b/>
          <w:bCs/>
        </w:rPr>
        <w:t>✅</w:t>
      </w:r>
      <w:r w:rsidRPr="00415174">
        <w:rPr>
          <w:b/>
          <w:bCs/>
        </w:rPr>
        <w:t xml:space="preserve"> </w:t>
      </w:r>
      <w:r w:rsidRPr="007A3BA8">
        <w:rPr>
          <w:b/>
          <w:bCs/>
        </w:rPr>
        <w:t>A) Vérifier la configuration des options d’exportation et tester la connexion.</w:t>
      </w:r>
      <w:r w:rsidRPr="007A3BA8">
        <w:br/>
      </w:r>
      <w:r w:rsidRPr="007A3BA8">
        <w:rPr>
          <w:rFonts w:ascii="Segoe UI Symbol" w:hAnsi="Segoe UI Symbol" w:cs="Segoe UI Symbol"/>
        </w:rPr>
        <w:t>➡</w:t>
      </w:r>
      <w:r w:rsidRPr="007A3BA8">
        <w:t xml:space="preserve"> Une erreur d</w:t>
      </w:r>
      <w:r w:rsidRPr="007A3BA8">
        <w:rPr>
          <w:rFonts w:ascii="Trebuchet MS" w:hAnsi="Trebuchet MS" w:cs="Trebuchet MS"/>
        </w:rPr>
        <w:t>’</w:t>
      </w:r>
      <w:r w:rsidRPr="007A3BA8">
        <w:t xml:space="preserve">exportation peut </w:t>
      </w:r>
      <w:r w:rsidRPr="007A3BA8">
        <w:rPr>
          <w:rFonts w:ascii="Trebuchet MS" w:hAnsi="Trebuchet MS" w:cs="Trebuchet MS"/>
        </w:rPr>
        <w:t>ê</w:t>
      </w:r>
      <w:r w:rsidRPr="007A3BA8">
        <w:t xml:space="preserve">tre due </w:t>
      </w:r>
      <w:r w:rsidRPr="007A3BA8">
        <w:rPr>
          <w:rFonts w:ascii="Trebuchet MS" w:hAnsi="Trebuchet MS" w:cs="Trebuchet MS"/>
        </w:rPr>
        <w:t>à</w:t>
      </w:r>
      <w:r w:rsidRPr="007A3BA8">
        <w:t xml:space="preserve"> une mauvaise configuration ou </w:t>
      </w:r>
      <w:r w:rsidRPr="007A3BA8">
        <w:rPr>
          <w:rFonts w:ascii="Trebuchet MS" w:hAnsi="Trebuchet MS" w:cs="Trebuchet MS"/>
        </w:rPr>
        <w:t>à</w:t>
      </w:r>
      <w:r w:rsidRPr="007A3BA8">
        <w:t xml:space="preserve"> un probl</w:t>
      </w:r>
      <w:r w:rsidRPr="007A3BA8">
        <w:rPr>
          <w:rFonts w:ascii="Trebuchet MS" w:hAnsi="Trebuchet MS" w:cs="Trebuchet MS"/>
        </w:rPr>
        <w:t>è</w:t>
      </w:r>
      <w:r w:rsidRPr="007A3BA8">
        <w:t>me de connexion entre Atoo-Sync GesCom et la boutique.</w:t>
      </w:r>
    </w:p>
    <w:p w14:paraId="79A74BC7" w14:textId="77777777" w:rsidR="00430CE6" w:rsidRPr="001E570F" w:rsidRDefault="00430CE6" w:rsidP="00430CE6">
      <w:pPr>
        <w:spacing w:after="0"/>
        <w:rPr>
          <w:b/>
          <w:bCs/>
        </w:rPr>
      </w:pPr>
      <w:r w:rsidRPr="001E570F">
        <w:rPr>
          <w:b/>
          <w:bCs/>
        </w:rPr>
        <w:lastRenderedPageBreak/>
        <w:t>1. Questions type "Sélectionner les mots manquants"</w:t>
      </w:r>
    </w:p>
    <w:p w14:paraId="221314CB" w14:textId="77777777" w:rsidR="00430CE6" w:rsidRPr="001E570F" w:rsidRDefault="00430CE6" w:rsidP="00430CE6">
      <w:pPr>
        <w:pStyle w:val="Titre4"/>
      </w:pPr>
      <w:r w:rsidRPr="001E570F">
        <w:t>Question 1</w:t>
      </w:r>
      <w:r>
        <w:t>1</w:t>
      </w:r>
    </w:p>
    <w:p w14:paraId="51118131" w14:textId="77777777" w:rsidR="00430CE6" w:rsidRPr="001E570F" w:rsidRDefault="00430CE6" w:rsidP="00430CE6">
      <w:pPr>
        <w:spacing w:after="0"/>
      </w:pPr>
      <w:r w:rsidRPr="001E570F">
        <w:t>Texte :</w:t>
      </w:r>
      <w:r w:rsidRPr="001E570F">
        <w:br/>
        <w:t>"Pour exporter les clients de la gestion commerciale vers la boutique, vous devez d'abord aller dans l'onglet ______ et cliquer sur ______. Ensuite, configurez les options d'export, comme les ______ de clients et les ______. Enfin, cliquez sur ______ pour lancer la synchronisation."</w:t>
      </w:r>
    </w:p>
    <w:p w14:paraId="27961FA6" w14:textId="77777777" w:rsidR="00430CE6" w:rsidRPr="001E570F" w:rsidRDefault="00430CE6" w:rsidP="00430CE6">
      <w:pPr>
        <w:spacing w:after="0"/>
      </w:pPr>
      <w:r w:rsidRPr="001E570F">
        <w:t>Mots manquants à choisir :</w:t>
      </w:r>
    </w:p>
    <w:p w14:paraId="4548FDE5" w14:textId="77777777" w:rsidR="00430CE6" w:rsidRPr="001E570F" w:rsidRDefault="00430CE6" w:rsidP="00430CE6">
      <w:pPr>
        <w:numPr>
          <w:ilvl w:val="0"/>
          <w:numId w:val="26"/>
        </w:numPr>
        <w:spacing w:after="0"/>
      </w:pPr>
      <w:r w:rsidRPr="001E570F">
        <w:t>Profil</w:t>
      </w:r>
    </w:p>
    <w:p w14:paraId="1C4104D3" w14:textId="77777777" w:rsidR="00430CE6" w:rsidRPr="001E570F" w:rsidRDefault="00430CE6" w:rsidP="00430CE6">
      <w:pPr>
        <w:numPr>
          <w:ilvl w:val="0"/>
          <w:numId w:val="26"/>
        </w:numPr>
        <w:spacing w:after="0"/>
      </w:pPr>
      <w:r w:rsidRPr="001E570F">
        <w:t>Clients</w:t>
      </w:r>
    </w:p>
    <w:p w14:paraId="0562C2D6" w14:textId="77777777" w:rsidR="00430CE6" w:rsidRPr="001E570F" w:rsidRDefault="00430CE6" w:rsidP="00430CE6">
      <w:pPr>
        <w:numPr>
          <w:ilvl w:val="0"/>
          <w:numId w:val="26"/>
        </w:numPr>
        <w:spacing w:after="0"/>
      </w:pPr>
      <w:proofErr w:type="gramStart"/>
      <w:r w:rsidRPr="001E570F">
        <w:t>groupes</w:t>
      </w:r>
      <w:proofErr w:type="gramEnd"/>
    </w:p>
    <w:p w14:paraId="38D9375A" w14:textId="77777777" w:rsidR="00430CE6" w:rsidRPr="001E570F" w:rsidRDefault="00430CE6" w:rsidP="00430CE6">
      <w:pPr>
        <w:numPr>
          <w:ilvl w:val="0"/>
          <w:numId w:val="26"/>
        </w:numPr>
        <w:spacing w:after="0"/>
      </w:pPr>
      <w:proofErr w:type="gramStart"/>
      <w:r w:rsidRPr="001E570F">
        <w:t>adresses</w:t>
      </w:r>
      <w:proofErr w:type="gramEnd"/>
    </w:p>
    <w:p w14:paraId="002D4699" w14:textId="77777777" w:rsidR="00430CE6" w:rsidRPr="001E570F" w:rsidRDefault="00430CE6" w:rsidP="00430CE6">
      <w:pPr>
        <w:numPr>
          <w:ilvl w:val="0"/>
          <w:numId w:val="26"/>
        </w:numPr>
        <w:spacing w:after="0"/>
      </w:pPr>
      <w:r w:rsidRPr="001E570F">
        <w:t>Exporter les clients</w:t>
      </w:r>
    </w:p>
    <w:p w14:paraId="63FA1952" w14:textId="77777777" w:rsidR="00430CE6" w:rsidRPr="001E570F" w:rsidRDefault="00430CE6" w:rsidP="00430CE6">
      <w:pPr>
        <w:pStyle w:val="Titre4"/>
      </w:pPr>
      <w:r w:rsidRPr="001E570F">
        <w:t xml:space="preserve">Question </w:t>
      </w:r>
      <w:r>
        <w:t>12</w:t>
      </w:r>
    </w:p>
    <w:p w14:paraId="0CAA5269" w14:textId="77777777" w:rsidR="00430CE6" w:rsidRPr="001E570F" w:rsidRDefault="00430CE6" w:rsidP="00430CE6">
      <w:pPr>
        <w:spacing w:after="0"/>
      </w:pPr>
      <w:r w:rsidRPr="001E570F">
        <w:t>Texte :</w:t>
      </w:r>
      <w:r w:rsidRPr="001E570F">
        <w:br/>
        <w:t>"Après avoir exporté les clients, vous devez vérifier dans la boutique que les clients ont bien été ______. Cela permet de s'assurer que les informations comme les ______ et les ______ sont correctement synchronisées."</w:t>
      </w:r>
    </w:p>
    <w:p w14:paraId="7D282C0E" w14:textId="77777777" w:rsidR="00430CE6" w:rsidRPr="001E570F" w:rsidRDefault="00430CE6" w:rsidP="00430CE6">
      <w:pPr>
        <w:spacing w:after="0"/>
      </w:pPr>
      <w:r w:rsidRPr="001E570F">
        <w:t>Mots manquants à choisir :</w:t>
      </w:r>
    </w:p>
    <w:p w14:paraId="092F11D8" w14:textId="77777777" w:rsidR="00430CE6" w:rsidRPr="001E570F" w:rsidRDefault="00430CE6" w:rsidP="00430CE6">
      <w:pPr>
        <w:numPr>
          <w:ilvl w:val="0"/>
          <w:numId w:val="27"/>
        </w:numPr>
        <w:spacing w:after="0"/>
      </w:pPr>
      <w:proofErr w:type="gramStart"/>
      <w:r w:rsidRPr="001E570F">
        <w:t>exportés</w:t>
      </w:r>
      <w:proofErr w:type="gramEnd"/>
    </w:p>
    <w:p w14:paraId="6DCC4F93" w14:textId="77777777" w:rsidR="00430CE6" w:rsidRPr="001E570F" w:rsidRDefault="00430CE6" w:rsidP="00430CE6">
      <w:pPr>
        <w:numPr>
          <w:ilvl w:val="0"/>
          <w:numId w:val="27"/>
        </w:numPr>
        <w:spacing w:after="0"/>
      </w:pPr>
      <w:proofErr w:type="gramStart"/>
      <w:r w:rsidRPr="001E570F">
        <w:t>groupes</w:t>
      </w:r>
      <w:proofErr w:type="gramEnd"/>
      <w:r w:rsidRPr="001E570F">
        <w:t xml:space="preserve"> de clients</w:t>
      </w:r>
    </w:p>
    <w:p w14:paraId="5215BEE0" w14:textId="77777777" w:rsidR="00430CE6" w:rsidRPr="001E570F" w:rsidRDefault="00430CE6" w:rsidP="00430CE6">
      <w:pPr>
        <w:numPr>
          <w:ilvl w:val="0"/>
          <w:numId w:val="27"/>
        </w:numPr>
        <w:spacing w:after="0"/>
      </w:pPr>
      <w:proofErr w:type="gramStart"/>
      <w:r w:rsidRPr="001E570F">
        <w:t>adresses</w:t>
      </w:r>
      <w:proofErr w:type="gramEnd"/>
    </w:p>
    <w:p w14:paraId="2748769C" w14:textId="77777777" w:rsidR="00430CE6" w:rsidRPr="001E570F" w:rsidRDefault="00430CE6" w:rsidP="00430CE6">
      <w:pPr>
        <w:spacing w:after="0"/>
        <w:rPr>
          <w:b/>
          <w:bCs/>
        </w:rPr>
      </w:pPr>
      <w:r w:rsidRPr="001E570F">
        <w:rPr>
          <w:b/>
          <w:bCs/>
        </w:rPr>
        <w:t>2. Questions type "Appariement aléatoire à réponse courte"</w:t>
      </w:r>
    </w:p>
    <w:p w14:paraId="21FB1358" w14:textId="77777777" w:rsidR="00430CE6" w:rsidRPr="001E570F" w:rsidRDefault="00430CE6" w:rsidP="00430CE6">
      <w:pPr>
        <w:pStyle w:val="Titre4"/>
      </w:pPr>
      <w:r w:rsidRPr="001E570F">
        <w:t>Question 1</w:t>
      </w:r>
      <w:r>
        <w:t>3</w:t>
      </w:r>
    </w:p>
    <w:p w14:paraId="3821D430" w14:textId="77777777" w:rsidR="00430CE6" w:rsidRPr="001E570F" w:rsidRDefault="00430CE6" w:rsidP="00430CE6">
      <w:pPr>
        <w:spacing w:after="0"/>
      </w:pPr>
      <w:r w:rsidRPr="001E570F">
        <w:t>Apparier les éléments suivants :</w:t>
      </w:r>
    </w:p>
    <w:p w14:paraId="04D5F847" w14:textId="77777777" w:rsidR="00430CE6" w:rsidRPr="001E570F" w:rsidRDefault="00430CE6" w:rsidP="00430CE6">
      <w:pPr>
        <w:numPr>
          <w:ilvl w:val="0"/>
          <w:numId w:val="28"/>
        </w:numPr>
        <w:spacing w:after="0"/>
      </w:pPr>
      <w:r w:rsidRPr="001E570F">
        <w:rPr>
          <w:b/>
          <w:bCs/>
        </w:rPr>
        <w:t>Onglet "Profil"</w:t>
      </w:r>
      <w:r w:rsidRPr="001E570F">
        <w:t> : Section où l'on configure l'export des clients.</w:t>
      </w:r>
    </w:p>
    <w:p w14:paraId="1FA2702C" w14:textId="77777777" w:rsidR="00430CE6" w:rsidRPr="001E570F" w:rsidRDefault="00430CE6" w:rsidP="00430CE6">
      <w:pPr>
        <w:numPr>
          <w:ilvl w:val="0"/>
          <w:numId w:val="28"/>
        </w:numPr>
        <w:spacing w:after="0"/>
      </w:pPr>
      <w:r w:rsidRPr="001E570F">
        <w:rPr>
          <w:b/>
          <w:bCs/>
        </w:rPr>
        <w:t>Options d'export</w:t>
      </w:r>
      <w:r w:rsidRPr="001E570F">
        <w:t> : Groupes de clients, adresses, etc.</w:t>
      </w:r>
    </w:p>
    <w:p w14:paraId="35B5FA30" w14:textId="77777777" w:rsidR="00430CE6" w:rsidRPr="001E570F" w:rsidRDefault="00430CE6" w:rsidP="00430CE6">
      <w:pPr>
        <w:numPr>
          <w:ilvl w:val="0"/>
          <w:numId w:val="28"/>
        </w:numPr>
        <w:spacing w:after="0"/>
      </w:pPr>
      <w:r w:rsidRPr="001E570F">
        <w:rPr>
          <w:b/>
          <w:bCs/>
        </w:rPr>
        <w:t>Exporter les clients</w:t>
      </w:r>
      <w:r w:rsidRPr="001E570F">
        <w:t> : Action pour lancer la synchronisation.</w:t>
      </w:r>
    </w:p>
    <w:p w14:paraId="214BD1BD" w14:textId="77777777" w:rsidR="00430CE6" w:rsidRPr="001E570F" w:rsidRDefault="00430CE6" w:rsidP="00430CE6">
      <w:pPr>
        <w:numPr>
          <w:ilvl w:val="0"/>
          <w:numId w:val="28"/>
        </w:numPr>
        <w:spacing w:after="0"/>
      </w:pPr>
      <w:r w:rsidRPr="001E570F">
        <w:rPr>
          <w:b/>
          <w:bCs/>
        </w:rPr>
        <w:t>Vérification dans la boutique</w:t>
      </w:r>
      <w:r w:rsidRPr="001E570F">
        <w:t> : Étape finale pour confirmer l'export.</w:t>
      </w:r>
    </w:p>
    <w:p w14:paraId="74BA1261" w14:textId="77777777" w:rsidR="00430CE6" w:rsidRPr="001E570F" w:rsidRDefault="00430CE6" w:rsidP="00430CE6">
      <w:pPr>
        <w:pStyle w:val="Titre4"/>
      </w:pPr>
      <w:r w:rsidRPr="001E570F">
        <w:t xml:space="preserve">Question </w:t>
      </w:r>
      <w:r>
        <w:t>14</w:t>
      </w:r>
    </w:p>
    <w:p w14:paraId="21600176" w14:textId="77777777" w:rsidR="00430CE6" w:rsidRPr="001E570F" w:rsidRDefault="00430CE6" w:rsidP="00430CE6">
      <w:pPr>
        <w:spacing w:after="0"/>
      </w:pPr>
      <w:r w:rsidRPr="001E570F">
        <w:t>Apparier les éléments suivants :</w:t>
      </w:r>
    </w:p>
    <w:p w14:paraId="7B24C6D5" w14:textId="77777777" w:rsidR="00430CE6" w:rsidRPr="001E570F" w:rsidRDefault="00430CE6" w:rsidP="00430CE6">
      <w:pPr>
        <w:numPr>
          <w:ilvl w:val="0"/>
          <w:numId w:val="29"/>
        </w:numPr>
        <w:spacing w:after="0"/>
      </w:pPr>
      <w:r w:rsidRPr="001E570F">
        <w:rPr>
          <w:b/>
          <w:bCs/>
        </w:rPr>
        <w:t>Groupes de clients</w:t>
      </w:r>
      <w:r w:rsidRPr="001E570F">
        <w:t> : Permet de gérer des tarifs ou des conditions spécifiques.</w:t>
      </w:r>
    </w:p>
    <w:p w14:paraId="4CECD7B5" w14:textId="77777777" w:rsidR="00430CE6" w:rsidRPr="001E570F" w:rsidRDefault="00430CE6" w:rsidP="00430CE6">
      <w:pPr>
        <w:numPr>
          <w:ilvl w:val="0"/>
          <w:numId w:val="29"/>
        </w:numPr>
        <w:spacing w:after="0"/>
      </w:pPr>
      <w:r w:rsidRPr="001E570F">
        <w:rPr>
          <w:b/>
          <w:bCs/>
        </w:rPr>
        <w:t>Adresses des clients</w:t>
      </w:r>
      <w:r w:rsidRPr="001E570F">
        <w:t> : Informations synchronisées avec la boutique.</w:t>
      </w:r>
    </w:p>
    <w:p w14:paraId="351C1E2F" w14:textId="77777777" w:rsidR="00430CE6" w:rsidRPr="001E570F" w:rsidRDefault="00430CE6" w:rsidP="00430CE6">
      <w:pPr>
        <w:numPr>
          <w:ilvl w:val="0"/>
          <w:numId w:val="29"/>
        </w:numPr>
        <w:spacing w:after="0"/>
      </w:pPr>
      <w:r w:rsidRPr="001E570F">
        <w:rPr>
          <w:b/>
          <w:bCs/>
        </w:rPr>
        <w:t>Onglet "Clients"</w:t>
      </w:r>
      <w:r w:rsidRPr="001E570F">
        <w:t> : Section pour configurer l'export des clients.</w:t>
      </w:r>
    </w:p>
    <w:p w14:paraId="12BECC57" w14:textId="77777777" w:rsidR="00430CE6" w:rsidRPr="001E570F" w:rsidRDefault="00430CE6" w:rsidP="00430CE6">
      <w:pPr>
        <w:numPr>
          <w:ilvl w:val="0"/>
          <w:numId w:val="29"/>
        </w:numPr>
        <w:spacing w:after="0"/>
      </w:pPr>
      <w:r w:rsidRPr="001E570F">
        <w:rPr>
          <w:b/>
          <w:bCs/>
        </w:rPr>
        <w:t>Synchronisation des clients</w:t>
      </w:r>
      <w:r w:rsidRPr="001E570F">
        <w:t> : Processus d'export des données clients vers la boutique.</w:t>
      </w:r>
    </w:p>
    <w:p w14:paraId="3CB1E239" w14:textId="77777777" w:rsidR="00430CE6" w:rsidRPr="001E570F" w:rsidRDefault="00430CE6" w:rsidP="00430CE6">
      <w:pPr>
        <w:spacing w:after="0"/>
        <w:rPr>
          <w:b/>
          <w:bCs/>
        </w:rPr>
      </w:pPr>
      <w:r w:rsidRPr="001E570F">
        <w:rPr>
          <w:b/>
          <w:bCs/>
        </w:rPr>
        <w:t>3. Questions type "Appariement"</w:t>
      </w:r>
    </w:p>
    <w:p w14:paraId="0F407C87" w14:textId="77777777" w:rsidR="00430CE6" w:rsidRPr="001E570F" w:rsidRDefault="00430CE6" w:rsidP="00430CE6">
      <w:pPr>
        <w:pStyle w:val="Titre4"/>
      </w:pPr>
      <w:r w:rsidRPr="001E570F">
        <w:t>Question 1</w:t>
      </w:r>
      <w:r>
        <w:t>5</w:t>
      </w:r>
    </w:p>
    <w:p w14:paraId="37F5F606" w14:textId="77777777" w:rsidR="00430CE6" w:rsidRPr="001E570F" w:rsidRDefault="00430CE6" w:rsidP="00430CE6">
      <w:pPr>
        <w:spacing w:after="0"/>
      </w:pPr>
      <w:r w:rsidRPr="001E570F">
        <w:t>Apparier les éléments suivants :</w:t>
      </w:r>
    </w:p>
    <w:p w14:paraId="71EC19BF" w14:textId="77777777" w:rsidR="00430CE6" w:rsidRPr="001E570F" w:rsidRDefault="00430CE6" w:rsidP="00430CE6">
      <w:pPr>
        <w:numPr>
          <w:ilvl w:val="0"/>
          <w:numId w:val="30"/>
        </w:numPr>
        <w:spacing w:after="0"/>
      </w:pPr>
      <w:r w:rsidRPr="001E570F">
        <w:rPr>
          <w:b/>
          <w:bCs/>
        </w:rPr>
        <w:t>Étape 1</w:t>
      </w:r>
      <w:r w:rsidRPr="001E570F">
        <w:t> : Aller dans l'onglet "Profil" et cliquer sur "Clients".</w:t>
      </w:r>
    </w:p>
    <w:p w14:paraId="09A49EDD" w14:textId="77777777" w:rsidR="00430CE6" w:rsidRPr="001E570F" w:rsidRDefault="00430CE6" w:rsidP="00430CE6">
      <w:pPr>
        <w:numPr>
          <w:ilvl w:val="0"/>
          <w:numId w:val="30"/>
        </w:numPr>
        <w:spacing w:after="0"/>
      </w:pPr>
      <w:r w:rsidRPr="001E570F">
        <w:rPr>
          <w:b/>
          <w:bCs/>
        </w:rPr>
        <w:t>Étape 2</w:t>
      </w:r>
      <w:r w:rsidRPr="001E570F">
        <w:t> : Configurer les options d'export (groupes de clients, adresses).</w:t>
      </w:r>
    </w:p>
    <w:p w14:paraId="0B6F3C1C" w14:textId="77777777" w:rsidR="00430CE6" w:rsidRPr="001E570F" w:rsidRDefault="00430CE6" w:rsidP="00430CE6">
      <w:pPr>
        <w:numPr>
          <w:ilvl w:val="0"/>
          <w:numId w:val="30"/>
        </w:numPr>
        <w:spacing w:after="0"/>
      </w:pPr>
      <w:r w:rsidRPr="001E570F">
        <w:rPr>
          <w:b/>
          <w:bCs/>
        </w:rPr>
        <w:t>Étape 3</w:t>
      </w:r>
      <w:r w:rsidRPr="001E570F">
        <w:t> : Cliquer sur "Exporter les clients".</w:t>
      </w:r>
    </w:p>
    <w:p w14:paraId="4561BE03" w14:textId="77777777" w:rsidR="00430CE6" w:rsidRPr="001E570F" w:rsidRDefault="00430CE6" w:rsidP="00430CE6">
      <w:pPr>
        <w:numPr>
          <w:ilvl w:val="0"/>
          <w:numId w:val="30"/>
        </w:numPr>
        <w:spacing w:after="0"/>
      </w:pPr>
      <w:r w:rsidRPr="001E570F">
        <w:rPr>
          <w:b/>
          <w:bCs/>
        </w:rPr>
        <w:t>Étape 4</w:t>
      </w:r>
      <w:r w:rsidRPr="001E570F">
        <w:t> : Vérifier dans la boutique que les clients ont bien été exportés.</w:t>
      </w:r>
    </w:p>
    <w:p w14:paraId="51C349A3" w14:textId="77777777" w:rsidR="00430CE6" w:rsidRPr="001E570F" w:rsidRDefault="00430CE6" w:rsidP="00430CE6">
      <w:pPr>
        <w:pStyle w:val="Titre4"/>
      </w:pPr>
      <w:r w:rsidRPr="001E570F">
        <w:t xml:space="preserve">Question </w:t>
      </w:r>
      <w:r>
        <w:t>16</w:t>
      </w:r>
    </w:p>
    <w:p w14:paraId="4BECD62B" w14:textId="77777777" w:rsidR="00430CE6" w:rsidRPr="001E570F" w:rsidRDefault="00430CE6" w:rsidP="00430CE6">
      <w:pPr>
        <w:spacing w:after="0"/>
      </w:pPr>
      <w:r w:rsidRPr="001E570F">
        <w:t>Apparier les éléments suivants :</w:t>
      </w:r>
    </w:p>
    <w:p w14:paraId="57E1154C" w14:textId="77777777" w:rsidR="00430CE6" w:rsidRPr="001E570F" w:rsidRDefault="00430CE6" w:rsidP="00430CE6">
      <w:pPr>
        <w:numPr>
          <w:ilvl w:val="0"/>
          <w:numId w:val="31"/>
        </w:numPr>
        <w:spacing w:after="0"/>
      </w:pPr>
      <w:r w:rsidRPr="001E570F">
        <w:rPr>
          <w:b/>
          <w:bCs/>
        </w:rPr>
        <w:t>Groupes de clients</w:t>
      </w:r>
      <w:r w:rsidRPr="001E570F">
        <w:t> : Permet d'appliquer des tarifs spécifiques.</w:t>
      </w:r>
    </w:p>
    <w:p w14:paraId="70FAF11A" w14:textId="77777777" w:rsidR="00430CE6" w:rsidRPr="001E570F" w:rsidRDefault="00430CE6" w:rsidP="00430CE6">
      <w:pPr>
        <w:numPr>
          <w:ilvl w:val="0"/>
          <w:numId w:val="31"/>
        </w:numPr>
        <w:spacing w:after="0"/>
      </w:pPr>
      <w:r w:rsidRPr="001E570F">
        <w:rPr>
          <w:b/>
          <w:bCs/>
        </w:rPr>
        <w:t>Adresses des clients</w:t>
      </w:r>
      <w:r w:rsidRPr="001E570F">
        <w:t> : Informations nécessaires pour les livraisons.</w:t>
      </w:r>
    </w:p>
    <w:p w14:paraId="6600733F" w14:textId="77777777" w:rsidR="00430CE6" w:rsidRPr="001E570F" w:rsidRDefault="00430CE6" w:rsidP="00430CE6">
      <w:pPr>
        <w:numPr>
          <w:ilvl w:val="0"/>
          <w:numId w:val="31"/>
        </w:numPr>
        <w:spacing w:after="0"/>
      </w:pPr>
      <w:r w:rsidRPr="001E570F">
        <w:rPr>
          <w:b/>
          <w:bCs/>
        </w:rPr>
        <w:t>Exporter les clients</w:t>
      </w:r>
      <w:r w:rsidRPr="001E570F">
        <w:t> : Synchroniser les données clients avec la boutique.</w:t>
      </w:r>
    </w:p>
    <w:p w14:paraId="3A521B04" w14:textId="77777777" w:rsidR="00430CE6" w:rsidRPr="001E570F" w:rsidRDefault="00430CE6" w:rsidP="00430CE6">
      <w:pPr>
        <w:numPr>
          <w:ilvl w:val="0"/>
          <w:numId w:val="31"/>
        </w:numPr>
        <w:spacing w:after="0"/>
      </w:pPr>
      <w:r w:rsidRPr="001E570F">
        <w:rPr>
          <w:b/>
          <w:bCs/>
        </w:rPr>
        <w:t>Vérification dans la boutique</w:t>
      </w:r>
      <w:r w:rsidRPr="001E570F">
        <w:t> : Confirmer que les clients sont bien exportés.</w:t>
      </w:r>
    </w:p>
    <w:p w14:paraId="7AE34E34" w14:textId="77777777" w:rsidR="00430CE6" w:rsidRPr="001E570F" w:rsidRDefault="00430CE6" w:rsidP="00430CE6">
      <w:pPr>
        <w:spacing w:after="0"/>
        <w:rPr>
          <w:b/>
          <w:bCs/>
        </w:rPr>
      </w:pPr>
      <w:r w:rsidRPr="001E570F">
        <w:rPr>
          <w:b/>
          <w:bCs/>
        </w:rPr>
        <w:t>4. Questions type "Glisser-déposer sur image"</w:t>
      </w:r>
    </w:p>
    <w:p w14:paraId="7D3C145A" w14:textId="77777777" w:rsidR="00430CE6" w:rsidRPr="001E570F" w:rsidRDefault="00430CE6" w:rsidP="00430CE6">
      <w:pPr>
        <w:pStyle w:val="Titre4"/>
      </w:pPr>
      <w:r w:rsidRPr="001E570F">
        <w:lastRenderedPageBreak/>
        <w:t>Question 1</w:t>
      </w:r>
      <w:r>
        <w:t>7</w:t>
      </w:r>
    </w:p>
    <w:p w14:paraId="04E5BD74" w14:textId="77777777" w:rsidR="00430CE6" w:rsidRPr="001E570F" w:rsidRDefault="00430CE6" w:rsidP="00430CE6">
      <w:pPr>
        <w:spacing w:after="0"/>
      </w:pPr>
      <w:r w:rsidRPr="001E570F">
        <w:t>Image : Une capture d'écran de l'onglet "Profil" dans Atoo-Sync GesCom avec des zones vides (par exemple, une zone pour "Clients", une zone pour "Groupes de clients", une zone pour "Adresses").</w:t>
      </w:r>
      <w:r w:rsidRPr="001E570F">
        <w:br/>
        <w:t>Instructions : Glissez les éléments suivants dans les zones appropriées :</w:t>
      </w:r>
    </w:p>
    <w:p w14:paraId="7CA1CF3F" w14:textId="77777777" w:rsidR="00430CE6" w:rsidRPr="001E570F" w:rsidRDefault="00430CE6" w:rsidP="00430CE6">
      <w:pPr>
        <w:numPr>
          <w:ilvl w:val="0"/>
          <w:numId w:val="32"/>
        </w:numPr>
        <w:spacing w:after="0"/>
      </w:pPr>
      <w:r w:rsidRPr="001E570F">
        <w:rPr>
          <w:b/>
          <w:bCs/>
        </w:rPr>
        <w:t>Clients</w:t>
      </w:r>
    </w:p>
    <w:p w14:paraId="6698A85C" w14:textId="77777777" w:rsidR="00430CE6" w:rsidRPr="001E570F" w:rsidRDefault="00430CE6" w:rsidP="00430CE6">
      <w:pPr>
        <w:numPr>
          <w:ilvl w:val="0"/>
          <w:numId w:val="32"/>
        </w:numPr>
        <w:spacing w:after="0"/>
      </w:pPr>
      <w:r w:rsidRPr="001E570F">
        <w:rPr>
          <w:b/>
          <w:bCs/>
        </w:rPr>
        <w:t>Groupes de clients</w:t>
      </w:r>
    </w:p>
    <w:p w14:paraId="097FB0A9" w14:textId="77777777" w:rsidR="00430CE6" w:rsidRPr="001E570F" w:rsidRDefault="00430CE6" w:rsidP="00430CE6">
      <w:pPr>
        <w:numPr>
          <w:ilvl w:val="0"/>
          <w:numId w:val="32"/>
        </w:numPr>
        <w:spacing w:after="0"/>
      </w:pPr>
      <w:r w:rsidRPr="001E570F">
        <w:rPr>
          <w:b/>
          <w:bCs/>
        </w:rPr>
        <w:t>Adresses</w:t>
      </w:r>
    </w:p>
    <w:p w14:paraId="02A8F1B4" w14:textId="77777777" w:rsidR="00430CE6" w:rsidRPr="001E570F" w:rsidRDefault="00430CE6" w:rsidP="00430CE6">
      <w:pPr>
        <w:numPr>
          <w:ilvl w:val="0"/>
          <w:numId w:val="32"/>
        </w:numPr>
        <w:spacing w:after="0"/>
      </w:pPr>
      <w:r w:rsidRPr="001E570F">
        <w:rPr>
          <w:b/>
          <w:bCs/>
        </w:rPr>
        <w:t>Exporter les clients</w:t>
      </w:r>
    </w:p>
    <w:p w14:paraId="264D439C" w14:textId="77777777" w:rsidR="00430CE6" w:rsidRPr="001E570F" w:rsidRDefault="00430CE6" w:rsidP="00430CE6">
      <w:pPr>
        <w:pStyle w:val="Titre4"/>
      </w:pPr>
      <w:r w:rsidRPr="001E570F">
        <w:t xml:space="preserve">Question </w:t>
      </w:r>
      <w:r>
        <w:t>18</w:t>
      </w:r>
    </w:p>
    <w:p w14:paraId="7D277A82" w14:textId="77777777" w:rsidR="00430CE6" w:rsidRPr="001E570F" w:rsidRDefault="00430CE6" w:rsidP="00430CE6">
      <w:pPr>
        <w:spacing w:after="0"/>
      </w:pPr>
      <w:r w:rsidRPr="001E570F">
        <w:t>Image : Une capture d'écran de l'interface de configuration des options d'export avec des zones vides (par exemple, une zone pour les groupes de clients, une zone pour les adresses, une zone pour lancer l'export).</w:t>
      </w:r>
      <w:r w:rsidRPr="001E570F">
        <w:br/>
        <w:t>Instructions : Glissez les éléments suivants dans les zones appropriées :</w:t>
      </w:r>
    </w:p>
    <w:p w14:paraId="6E93BEF7" w14:textId="77777777" w:rsidR="00430CE6" w:rsidRPr="001E570F" w:rsidRDefault="00430CE6" w:rsidP="00430CE6">
      <w:pPr>
        <w:numPr>
          <w:ilvl w:val="0"/>
          <w:numId w:val="33"/>
        </w:numPr>
        <w:spacing w:after="0"/>
      </w:pPr>
      <w:r w:rsidRPr="001E570F">
        <w:rPr>
          <w:b/>
          <w:bCs/>
        </w:rPr>
        <w:t>Groupes de clients</w:t>
      </w:r>
    </w:p>
    <w:p w14:paraId="3511FFBE" w14:textId="77777777" w:rsidR="00430CE6" w:rsidRPr="001E570F" w:rsidRDefault="00430CE6" w:rsidP="00430CE6">
      <w:pPr>
        <w:numPr>
          <w:ilvl w:val="0"/>
          <w:numId w:val="33"/>
        </w:numPr>
        <w:spacing w:after="0"/>
      </w:pPr>
      <w:r w:rsidRPr="001E570F">
        <w:rPr>
          <w:b/>
          <w:bCs/>
        </w:rPr>
        <w:t>Adresses</w:t>
      </w:r>
    </w:p>
    <w:p w14:paraId="0E8CF92A" w14:textId="77777777" w:rsidR="00430CE6" w:rsidRPr="001E570F" w:rsidRDefault="00430CE6" w:rsidP="00430CE6">
      <w:pPr>
        <w:numPr>
          <w:ilvl w:val="0"/>
          <w:numId w:val="33"/>
        </w:numPr>
        <w:spacing w:after="0"/>
      </w:pPr>
      <w:r w:rsidRPr="001E570F">
        <w:rPr>
          <w:b/>
          <w:bCs/>
        </w:rPr>
        <w:t>Exporter les clients</w:t>
      </w:r>
    </w:p>
    <w:p w14:paraId="513F6B44" w14:textId="77777777" w:rsidR="00430CE6" w:rsidRPr="00316224" w:rsidRDefault="00430CE6" w:rsidP="00430CE6">
      <w:pPr>
        <w:numPr>
          <w:ilvl w:val="0"/>
          <w:numId w:val="33"/>
        </w:numPr>
        <w:spacing w:after="0"/>
      </w:pPr>
      <w:r w:rsidRPr="001E570F">
        <w:rPr>
          <w:b/>
          <w:bCs/>
        </w:rPr>
        <w:t>Vérifier dans la boutique</w:t>
      </w:r>
    </w:p>
    <w:p w14:paraId="0902F396" w14:textId="77777777" w:rsidR="00430CE6" w:rsidRDefault="00430CE6" w:rsidP="00430CE6">
      <w:pPr>
        <w:spacing w:after="0"/>
        <w:rPr>
          <w:b/>
          <w:bCs/>
        </w:rPr>
      </w:pPr>
    </w:p>
    <w:p w14:paraId="514779D6" w14:textId="77777777" w:rsidR="00430CE6" w:rsidRDefault="00430CE6" w:rsidP="00430CE6">
      <w:pPr>
        <w:pStyle w:val="Titre3"/>
      </w:pPr>
      <w:r w:rsidRPr="008443EC">
        <w:t>EV-ASGC-</w:t>
      </w:r>
      <w:r>
        <w:t>06</w:t>
      </w:r>
    </w:p>
    <w:p w14:paraId="3E19F75C" w14:textId="77777777" w:rsidR="00430CE6" w:rsidRPr="00415174" w:rsidRDefault="00430CE6" w:rsidP="00430CE6">
      <w:pPr>
        <w:pStyle w:val="Titre4"/>
      </w:pPr>
      <w:r w:rsidRPr="00415174">
        <w:t>Question 1</w:t>
      </w:r>
    </w:p>
    <w:p w14:paraId="05335E7D" w14:textId="77777777" w:rsidR="00430CE6" w:rsidRPr="00415174" w:rsidRDefault="00430CE6" w:rsidP="00430CE6">
      <w:r w:rsidRPr="00415174">
        <w:t>Quel onglet faut-il utiliser pour importer les commandes dans Atoo-Sync GesCom ?</w:t>
      </w:r>
    </w:p>
    <w:p w14:paraId="1EBCA1A0" w14:textId="77777777" w:rsidR="00430CE6" w:rsidRPr="00415174" w:rsidRDefault="00430CE6" w:rsidP="00430CE6">
      <w:r w:rsidRPr="00415174">
        <w:t>A) Onglet "Articles".</w:t>
      </w:r>
    </w:p>
    <w:p w14:paraId="45914427" w14:textId="77777777" w:rsidR="00430CE6" w:rsidRPr="00415174" w:rsidRDefault="00430CE6" w:rsidP="00430CE6">
      <w:r w:rsidRPr="00415174">
        <w:t>B) Onglet "Profil".</w:t>
      </w:r>
    </w:p>
    <w:p w14:paraId="70F05B84" w14:textId="77777777" w:rsidR="00430CE6" w:rsidRPr="00415174" w:rsidRDefault="00430CE6" w:rsidP="00430CE6">
      <w:r w:rsidRPr="00415174">
        <w:t>C) Onglet "Commandes".</w:t>
      </w:r>
    </w:p>
    <w:p w14:paraId="4FF3BE81" w14:textId="77777777" w:rsidR="00430CE6" w:rsidRPr="00415174" w:rsidRDefault="00430CE6" w:rsidP="00430CE6">
      <w:r w:rsidRPr="00415174">
        <w:rPr>
          <w:b/>
          <w:bCs/>
        </w:rPr>
        <w:t>Réponse : C) Onglet "Commandes".</w:t>
      </w:r>
      <w:r w:rsidRPr="00415174">
        <w:br/>
      </w:r>
      <w:r w:rsidRPr="00415174">
        <w:rPr>
          <w:b/>
          <w:bCs/>
        </w:rPr>
        <w:t>Explication :</w:t>
      </w:r>
      <w:r w:rsidRPr="00415174">
        <w:t> L'onglet "Commandes" est spécifiquement dédié à la gestion des commandes dans Atoo-Sync GesCom. C'est ici que l'on configure et lance l'import des commandes depuis la boutique vers le logiciel de gestion.</w:t>
      </w:r>
    </w:p>
    <w:p w14:paraId="54E035E6" w14:textId="77777777" w:rsidR="00430CE6" w:rsidRPr="00415174" w:rsidRDefault="00430CE6" w:rsidP="00430CE6">
      <w:pPr>
        <w:pStyle w:val="Titre4"/>
      </w:pPr>
      <w:r w:rsidRPr="00415174">
        <w:t>Question 2</w:t>
      </w:r>
    </w:p>
    <w:p w14:paraId="3880ACFE" w14:textId="77777777" w:rsidR="00430CE6" w:rsidRPr="00415174" w:rsidRDefault="00430CE6" w:rsidP="00430CE6">
      <w:r w:rsidRPr="00415174">
        <w:t>Que faut-il faire après avoir configuré les options d'import des commandes ?</w:t>
      </w:r>
    </w:p>
    <w:p w14:paraId="3B797074" w14:textId="77777777" w:rsidR="00430CE6" w:rsidRPr="00415174" w:rsidRDefault="00430CE6" w:rsidP="00430CE6">
      <w:r w:rsidRPr="00415174">
        <w:t>A) Cliquer sur "Importer les commandes".</w:t>
      </w:r>
    </w:p>
    <w:p w14:paraId="3CDBE65C" w14:textId="77777777" w:rsidR="00430CE6" w:rsidRPr="00415174" w:rsidRDefault="00430CE6" w:rsidP="00430CE6">
      <w:r w:rsidRPr="00415174">
        <w:t>B) Redémarrer l'application.</w:t>
      </w:r>
    </w:p>
    <w:p w14:paraId="5B21378E" w14:textId="77777777" w:rsidR="00430CE6" w:rsidRPr="00415174" w:rsidRDefault="00430CE6" w:rsidP="00430CE6">
      <w:r w:rsidRPr="00415174">
        <w:t>C) Exporter les articles.</w:t>
      </w:r>
    </w:p>
    <w:p w14:paraId="245D1E26" w14:textId="77777777" w:rsidR="00430CE6" w:rsidRPr="00415174" w:rsidRDefault="00430CE6" w:rsidP="00430CE6">
      <w:r w:rsidRPr="00415174">
        <w:rPr>
          <w:b/>
          <w:bCs/>
        </w:rPr>
        <w:t>Réponse : A) Cliquer sur "Importer les commandes".</w:t>
      </w:r>
      <w:r w:rsidRPr="00415174">
        <w:br/>
      </w:r>
      <w:r w:rsidRPr="00415174">
        <w:rPr>
          <w:b/>
          <w:bCs/>
        </w:rPr>
        <w:t>Explication :</w:t>
      </w:r>
      <w:r w:rsidRPr="00415174">
        <w:t> Une fois les options d'import configurées (comme les statuts des commandes à importer), il faut cliquer sur "Importer les commandes" pour lancer la synchronisation des commandes depuis la boutique vers le logiciel de gestion.</w:t>
      </w:r>
    </w:p>
    <w:p w14:paraId="235A704C" w14:textId="77777777" w:rsidR="00430CE6" w:rsidRPr="00415174" w:rsidRDefault="00430CE6" w:rsidP="00430CE6">
      <w:pPr>
        <w:pStyle w:val="Titre4"/>
      </w:pPr>
      <w:bookmarkStart w:id="1" w:name="_Hlk192349431"/>
      <w:r w:rsidRPr="00415174">
        <w:t>Question 3</w:t>
      </w:r>
    </w:p>
    <w:bookmarkEnd w:id="1"/>
    <w:p w14:paraId="5F92DAF1" w14:textId="77777777" w:rsidR="00430CE6" w:rsidRPr="00415174" w:rsidRDefault="00430CE6" w:rsidP="00430CE6">
      <w:r w:rsidRPr="00415174">
        <w:t>Quel est l'objectif de l'import des commandes dans Atoo-Sync GesCom ?</w:t>
      </w:r>
    </w:p>
    <w:p w14:paraId="1FE62665" w14:textId="77777777" w:rsidR="00430CE6" w:rsidRPr="00415174" w:rsidRDefault="00430CE6" w:rsidP="00430CE6">
      <w:r w:rsidRPr="00415174">
        <w:t>A) Synchroniser les données entre la boutique et le logiciel de gestion.</w:t>
      </w:r>
    </w:p>
    <w:p w14:paraId="5B5BB82C" w14:textId="77777777" w:rsidR="00430CE6" w:rsidRPr="00415174" w:rsidRDefault="00430CE6" w:rsidP="00430CE6">
      <w:r w:rsidRPr="00415174">
        <w:t>B) Créer des campagnes marketing.</w:t>
      </w:r>
    </w:p>
    <w:p w14:paraId="68B554C3" w14:textId="77777777" w:rsidR="00430CE6" w:rsidRPr="00415174" w:rsidRDefault="00430CE6" w:rsidP="00430CE6">
      <w:r w:rsidRPr="00415174">
        <w:t>C) Analyser les performances de la boutique.</w:t>
      </w:r>
    </w:p>
    <w:p w14:paraId="0F81A272" w14:textId="77777777" w:rsidR="00430CE6" w:rsidRPr="00415174" w:rsidRDefault="00430CE6" w:rsidP="00430CE6">
      <w:r w:rsidRPr="00415174">
        <w:rPr>
          <w:b/>
          <w:bCs/>
        </w:rPr>
        <w:t>Réponse : A) Synchroniser les données entre la boutique et le logiciel de gestion.</w:t>
      </w:r>
      <w:r w:rsidRPr="00415174">
        <w:br/>
      </w:r>
      <w:r w:rsidRPr="00415174">
        <w:rPr>
          <w:b/>
          <w:bCs/>
        </w:rPr>
        <w:t>Explication :</w:t>
      </w:r>
      <w:r w:rsidRPr="00415174">
        <w:t xml:space="preserve"> L'objectif principal de l'import des commandes est de synchroniser les données </w:t>
      </w:r>
      <w:r w:rsidRPr="00415174">
        <w:lastRenderedPageBreak/>
        <w:t xml:space="preserve">des commandes entre la boutique </w:t>
      </w:r>
      <w:proofErr w:type="spellStart"/>
      <w:r w:rsidRPr="00415174">
        <w:t>eCommerce</w:t>
      </w:r>
      <w:proofErr w:type="spellEnd"/>
      <w:r w:rsidRPr="00415174">
        <w:t xml:space="preserve"> et le logiciel de gestion commerciale. Cela permet de centraliser et de gérer efficacement les commandes passées en ligne.</w:t>
      </w:r>
    </w:p>
    <w:p w14:paraId="7B41AE93" w14:textId="77777777" w:rsidR="00430CE6" w:rsidRPr="00415174" w:rsidRDefault="00430CE6" w:rsidP="00430CE6">
      <w:pPr>
        <w:pStyle w:val="Titre4"/>
      </w:pPr>
      <w:r w:rsidRPr="00415174">
        <w:t>Question 4</w:t>
      </w:r>
    </w:p>
    <w:p w14:paraId="21D34254" w14:textId="77777777" w:rsidR="00430CE6" w:rsidRPr="00415174" w:rsidRDefault="00430CE6" w:rsidP="00430CE6">
      <w:r w:rsidRPr="004355A5">
        <w:t>Quelles options peuvent être configurées avant d’importer les commandes dans Atoo-Sync GesCom ?</w:t>
      </w:r>
      <w:r w:rsidRPr="004355A5">
        <w:br/>
        <w:t>A) Seuls les numéros de commande.</w:t>
      </w:r>
    </w:p>
    <w:p w14:paraId="40A44CFC" w14:textId="77777777" w:rsidR="00430CE6" w:rsidRPr="004355A5" w:rsidRDefault="00430CE6" w:rsidP="00430CE6">
      <w:r w:rsidRPr="004355A5">
        <w:br/>
        <w:t>B) La période et les statuts des commandes.</w:t>
      </w:r>
      <w:r w:rsidRPr="004355A5">
        <w:br/>
        <w:t>C) Uniquement les informations de paiement.</w:t>
      </w:r>
    </w:p>
    <w:p w14:paraId="7A2A296C" w14:textId="77777777" w:rsidR="00430CE6" w:rsidRPr="004355A5" w:rsidRDefault="00430CE6" w:rsidP="00430CE6">
      <w:r w:rsidRPr="004355A5">
        <w:rPr>
          <w:rFonts w:ascii="Segoe UI Emoji" w:hAnsi="Segoe UI Emoji" w:cs="Segoe UI Emoji"/>
        </w:rPr>
        <w:t>✅</w:t>
      </w:r>
      <w:r w:rsidRPr="004355A5">
        <w:t xml:space="preserve"> </w:t>
      </w:r>
      <w:r w:rsidRPr="00415174">
        <w:rPr>
          <w:rFonts w:ascii="Segoe UI Emoji" w:hAnsi="Segoe UI Emoji" w:cs="Segoe UI Emoji"/>
          <w:b/>
          <w:bCs/>
        </w:rPr>
        <w:t>✅</w:t>
      </w:r>
      <w:r w:rsidRPr="00415174">
        <w:rPr>
          <w:b/>
          <w:bCs/>
        </w:rPr>
        <w:t xml:space="preserve"> </w:t>
      </w:r>
      <w:r w:rsidRPr="004355A5">
        <w:rPr>
          <w:b/>
          <w:bCs/>
        </w:rPr>
        <w:t>B) La période et les statuts des commandes.</w:t>
      </w:r>
      <w:r w:rsidRPr="004355A5">
        <w:br/>
      </w:r>
      <w:r w:rsidRPr="004355A5">
        <w:rPr>
          <w:rFonts w:ascii="Segoe UI Symbol" w:hAnsi="Segoe UI Symbol" w:cs="Segoe UI Symbol"/>
        </w:rPr>
        <w:t>➡</w:t>
      </w:r>
      <w:r w:rsidRPr="004355A5">
        <w:t xml:space="preserve"> Avant d</w:t>
      </w:r>
      <w:r w:rsidRPr="004355A5">
        <w:rPr>
          <w:rFonts w:ascii="Trebuchet MS" w:hAnsi="Trebuchet MS" w:cs="Trebuchet MS"/>
        </w:rPr>
        <w:t>’</w:t>
      </w:r>
      <w:r w:rsidRPr="004355A5">
        <w:t>importer, il est possible de filtrer les commandes par p</w:t>
      </w:r>
      <w:r w:rsidRPr="004355A5">
        <w:rPr>
          <w:rFonts w:ascii="Trebuchet MS" w:hAnsi="Trebuchet MS" w:cs="Trebuchet MS"/>
        </w:rPr>
        <w:t>é</w:t>
      </w:r>
      <w:r w:rsidRPr="004355A5">
        <w:t>riode et par statut (exemple : "commandes pay</w:t>
      </w:r>
      <w:r w:rsidRPr="004355A5">
        <w:rPr>
          <w:rFonts w:ascii="Trebuchet MS" w:hAnsi="Trebuchet MS" w:cs="Trebuchet MS"/>
        </w:rPr>
        <w:t>é</w:t>
      </w:r>
      <w:r w:rsidRPr="004355A5">
        <w:t>es" uniquement).</w:t>
      </w:r>
    </w:p>
    <w:p w14:paraId="3E84182F" w14:textId="77777777" w:rsidR="00430CE6" w:rsidRPr="00415174" w:rsidRDefault="00430CE6" w:rsidP="00430CE6">
      <w:pPr>
        <w:pStyle w:val="Titre4"/>
      </w:pPr>
      <w:r w:rsidRPr="00415174">
        <w:t>Question 5</w:t>
      </w:r>
    </w:p>
    <w:p w14:paraId="6CA097F7" w14:textId="77777777" w:rsidR="00430CE6" w:rsidRPr="004355A5" w:rsidRDefault="00430CE6" w:rsidP="00430CE6">
      <w:r w:rsidRPr="004355A5">
        <w:t>Pourquoi est-il important de vérifier les commandes après l’importation dans le logiciel de gestion ?</w:t>
      </w:r>
      <w:r w:rsidRPr="004355A5">
        <w:br/>
        <w:t>A) Pour s’assurer qu’aucune commande n’a été perdue ou dupliquée.</w:t>
      </w:r>
      <w:r w:rsidRPr="004355A5">
        <w:br/>
        <w:t>B) Pour générer automatiquement des factures pour les clients.</w:t>
      </w:r>
      <w:r w:rsidRPr="004355A5">
        <w:br/>
        <w:t>C) Pour appliquer des remises supplémentaires sur les commandes importées.</w:t>
      </w:r>
    </w:p>
    <w:p w14:paraId="67F2D737" w14:textId="77777777" w:rsidR="00430CE6" w:rsidRPr="004355A5" w:rsidRDefault="00430CE6" w:rsidP="00430CE6">
      <w:r w:rsidRPr="004355A5">
        <w:rPr>
          <w:rFonts w:ascii="Segoe UI Emoji" w:hAnsi="Segoe UI Emoji" w:cs="Segoe UI Emoji"/>
        </w:rPr>
        <w:t>✅</w:t>
      </w:r>
      <w:r w:rsidRPr="004355A5">
        <w:t xml:space="preserve"> </w:t>
      </w:r>
      <w:r w:rsidRPr="00415174">
        <w:rPr>
          <w:rFonts w:ascii="Segoe UI Emoji" w:hAnsi="Segoe UI Emoji" w:cs="Segoe UI Emoji"/>
          <w:b/>
          <w:bCs/>
        </w:rPr>
        <w:t>✅</w:t>
      </w:r>
      <w:r w:rsidRPr="00415174">
        <w:rPr>
          <w:b/>
          <w:bCs/>
        </w:rPr>
        <w:t xml:space="preserve"> </w:t>
      </w:r>
      <w:r w:rsidRPr="004355A5">
        <w:rPr>
          <w:b/>
          <w:bCs/>
        </w:rPr>
        <w:t>A) Pour s’assurer qu’aucune commande n’a été perdue ou dupliquée.</w:t>
      </w:r>
      <w:r w:rsidRPr="004355A5">
        <w:br/>
      </w:r>
      <w:r w:rsidRPr="004355A5">
        <w:rPr>
          <w:rFonts w:ascii="Segoe UI Symbol" w:hAnsi="Segoe UI Symbol" w:cs="Segoe UI Symbol"/>
        </w:rPr>
        <w:t>➡</w:t>
      </w:r>
      <w:r w:rsidRPr="004355A5">
        <w:t xml:space="preserve"> Une v</w:t>
      </w:r>
      <w:r w:rsidRPr="004355A5">
        <w:rPr>
          <w:rFonts w:ascii="Trebuchet MS" w:hAnsi="Trebuchet MS" w:cs="Trebuchet MS"/>
        </w:rPr>
        <w:t>é</w:t>
      </w:r>
      <w:r w:rsidRPr="004355A5">
        <w:t>rification permet d</w:t>
      </w:r>
      <w:r w:rsidRPr="004355A5">
        <w:rPr>
          <w:rFonts w:ascii="Trebuchet MS" w:hAnsi="Trebuchet MS" w:cs="Trebuchet MS"/>
        </w:rPr>
        <w:t>’é</w:t>
      </w:r>
      <w:r w:rsidRPr="004355A5">
        <w:t xml:space="preserve">viter les erreurs et de garantir que toutes les commandes ont bien </w:t>
      </w:r>
      <w:r w:rsidRPr="004355A5">
        <w:rPr>
          <w:rFonts w:ascii="Trebuchet MS" w:hAnsi="Trebuchet MS" w:cs="Trebuchet MS"/>
        </w:rPr>
        <w:t>é</w:t>
      </w:r>
      <w:r w:rsidRPr="004355A5">
        <w:t>t</w:t>
      </w:r>
      <w:r w:rsidRPr="004355A5">
        <w:rPr>
          <w:rFonts w:ascii="Trebuchet MS" w:hAnsi="Trebuchet MS" w:cs="Trebuchet MS"/>
        </w:rPr>
        <w:t>é</w:t>
      </w:r>
      <w:r w:rsidRPr="004355A5">
        <w:t xml:space="preserve"> synchronis</w:t>
      </w:r>
      <w:r w:rsidRPr="004355A5">
        <w:rPr>
          <w:rFonts w:ascii="Trebuchet MS" w:hAnsi="Trebuchet MS" w:cs="Trebuchet MS"/>
        </w:rPr>
        <w:t>é</w:t>
      </w:r>
      <w:r w:rsidRPr="004355A5">
        <w:t>es.</w:t>
      </w:r>
    </w:p>
    <w:p w14:paraId="6A3735D0" w14:textId="77777777" w:rsidR="00430CE6" w:rsidRPr="00415174" w:rsidRDefault="00430CE6" w:rsidP="00430CE6">
      <w:pPr>
        <w:pStyle w:val="Titre4"/>
      </w:pPr>
      <w:r w:rsidRPr="00415174">
        <w:t>Question 6</w:t>
      </w:r>
    </w:p>
    <w:p w14:paraId="63186EC9" w14:textId="77777777" w:rsidR="00430CE6" w:rsidRPr="004355A5" w:rsidRDefault="00430CE6" w:rsidP="00430CE6">
      <w:r w:rsidRPr="004355A5">
        <w:t>Que se passe-t-il si l’importation des commandes échoue ?</w:t>
      </w:r>
      <w:r w:rsidRPr="004355A5">
        <w:br/>
        <w:t>A) Il faut vérifier la connexion entre Atoo-Sync GesCom et la boutique.</w:t>
      </w:r>
      <w:r w:rsidRPr="004355A5">
        <w:br/>
        <w:t>B) Les commandes sont automatiquement recréées dans la boutique.</w:t>
      </w:r>
      <w:r w:rsidRPr="004355A5">
        <w:br/>
        <w:t>C) Il faut exporter à nouveau les articles.</w:t>
      </w:r>
    </w:p>
    <w:p w14:paraId="3B5F0962" w14:textId="77777777" w:rsidR="00430CE6" w:rsidRPr="004355A5" w:rsidRDefault="00430CE6" w:rsidP="00430CE6">
      <w:r w:rsidRPr="004355A5">
        <w:rPr>
          <w:rFonts w:ascii="Segoe UI Emoji" w:hAnsi="Segoe UI Emoji" w:cs="Segoe UI Emoji"/>
        </w:rPr>
        <w:t>✅</w:t>
      </w:r>
      <w:r w:rsidRPr="004355A5">
        <w:t xml:space="preserve"> </w:t>
      </w:r>
      <w:r w:rsidRPr="00415174">
        <w:rPr>
          <w:rFonts w:ascii="Segoe UI Emoji" w:hAnsi="Segoe UI Emoji" w:cs="Segoe UI Emoji"/>
          <w:b/>
          <w:bCs/>
        </w:rPr>
        <w:t>✅</w:t>
      </w:r>
      <w:r w:rsidRPr="00415174">
        <w:rPr>
          <w:b/>
          <w:bCs/>
        </w:rPr>
        <w:t xml:space="preserve"> </w:t>
      </w:r>
      <w:r w:rsidRPr="004355A5">
        <w:rPr>
          <w:b/>
          <w:bCs/>
        </w:rPr>
        <w:t>A) Il faut vérifier la connexion entre Atoo-Sync GesCom et la boutique.</w:t>
      </w:r>
      <w:r w:rsidRPr="004355A5">
        <w:br/>
      </w:r>
      <w:r w:rsidRPr="004355A5">
        <w:rPr>
          <w:rFonts w:ascii="Segoe UI Symbol" w:hAnsi="Segoe UI Symbol" w:cs="Segoe UI Symbol"/>
        </w:rPr>
        <w:t>➡</w:t>
      </w:r>
      <w:r w:rsidRPr="004355A5">
        <w:t xml:space="preserve"> Une connexion incorrecte ou un mauvais paramétrage peut empêcher l’importation des commandes.</w:t>
      </w:r>
    </w:p>
    <w:p w14:paraId="47F7D1D0" w14:textId="77777777" w:rsidR="00430CE6" w:rsidRPr="00415174" w:rsidRDefault="00430CE6" w:rsidP="00430CE6">
      <w:pPr>
        <w:pStyle w:val="Titre4"/>
      </w:pPr>
      <w:r w:rsidRPr="00415174">
        <w:t>Question 7</w:t>
      </w:r>
    </w:p>
    <w:p w14:paraId="0938F0E8" w14:textId="77777777" w:rsidR="00430CE6" w:rsidRPr="004355A5" w:rsidRDefault="00430CE6" w:rsidP="00430CE6">
      <w:r w:rsidRPr="004355A5">
        <w:t>Quel est le principal avantage d’automatiser l’import des commandes avec Atoo-Sync GesCom ?</w:t>
      </w:r>
      <w:r w:rsidRPr="004355A5">
        <w:br/>
        <w:t>A) Réduire les erreurs de saisie manuelle et gagner du temps.</w:t>
      </w:r>
      <w:r w:rsidRPr="004355A5">
        <w:br/>
        <w:t>B) Augmenter le nombre de commandes sur la boutique.</w:t>
      </w:r>
      <w:r w:rsidRPr="004355A5">
        <w:br/>
        <w:t>C) Modifier automatiquement les prix des produits.</w:t>
      </w:r>
    </w:p>
    <w:p w14:paraId="687EADAD" w14:textId="77777777" w:rsidR="00430CE6" w:rsidRPr="004355A5" w:rsidRDefault="00430CE6" w:rsidP="00430CE6">
      <w:r w:rsidRPr="004355A5">
        <w:rPr>
          <w:rFonts w:ascii="Segoe UI Emoji" w:hAnsi="Segoe UI Emoji" w:cs="Segoe UI Emoji"/>
        </w:rPr>
        <w:t>✅</w:t>
      </w:r>
      <w:r w:rsidRPr="004355A5">
        <w:t xml:space="preserve"> </w:t>
      </w:r>
      <w:r w:rsidRPr="00415174">
        <w:rPr>
          <w:rFonts w:ascii="Segoe UI Emoji" w:hAnsi="Segoe UI Emoji" w:cs="Segoe UI Emoji"/>
          <w:b/>
          <w:bCs/>
        </w:rPr>
        <w:t>✅</w:t>
      </w:r>
      <w:r w:rsidRPr="00415174">
        <w:rPr>
          <w:b/>
          <w:bCs/>
        </w:rPr>
        <w:t xml:space="preserve"> </w:t>
      </w:r>
      <w:r w:rsidRPr="004355A5">
        <w:rPr>
          <w:b/>
          <w:bCs/>
        </w:rPr>
        <w:t>A) Réduire les erreurs de saisie manuelle et gagner du temps.</w:t>
      </w:r>
      <w:r w:rsidRPr="004355A5">
        <w:br/>
      </w:r>
      <w:r w:rsidRPr="004355A5">
        <w:rPr>
          <w:rFonts w:ascii="Segoe UI Symbol" w:hAnsi="Segoe UI Symbol" w:cs="Segoe UI Symbol"/>
        </w:rPr>
        <w:t>➡</w:t>
      </w:r>
      <w:r w:rsidRPr="004355A5">
        <w:t xml:space="preserve"> L</w:t>
      </w:r>
      <w:r w:rsidRPr="004355A5">
        <w:rPr>
          <w:rFonts w:ascii="Trebuchet MS" w:hAnsi="Trebuchet MS" w:cs="Trebuchet MS"/>
        </w:rPr>
        <w:t>’</w:t>
      </w:r>
      <w:r w:rsidRPr="004355A5">
        <w:t xml:space="preserve">import automatique </w:t>
      </w:r>
      <w:r w:rsidRPr="004355A5">
        <w:rPr>
          <w:rFonts w:ascii="Trebuchet MS" w:hAnsi="Trebuchet MS" w:cs="Trebuchet MS"/>
        </w:rPr>
        <w:t>é</w:t>
      </w:r>
      <w:r w:rsidRPr="004355A5">
        <w:t>vite la saisie manuelle des commandes et garantit une meilleure fiabilit</w:t>
      </w:r>
      <w:r w:rsidRPr="004355A5">
        <w:rPr>
          <w:rFonts w:ascii="Trebuchet MS" w:hAnsi="Trebuchet MS" w:cs="Trebuchet MS"/>
        </w:rPr>
        <w:t>é</w:t>
      </w:r>
      <w:r w:rsidRPr="004355A5">
        <w:t xml:space="preserve"> des donn</w:t>
      </w:r>
      <w:r w:rsidRPr="004355A5">
        <w:rPr>
          <w:rFonts w:ascii="Trebuchet MS" w:hAnsi="Trebuchet MS" w:cs="Trebuchet MS"/>
        </w:rPr>
        <w:t>é</w:t>
      </w:r>
      <w:r w:rsidRPr="004355A5">
        <w:t>es.</w:t>
      </w:r>
    </w:p>
    <w:p w14:paraId="5ED9A4EE" w14:textId="77777777" w:rsidR="00430CE6" w:rsidRPr="00415174" w:rsidRDefault="00430CE6" w:rsidP="00430CE6">
      <w:pPr>
        <w:pStyle w:val="Titre4"/>
      </w:pPr>
      <w:r w:rsidRPr="00415174">
        <w:t>Question 8</w:t>
      </w:r>
    </w:p>
    <w:p w14:paraId="5E992B8E" w14:textId="77777777" w:rsidR="00430CE6" w:rsidRPr="004355A5" w:rsidRDefault="00430CE6" w:rsidP="00430CE6">
      <w:r w:rsidRPr="004355A5">
        <w:t>Quel impact peut avoir une mauvaise configuration des statuts de commande dans Atoo-Sync GesCom ?</w:t>
      </w:r>
      <w:r w:rsidRPr="004355A5">
        <w:br/>
        <w:t>A) Certaines commandes peuvent ne pas être importées.</w:t>
      </w:r>
      <w:r w:rsidRPr="004355A5">
        <w:br/>
        <w:t>B) Les stocks des produits seront automatiquement réinitialisés.</w:t>
      </w:r>
      <w:r w:rsidRPr="004355A5">
        <w:br/>
        <w:t xml:space="preserve">C) Les clients recevront des </w:t>
      </w:r>
      <w:proofErr w:type="gramStart"/>
      <w:r w:rsidRPr="004355A5">
        <w:t>e-mails</w:t>
      </w:r>
      <w:proofErr w:type="gramEnd"/>
      <w:r w:rsidRPr="004355A5">
        <w:t xml:space="preserve"> d’annulation de commande.</w:t>
      </w:r>
    </w:p>
    <w:p w14:paraId="3528D269" w14:textId="77777777" w:rsidR="00430CE6" w:rsidRPr="004355A5" w:rsidRDefault="00430CE6" w:rsidP="00430CE6">
      <w:r w:rsidRPr="004355A5">
        <w:rPr>
          <w:rFonts w:ascii="Segoe UI Emoji" w:hAnsi="Segoe UI Emoji" w:cs="Segoe UI Emoji"/>
        </w:rPr>
        <w:lastRenderedPageBreak/>
        <w:t>✅</w:t>
      </w:r>
      <w:r w:rsidRPr="004355A5">
        <w:t xml:space="preserve"> </w:t>
      </w:r>
      <w:r w:rsidRPr="00415174">
        <w:rPr>
          <w:rFonts w:ascii="Segoe UI Emoji" w:hAnsi="Segoe UI Emoji" w:cs="Segoe UI Emoji"/>
          <w:b/>
          <w:bCs/>
        </w:rPr>
        <w:t>✅</w:t>
      </w:r>
      <w:r w:rsidRPr="00415174">
        <w:rPr>
          <w:b/>
          <w:bCs/>
        </w:rPr>
        <w:t xml:space="preserve"> </w:t>
      </w:r>
      <w:r w:rsidRPr="004355A5">
        <w:rPr>
          <w:b/>
          <w:bCs/>
        </w:rPr>
        <w:t>A) Certaines commandes peuvent ne pas être importées.</w:t>
      </w:r>
      <w:r w:rsidRPr="004355A5">
        <w:br/>
      </w:r>
      <w:r w:rsidRPr="004355A5">
        <w:rPr>
          <w:rFonts w:ascii="Segoe UI Symbol" w:hAnsi="Segoe UI Symbol" w:cs="Segoe UI Symbol"/>
        </w:rPr>
        <w:t>➡</w:t>
      </w:r>
      <w:r w:rsidRPr="004355A5">
        <w:t xml:space="preserve"> Si les statuts ne sont pas bien configur</w:t>
      </w:r>
      <w:r w:rsidRPr="004355A5">
        <w:rPr>
          <w:rFonts w:ascii="Trebuchet MS" w:hAnsi="Trebuchet MS" w:cs="Trebuchet MS"/>
        </w:rPr>
        <w:t>é</w:t>
      </w:r>
      <w:r w:rsidRPr="004355A5">
        <w:t>s, seules certaines commandes seront synchronis</w:t>
      </w:r>
      <w:r w:rsidRPr="004355A5">
        <w:rPr>
          <w:rFonts w:ascii="Trebuchet MS" w:hAnsi="Trebuchet MS" w:cs="Trebuchet MS"/>
        </w:rPr>
        <w:t>é</w:t>
      </w:r>
      <w:r w:rsidRPr="004355A5">
        <w:t>es, ce qui peut causer des incoh</w:t>
      </w:r>
      <w:r w:rsidRPr="004355A5">
        <w:rPr>
          <w:rFonts w:ascii="Trebuchet MS" w:hAnsi="Trebuchet MS" w:cs="Trebuchet MS"/>
        </w:rPr>
        <w:t>é</w:t>
      </w:r>
      <w:r w:rsidRPr="004355A5">
        <w:t>rences.</w:t>
      </w:r>
    </w:p>
    <w:p w14:paraId="7A1CC83A" w14:textId="77777777" w:rsidR="00430CE6" w:rsidRPr="00415174" w:rsidRDefault="00430CE6" w:rsidP="00430CE6">
      <w:pPr>
        <w:pStyle w:val="Titre4"/>
      </w:pPr>
      <w:r w:rsidRPr="00415174">
        <w:t>Question 9</w:t>
      </w:r>
    </w:p>
    <w:p w14:paraId="3D3A6137" w14:textId="77777777" w:rsidR="00430CE6" w:rsidRPr="004355A5" w:rsidRDefault="00430CE6" w:rsidP="00430CE6">
      <w:r w:rsidRPr="004355A5">
        <w:t>Après l’importation des commandes, que faut-il faire dans le logiciel de gestion commerciale ?</w:t>
      </w:r>
      <w:r w:rsidRPr="004355A5">
        <w:br/>
        <w:t>A) Vérifier et traiter les commandes importées.</w:t>
      </w:r>
      <w:r w:rsidRPr="004355A5">
        <w:br/>
        <w:t>B) Supprimer les commandes de la boutique.</w:t>
      </w:r>
      <w:r w:rsidRPr="004355A5">
        <w:br/>
        <w:t>C) Relancer une exportation des articles.</w:t>
      </w:r>
    </w:p>
    <w:p w14:paraId="03B05679" w14:textId="77777777" w:rsidR="00430CE6" w:rsidRPr="004355A5" w:rsidRDefault="00430CE6" w:rsidP="00430CE6">
      <w:r w:rsidRPr="004355A5">
        <w:rPr>
          <w:rFonts w:ascii="Segoe UI Emoji" w:hAnsi="Segoe UI Emoji" w:cs="Segoe UI Emoji"/>
        </w:rPr>
        <w:t>✅</w:t>
      </w:r>
      <w:r w:rsidRPr="004355A5">
        <w:t xml:space="preserve"> </w:t>
      </w:r>
      <w:r w:rsidRPr="00415174">
        <w:rPr>
          <w:rFonts w:ascii="Segoe UI Emoji" w:hAnsi="Segoe UI Emoji" w:cs="Segoe UI Emoji"/>
          <w:b/>
          <w:bCs/>
        </w:rPr>
        <w:t>✅</w:t>
      </w:r>
      <w:r w:rsidRPr="00415174">
        <w:rPr>
          <w:b/>
          <w:bCs/>
        </w:rPr>
        <w:t xml:space="preserve"> </w:t>
      </w:r>
      <w:r w:rsidRPr="004355A5">
        <w:rPr>
          <w:b/>
          <w:bCs/>
        </w:rPr>
        <w:t>A) Vérifier et traiter les commandes importées.</w:t>
      </w:r>
      <w:r w:rsidRPr="004355A5">
        <w:br/>
      </w:r>
      <w:r w:rsidRPr="004355A5">
        <w:rPr>
          <w:rFonts w:ascii="Segoe UI Symbol" w:hAnsi="Segoe UI Symbol" w:cs="Segoe UI Symbol"/>
        </w:rPr>
        <w:t>➡</w:t>
      </w:r>
      <w:r w:rsidRPr="004355A5">
        <w:t xml:space="preserve"> Une fois les commandes import</w:t>
      </w:r>
      <w:r w:rsidRPr="004355A5">
        <w:rPr>
          <w:rFonts w:ascii="Trebuchet MS" w:hAnsi="Trebuchet MS" w:cs="Trebuchet MS"/>
        </w:rPr>
        <w:t>é</w:t>
      </w:r>
      <w:r w:rsidRPr="004355A5">
        <w:t>es, il faut les v</w:t>
      </w:r>
      <w:r w:rsidRPr="004355A5">
        <w:rPr>
          <w:rFonts w:ascii="Trebuchet MS" w:hAnsi="Trebuchet MS" w:cs="Trebuchet MS"/>
        </w:rPr>
        <w:t>é</w:t>
      </w:r>
      <w:r w:rsidRPr="004355A5">
        <w:t>rifier et les traiter (ex. validation, facturation, exp</w:t>
      </w:r>
      <w:r w:rsidRPr="004355A5">
        <w:rPr>
          <w:rFonts w:ascii="Trebuchet MS" w:hAnsi="Trebuchet MS" w:cs="Trebuchet MS"/>
        </w:rPr>
        <w:t>é</w:t>
      </w:r>
      <w:r w:rsidRPr="004355A5">
        <w:t>dition).</w:t>
      </w:r>
    </w:p>
    <w:p w14:paraId="1EF20B1E" w14:textId="77777777" w:rsidR="00430CE6" w:rsidRPr="00415174" w:rsidRDefault="00430CE6" w:rsidP="00430CE6">
      <w:pPr>
        <w:pStyle w:val="Titre4"/>
      </w:pPr>
      <w:r w:rsidRPr="00415174">
        <w:t>Question 10</w:t>
      </w:r>
    </w:p>
    <w:p w14:paraId="46A1495A" w14:textId="77777777" w:rsidR="00430CE6" w:rsidRPr="004355A5" w:rsidRDefault="00430CE6" w:rsidP="00430CE6">
      <w:r w:rsidRPr="004355A5">
        <w:t>Pourquoi est-il recommandé d’effectuer des imports de commandes réguliers ?</w:t>
      </w:r>
      <w:r w:rsidRPr="004355A5">
        <w:br/>
        <w:t>A) Pour éviter les retards de traitement des commandes et tenir les stocks à jour.</w:t>
      </w:r>
      <w:r w:rsidRPr="004355A5">
        <w:br/>
        <w:t>B) Pour réinitialiser la base de données clients.</w:t>
      </w:r>
      <w:r w:rsidRPr="004355A5">
        <w:br/>
        <w:t>C) Pour augmenter automatiquement les prix des produits.</w:t>
      </w:r>
    </w:p>
    <w:p w14:paraId="3487D82A" w14:textId="77777777" w:rsidR="00430CE6" w:rsidRDefault="00430CE6" w:rsidP="00430CE6">
      <w:r w:rsidRPr="004355A5">
        <w:rPr>
          <w:rFonts w:ascii="Segoe UI Emoji" w:hAnsi="Segoe UI Emoji" w:cs="Segoe UI Emoji"/>
        </w:rPr>
        <w:t>✅</w:t>
      </w:r>
      <w:r w:rsidRPr="004355A5">
        <w:t xml:space="preserve"> </w:t>
      </w:r>
      <w:r w:rsidRPr="00415174">
        <w:rPr>
          <w:rFonts w:ascii="Segoe UI Emoji" w:hAnsi="Segoe UI Emoji" w:cs="Segoe UI Emoji"/>
          <w:b/>
          <w:bCs/>
        </w:rPr>
        <w:t>✅</w:t>
      </w:r>
      <w:r w:rsidRPr="00415174">
        <w:rPr>
          <w:b/>
          <w:bCs/>
        </w:rPr>
        <w:t xml:space="preserve"> </w:t>
      </w:r>
      <w:r w:rsidRPr="004355A5">
        <w:rPr>
          <w:b/>
          <w:bCs/>
        </w:rPr>
        <w:t>A) Pour éviter les retards de traitement des commandes et tenir les stocks à jour.</w:t>
      </w:r>
      <w:r w:rsidRPr="004355A5">
        <w:br/>
      </w:r>
      <w:r w:rsidRPr="004355A5">
        <w:rPr>
          <w:rFonts w:ascii="Segoe UI Symbol" w:hAnsi="Segoe UI Symbol" w:cs="Segoe UI Symbol"/>
        </w:rPr>
        <w:t>➡</w:t>
      </w:r>
      <w:r w:rsidRPr="004355A5">
        <w:t xml:space="preserve"> Un import r</w:t>
      </w:r>
      <w:r w:rsidRPr="004355A5">
        <w:rPr>
          <w:rFonts w:ascii="Trebuchet MS" w:hAnsi="Trebuchet MS" w:cs="Trebuchet MS"/>
        </w:rPr>
        <w:t>é</w:t>
      </w:r>
      <w:r w:rsidRPr="004355A5">
        <w:t>gulier permet d</w:t>
      </w:r>
      <w:r w:rsidRPr="004355A5">
        <w:rPr>
          <w:rFonts w:ascii="Trebuchet MS" w:hAnsi="Trebuchet MS" w:cs="Trebuchet MS"/>
        </w:rPr>
        <w:t>’</w:t>
      </w:r>
      <w:r w:rsidRPr="004355A5">
        <w:t>assurer un suivi des commandes en temps r</w:t>
      </w:r>
      <w:r w:rsidRPr="004355A5">
        <w:rPr>
          <w:rFonts w:ascii="Trebuchet MS" w:hAnsi="Trebuchet MS" w:cs="Trebuchet MS"/>
        </w:rPr>
        <w:t>é</w:t>
      </w:r>
      <w:r w:rsidRPr="004355A5">
        <w:t>el et d</w:t>
      </w:r>
      <w:r w:rsidRPr="004355A5">
        <w:rPr>
          <w:rFonts w:ascii="Trebuchet MS" w:hAnsi="Trebuchet MS" w:cs="Trebuchet MS"/>
        </w:rPr>
        <w:t>’é</w:t>
      </w:r>
      <w:r w:rsidRPr="004355A5">
        <w:t>viter les erreurs de gestion des stocks.</w:t>
      </w:r>
    </w:p>
    <w:p w14:paraId="5A7C8E42" w14:textId="77777777" w:rsidR="00430CE6" w:rsidRDefault="00430CE6" w:rsidP="00430CE6"/>
    <w:p w14:paraId="776A735B" w14:textId="77777777" w:rsidR="00430CE6" w:rsidRPr="001E570F" w:rsidRDefault="00430CE6" w:rsidP="00430CE6">
      <w:pPr>
        <w:rPr>
          <w:b/>
          <w:bCs/>
        </w:rPr>
      </w:pPr>
      <w:r w:rsidRPr="001E570F">
        <w:rPr>
          <w:b/>
          <w:bCs/>
        </w:rPr>
        <w:t>1. Questions type "Sélectionner les mots manquants"</w:t>
      </w:r>
    </w:p>
    <w:p w14:paraId="49D87427" w14:textId="77777777" w:rsidR="00430CE6" w:rsidRPr="001E570F" w:rsidRDefault="00430CE6" w:rsidP="00430CE6">
      <w:pPr>
        <w:pStyle w:val="Titre4"/>
      </w:pPr>
      <w:r w:rsidRPr="001E570F">
        <w:t>Question 1</w:t>
      </w:r>
      <w:r>
        <w:t>1</w:t>
      </w:r>
    </w:p>
    <w:p w14:paraId="0FECCD05" w14:textId="77777777" w:rsidR="00430CE6" w:rsidRPr="001E570F" w:rsidRDefault="00430CE6" w:rsidP="00430CE6">
      <w:r w:rsidRPr="001E570F">
        <w:t>Texte :</w:t>
      </w:r>
      <w:r w:rsidRPr="001E570F">
        <w:br/>
        <w:t xml:space="preserve">"Pour importer les commandes de la boutique vers la gestion commerciale, vous devez d'abord aller dans l'onglet ______ et cliquer sur ______. Ensuite, configurez les options d'import, comme </w:t>
      </w:r>
      <w:proofErr w:type="gramStart"/>
      <w:r w:rsidRPr="001E570F">
        <w:t>la</w:t>
      </w:r>
      <w:proofErr w:type="gramEnd"/>
      <w:r w:rsidRPr="001E570F">
        <w:t xml:space="preserve"> ______ et les ______ des commandes. Enfin, cliquez sur ______ pour lancer la synchronisation."</w:t>
      </w:r>
    </w:p>
    <w:p w14:paraId="0A81EBEC" w14:textId="77777777" w:rsidR="00430CE6" w:rsidRPr="001E570F" w:rsidRDefault="00430CE6" w:rsidP="00430CE6">
      <w:r w:rsidRPr="001E570F">
        <w:t>Mots manquants à choisir :</w:t>
      </w:r>
    </w:p>
    <w:p w14:paraId="35446B91" w14:textId="77777777" w:rsidR="00430CE6" w:rsidRPr="001E570F" w:rsidRDefault="00430CE6" w:rsidP="00430CE6">
      <w:pPr>
        <w:numPr>
          <w:ilvl w:val="0"/>
          <w:numId w:val="34"/>
        </w:numPr>
      </w:pPr>
      <w:r w:rsidRPr="001E570F">
        <w:t>Profil</w:t>
      </w:r>
    </w:p>
    <w:p w14:paraId="1CDF614F" w14:textId="77777777" w:rsidR="00430CE6" w:rsidRPr="001E570F" w:rsidRDefault="00430CE6" w:rsidP="00430CE6">
      <w:pPr>
        <w:numPr>
          <w:ilvl w:val="0"/>
          <w:numId w:val="34"/>
        </w:numPr>
      </w:pPr>
      <w:r w:rsidRPr="001E570F">
        <w:t>Commandes</w:t>
      </w:r>
    </w:p>
    <w:p w14:paraId="40A4E00D" w14:textId="77777777" w:rsidR="00430CE6" w:rsidRPr="001E570F" w:rsidRDefault="00430CE6" w:rsidP="00430CE6">
      <w:pPr>
        <w:numPr>
          <w:ilvl w:val="0"/>
          <w:numId w:val="34"/>
        </w:numPr>
      </w:pPr>
      <w:proofErr w:type="gramStart"/>
      <w:r w:rsidRPr="001E570F">
        <w:t>période</w:t>
      </w:r>
      <w:proofErr w:type="gramEnd"/>
    </w:p>
    <w:p w14:paraId="10343016" w14:textId="77777777" w:rsidR="00430CE6" w:rsidRPr="001E570F" w:rsidRDefault="00430CE6" w:rsidP="00430CE6">
      <w:pPr>
        <w:numPr>
          <w:ilvl w:val="0"/>
          <w:numId w:val="34"/>
        </w:numPr>
      </w:pPr>
      <w:proofErr w:type="gramStart"/>
      <w:r w:rsidRPr="001E570F">
        <w:t>statuts</w:t>
      </w:r>
      <w:proofErr w:type="gramEnd"/>
    </w:p>
    <w:p w14:paraId="3D257BE8" w14:textId="77777777" w:rsidR="00430CE6" w:rsidRPr="001E570F" w:rsidRDefault="00430CE6" w:rsidP="00430CE6">
      <w:pPr>
        <w:numPr>
          <w:ilvl w:val="0"/>
          <w:numId w:val="34"/>
        </w:numPr>
      </w:pPr>
      <w:r w:rsidRPr="001E570F">
        <w:t>Importer les commandes</w:t>
      </w:r>
    </w:p>
    <w:p w14:paraId="620F4ACC" w14:textId="77777777" w:rsidR="00430CE6" w:rsidRPr="001E570F" w:rsidRDefault="00430CE6" w:rsidP="00430CE6">
      <w:pPr>
        <w:pStyle w:val="Titre4"/>
      </w:pPr>
      <w:r w:rsidRPr="001E570F">
        <w:t xml:space="preserve">Question </w:t>
      </w:r>
      <w:r>
        <w:t>12</w:t>
      </w:r>
    </w:p>
    <w:p w14:paraId="7FB553F0" w14:textId="77777777" w:rsidR="00430CE6" w:rsidRPr="001E570F" w:rsidRDefault="00430CE6" w:rsidP="00430CE6">
      <w:r w:rsidRPr="001E570F">
        <w:t>Texte :</w:t>
      </w:r>
      <w:r w:rsidRPr="001E570F">
        <w:br/>
        <w:t>"Après avoir importé les commandes, vous devez vérifier dans le ______ que les commandes ont bien été ______. Cela permet de s'assurer que les informations comme les ______ et les ______ sont correctement synchronisées."</w:t>
      </w:r>
    </w:p>
    <w:p w14:paraId="6A622A9A" w14:textId="77777777" w:rsidR="00430CE6" w:rsidRPr="001E570F" w:rsidRDefault="00430CE6" w:rsidP="00430CE6">
      <w:r w:rsidRPr="001E570F">
        <w:t>Mots manquants à choisir :</w:t>
      </w:r>
    </w:p>
    <w:p w14:paraId="53093F12" w14:textId="77777777" w:rsidR="00430CE6" w:rsidRPr="001E570F" w:rsidRDefault="00430CE6" w:rsidP="00430CE6">
      <w:pPr>
        <w:numPr>
          <w:ilvl w:val="0"/>
          <w:numId w:val="35"/>
        </w:numPr>
      </w:pPr>
      <w:proofErr w:type="gramStart"/>
      <w:r w:rsidRPr="001E570F">
        <w:t>logiciel</w:t>
      </w:r>
      <w:proofErr w:type="gramEnd"/>
      <w:r w:rsidRPr="001E570F">
        <w:t xml:space="preserve"> de gestion</w:t>
      </w:r>
    </w:p>
    <w:p w14:paraId="24C56950" w14:textId="77777777" w:rsidR="00430CE6" w:rsidRPr="001E570F" w:rsidRDefault="00430CE6" w:rsidP="00430CE6">
      <w:pPr>
        <w:numPr>
          <w:ilvl w:val="0"/>
          <w:numId w:val="35"/>
        </w:numPr>
      </w:pPr>
      <w:proofErr w:type="gramStart"/>
      <w:r w:rsidRPr="001E570F">
        <w:t>importées</w:t>
      </w:r>
      <w:proofErr w:type="gramEnd"/>
    </w:p>
    <w:p w14:paraId="4465D863" w14:textId="77777777" w:rsidR="00430CE6" w:rsidRPr="001E570F" w:rsidRDefault="00430CE6" w:rsidP="00430CE6">
      <w:pPr>
        <w:numPr>
          <w:ilvl w:val="0"/>
          <w:numId w:val="35"/>
        </w:numPr>
      </w:pPr>
      <w:proofErr w:type="gramStart"/>
      <w:r w:rsidRPr="001E570F">
        <w:t>produits</w:t>
      </w:r>
      <w:proofErr w:type="gramEnd"/>
    </w:p>
    <w:p w14:paraId="122B1BE5" w14:textId="77777777" w:rsidR="00430CE6" w:rsidRPr="001E570F" w:rsidRDefault="00430CE6" w:rsidP="00430CE6">
      <w:pPr>
        <w:numPr>
          <w:ilvl w:val="0"/>
          <w:numId w:val="35"/>
        </w:numPr>
      </w:pPr>
      <w:proofErr w:type="gramStart"/>
      <w:r w:rsidRPr="001E570F">
        <w:t>clients</w:t>
      </w:r>
      <w:proofErr w:type="gramEnd"/>
    </w:p>
    <w:p w14:paraId="1AD9D013" w14:textId="77777777" w:rsidR="00430CE6" w:rsidRPr="001E570F" w:rsidRDefault="00430CE6" w:rsidP="00430CE6">
      <w:pPr>
        <w:rPr>
          <w:b/>
          <w:bCs/>
        </w:rPr>
      </w:pPr>
      <w:r w:rsidRPr="001E570F">
        <w:rPr>
          <w:b/>
          <w:bCs/>
        </w:rPr>
        <w:t>2. Questions type "Appariement aléatoire à réponse courte"</w:t>
      </w:r>
    </w:p>
    <w:p w14:paraId="31101F00" w14:textId="77777777" w:rsidR="00430CE6" w:rsidRPr="001E570F" w:rsidRDefault="00430CE6" w:rsidP="00430CE6">
      <w:pPr>
        <w:pStyle w:val="Titre4"/>
      </w:pPr>
      <w:r w:rsidRPr="001E570F">
        <w:lastRenderedPageBreak/>
        <w:t>Question 1</w:t>
      </w:r>
      <w:r>
        <w:t>3</w:t>
      </w:r>
    </w:p>
    <w:p w14:paraId="52822262" w14:textId="77777777" w:rsidR="00430CE6" w:rsidRPr="001E570F" w:rsidRDefault="00430CE6" w:rsidP="00430CE6">
      <w:r w:rsidRPr="001E570F">
        <w:t>Apparier les éléments suivants :</w:t>
      </w:r>
    </w:p>
    <w:p w14:paraId="656DEC35" w14:textId="77777777" w:rsidR="00430CE6" w:rsidRPr="001E570F" w:rsidRDefault="00430CE6" w:rsidP="00430CE6">
      <w:pPr>
        <w:numPr>
          <w:ilvl w:val="0"/>
          <w:numId w:val="36"/>
        </w:numPr>
      </w:pPr>
      <w:r w:rsidRPr="001E570F">
        <w:rPr>
          <w:b/>
          <w:bCs/>
        </w:rPr>
        <w:t>Onglet "Profil"</w:t>
      </w:r>
      <w:r w:rsidRPr="001E570F">
        <w:t> : Section où l'on configure l'import des commandes.</w:t>
      </w:r>
    </w:p>
    <w:p w14:paraId="450B8897" w14:textId="77777777" w:rsidR="00430CE6" w:rsidRPr="001E570F" w:rsidRDefault="00430CE6" w:rsidP="00430CE6">
      <w:pPr>
        <w:numPr>
          <w:ilvl w:val="0"/>
          <w:numId w:val="36"/>
        </w:numPr>
      </w:pPr>
      <w:r w:rsidRPr="001E570F">
        <w:rPr>
          <w:b/>
          <w:bCs/>
        </w:rPr>
        <w:t>Options d'import</w:t>
      </w:r>
      <w:r w:rsidRPr="001E570F">
        <w:t> : Période, statuts, etc.</w:t>
      </w:r>
    </w:p>
    <w:p w14:paraId="6683F2CD" w14:textId="77777777" w:rsidR="00430CE6" w:rsidRPr="001E570F" w:rsidRDefault="00430CE6" w:rsidP="00430CE6">
      <w:pPr>
        <w:numPr>
          <w:ilvl w:val="0"/>
          <w:numId w:val="36"/>
        </w:numPr>
      </w:pPr>
      <w:r w:rsidRPr="001E570F">
        <w:rPr>
          <w:b/>
          <w:bCs/>
        </w:rPr>
        <w:t>Importer les commandes</w:t>
      </w:r>
      <w:r w:rsidRPr="001E570F">
        <w:t> : Action pour lancer la synchronisation.</w:t>
      </w:r>
    </w:p>
    <w:p w14:paraId="6F069C87" w14:textId="77777777" w:rsidR="00430CE6" w:rsidRPr="001E570F" w:rsidRDefault="00430CE6" w:rsidP="00430CE6">
      <w:pPr>
        <w:numPr>
          <w:ilvl w:val="0"/>
          <w:numId w:val="36"/>
        </w:numPr>
      </w:pPr>
      <w:r w:rsidRPr="001E570F">
        <w:rPr>
          <w:b/>
          <w:bCs/>
        </w:rPr>
        <w:t>Vérification dans le logiciel de gestion</w:t>
      </w:r>
      <w:r w:rsidRPr="001E570F">
        <w:t> : Étape finale pour confirmer l'import.</w:t>
      </w:r>
    </w:p>
    <w:p w14:paraId="6BAFE31F" w14:textId="77777777" w:rsidR="00430CE6" w:rsidRPr="001E570F" w:rsidRDefault="00430CE6" w:rsidP="00430CE6">
      <w:pPr>
        <w:pStyle w:val="Titre4"/>
      </w:pPr>
      <w:r w:rsidRPr="001E570F">
        <w:t xml:space="preserve">Question </w:t>
      </w:r>
      <w:r>
        <w:t>14</w:t>
      </w:r>
    </w:p>
    <w:p w14:paraId="55A914AC" w14:textId="77777777" w:rsidR="00430CE6" w:rsidRPr="001E570F" w:rsidRDefault="00430CE6" w:rsidP="00430CE6">
      <w:r w:rsidRPr="001E570F">
        <w:t>Apparier les éléments suivants :</w:t>
      </w:r>
    </w:p>
    <w:p w14:paraId="528AE06D" w14:textId="77777777" w:rsidR="00430CE6" w:rsidRPr="001E570F" w:rsidRDefault="00430CE6" w:rsidP="00430CE6">
      <w:pPr>
        <w:numPr>
          <w:ilvl w:val="0"/>
          <w:numId w:val="37"/>
        </w:numPr>
      </w:pPr>
      <w:r w:rsidRPr="001E570F">
        <w:rPr>
          <w:b/>
          <w:bCs/>
        </w:rPr>
        <w:t>Période</w:t>
      </w:r>
      <w:r w:rsidRPr="001E570F">
        <w:t> : Permet de filtrer les commandes à importer.</w:t>
      </w:r>
    </w:p>
    <w:p w14:paraId="34D09C8D" w14:textId="77777777" w:rsidR="00430CE6" w:rsidRPr="001E570F" w:rsidRDefault="00430CE6" w:rsidP="00430CE6">
      <w:pPr>
        <w:numPr>
          <w:ilvl w:val="0"/>
          <w:numId w:val="37"/>
        </w:numPr>
      </w:pPr>
      <w:r w:rsidRPr="001E570F">
        <w:rPr>
          <w:b/>
          <w:bCs/>
        </w:rPr>
        <w:t>Statuts des commandes</w:t>
      </w:r>
      <w:r w:rsidRPr="001E570F">
        <w:t> : Permet de choisir les commandes à synchroniser (ex : "payées").</w:t>
      </w:r>
    </w:p>
    <w:p w14:paraId="421296BA" w14:textId="77777777" w:rsidR="00430CE6" w:rsidRPr="001E570F" w:rsidRDefault="00430CE6" w:rsidP="00430CE6">
      <w:pPr>
        <w:numPr>
          <w:ilvl w:val="0"/>
          <w:numId w:val="37"/>
        </w:numPr>
      </w:pPr>
      <w:r w:rsidRPr="001E570F">
        <w:rPr>
          <w:b/>
          <w:bCs/>
        </w:rPr>
        <w:t>Onglet "Commandes"</w:t>
      </w:r>
      <w:r w:rsidRPr="001E570F">
        <w:t> : Section pour configurer l'import des commandes.</w:t>
      </w:r>
    </w:p>
    <w:p w14:paraId="5E2D3EAD" w14:textId="77777777" w:rsidR="00430CE6" w:rsidRPr="001E570F" w:rsidRDefault="00430CE6" w:rsidP="00430CE6">
      <w:pPr>
        <w:numPr>
          <w:ilvl w:val="0"/>
          <w:numId w:val="37"/>
        </w:numPr>
      </w:pPr>
      <w:r w:rsidRPr="001E570F">
        <w:rPr>
          <w:b/>
          <w:bCs/>
        </w:rPr>
        <w:t>Synchronisation des commandes</w:t>
      </w:r>
      <w:r w:rsidRPr="001E570F">
        <w:t> : Processus d'import des commandes vers la gestion commerciale.</w:t>
      </w:r>
    </w:p>
    <w:p w14:paraId="08CA5C47" w14:textId="77777777" w:rsidR="00430CE6" w:rsidRPr="001E570F" w:rsidRDefault="00430CE6" w:rsidP="00430CE6">
      <w:pPr>
        <w:rPr>
          <w:b/>
          <w:bCs/>
        </w:rPr>
      </w:pPr>
      <w:r w:rsidRPr="001E570F">
        <w:rPr>
          <w:b/>
          <w:bCs/>
        </w:rPr>
        <w:t>3. Questions type "Appariement"</w:t>
      </w:r>
    </w:p>
    <w:p w14:paraId="5642B2B5" w14:textId="77777777" w:rsidR="00430CE6" w:rsidRPr="001E570F" w:rsidRDefault="00430CE6" w:rsidP="00430CE6">
      <w:pPr>
        <w:pStyle w:val="Titre4"/>
      </w:pPr>
      <w:r w:rsidRPr="001E570F">
        <w:t>Question 1</w:t>
      </w:r>
      <w:r>
        <w:t>5</w:t>
      </w:r>
    </w:p>
    <w:p w14:paraId="57CEBC51" w14:textId="77777777" w:rsidR="00430CE6" w:rsidRPr="001E570F" w:rsidRDefault="00430CE6" w:rsidP="00430CE6">
      <w:r w:rsidRPr="001E570F">
        <w:t>Apparier les éléments suivants :</w:t>
      </w:r>
    </w:p>
    <w:p w14:paraId="311B6537" w14:textId="77777777" w:rsidR="00430CE6" w:rsidRPr="001E570F" w:rsidRDefault="00430CE6" w:rsidP="00430CE6">
      <w:pPr>
        <w:numPr>
          <w:ilvl w:val="0"/>
          <w:numId w:val="38"/>
        </w:numPr>
      </w:pPr>
      <w:r w:rsidRPr="001E570F">
        <w:rPr>
          <w:b/>
          <w:bCs/>
        </w:rPr>
        <w:t>Étape 1</w:t>
      </w:r>
      <w:r w:rsidRPr="001E570F">
        <w:t> : Aller dans l'onglet "Profil" et cliquer sur "Commandes".</w:t>
      </w:r>
    </w:p>
    <w:p w14:paraId="0306B724" w14:textId="77777777" w:rsidR="00430CE6" w:rsidRPr="001E570F" w:rsidRDefault="00430CE6" w:rsidP="00430CE6">
      <w:pPr>
        <w:numPr>
          <w:ilvl w:val="0"/>
          <w:numId w:val="38"/>
        </w:numPr>
      </w:pPr>
      <w:r w:rsidRPr="001E570F">
        <w:rPr>
          <w:b/>
          <w:bCs/>
        </w:rPr>
        <w:t>Étape 2</w:t>
      </w:r>
      <w:r w:rsidRPr="001E570F">
        <w:t> : Configurer les options d'import (période, statuts).</w:t>
      </w:r>
    </w:p>
    <w:p w14:paraId="33AC907C" w14:textId="77777777" w:rsidR="00430CE6" w:rsidRPr="001E570F" w:rsidRDefault="00430CE6" w:rsidP="00430CE6">
      <w:pPr>
        <w:numPr>
          <w:ilvl w:val="0"/>
          <w:numId w:val="38"/>
        </w:numPr>
      </w:pPr>
      <w:r w:rsidRPr="001E570F">
        <w:rPr>
          <w:b/>
          <w:bCs/>
        </w:rPr>
        <w:t>Étape 3</w:t>
      </w:r>
      <w:r w:rsidRPr="001E570F">
        <w:t> : Cliquer sur "Importer les commandes".</w:t>
      </w:r>
    </w:p>
    <w:p w14:paraId="7E2FA58F" w14:textId="77777777" w:rsidR="00430CE6" w:rsidRPr="001E570F" w:rsidRDefault="00430CE6" w:rsidP="00430CE6">
      <w:pPr>
        <w:numPr>
          <w:ilvl w:val="0"/>
          <w:numId w:val="38"/>
        </w:numPr>
      </w:pPr>
      <w:r w:rsidRPr="001E570F">
        <w:rPr>
          <w:b/>
          <w:bCs/>
        </w:rPr>
        <w:t>Étape 4</w:t>
      </w:r>
      <w:r w:rsidRPr="001E570F">
        <w:t> : Vérifier dans le logiciel de gestion que les commandes ont bien été importées.</w:t>
      </w:r>
    </w:p>
    <w:p w14:paraId="04EF5EDB" w14:textId="77777777" w:rsidR="00430CE6" w:rsidRPr="001E570F" w:rsidRDefault="00430CE6" w:rsidP="00430CE6">
      <w:pPr>
        <w:pStyle w:val="Titre4"/>
      </w:pPr>
      <w:r w:rsidRPr="001E570F">
        <w:t xml:space="preserve">Question </w:t>
      </w:r>
      <w:r>
        <w:t>16</w:t>
      </w:r>
    </w:p>
    <w:p w14:paraId="6E16AD6E" w14:textId="77777777" w:rsidR="00430CE6" w:rsidRPr="001E570F" w:rsidRDefault="00430CE6" w:rsidP="00430CE6">
      <w:r w:rsidRPr="001E570F">
        <w:t>Apparier les éléments suivants :</w:t>
      </w:r>
    </w:p>
    <w:p w14:paraId="770845CD" w14:textId="77777777" w:rsidR="00430CE6" w:rsidRPr="001E570F" w:rsidRDefault="00430CE6" w:rsidP="00430CE6">
      <w:pPr>
        <w:numPr>
          <w:ilvl w:val="0"/>
          <w:numId w:val="39"/>
        </w:numPr>
      </w:pPr>
      <w:r w:rsidRPr="001E570F">
        <w:rPr>
          <w:b/>
          <w:bCs/>
        </w:rPr>
        <w:t>Période</w:t>
      </w:r>
      <w:r w:rsidRPr="001E570F">
        <w:t> : Filtre pour sélectionner les commandes à importer.</w:t>
      </w:r>
    </w:p>
    <w:p w14:paraId="136AB898" w14:textId="77777777" w:rsidR="00430CE6" w:rsidRPr="001E570F" w:rsidRDefault="00430CE6" w:rsidP="00430CE6">
      <w:pPr>
        <w:numPr>
          <w:ilvl w:val="0"/>
          <w:numId w:val="39"/>
        </w:numPr>
      </w:pPr>
      <w:r w:rsidRPr="001E570F">
        <w:rPr>
          <w:b/>
          <w:bCs/>
        </w:rPr>
        <w:t>Statuts des commandes</w:t>
      </w:r>
      <w:r w:rsidRPr="001E570F">
        <w:t> : Filtre pour choisir les commandes selon leur état (ex : "payées").</w:t>
      </w:r>
    </w:p>
    <w:p w14:paraId="00386116" w14:textId="77777777" w:rsidR="00430CE6" w:rsidRPr="001E570F" w:rsidRDefault="00430CE6" w:rsidP="00430CE6">
      <w:pPr>
        <w:numPr>
          <w:ilvl w:val="0"/>
          <w:numId w:val="39"/>
        </w:numPr>
      </w:pPr>
      <w:r w:rsidRPr="001E570F">
        <w:rPr>
          <w:b/>
          <w:bCs/>
        </w:rPr>
        <w:t>Importer les commandes</w:t>
      </w:r>
      <w:r w:rsidRPr="001E570F">
        <w:t> : Synchroniser les commandes avec la gestion commerciale.</w:t>
      </w:r>
    </w:p>
    <w:p w14:paraId="0DF12F82" w14:textId="77777777" w:rsidR="00430CE6" w:rsidRPr="001E570F" w:rsidRDefault="00430CE6" w:rsidP="00430CE6">
      <w:pPr>
        <w:numPr>
          <w:ilvl w:val="0"/>
          <w:numId w:val="39"/>
        </w:numPr>
      </w:pPr>
      <w:r w:rsidRPr="001E570F">
        <w:rPr>
          <w:b/>
          <w:bCs/>
        </w:rPr>
        <w:t>Vérification dans le logiciel de gestion</w:t>
      </w:r>
      <w:r w:rsidRPr="001E570F">
        <w:t> : Confirmer que les commandes sont bien importées.</w:t>
      </w:r>
    </w:p>
    <w:p w14:paraId="78B84FA3" w14:textId="77777777" w:rsidR="00430CE6" w:rsidRPr="001E570F" w:rsidRDefault="00430CE6" w:rsidP="00430CE6">
      <w:pPr>
        <w:rPr>
          <w:b/>
          <w:bCs/>
        </w:rPr>
      </w:pPr>
      <w:r w:rsidRPr="001E570F">
        <w:rPr>
          <w:b/>
          <w:bCs/>
        </w:rPr>
        <w:t>4. Questions type "Glisser-déposer sur image"</w:t>
      </w:r>
    </w:p>
    <w:p w14:paraId="51D41E60" w14:textId="77777777" w:rsidR="00430CE6" w:rsidRPr="001E570F" w:rsidRDefault="00430CE6" w:rsidP="00430CE6">
      <w:pPr>
        <w:pStyle w:val="Titre4"/>
      </w:pPr>
      <w:r w:rsidRPr="001E570F">
        <w:t>Question</w:t>
      </w:r>
      <w:r>
        <w:t xml:space="preserve"> 17</w:t>
      </w:r>
    </w:p>
    <w:p w14:paraId="519E2629" w14:textId="77777777" w:rsidR="00430CE6" w:rsidRPr="001E570F" w:rsidRDefault="00430CE6" w:rsidP="00430CE6">
      <w:r w:rsidRPr="001E570F">
        <w:t>Image : Une capture d'écran de l'onglet "Profil" dans Atoo-Sync GesCom avec des zones vides (par exemple, une zone pour "Commandes", une zone pour "Période", une zone pour "Statuts").</w:t>
      </w:r>
      <w:r w:rsidRPr="001E570F">
        <w:br/>
        <w:t>Instructions : Glissez les éléments suivants dans les zones appropriées :</w:t>
      </w:r>
    </w:p>
    <w:p w14:paraId="3B2AD234" w14:textId="77777777" w:rsidR="00430CE6" w:rsidRPr="001E570F" w:rsidRDefault="00430CE6" w:rsidP="00430CE6">
      <w:pPr>
        <w:numPr>
          <w:ilvl w:val="0"/>
          <w:numId w:val="40"/>
        </w:numPr>
      </w:pPr>
      <w:r w:rsidRPr="001E570F">
        <w:rPr>
          <w:b/>
          <w:bCs/>
        </w:rPr>
        <w:t>Commandes</w:t>
      </w:r>
    </w:p>
    <w:p w14:paraId="74CEF086" w14:textId="77777777" w:rsidR="00430CE6" w:rsidRPr="001E570F" w:rsidRDefault="00430CE6" w:rsidP="00430CE6">
      <w:pPr>
        <w:numPr>
          <w:ilvl w:val="0"/>
          <w:numId w:val="40"/>
        </w:numPr>
      </w:pPr>
      <w:r w:rsidRPr="001E570F">
        <w:rPr>
          <w:b/>
          <w:bCs/>
        </w:rPr>
        <w:t>Période</w:t>
      </w:r>
    </w:p>
    <w:p w14:paraId="41EE4A80" w14:textId="77777777" w:rsidR="00430CE6" w:rsidRPr="001E570F" w:rsidRDefault="00430CE6" w:rsidP="00430CE6">
      <w:pPr>
        <w:numPr>
          <w:ilvl w:val="0"/>
          <w:numId w:val="40"/>
        </w:numPr>
      </w:pPr>
      <w:r w:rsidRPr="001E570F">
        <w:rPr>
          <w:b/>
          <w:bCs/>
        </w:rPr>
        <w:t>Statuts</w:t>
      </w:r>
    </w:p>
    <w:p w14:paraId="6DACFA39" w14:textId="77777777" w:rsidR="00430CE6" w:rsidRPr="001E570F" w:rsidRDefault="00430CE6" w:rsidP="00430CE6">
      <w:pPr>
        <w:numPr>
          <w:ilvl w:val="0"/>
          <w:numId w:val="40"/>
        </w:numPr>
      </w:pPr>
      <w:r w:rsidRPr="001E570F">
        <w:rPr>
          <w:b/>
          <w:bCs/>
        </w:rPr>
        <w:t>Importer les commandes</w:t>
      </w:r>
    </w:p>
    <w:p w14:paraId="200841DD" w14:textId="77777777" w:rsidR="00430CE6" w:rsidRPr="001E570F" w:rsidRDefault="00430CE6" w:rsidP="00430CE6">
      <w:pPr>
        <w:pStyle w:val="Titre4"/>
      </w:pPr>
      <w:r w:rsidRPr="001E570F">
        <w:t xml:space="preserve">Question </w:t>
      </w:r>
      <w:r>
        <w:t>18</w:t>
      </w:r>
    </w:p>
    <w:p w14:paraId="77D37726" w14:textId="77777777" w:rsidR="00430CE6" w:rsidRPr="001E570F" w:rsidRDefault="00430CE6" w:rsidP="00430CE6">
      <w:r w:rsidRPr="001E570F">
        <w:t>Image : Une capture d'écran de l'interface de configuration des options d'import avec des zones vides (par exemple, une zone pour la période, une zone pour les statuts, une zone pour lancer l'import).</w:t>
      </w:r>
      <w:r w:rsidRPr="001E570F">
        <w:br/>
        <w:t>Instructions : Glissez les éléments suivants dans les zones appropriées :</w:t>
      </w:r>
    </w:p>
    <w:p w14:paraId="068EF208" w14:textId="77777777" w:rsidR="00430CE6" w:rsidRPr="001E570F" w:rsidRDefault="00430CE6" w:rsidP="00430CE6">
      <w:pPr>
        <w:numPr>
          <w:ilvl w:val="0"/>
          <w:numId w:val="41"/>
        </w:numPr>
      </w:pPr>
      <w:r w:rsidRPr="001E570F">
        <w:rPr>
          <w:b/>
          <w:bCs/>
        </w:rPr>
        <w:lastRenderedPageBreak/>
        <w:t>Période</w:t>
      </w:r>
    </w:p>
    <w:p w14:paraId="34E7CEE2" w14:textId="77777777" w:rsidR="00430CE6" w:rsidRPr="001E570F" w:rsidRDefault="00430CE6" w:rsidP="00430CE6">
      <w:pPr>
        <w:numPr>
          <w:ilvl w:val="0"/>
          <w:numId w:val="41"/>
        </w:numPr>
      </w:pPr>
      <w:r w:rsidRPr="001E570F">
        <w:rPr>
          <w:b/>
          <w:bCs/>
        </w:rPr>
        <w:t>Statuts</w:t>
      </w:r>
    </w:p>
    <w:p w14:paraId="3BF893DC" w14:textId="77777777" w:rsidR="00430CE6" w:rsidRPr="001E570F" w:rsidRDefault="00430CE6" w:rsidP="00430CE6">
      <w:pPr>
        <w:numPr>
          <w:ilvl w:val="0"/>
          <w:numId w:val="41"/>
        </w:numPr>
      </w:pPr>
      <w:r w:rsidRPr="001E570F">
        <w:rPr>
          <w:b/>
          <w:bCs/>
        </w:rPr>
        <w:t>Importer les commandes</w:t>
      </w:r>
    </w:p>
    <w:p w14:paraId="4A4D3E01" w14:textId="77777777" w:rsidR="00430CE6" w:rsidRPr="001E570F" w:rsidRDefault="00430CE6" w:rsidP="00430CE6">
      <w:pPr>
        <w:numPr>
          <w:ilvl w:val="0"/>
          <w:numId w:val="41"/>
        </w:numPr>
      </w:pPr>
      <w:r w:rsidRPr="001E570F">
        <w:rPr>
          <w:b/>
          <w:bCs/>
        </w:rPr>
        <w:t>Vérifier dans le logiciel de gestion</w:t>
      </w:r>
    </w:p>
    <w:p w14:paraId="10509976" w14:textId="77777777" w:rsidR="00430CE6" w:rsidRDefault="00430CE6" w:rsidP="00430CE6"/>
    <w:p w14:paraId="7F1C0952" w14:textId="77777777" w:rsidR="00430CE6" w:rsidRDefault="00430CE6" w:rsidP="00430CE6"/>
    <w:p w14:paraId="719E9D9A" w14:textId="77777777" w:rsidR="00430CE6" w:rsidRPr="00415174" w:rsidRDefault="00430CE6" w:rsidP="00430CE6">
      <w:pPr>
        <w:pStyle w:val="Titre2"/>
      </w:pPr>
      <w:r>
        <w:t>Evaluation Finale</w:t>
      </w:r>
    </w:p>
    <w:p w14:paraId="6D10FEE0" w14:textId="77777777" w:rsidR="00430CE6" w:rsidRDefault="00430CE6" w:rsidP="00430CE6">
      <w:pPr>
        <w:pStyle w:val="Titre3"/>
      </w:pPr>
      <w:bookmarkStart w:id="2" w:name="_Toc192364015"/>
      <w:r w:rsidRPr="008443EC">
        <w:t>EV-ASGC</w:t>
      </w:r>
      <w:r>
        <w:t>-07</w:t>
      </w:r>
      <w:bookmarkEnd w:id="2"/>
    </w:p>
    <w:p w14:paraId="400EC0CD" w14:textId="77777777" w:rsidR="00430CE6" w:rsidRPr="0005702B" w:rsidRDefault="00430CE6" w:rsidP="00430CE6">
      <w:r w:rsidRPr="00415174">
        <w:t xml:space="preserve">Evaluation </w:t>
      </w:r>
      <w:r>
        <w:t xml:space="preserve">Théorique </w:t>
      </w:r>
      <w:r w:rsidRPr="00415174">
        <w:t>CO-ASGC-N1</w:t>
      </w:r>
    </w:p>
    <w:p w14:paraId="110741D5" w14:textId="77777777" w:rsidR="00430CE6" w:rsidRPr="00415174" w:rsidRDefault="00430CE6" w:rsidP="00430CE6">
      <w:pPr>
        <w:pStyle w:val="Titre4"/>
      </w:pPr>
      <w:r w:rsidRPr="00415174">
        <w:t>Question 1</w:t>
      </w:r>
    </w:p>
    <w:p w14:paraId="5E75352F" w14:textId="77777777" w:rsidR="00430CE6" w:rsidRPr="00415174" w:rsidRDefault="00430CE6" w:rsidP="00430CE6">
      <w:r w:rsidRPr="00415174">
        <w:t>Quel est l’objectif principal d’Atoo-Sync GesCom ?</w:t>
      </w:r>
    </w:p>
    <w:p w14:paraId="51863DBD" w14:textId="77777777" w:rsidR="00430CE6" w:rsidRPr="00415174" w:rsidRDefault="00430CE6" w:rsidP="00430CE6">
      <w:r w:rsidRPr="00415174">
        <w:t>A) Créer des campagnes marketing.</w:t>
      </w:r>
    </w:p>
    <w:p w14:paraId="25FB6A8E" w14:textId="77777777" w:rsidR="00430CE6" w:rsidRPr="00415174" w:rsidRDefault="00430CE6" w:rsidP="00430CE6">
      <w:r w:rsidRPr="00415174">
        <w:t xml:space="preserve">B) Synchroniser les données entre une boutique </w:t>
      </w:r>
      <w:proofErr w:type="spellStart"/>
      <w:r w:rsidRPr="00415174">
        <w:t>eCommerce</w:t>
      </w:r>
      <w:proofErr w:type="spellEnd"/>
      <w:r w:rsidRPr="00415174">
        <w:t xml:space="preserve"> et un logiciel de gestion commerciale.</w:t>
      </w:r>
    </w:p>
    <w:p w14:paraId="39339CD5" w14:textId="77777777" w:rsidR="00430CE6" w:rsidRPr="00415174" w:rsidRDefault="00430CE6" w:rsidP="00430CE6">
      <w:r w:rsidRPr="00415174">
        <w:t>C) Analyser les performances SEO d’un site web.</w:t>
      </w:r>
    </w:p>
    <w:p w14:paraId="0C1469A7" w14:textId="77777777" w:rsidR="00430CE6" w:rsidRPr="00415174" w:rsidRDefault="00430CE6" w:rsidP="00430CE6">
      <w:r w:rsidRPr="00415174">
        <w:t>D) Gérer les réseaux sociaux.</w:t>
      </w:r>
    </w:p>
    <w:p w14:paraId="0625F015" w14:textId="77777777" w:rsidR="00430CE6" w:rsidRPr="00415174" w:rsidRDefault="00430CE6" w:rsidP="00430CE6">
      <w:r w:rsidRPr="00415174">
        <w:rPr>
          <w:rFonts w:ascii="Segoe UI Emoji" w:hAnsi="Segoe UI Emoji" w:cs="Segoe UI Emoji"/>
        </w:rPr>
        <w:t>✅</w:t>
      </w:r>
      <w:r w:rsidRPr="00415174">
        <w:t xml:space="preserve"> B</w:t>
      </w:r>
    </w:p>
    <w:p w14:paraId="787802E2" w14:textId="77777777" w:rsidR="00430CE6" w:rsidRPr="00415174" w:rsidRDefault="00430CE6" w:rsidP="00430CE6">
      <w:pPr>
        <w:pStyle w:val="Titre4"/>
      </w:pPr>
      <w:r w:rsidRPr="00415174">
        <w:t>Question 2</w:t>
      </w:r>
    </w:p>
    <w:p w14:paraId="2F138D37" w14:textId="77777777" w:rsidR="00430CE6" w:rsidRPr="00415174" w:rsidRDefault="00430CE6" w:rsidP="00430CE6">
      <w:r w:rsidRPr="00415174">
        <w:t>Parmi ces logiciels, lequel est compatible avec Atoo-Sync GesCom ?</w:t>
      </w:r>
    </w:p>
    <w:p w14:paraId="1C1D4D3A" w14:textId="77777777" w:rsidR="00430CE6" w:rsidRPr="00415174" w:rsidRDefault="00430CE6" w:rsidP="00430CE6">
      <w:r w:rsidRPr="00415174">
        <w:t>Salesforce</w:t>
      </w:r>
    </w:p>
    <w:p w14:paraId="2B28602C" w14:textId="77777777" w:rsidR="00430CE6" w:rsidRPr="00415174" w:rsidRDefault="00430CE6" w:rsidP="00430CE6">
      <w:r w:rsidRPr="00415174">
        <w:t>Sage 100c</w:t>
      </w:r>
    </w:p>
    <w:p w14:paraId="46FE3101" w14:textId="77777777" w:rsidR="00430CE6" w:rsidRPr="00415174" w:rsidRDefault="00430CE6" w:rsidP="00430CE6">
      <w:r w:rsidRPr="00415174">
        <w:t>Adobe Photoshop</w:t>
      </w:r>
    </w:p>
    <w:p w14:paraId="20AAD5F9" w14:textId="77777777" w:rsidR="00430CE6" w:rsidRPr="00415174" w:rsidRDefault="00430CE6" w:rsidP="00430CE6">
      <w:r w:rsidRPr="00415174">
        <w:t>Microsoft Word</w:t>
      </w:r>
    </w:p>
    <w:p w14:paraId="54DF666E" w14:textId="77777777" w:rsidR="00430CE6" w:rsidRPr="00415174" w:rsidRDefault="00430CE6" w:rsidP="00430CE6">
      <w:r w:rsidRPr="00415174">
        <w:rPr>
          <w:rFonts w:ascii="Segoe UI Emoji" w:hAnsi="Segoe UI Emoji" w:cs="Segoe UI Emoji"/>
        </w:rPr>
        <w:t>✅</w:t>
      </w:r>
      <w:r w:rsidRPr="00415174">
        <w:t xml:space="preserve"> B</w:t>
      </w:r>
    </w:p>
    <w:p w14:paraId="196973EA" w14:textId="77777777" w:rsidR="00430CE6" w:rsidRPr="00415174" w:rsidRDefault="00430CE6" w:rsidP="00430CE6">
      <w:pPr>
        <w:pStyle w:val="Titre4"/>
      </w:pPr>
      <w:r w:rsidRPr="00415174">
        <w:t>Question 3</w:t>
      </w:r>
    </w:p>
    <w:p w14:paraId="7D908556" w14:textId="77777777" w:rsidR="00430CE6" w:rsidRPr="00415174" w:rsidRDefault="00430CE6" w:rsidP="00430CE6">
      <w:r w:rsidRPr="00415174">
        <w:t>Quel système d’exploitation est requis pour installer Atoo-Sync GesCom ?</w:t>
      </w:r>
    </w:p>
    <w:p w14:paraId="2C583053" w14:textId="77777777" w:rsidR="00430CE6" w:rsidRPr="00415174" w:rsidRDefault="00430CE6" w:rsidP="00430CE6">
      <w:proofErr w:type="spellStart"/>
      <w:proofErr w:type="gramStart"/>
      <w:r w:rsidRPr="00415174">
        <w:t>macOS</w:t>
      </w:r>
      <w:proofErr w:type="spellEnd"/>
      <w:proofErr w:type="gramEnd"/>
    </w:p>
    <w:p w14:paraId="4E42B233" w14:textId="77777777" w:rsidR="00430CE6" w:rsidRPr="00415174" w:rsidRDefault="00430CE6" w:rsidP="00430CE6">
      <w:r w:rsidRPr="00415174">
        <w:t>Linux</w:t>
      </w:r>
    </w:p>
    <w:p w14:paraId="6FBB2465" w14:textId="77777777" w:rsidR="00430CE6" w:rsidRPr="00415174" w:rsidRDefault="00430CE6" w:rsidP="00430CE6">
      <w:r w:rsidRPr="00415174">
        <w:t>Windows 10</w:t>
      </w:r>
    </w:p>
    <w:p w14:paraId="797016AC" w14:textId="77777777" w:rsidR="00430CE6" w:rsidRPr="00415174" w:rsidRDefault="00430CE6" w:rsidP="00430CE6">
      <w:r w:rsidRPr="00415174">
        <w:t>Android</w:t>
      </w:r>
    </w:p>
    <w:p w14:paraId="5C22B88C" w14:textId="77777777" w:rsidR="00430CE6" w:rsidRPr="00415174" w:rsidRDefault="00430CE6" w:rsidP="00430CE6">
      <w:r w:rsidRPr="00415174">
        <w:rPr>
          <w:rFonts w:ascii="Segoe UI Emoji" w:hAnsi="Segoe UI Emoji" w:cs="Segoe UI Emoji"/>
        </w:rPr>
        <w:t>✅</w:t>
      </w:r>
      <w:r w:rsidRPr="00415174">
        <w:t xml:space="preserve"> C</w:t>
      </w:r>
    </w:p>
    <w:p w14:paraId="3B0EBAA3" w14:textId="77777777" w:rsidR="00430CE6" w:rsidRPr="00415174" w:rsidRDefault="00430CE6" w:rsidP="00430CE6">
      <w:pPr>
        <w:pStyle w:val="Titre4"/>
      </w:pPr>
      <w:r w:rsidRPr="00415174">
        <w:t>Question 4</w:t>
      </w:r>
    </w:p>
    <w:p w14:paraId="3F1AC8A5" w14:textId="77777777" w:rsidR="00430CE6" w:rsidRPr="00415174" w:rsidRDefault="00430CE6" w:rsidP="00430CE6">
      <w:r w:rsidRPr="00415174">
        <w:t>Où télécharge-t-on le programme d’installation d’Atoo-Sync GesCom ?</w:t>
      </w:r>
    </w:p>
    <w:p w14:paraId="01903C16" w14:textId="77777777" w:rsidR="00430CE6" w:rsidRPr="00415174" w:rsidRDefault="00430CE6" w:rsidP="00430CE6">
      <w:r w:rsidRPr="00415174">
        <w:t>Sur le site de Sage.</w:t>
      </w:r>
    </w:p>
    <w:p w14:paraId="155DB8D0" w14:textId="77777777" w:rsidR="00430CE6" w:rsidRPr="00415174" w:rsidRDefault="00430CE6" w:rsidP="00430CE6">
      <w:r w:rsidRPr="00415174">
        <w:t>Dans l’Espace Clients Atoo Next.</w:t>
      </w:r>
    </w:p>
    <w:p w14:paraId="4787CC78" w14:textId="77777777" w:rsidR="00430CE6" w:rsidRPr="00415174" w:rsidRDefault="00430CE6" w:rsidP="00430CE6">
      <w:r w:rsidRPr="00415174">
        <w:t>Sur le marketplace de PrestaShop.</w:t>
      </w:r>
    </w:p>
    <w:p w14:paraId="3FBBF2D2" w14:textId="77777777" w:rsidR="00430CE6" w:rsidRPr="00415174" w:rsidRDefault="00430CE6" w:rsidP="00430CE6">
      <w:r w:rsidRPr="00415174">
        <w:t>Dans les paramètres Windows.</w:t>
      </w:r>
    </w:p>
    <w:p w14:paraId="285F2E91" w14:textId="77777777" w:rsidR="00430CE6" w:rsidRPr="00415174" w:rsidRDefault="00430CE6" w:rsidP="00430CE6">
      <w:r w:rsidRPr="00415174">
        <w:rPr>
          <w:rFonts w:ascii="Segoe UI Emoji" w:hAnsi="Segoe UI Emoji" w:cs="Segoe UI Emoji"/>
        </w:rPr>
        <w:t>✅</w:t>
      </w:r>
      <w:r w:rsidRPr="00415174">
        <w:t xml:space="preserve"> B</w:t>
      </w:r>
    </w:p>
    <w:p w14:paraId="668A4711" w14:textId="77777777" w:rsidR="00430CE6" w:rsidRPr="00415174" w:rsidRDefault="00430CE6" w:rsidP="00430CE6">
      <w:pPr>
        <w:pStyle w:val="Titre4"/>
      </w:pPr>
      <w:r w:rsidRPr="00415174">
        <w:t>Question 5</w:t>
      </w:r>
    </w:p>
    <w:p w14:paraId="61D54192" w14:textId="77777777" w:rsidR="00430CE6" w:rsidRPr="00415174" w:rsidRDefault="00430CE6" w:rsidP="00430CE6"/>
    <w:p w14:paraId="4D417B8B" w14:textId="77777777" w:rsidR="00430CE6" w:rsidRPr="00415174" w:rsidRDefault="00430CE6" w:rsidP="00430CE6">
      <w:r w:rsidRPr="00415174">
        <w:lastRenderedPageBreak/>
        <w:t>Que faut-il faire après avoir saisi le numéro de licence dans Atoo-Sync GesCom ?</w:t>
      </w:r>
    </w:p>
    <w:p w14:paraId="642D66D9" w14:textId="77777777" w:rsidR="00430CE6" w:rsidRPr="00415174" w:rsidRDefault="00430CE6" w:rsidP="00430CE6">
      <w:r w:rsidRPr="00415174">
        <w:t>Redémarrer l’ordinateur.</w:t>
      </w:r>
    </w:p>
    <w:p w14:paraId="3CCF8D7D" w14:textId="77777777" w:rsidR="00430CE6" w:rsidRPr="00415174" w:rsidRDefault="00430CE6" w:rsidP="00430CE6">
      <w:r w:rsidRPr="00415174">
        <w:t>Cliquer sur "Appliquer" pour activer la licence.</w:t>
      </w:r>
    </w:p>
    <w:p w14:paraId="0173DB84" w14:textId="77777777" w:rsidR="00430CE6" w:rsidRPr="00415174" w:rsidRDefault="00430CE6" w:rsidP="00430CE6">
      <w:r w:rsidRPr="00415174">
        <w:t>Contacter le support technique.</w:t>
      </w:r>
    </w:p>
    <w:p w14:paraId="54B90808" w14:textId="77777777" w:rsidR="00430CE6" w:rsidRPr="00415174" w:rsidRDefault="00430CE6" w:rsidP="00430CE6">
      <w:r w:rsidRPr="00415174">
        <w:t>Désinstaller le logiciel.</w:t>
      </w:r>
    </w:p>
    <w:p w14:paraId="5975F3C5" w14:textId="77777777" w:rsidR="00430CE6" w:rsidRPr="00415174" w:rsidRDefault="00430CE6" w:rsidP="00430CE6">
      <w:r w:rsidRPr="00415174">
        <w:rPr>
          <w:rFonts w:ascii="Segoe UI Emoji" w:hAnsi="Segoe UI Emoji" w:cs="Segoe UI Emoji"/>
        </w:rPr>
        <w:t>✅</w:t>
      </w:r>
      <w:r w:rsidRPr="00415174">
        <w:t xml:space="preserve"> B</w:t>
      </w:r>
    </w:p>
    <w:p w14:paraId="1D15C235" w14:textId="77777777" w:rsidR="00430CE6" w:rsidRPr="00415174" w:rsidRDefault="00430CE6" w:rsidP="00430CE6">
      <w:pPr>
        <w:pStyle w:val="Titre4"/>
      </w:pPr>
      <w:r w:rsidRPr="00415174">
        <w:t>Question 6</w:t>
      </w:r>
    </w:p>
    <w:p w14:paraId="66C82579" w14:textId="77777777" w:rsidR="00430CE6" w:rsidRPr="00415174" w:rsidRDefault="00430CE6" w:rsidP="00430CE6">
      <w:r w:rsidRPr="00415174">
        <w:t>Quel format de fichier utilise-t-on pour installer le module Atoo-Sync dans PrestaShop ?</w:t>
      </w:r>
    </w:p>
    <w:p w14:paraId="275271F8" w14:textId="77777777" w:rsidR="00430CE6" w:rsidRPr="00415174" w:rsidRDefault="00430CE6" w:rsidP="00430CE6">
      <w:r w:rsidRPr="00415174">
        <w:t>.exe</w:t>
      </w:r>
    </w:p>
    <w:p w14:paraId="20EAF6DC" w14:textId="77777777" w:rsidR="00430CE6" w:rsidRPr="00415174" w:rsidRDefault="00430CE6" w:rsidP="00430CE6">
      <w:r w:rsidRPr="00415174">
        <w:t>.zip</w:t>
      </w:r>
    </w:p>
    <w:p w14:paraId="710D1F80" w14:textId="77777777" w:rsidR="00430CE6" w:rsidRPr="00415174" w:rsidRDefault="00430CE6" w:rsidP="00430CE6">
      <w:r w:rsidRPr="00415174">
        <w:t>.dll</w:t>
      </w:r>
    </w:p>
    <w:p w14:paraId="1F7E5994" w14:textId="77777777" w:rsidR="00430CE6" w:rsidRPr="00415174" w:rsidRDefault="00430CE6" w:rsidP="00430CE6">
      <w:r w:rsidRPr="00415174">
        <w:t>.pdf</w:t>
      </w:r>
    </w:p>
    <w:p w14:paraId="4D3F41C8" w14:textId="77777777" w:rsidR="00430CE6" w:rsidRPr="00415174" w:rsidRDefault="00430CE6" w:rsidP="00430CE6">
      <w:r w:rsidRPr="00415174">
        <w:rPr>
          <w:rFonts w:ascii="Segoe UI Emoji" w:hAnsi="Segoe UI Emoji" w:cs="Segoe UI Emoji"/>
        </w:rPr>
        <w:t>✅</w:t>
      </w:r>
      <w:r w:rsidRPr="00415174">
        <w:t xml:space="preserve"> B</w:t>
      </w:r>
    </w:p>
    <w:p w14:paraId="0ECB6648" w14:textId="77777777" w:rsidR="00430CE6" w:rsidRPr="00415174" w:rsidRDefault="00430CE6" w:rsidP="00430CE6">
      <w:pPr>
        <w:pStyle w:val="Titre4"/>
      </w:pPr>
      <w:r w:rsidRPr="00415174">
        <w:t>Question 7</w:t>
      </w:r>
    </w:p>
    <w:p w14:paraId="2C1F9CB8" w14:textId="77777777" w:rsidR="00430CE6" w:rsidRPr="00415174" w:rsidRDefault="00430CE6" w:rsidP="00430CE6">
      <w:r w:rsidRPr="00415174">
        <w:t>Quel est le premier champ à remplir lors de la création d’un profil dans Atoo-Sync GesCom ?</w:t>
      </w:r>
    </w:p>
    <w:p w14:paraId="53CBFA09" w14:textId="77777777" w:rsidR="00430CE6" w:rsidRPr="00415174" w:rsidRDefault="00430CE6" w:rsidP="00430CE6">
      <w:r w:rsidRPr="00415174">
        <w:t>L’URL de la boutique.</w:t>
      </w:r>
    </w:p>
    <w:p w14:paraId="53441824" w14:textId="77777777" w:rsidR="00430CE6" w:rsidRPr="00415174" w:rsidRDefault="00430CE6" w:rsidP="00430CE6">
      <w:r w:rsidRPr="00415174">
        <w:t>Le nom du profil.</w:t>
      </w:r>
    </w:p>
    <w:p w14:paraId="765EF3FE" w14:textId="77777777" w:rsidR="00430CE6" w:rsidRPr="00415174" w:rsidRDefault="00430CE6" w:rsidP="00430CE6">
      <w:r w:rsidRPr="00415174">
        <w:t>Le mot de passe Atoo-Sync.</w:t>
      </w:r>
    </w:p>
    <w:p w14:paraId="33C34C16" w14:textId="77777777" w:rsidR="00430CE6" w:rsidRPr="00415174" w:rsidRDefault="00430CE6" w:rsidP="00430CE6">
      <w:r w:rsidRPr="00415174">
        <w:t>La version de Sage.</w:t>
      </w:r>
    </w:p>
    <w:p w14:paraId="664AC8B9" w14:textId="77777777" w:rsidR="00430CE6" w:rsidRPr="00415174" w:rsidRDefault="00430CE6" w:rsidP="00430CE6">
      <w:r w:rsidRPr="00415174">
        <w:rPr>
          <w:rFonts w:ascii="Segoe UI Emoji" w:hAnsi="Segoe UI Emoji" w:cs="Segoe UI Emoji"/>
        </w:rPr>
        <w:t>✅</w:t>
      </w:r>
      <w:r w:rsidRPr="00415174">
        <w:t xml:space="preserve"> B</w:t>
      </w:r>
    </w:p>
    <w:p w14:paraId="5E034E27" w14:textId="77777777" w:rsidR="00430CE6" w:rsidRPr="00415174" w:rsidRDefault="00430CE6" w:rsidP="00430CE6">
      <w:pPr>
        <w:pStyle w:val="Titre4"/>
      </w:pPr>
      <w:r w:rsidRPr="00415174">
        <w:t>Question 8</w:t>
      </w:r>
    </w:p>
    <w:p w14:paraId="3FDA0C0E" w14:textId="77777777" w:rsidR="00430CE6" w:rsidRPr="00415174" w:rsidRDefault="00430CE6" w:rsidP="00430CE6">
      <w:r w:rsidRPr="00415174">
        <w:t>Que faut-il configurer dans l’onglet "Site Web" d’un profil ?</w:t>
      </w:r>
    </w:p>
    <w:p w14:paraId="2B0D3F6B" w14:textId="77777777" w:rsidR="00430CE6" w:rsidRPr="00415174" w:rsidRDefault="00430CE6" w:rsidP="00430CE6">
      <w:r w:rsidRPr="00415174">
        <w:t>Les taxes des articles.</w:t>
      </w:r>
    </w:p>
    <w:p w14:paraId="3646A68A" w14:textId="77777777" w:rsidR="00430CE6" w:rsidRPr="00415174" w:rsidRDefault="00430CE6" w:rsidP="00430CE6">
      <w:r w:rsidRPr="00415174">
        <w:t>L’URL de la boutique et le mot de passe Atoo-Sync.</w:t>
      </w:r>
    </w:p>
    <w:p w14:paraId="4F6FDE97" w14:textId="77777777" w:rsidR="00430CE6" w:rsidRPr="00415174" w:rsidRDefault="00430CE6" w:rsidP="00430CE6">
      <w:r w:rsidRPr="00415174">
        <w:t>Les groupes de clients.</w:t>
      </w:r>
    </w:p>
    <w:p w14:paraId="11BB1442" w14:textId="77777777" w:rsidR="00430CE6" w:rsidRPr="00415174" w:rsidRDefault="00430CE6" w:rsidP="00430CE6">
      <w:r w:rsidRPr="00415174">
        <w:t>Les modes de paiement.</w:t>
      </w:r>
    </w:p>
    <w:p w14:paraId="5104F3CE" w14:textId="77777777" w:rsidR="00430CE6" w:rsidRPr="00415174" w:rsidRDefault="00430CE6" w:rsidP="00430CE6">
      <w:r w:rsidRPr="00415174">
        <w:rPr>
          <w:rFonts w:ascii="Segoe UI Emoji" w:hAnsi="Segoe UI Emoji" w:cs="Segoe UI Emoji"/>
        </w:rPr>
        <w:t>✅</w:t>
      </w:r>
      <w:r w:rsidRPr="00415174">
        <w:t xml:space="preserve"> B</w:t>
      </w:r>
    </w:p>
    <w:p w14:paraId="4609F8C8" w14:textId="77777777" w:rsidR="00430CE6" w:rsidRPr="00415174" w:rsidRDefault="00430CE6" w:rsidP="00430CE6">
      <w:pPr>
        <w:pStyle w:val="Titre4"/>
      </w:pPr>
      <w:r w:rsidRPr="00415174">
        <w:t>Question 9</w:t>
      </w:r>
    </w:p>
    <w:p w14:paraId="0799ED6C" w14:textId="77777777" w:rsidR="00430CE6" w:rsidRPr="00415174" w:rsidRDefault="00430CE6" w:rsidP="00430CE6">
      <w:r w:rsidRPr="00415174">
        <w:t>Quel onglet utilise-t-on pour exporter les articles vers la boutique ?</w:t>
      </w:r>
    </w:p>
    <w:p w14:paraId="3735F6C4" w14:textId="77777777" w:rsidR="00430CE6" w:rsidRPr="00415174" w:rsidRDefault="00430CE6" w:rsidP="00430CE6">
      <w:r w:rsidRPr="00415174">
        <w:t>Onglet "Clients".</w:t>
      </w:r>
    </w:p>
    <w:p w14:paraId="2C488F53" w14:textId="77777777" w:rsidR="00430CE6" w:rsidRPr="00415174" w:rsidRDefault="00430CE6" w:rsidP="00430CE6">
      <w:r w:rsidRPr="00415174">
        <w:t>Onglet "Commandes".</w:t>
      </w:r>
    </w:p>
    <w:p w14:paraId="76AF3FFC" w14:textId="77777777" w:rsidR="00430CE6" w:rsidRPr="00415174" w:rsidRDefault="00430CE6" w:rsidP="00430CE6">
      <w:r w:rsidRPr="00415174">
        <w:t>Onglet "Profil".</w:t>
      </w:r>
    </w:p>
    <w:p w14:paraId="3C36A8C6" w14:textId="77777777" w:rsidR="00430CE6" w:rsidRPr="00415174" w:rsidRDefault="00430CE6" w:rsidP="00430CE6">
      <w:r w:rsidRPr="00415174">
        <w:t>Onglet "Paramètres".</w:t>
      </w:r>
    </w:p>
    <w:p w14:paraId="17F58215" w14:textId="77777777" w:rsidR="00430CE6" w:rsidRPr="00415174" w:rsidRDefault="00430CE6" w:rsidP="00430CE6">
      <w:r w:rsidRPr="00415174">
        <w:rPr>
          <w:rFonts w:ascii="Segoe UI Emoji" w:hAnsi="Segoe UI Emoji" w:cs="Segoe UI Emoji"/>
        </w:rPr>
        <w:t>✅</w:t>
      </w:r>
      <w:r w:rsidRPr="00415174">
        <w:t xml:space="preserve"> C</w:t>
      </w:r>
    </w:p>
    <w:p w14:paraId="408C246A" w14:textId="77777777" w:rsidR="00430CE6" w:rsidRPr="00415174" w:rsidRDefault="00430CE6" w:rsidP="00430CE6">
      <w:pPr>
        <w:pStyle w:val="Titre4"/>
      </w:pPr>
      <w:r w:rsidRPr="00415174">
        <w:t>Question 10</w:t>
      </w:r>
    </w:p>
    <w:p w14:paraId="5B5DC69B" w14:textId="77777777" w:rsidR="00430CE6" w:rsidRPr="00415174" w:rsidRDefault="00430CE6" w:rsidP="00430CE6">
      <w:r w:rsidRPr="00415174">
        <w:t>Que se passe-t-il si le test de connexion avec la boutique échoue ?</w:t>
      </w:r>
    </w:p>
    <w:p w14:paraId="379908D1" w14:textId="77777777" w:rsidR="00430CE6" w:rsidRPr="00415174" w:rsidRDefault="00430CE6" w:rsidP="00430CE6">
      <w:r w:rsidRPr="00415174">
        <w:t>Le logiciel se bloque.</w:t>
      </w:r>
    </w:p>
    <w:p w14:paraId="04F411F8" w14:textId="77777777" w:rsidR="00430CE6" w:rsidRPr="00415174" w:rsidRDefault="00430CE6" w:rsidP="00430CE6">
      <w:r w:rsidRPr="00415174">
        <w:t>Il faut vérifier l’URL et le mot de passe.</w:t>
      </w:r>
    </w:p>
    <w:p w14:paraId="22621AFB" w14:textId="77777777" w:rsidR="00430CE6" w:rsidRPr="00415174" w:rsidRDefault="00430CE6" w:rsidP="00430CE6">
      <w:r w:rsidRPr="00415174">
        <w:t>Les articles sont automatiquement supprimés.</w:t>
      </w:r>
    </w:p>
    <w:p w14:paraId="28B1D864" w14:textId="77777777" w:rsidR="00430CE6" w:rsidRPr="00415174" w:rsidRDefault="00430CE6" w:rsidP="00430CE6">
      <w:r w:rsidRPr="00415174">
        <w:t>Aucun impact sur les autres fonctionnalités.</w:t>
      </w:r>
    </w:p>
    <w:p w14:paraId="49C73990" w14:textId="77777777" w:rsidR="00430CE6" w:rsidRPr="00415174" w:rsidRDefault="00430CE6" w:rsidP="00430CE6">
      <w:r w:rsidRPr="00415174">
        <w:rPr>
          <w:rFonts w:ascii="Segoe UI Emoji" w:hAnsi="Segoe UI Emoji" w:cs="Segoe UI Emoji"/>
        </w:rPr>
        <w:lastRenderedPageBreak/>
        <w:t>✅</w:t>
      </w:r>
      <w:r w:rsidRPr="00415174">
        <w:t xml:space="preserve"> B</w:t>
      </w:r>
    </w:p>
    <w:p w14:paraId="7AF81CDB" w14:textId="77777777" w:rsidR="00430CE6" w:rsidRPr="00415174" w:rsidRDefault="00430CE6" w:rsidP="00430CE6">
      <w:pPr>
        <w:pStyle w:val="Titre4"/>
      </w:pPr>
      <w:r w:rsidRPr="00415174">
        <w:t>Question 11</w:t>
      </w:r>
    </w:p>
    <w:p w14:paraId="1B77EBB5" w14:textId="77777777" w:rsidR="00430CE6" w:rsidRPr="00415174" w:rsidRDefault="00430CE6" w:rsidP="00430CE6">
      <w:r w:rsidRPr="00415174">
        <w:t>Quel est l’objectif de l’export des clients dans Atoo-Sync GesCom ?</w:t>
      </w:r>
    </w:p>
    <w:p w14:paraId="629A32D4" w14:textId="77777777" w:rsidR="00430CE6" w:rsidRPr="00415174" w:rsidRDefault="00430CE6" w:rsidP="00430CE6">
      <w:r w:rsidRPr="00415174">
        <w:t>Supprimer les clients inactifs.</w:t>
      </w:r>
    </w:p>
    <w:p w14:paraId="509CD212" w14:textId="77777777" w:rsidR="00430CE6" w:rsidRPr="00415174" w:rsidRDefault="00430CE6" w:rsidP="00430CE6">
      <w:r w:rsidRPr="00415174">
        <w:t>Synchroniser les clients de la gestion commerciale vers la boutique.</w:t>
      </w:r>
    </w:p>
    <w:p w14:paraId="2B33DB53" w14:textId="77777777" w:rsidR="00430CE6" w:rsidRPr="00415174" w:rsidRDefault="00430CE6" w:rsidP="00430CE6">
      <w:r w:rsidRPr="00415174">
        <w:t>Générer des rapports financiers.</w:t>
      </w:r>
    </w:p>
    <w:p w14:paraId="7F71D05F" w14:textId="77777777" w:rsidR="00430CE6" w:rsidRPr="00415174" w:rsidRDefault="00430CE6" w:rsidP="00430CE6">
      <w:r w:rsidRPr="00415174">
        <w:t>Créer des groupes de clients dans Sage.</w:t>
      </w:r>
    </w:p>
    <w:p w14:paraId="4C53C8D1" w14:textId="77777777" w:rsidR="00430CE6" w:rsidRPr="00415174" w:rsidRDefault="00430CE6" w:rsidP="00430CE6">
      <w:r w:rsidRPr="00415174">
        <w:rPr>
          <w:rFonts w:ascii="Segoe UI Emoji" w:hAnsi="Segoe UI Emoji" w:cs="Segoe UI Emoji"/>
        </w:rPr>
        <w:t>✅</w:t>
      </w:r>
      <w:r w:rsidRPr="00415174">
        <w:t xml:space="preserve"> B</w:t>
      </w:r>
    </w:p>
    <w:p w14:paraId="454BE0F4" w14:textId="77777777" w:rsidR="00430CE6" w:rsidRPr="00415174" w:rsidRDefault="00430CE6" w:rsidP="00430CE6">
      <w:pPr>
        <w:pStyle w:val="Titre4"/>
      </w:pPr>
      <w:r w:rsidRPr="00415174">
        <w:t>Question 12</w:t>
      </w:r>
    </w:p>
    <w:p w14:paraId="0B01C11E" w14:textId="77777777" w:rsidR="00430CE6" w:rsidRPr="00415174" w:rsidRDefault="00430CE6" w:rsidP="00430CE6">
      <w:r w:rsidRPr="00415174">
        <w:t>Quel onglet permet d’importer les commandes depuis la boutique ?</w:t>
      </w:r>
    </w:p>
    <w:p w14:paraId="5D5A5285" w14:textId="77777777" w:rsidR="00430CE6" w:rsidRPr="00415174" w:rsidRDefault="00430CE6" w:rsidP="00430CE6">
      <w:r w:rsidRPr="00415174">
        <w:t>Onglet "Articles".</w:t>
      </w:r>
    </w:p>
    <w:p w14:paraId="6D1CA21D" w14:textId="77777777" w:rsidR="00430CE6" w:rsidRPr="00415174" w:rsidRDefault="00430CE6" w:rsidP="00430CE6">
      <w:r w:rsidRPr="00415174">
        <w:t>Onglet "Profil".</w:t>
      </w:r>
    </w:p>
    <w:p w14:paraId="7E841EA7" w14:textId="77777777" w:rsidR="00430CE6" w:rsidRPr="00415174" w:rsidRDefault="00430CE6" w:rsidP="00430CE6">
      <w:r w:rsidRPr="00415174">
        <w:t>Onglet "Commandes".</w:t>
      </w:r>
    </w:p>
    <w:p w14:paraId="2D98F111" w14:textId="77777777" w:rsidR="00430CE6" w:rsidRPr="00415174" w:rsidRDefault="00430CE6" w:rsidP="00430CE6">
      <w:r w:rsidRPr="00415174">
        <w:t>Onglet "Notifications".</w:t>
      </w:r>
    </w:p>
    <w:p w14:paraId="5F64F184" w14:textId="77777777" w:rsidR="00430CE6" w:rsidRPr="00415174" w:rsidRDefault="00430CE6" w:rsidP="00430CE6">
      <w:r w:rsidRPr="00415174">
        <w:rPr>
          <w:rFonts w:ascii="Segoe UI Emoji" w:hAnsi="Segoe UI Emoji" w:cs="Segoe UI Emoji"/>
        </w:rPr>
        <w:t>✅</w:t>
      </w:r>
      <w:r w:rsidRPr="00415174">
        <w:t xml:space="preserve"> C</w:t>
      </w:r>
    </w:p>
    <w:p w14:paraId="3E9234B6" w14:textId="77777777" w:rsidR="00430CE6" w:rsidRPr="00415174" w:rsidRDefault="00430CE6" w:rsidP="00430CE6">
      <w:pPr>
        <w:pStyle w:val="Titre4"/>
      </w:pPr>
      <w:r w:rsidRPr="00415174">
        <w:t>Question 13</w:t>
      </w:r>
    </w:p>
    <w:p w14:paraId="09FD0934" w14:textId="77777777" w:rsidR="00430CE6" w:rsidRPr="00415174" w:rsidRDefault="00430CE6" w:rsidP="00430CE6">
      <w:r w:rsidRPr="00415174">
        <w:t>Que faut-il faire après avoir configuré l’import des commandes ?</w:t>
      </w:r>
    </w:p>
    <w:p w14:paraId="4B56D69F" w14:textId="77777777" w:rsidR="00430CE6" w:rsidRPr="00415174" w:rsidRDefault="00430CE6" w:rsidP="00430CE6">
      <w:r w:rsidRPr="00415174">
        <w:t>Redémarrer l’application.</w:t>
      </w:r>
    </w:p>
    <w:p w14:paraId="5D747D95" w14:textId="77777777" w:rsidR="00430CE6" w:rsidRPr="00415174" w:rsidRDefault="00430CE6" w:rsidP="00430CE6">
      <w:r w:rsidRPr="00415174">
        <w:t>Cliquer sur "Importer les commandes".</w:t>
      </w:r>
    </w:p>
    <w:p w14:paraId="5902A594" w14:textId="77777777" w:rsidR="00430CE6" w:rsidRPr="00415174" w:rsidRDefault="00430CE6" w:rsidP="00430CE6">
      <w:r w:rsidRPr="00415174">
        <w:t>Exporter les articles.</w:t>
      </w:r>
    </w:p>
    <w:p w14:paraId="5597008C" w14:textId="77777777" w:rsidR="00430CE6" w:rsidRPr="00415174" w:rsidRDefault="00430CE6" w:rsidP="00430CE6">
      <w:r w:rsidRPr="00415174">
        <w:t>Modifier les statuts manuellement.</w:t>
      </w:r>
    </w:p>
    <w:p w14:paraId="1CFCD646" w14:textId="77777777" w:rsidR="00430CE6" w:rsidRPr="00415174" w:rsidRDefault="00430CE6" w:rsidP="00430CE6">
      <w:r w:rsidRPr="00415174">
        <w:rPr>
          <w:rFonts w:ascii="Segoe UI Emoji" w:hAnsi="Segoe UI Emoji" w:cs="Segoe UI Emoji"/>
        </w:rPr>
        <w:t>✅</w:t>
      </w:r>
      <w:r w:rsidRPr="00415174">
        <w:t xml:space="preserve"> B</w:t>
      </w:r>
    </w:p>
    <w:p w14:paraId="2AB505FC" w14:textId="77777777" w:rsidR="00430CE6" w:rsidRPr="00415174" w:rsidRDefault="00430CE6" w:rsidP="00430CE6">
      <w:pPr>
        <w:pStyle w:val="Titre4"/>
      </w:pPr>
      <w:r w:rsidRPr="00415174">
        <w:t>Question 14</w:t>
      </w:r>
    </w:p>
    <w:p w14:paraId="7DB3641E" w14:textId="77777777" w:rsidR="00430CE6" w:rsidRPr="00415174" w:rsidRDefault="00430CE6" w:rsidP="00430CE6">
      <w:r w:rsidRPr="00415174">
        <w:t>Quel est le rôle de l’onglet "Gestion Commerciale" dans Atoo-Sync GesCom ?</w:t>
      </w:r>
    </w:p>
    <w:p w14:paraId="6614CF5A" w14:textId="77777777" w:rsidR="00430CE6" w:rsidRPr="00415174" w:rsidRDefault="00430CE6" w:rsidP="00430CE6">
      <w:r w:rsidRPr="00415174">
        <w:t>Configurer les taxes.</w:t>
      </w:r>
    </w:p>
    <w:p w14:paraId="4763A4A9" w14:textId="77777777" w:rsidR="00430CE6" w:rsidRPr="00415174" w:rsidRDefault="00430CE6" w:rsidP="00430CE6">
      <w:r w:rsidRPr="00415174">
        <w:t>Sélectionner la base de données Sage.</w:t>
      </w:r>
    </w:p>
    <w:p w14:paraId="54B0AFA0" w14:textId="77777777" w:rsidR="00430CE6" w:rsidRPr="00415174" w:rsidRDefault="00430CE6" w:rsidP="00430CE6">
      <w:r w:rsidRPr="00415174">
        <w:t>Créer des campagnes marketing.</w:t>
      </w:r>
    </w:p>
    <w:p w14:paraId="194E6ADD" w14:textId="77777777" w:rsidR="00430CE6" w:rsidRPr="00415174" w:rsidRDefault="00430CE6" w:rsidP="00430CE6">
      <w:r w:rsidRPr="00415174">
        <w:t>Gérer les images des articles.</w:t>
      </w:r>
    </w:p>
    <w:p w14:paraId="70665CAD" w14:textId="77777777" w:rsidR="00430CE6" w:rsidRPr="00415174" w:rsidRDefault="00430CE6" w:rsidP="00430CE6">
      <w:r w:rsidRPr="00415174">
        <w:rPr>
          <w:rFonts w:ascii="Segoe UI Emoji" w:hAnsi="Segoe UI Emoji" w:cs="Segoe UI Emoji"/>
        </w:rPr>
        <w:t>✅</w:t>
      </w:r>
      <w:r w:rsidRPr="00415174">
        <w:t xml:space="preserve"> B</w:t>
      </w:r>
    </w:p>
    <w:p w14:paraId="21FE4220" w14:textId="77777777" w:rsidR="00430CE6" w:rsidRPr="00415174" w:rsidRDefault="00430CE6" w:rsidP="00430CE6">
      <w:pPr>
        <w:pStyle w:val="Titre4"/>
      </w:pPr>
      <w:r w:rsidRPr="00415174">
        <w:t>Question 15</w:t>
      </w:r>
    </w:p>
    <w:p w14:paraId="323B810B" w14:textId="77777777" w:rsidR="00430CE6" w:rsidRPr="00415174" w:rsidRDefault="00430CE6" w:rsidP="00430CE6">
      <w:r w:rsidRPr="00415174">
        <w:t>Que signifie l’option "Créer les catégories des articles dans la boutique" ?</w:t>
      </w:r>
    </w:p>
    <w:p w14:paraId="2FD25E69" w14:textId="77777777" w:rsidR="00430CE6" w:rsidRPr="00415174" w:rsidRDefault="00430CE6" w:rsidP="00430CE6">
      <w:r w:rsidRPr="00415174">
        <w:t>Supprimer les catégories existantes.</w:t>
      </w:r>
    </w:p>
    <w:p w14:paraId="347CACB3" w14:textId="77777777" w:rsidR="00430CE6" w:rsidRPr="00415174" w:rsidRDefault="00430CE6" w:rsidP="00430CE6">
      <w:r w:rsidRPr="00415174">
        <w:t>Exporter les catégories de la gestion commerciale vers la boutique.</w:t>
      </w:r>
    </w:p>
    <w:p w14:paraId="2DFA1E9A" w14:textId="77777777" w:rsidR="00430CE6" w:rsidRPr="00415174" w:rsidRDefault="00430CE6" w:rsidP="00430CE6">
      <w:r w:rsidRPr="00415174">
        <w:t>Importer les catégories depuis la boutique.</w:t>
      </w:r>
    </w:p>
    <w:p w14:paraId="6F74D009" w14:textId="77777777" w:rsidR="00430CE6" w:rsidRPr="00415174" w:rsidRDefault="00430CE6" w:rsidP="00430CE6">
      <w:pPr>
        <w:ind w:left="720"/>
      </w:pPr>
      <w:r w:rsidRPr="00415174">
        <w:t>Désactiver les catégories inutilisées.</w:t>
      </w:r>
    </w:p>
    <w:p w14:paraId="6F5DDE28" w14:textId="77777777" w:rsidR="00430CE6" w:rsidRPr="00415174" w:rsidRDefault="00430CE6" w:rsidP="00430CE6">
      <w:r w:rsidRPr="00415174">
        <w:rPr>
          <w:rFonts w:ascii="Segoe UI Emoji" w:hAnsi="Segoe UI Emoji" w:cs="Segoe UI Emoji"/>
        </w:rPr>
        <w:t>✅</w:t>
      </w:r>
      <w:r w:rsidRPr="00415174">
        <w:t xml:space="preserve"> B</w:t>
      </w:r>
    </w:p>
    <w:p w14:paraId="7F208C27" w14:textId="77777777" w:rsidR="00430CE6" w:rsidRPr="00415174" w:rsidRDefault="00430CE6" w:rsidP="00430CE6">
      <w:pPr>
        <w:pStyle w:val="Titre4"/>
      </w:pPr>
      <w:r w:rsidRPr="00415174">
        <w:t>Question 16</w:t>
      </w:r>
    </w:p>
    <w:p w14:paraId="1EADBC77" w14:textId="77777777" w:rsidR="00430CE6" w:rsidRPr="00415174" w:rsidRDefault="00430CE6" w:rsidP="00430CE6">
      <w:r w:rsidRPr="00415174">
        <w:t>Que vérifie-t-on après l’export des articles ?</w:t>
      </w:r>
    </w:p>
    <w:p w14:paraId="0A23E44B" w14:textId="77777777" w:rsidR="00430CE6" w:rsidRPr="00415174" w:rsidRDefault="00430CE6" w:rsidP="00430CE6">
      <w:r w:rsidRPr="00415174">
        <w:t>Les stocks dans Sage.</w:t>
      </w:r>
    </w:p>
    <w:p w14:paraId="1DF9DA87" w14:textId="77777777" w:rsidR="00430CE6" w:rsidRPr="00415174" w:rsidRDefault="00430CE6" w:rsidP="00430CE6">
      <w:r w:rsidRPr="00415174">
        <w:t>La présence des articles dans la boutique.</w:t>
      </w:r>
    </w:p>
    <w:p w14:paraId="1541393F" w14:textId="77777777" w:rsidR="00430CE6" w:rsidRPr="00415174" w:rsidRDefault="00430CE6" w:rsidP="00430CE6">
      <w:r w:rsidRPr="00415174">
        <w:lastRenderedPageBreak/>
        <w:t>Les adresses des clients.</w:t>
      </w:r>
    </w:p>
    <w:p w14:paraId="023DF551" w14:textId="77777777" w:rsidR="00430CE6" w:rsidRPr="00415174" w:rsidRDefault="00430CE6" w:rsidP="00430CE6">
      <w:r w:rsidRPr="00415174">
        <w:t>Les modes de paiement.</w:t>
      </w:r>
    </w:p>
    <w:p w14:paraId="1DF8C639" w14:textId="77777777" w:rsidR="00430CE6" w:rsidRPr="00415174" w:rsidRDefault="00430CE6" w:rsidP="00430CE6">
      <w:r w:rsidRPr="00415174">
        <w:rPr>
          <w:rFonts w:ascii="Segoe UI Emoji" w:hAnsi="Segoe UI Emoji" w:cs="Segoe UI Emoji"/>
        </w:rPr>
        <w:t>✅</w:t>
      </w:r>
      <w:r w:rsidRPr="00415174">
        <w:t xml:space="preserve"> B</w:t>
      </w:r>
    </w:p>
    <w:p w14:paraId="6BD9291C" w14:textId="77777777" w:rsidR="00430CE6" w:rsidRPr="00415174" w:rsidRDefault="00430CE6" w:rsidP="00430CE6">
      <w:pPr>
        <w:pStyle w:val="Titre4"/>
      </w:pPr>
      <w:r w:rsidRPr="00415174">
        <w:t>Question 17</w:t>
      </w:r>
    </w:p>
    <w:p w14:paraId="050B150E" w14:textId="77777777" w:rsidR="00430CE6" w:rsidRPr="00415174" w:rsidRDefault="00430CE6" w:rsidP="00430CE6">
      <w:r w:rsidRPr="00415174">
        <w:t>Quelle fonctionnalité est incluse dans l’onglet "Clients" ?</w:t>
      </w:r>
    </w:p>
    <w:p w14:paraId="1533738F" w14:textId="77777777" w:rsidR="00430CE6" w:rsidRPr="00415174" w:rsidRDefault="00430CE6" w:rsidP="00430CE6">
      <w:r w:rsidRPr="00415174">
        <w:t>Mapper les taxes.</w:t>
      </w:r>
    </w:p>
    <w:p w14:paraId="71E4F4A3" w14:textId="77777777" w:rsidR="00430CE6" w:rsidRPr="00415174" w:rsidRDefault="00430CE6" w:rsidP="00430CE6">
      <w:r w:rsidRPr="00415174">
        <w:t>Exporter les groupes de clients.</w:t>
      </w:r>
    </w:p>
    <w:p w14:paraId="7789FA30" w14:textId="77777777" w:rsidR="00430CE6" w:rsidRPr="00415174" w:rsidRDefault="00430CE6" w:rsidP="00430CE6">
      <w:r w:rsidRPr="00415174">
        <w:t>Configurer les frais de port.</w:t>
      </w:r>
    </w:p>
    <w:p w14:paraId="034FEFB7" w14:textId="77777777" w:rsidR="00430CE6" w:rsidRPr="00415174" w:rsidRDefault="00430CE6" w:rsidP="00430CE6">
      <w:r w:rsidRPr="00415174">
        <w:t>Générer des factures PDF.</w:t>
      </w:r>
    </w:p>
    <w:p w14:paraId="2CABDEBA" w14:textId="77777777" w:rsidR="00430CE6" w:rsidRPr="00415174" w:rsidRDefault="00430CE6" w:rsidP="00430CE6">
      <w:r w:rsidRPr="00415174">
        <w:rPr>
          <w:rFonts w:ascii="Segoe UI Emoji" w:hAnsi="Segoe UI Emoji" w:cs="Segoe UI Emoji"/>
        </w:rPr>
        <w:t>✅</w:t>
      </w:r>
      <w:r w:rsidRPr="00415174">
        <w:t xml:space="preserve"> B</w:t>
      </w:r>
    </w:p>
    <w:p w14:paraId="588C5598" w14:textId="77777777" w:rsidR="00430CE6" w:rsidRPr="00415174" w:rsidRDefault="00430CE6" w:rsidP="00430CE6">
      <w:pPr>
        <w:pStyle w:val="Titre4"/>
      </w:pPr>
      <w:r w:rsidRPr="00415174">
        <w:t>Question 18</w:t>
      </w:r>
    </w:p>
    <w:p w14:paraId="1ABC98C3" w14:textId="77777777" w:rsidR="00430CE6" w:rsidRPr="00415174" w:rsidRDefault="00430CE6" w:rsidP="00430CE6">
      <w:r w:rsidRPr="00415174">
        <w:t>Quel est l’objectif de la case à cocher "Envoyer les images contenues dans les documents de l’article" ?</w:t>
      </w:r>
    </w:p>
    <w:p w14:paraId="503D43EF" w14:textId="77777777" w:rsidR="00430CE6" w:rsidRPr="00415174" w:rsidRDefault="00430CE6" w:rsidP="00430CE6">
      <w:r w:rsidRPr="00415174">
        <w:t>Supprimer les images des articles.</w:t>
      </w:r>
    </w:p>
    <w:p w14:paraId="59641285" w14:textId="77777777" w:rsidR="00430CE6" w:rsidRPr="00415174" w:rsidRDefault="00430CE6" w:rsidP="00430CE6">
      <w:r w:rsidRPr="00415174">
        <w:t>Exporter les images jointes aux articles.</w:t>
      </w:r>
    </w:p>
    <w:p w14:paraId="6F276B54" w14:textId="77777777" w:rsidR="00430CE6" w:rsidRPr="00415174" w:rsidRDefault="00430CE6" w:rsidP="00430CE6">
      <w:r w:rsidRPr="00415174">
        <w:t>Importer les images depuis la boutique.</w:t>
      </w:r>
    </w:p>
    <w:p w14:paraId="564D6EC0" w14:textId="77777777" w:rsidR="00430CE6" w:rsidRPr="00415174" w:rsidRDefault="00430CE6" w:rsidP="00430CE6">
      <w:r w:rsidRPr="00415174">
        <w:t>Redimensionner les images automatiquement.</w:t>
      </w:r>
    </w:p>
    <w:p w14:paraId="739E91B1" w14:textId="77777777" w:rsidR="00430CE6" w:rsidRPr="00415174" w:rsidRDefault="00430CE6" w:rsidP="00430CE6">
      <w:r w:rsidRPr="00415174">
        <w:rPr>
          <w:rFonts w:ascii="Segoe UI Emoji" w:hAnsi="Segoe UI Emoji" w:cs="Segoe UI Emoji"/>
        </w:rPr>
        <w:t>✅</w:t>
      </w:r>
      <w:r w:rsidRPr="00415174">
        <w:t xml:space="preserve"> B</w:t>
      </w:r>
    </w:p>
    <w:p w14:paraId="25481A41" w14:textId="77777777" w:rsidR="00430CE6" w:rsidRPr="00415174" w:rsidRDefault="00430CE6" w:rsidP="00430CE6">
      <w:pPr>
        <w:pStyle w:val="Titre4"/>
      </w:pPr>
      <w:r w:rsidRPr="00415174">
        <w:t>Question 19</w:t>
      </w:r>
    </w:p>
    <w:p w14:paraId="5A23F944" w14:textId="77777777" w:rsidR="00430CE6" w:rsidRPr="00415174" w:rsidRDefault="00430CE6" w:rsidP="00430CE6">
      <w:r w:rsidRPr="00415174">
        <w:t>Que fait Atoo-Sync GesCom lors de la mise à jour des stocks ?</w:t>
      </w:r>
    </w:p>
    <w:p w14:paraId="311E94C0" w14:textId="77777777" w:rsidR="00430CE6" w:rsidRPr="00415174" w:rsidRDefault="00430CE6" w:rsidP="00430CE6">
      <w:r w:rsidRPr="00415174">
        <w:t>Désactive tous les articles.</w:t>
      </w:r>
    </w:p>
    <w:p w14:paraId="7D3D4491" w14:textId="77777777" w:rsidR="00430CE6" w:rsidRPr="00415174" w:rsidRDefault="00430CE6" w:rsidP="00430CE6">
      <w:r w:rsidRPr="00415174">
        <w:t>Synchronise les quantités disponibles entre Sage et la boutique.</w:t>
      </w:r>
    </w:p>
    <w:p w14:paraId="327C5F12" w14:textId="77777777" w:rsidR="00430CE6" w:rsidRPr="00415174" w:rsidRDefault="00430CE6" w:rsidP="00430CE6">
      <w:r w:rsidRPr="00415174">
        <w:t>Modifie les prix des articles.</w:t>
      </w:r>
    </w:p>
    <w:p w14:paraId="6857FAB2" w14:textId="77777777" w:rsidR="00430CE6" w:rsidRPr="00415174" w:rsidRDefault="00430CE6" w:rsidP="00430CE6">
      <w:r w:rsidRPr="00415174">
        <w:t>Supprime les commandes en attente.</w:t>
      </w:r>
    </w:p>
    <w:p w14:paraId="1239719B" w14:textId="77777777" w:rsidR="00430CE6" w:rsidRPr="00415174" w:rsidRDefault="00430CE6" w:rsidP="00430CE6">
      <w:r w:rsidRPr="00415174">
        <w:rPr>
          <w:rFonts w:ascii="Segoe UI Emoji" w:hAnsi="Segoe UI Emoji" w:cs="Segoe UI Emoji"/>
        </w:rPr>
        <w:t>✅</w:t>
      </w:r>
      <w:r w:rsidRPr="00415174">
        <w:t xml:space="preserve"> B</w:t>
      </w:r>
    </w:p>
    <w:p w14:paraId="40C81336" w14:textId="77777777" w:rsidR="00430CE6" w:rsidRPr="00415174" w:rsidRDefault="00430CE6" w:rsidP="00430CE6">
      <w:pPr>
        <w:pStyle w:val="Titre4"/>
      </w:pPr>
      <w:r w:rsidRPr="00415174">
        <w:t>Question 20</w:t>
      </w:r>
    </w:p>
    <w:p w14:paraId="5695D888" w14:textId="77777777" w:rsidR="00430CE6" w:rsidRPr="00415174" w:rsidRDefault="00430CE6" w:rsidP="00430CE6">
      <w:r w:rsidRPr="00415174">
        <w:t>Quel est le premier élément à configurer après l’installation d’Atoo-Sync GesCom ?</w:t>
      </w:r>
    </w:p>
    <w:p w14:paraId="4DA0B20C" w14:textId="77777777" w:rsidR="00430CE6" w:rsidRPr="00415174" w:rsidRDefault="00430CE6" w:rsidP="00430CE6">
      <w:r w:rsidRPr="00415174">
        <w:t xml:space="preserve">Les notifications par </w:t>
      </w:r>
      <w:proofErr w:type="gramStart"/>
      <w:r w:rsidRPr="00415174">
        <w:t>email</w:t>
      </w:r>
      <w:proofErr w:type="gramEnd"/>
      <w:r w:rsidRPr="00415174">
        <w:t>.</w:t>
      </w:r>
    </w:p>
    <w:p w14:paraId="28DB4BA1" w14:textId="77777777" w:rsidR="00430CE6" w:rsidRPr="00415174" w:rsidRDefault="00430CE6" w:rsidP="00430CE6">
      <w:r w:rsidRPr="00415174">
        <w:t>La licence du logiciel.</w:t>
      </w:r>
    </w:p>
    <w:p w14:paraId="7FF12E16" w14:textId="77777777" w:rsidR="00430CE6" w:rsidRPr="00415174" w:rsidRDefault="00430CE6" w:rsidP="00430CE6">
      <w:r w:rsidRPr="00415174">
        <w:t>Les groupes de clients.</w:t>
      </w:r>
    </w:p>
    <w:p w14:paraId="6281F096" w14:textId="77777777" w:rsidR="00430CE6" w:rsidRPr="00415174" w:rsidRDefault="00430CE6" w:rsidP="00430CE6">
      <w:r w:rsidRPr="00415174">
        <w:t>Les taxes des commandes.</w:t>
      </w:r>
    </w:p>
    <w:p w14:paraId="2DF7883B" w14:textId="77777777" w:rsidR="00430CE6" w:rsidRPr="00415174" w:rsidRDefault="00430CE6" w:rsidP="00430CE6">
      <w:r w:rsidRPr="00415174">
        <w:rPr>
          <w:rFonts w:ascii="Segoe UI Emoji" w:hAnsi="Segoe UI Emoji" w:cs="Segoe UI Emoji"/>
        </w:rPr>
        <w:t>✅</w:t>
      </w:r>
      <w:r w:rsidRPr="00415174">
        <w:t xml:space="preserve"> B</w:t>
      </w:r>
    </w:p>
    <w:p w14:paraId="0C31FBD4" w14:textId="77777777" w:rsidR="00430CE6" w:rsidRPr="00415174" w:rsidRDefault="00430CE6" w:rsidP="00430CE6"/>
    <w:p w14:paraId="7496B6EC" w14:textId="77777777" w:rsidR="00430CE6" w:rsidRPr="00415174" w:rsidRDefault="00430CE6" w:rsidP="00430CE6">
      <w:pPr>
        <w:pStyle w:val="Titre4"/>
      </w:pPr>
      <w:r w:rsidRPr="00415174">
        <w:t>Instructions pour l’évaluation</w:t>
      </w:r>
    </w:p>
    <w:p w14:paraId="54F483CE" w14:textId="77777777" w:rsidR="00430CE6" w:rsidRPr="00415174" w:rsidRDefault="00430CE6" w:rsidP="00430CE6">
      <w:r w:rsidRPr="00415174">
        <w:t>Score de passage : 15/20.</w:t>
      </w:r>
    </w:p>
    <w:p w14:paraId="43714A48" w14:textId="77777777" w:rsidR="00430CE6" w:rsidRPr="00415174" w:rsidRDefault="00430CE6" w:rsidP="00430CE6">
      <w:r w:rsidRPr="00415174">
        <w:t>Temps imparti : 30 minutes.</w:t>
      </w:r>
    </w:p>
    <w:p w14:paraId="6C3B7AD4" w14:textId="77777777" w:rsidR="00430CE6" w:rsidRPr="00415174" w:rsidRDefault="00430CE6" w:rsidP="00430CE6">
      <w:pPr>
        <w:pStyle w:val="Titre4"/>
      </w:pPr>
      <w:r w:rsidRPr="00415174">
        <w:t>Correction</w:t>
      </w:r>
    </w:p>
    <w:p w14:paraId="40E40C94" w14:textId="77777777" w:rsidR="00430CE6" w:rsidRPr="00415174" w:rsidRDefault="00430CE6" w:rsidP="00430CE6">
      <w:r w:rsidRPr="00415174">
        <w:t>Vérifier que les réponses correspondent aux fonctionnalités de base d’Atoo-Sync GesCom.</w:t>
      </w:r>
    </w:p>
    <w:p w14:paraId="07C36375" w14:textId="77777777" w:rsidR="00430CE6" w:rsidRPr="00415174" w:rsidRDefault="00430CE6" w:rsidP="00430CE6">
      <w:r w:rsidRPr="00415174">
        <w:t>Ce test évalue la compréhension des concepts clés, l’installation, la configuration des profils, et les synchronisations de base.</w:t>
      </w:r>
    </w:p>
    <w:p w14:paraId="6DCB433D" w14:textId="77777777" w:rsidR="00430CE6" w:rsidRDefault="00430CE6" w:rsidP="00430CE6"/>
    <w:p w14:paraId="29DF5CCB" w14:textId="77777777" w:rsidR="00430CE6" w:rsidRDefault="00430CE6" w:rsidP="00430CE6"/>
    <w:p w14:paraId="78F7A54B" w14:textId="77777777" w:rsidR="00430CE6" w:rsidRDefault="00430CE6" w:rsidP="00430CE6">
      <w:pPr>
        <w:pStyle w:val="Titre3"/>
      </w:pPr>
      <w:r w:rsidRPr="00006ED6">
        <w:t>EV-ASGC-08</w:t>
      </w:r>
    </w:p>
    <w:p w14:paraId="4F8D2E5F" w14:textId="77777777" w:rsidR="00430CE6" w:rsidRPr="004A5F1A" w:rsidRDefault="00430CE6" w:rsidP="00430CE6">
      <w:r w:rsidRPr="00415174">
        <w:t>Evaluation Pratique</w:t>
      </w:r>
      <w:r>
        <w:t xml:space="preserve"> </w:t>
      </w:r>
      <w:r w:rsidRPr="00415174">
        <w:t>CO-ASGC-N1</w:t>
      </w:r>
    </w:p>
    <w:p w14:paraId="7638E3BA" w14:textId="77777777" w:rsidR="00430CE6" w:rsidRPr="00060596" w:rsidRDefault="00430CE6" w:rsidP="00430CE6">
      <w:pPr>
        <w:rPr>
          <w:i/>
          <w:iCs/>
        </w:rPr>
      </w:pPr>
      <w:r w:rsidRPr="00060596">
        <w:rPr>
          <w:i/>
          <w:iCs/>
        </w:rPr>
        <w:t>Phase 1 – Sur le poste de l’utilisateur</w:t>
      </w:r>
    </w:p>
    <w:p w14:paraId="7F854204" w14:textId="77777777" w:rsidR="00430CE6" w:rsidRPr="00415174" w:rsidRDefault="00430CE6" w:rsidP="00430CE6">
      <w:pPr>
        <w:pStyle w:val="Titre4"/>
      </w:pPr>
      <w:r w:rsidRPr="00415174">
        <w:t xml:space="preserve">Question </w:t>
      </w:r>
      <w:r>
        <w:t>1 (1 points)</w:t>
      </w:r>
    </w:p>
    <w:p w14:paraId="36427F93" w14:textId="77777777" w:rsidR="00430CE6" w:rsidRDefault="00430CE6" w:rsidP="00430CE6">
      <w:r w:rsidRPr="00415174">
        <w:t>Installer Atoo-Sync Gescom sur Poste et Appliquer la Licence</w:t>
      </w:r>
      <w:r>
        <w:t xml:space="preserve"> (2 points)</w:t>
      </w:r>
    </w:p>
    <w:p w14:paraId="30250870" w14:textId="77777777" w:rsidR="00430CE6" w:rsidRDefault="00430CE6" w:rsidP="00430CE6">
      <w:pPr>
        <w:pStyle w:val="Paragraphedeliste"/>
        <w:numPr>
          <w:ilvl w:val="0"/>
          <w:numId w:val="42"/>
        </w:numPr>
      </w:pPr>
      <w:r>
        <w:t xml:space="preserve">Quel est </w:t>
      </w:r>
      <w:proofErr w:type="spellStart"/>
      <w:r>
        <w:t>l’HARDWARE</w:t>
      </w:r>
      <w:proofErr w:type="spellEnd"/>
      <w:r>
        <w:t xml:space="preserve"> ID affiché sur l’espace Client ?</w:t>
      </w:r>
    </w:p>
    <w:p w14:paraId="17C188F5" w14:textId="77777777" w:rsidR="00430CE6" w:rsidRPr="00415174" w:rsidRDefault="00430CE6" w:rsidP="00430CE6">
      <w:pPr>
        <w:pStyle w:val="Paragraphedeliste"/>
        <w:numPr>
          <w:ilvl w:val="0"/>
          <w:numId w:val="42"/>
        </w:numPr>
      </w:pPr>
      <w:r>
        <w:t>Quel est le nom d’utilisateur de la Licence ?</w:t>
      </w:r>
    </w:p>
    <w:p w14:paraId="76AFD16D" w14:textId="77777777" w:rsidR="00430CE6" w:rsidRPr="00060596" w:rsidRDefault="00430CE6" w:rsidP="00430CE6">
      <w:pPr>
        <w:rPr>
          <w:i/>
          <w:iCs/>
        </w:rPr>
      </w:pPr>
      <w:r w:rsidRPr="00060596">
        <w:rPr>
          <w:i/>
          <w:iCs/>
        </w:rPr>
        <w:t>Phase 2 – Sur Praslin</w:t>
      </w:r>
    </w:p>
    <w:p w14:paraId="52024C2A" w14:textId="77777777" w:rsidR="00430CE6" w:rsidRPr="00156AFE" w:rsidRDefault="00430CE6" w:rsidP="00430CE6">
      <w:pPr>
        <w:pStyle w:val="Titre4"/>
        <w:rPr>
          <w:i w:val="0"/>
          <w:iCs w:val="0"/>
        </w:rPr>
      </w:pPr>
      <w:r>
        <w:rPr>
          <w:i w:val="0"/>
          <w:iCs w:val="0"/>
        </w:rPr>
        <w:t>Atoo-Sync est déjà installé sur Praslin.</w:t>
      </w:r>
      <w:r>
        <w:rPr>
          <w:i w:val="0"/>
          <w:iCs w:val="0"/>
        </w:rPr>
        <w:br/>
        <w:t xml:space="preserve">Ajoutez un nouveau </w:t>
      </w:r>
      <w:r w:rsidRPr="00156AFE">
        <w:rPr>
          <w:i w:val="0"/>
          <w:iCs w:val="0"/>
        </w:rPr>
        <w:t>profil</w:t>
      </w:r>
      <w:r>
        <w:rPr>
          <w:i w:val="0"/>
          <w:iCs w:val="0"/>
        </w:rPr>
        <w:t xml:space="preserve"> et nommez-le ainsi : </w:t>
      </w:r>
      <w:r w:rsidRPr="00156AFE">
        <w:rPr>
          <w:i w:val="0"/>
          <w:iCs w:val="0"/>
        </w:rPr>
        <w:t>vos initiales</w:t>
      </w:r>
      <w:r>
        <w:rPr>
          <w:i w:val="0"/>
          <w:iCs w:val="0"/>
        </w:rPr>
        <w:t xml:space="preserve"> en majuscule</w:t>
      </w:r>
      <w:r w:rsidRPr="00156AFE">
        <w:rPr>
          <w:i w:val="0"/>
          <w:iCs w:val="0"/>
        </w:rPr>
        <w:t xml:space="preserve"> | ERP – CMS</w:t>
      </w:r>
    </w:p>
    <w:p w14:paraId="3D30D3FB" w14:textId="77777777" w:rsidR="00430CE6" w:rsidRPr="00156AFE" w:rsidRDefault="00430CE6" w:rsidP="00430CE6">
      <w:pPr>
        <w:rPr>
          <w:i/>
          <w:iCs/>
        </w:rPr>
      </w:pPr>
      <w:r w:rsidRPr="00156AFE">
        <w:rPr>
          <w:i/>
          <w:iCs/>
        </w:rPr>
        <w:t>Par exemple : EC | Sage 100</w:t>
      </w:r>
      <w:r>
        <w:rPr>
          <w:i/>
          <w:iCs/>
        </w:rPr>
        <w:t>c</w:t>
      </w:r>
      <w:r w:rsidRPr="00156AFE">
        <w:rPr>
          <w:i/>
          <w:iCs/>
        </w:rPr>
        <w:t xml:space="preserve"> - PrestaShop</w:t>
      </w:r>
    </w:p>
    <w:p w14:paraId="15410D2B" w14:textId="77777777" w:rsidR="00430CE6" w:rsidRPr="00415174" w:rsidRDefault="00430CE6" w:rsidP="00430CE6">
      <w:pPr>
        <w:pStyle w:val="Titre4"/>
      </w:pPr>
      <w:r w:rsidRPr="00415174">
        <w:t xml:space="preserve">Question </w:t>
      </w:r>
      <w:r>
        <w:t>2 (2 points)</w:t>
      </w:r>
    </w:p>
    <w:p w14:paraId="7BA2DAF2" w14:textId="77777777" w:rsidR="00430CE6" w:rsidRDefault="00430CE6" w:rsidP="00430CE6">
      <w:r>
        <w:t>P</w:t>
      </w:r>
      <w:r w:rsidRPr="00415174">
        <w:t>aramétre</w:t>
      </w:r>
      <w:r>
        <w:t>z</w:t>
      </w:r>
      <w:r w:rsidRPr="00415174">
        <w:t xml:space="preserve"> un profil pour une connexion Atoo-Sync Gescom Sage 100c – PrestaShop</w:t>
      </w:r>
    </w:p>
    <w:p w14:paraId="31B67C30" w14:textId="77777777" w:rsidR="00430CE6" w:rsidRDefault="00430CE6" w:rsidP="00430CE6">
      <w:pPr>
        <w:pStyle w:val="Paragraphedeliste"/>
        <w:numPr>
          <w:ilvl w:val="0"/>
          <w:numId w:val="42"/>
        </w:numPr>
      </w:pPr>
      <w:r>
        <w:t xml:space="preserve">La base Sage à connecter est </w:t>
      </w:r>
      <w:proofErr w:type="spellStart"/>
      <w:r>
        <w:t>Bijou.gcm</w:t>
      </w:r>
      <w:proofErr w:type="spellEnd"/>
    </w:p>
    <w:p w14:paraId="40C70418" w14:textId="77777777" w:rsidR="00430CE6" w:rsidRDefault="00430CE6" w:rsidP="00430CE6">
      <w:pPr>
        <w:pStyle w:val="Paragraphedeliste"/>
        <w:numPr>
          <w:ilvl w:val="0"/>
          <w:numId w:val="42"/>
        </w:numPr>
      </w:pPr>
      <w:r>
        <w:t xml:space="preserve">Le Site PrestaShop à connecter est </w:t>
      </w:r>
      <w:proofErr w:type="spellStart"/>
      <w:r>
        <w:t>atoosyn.local</w:t>
      </w:r>
      <w:proofErr w:type="spellEnd"/>
      <w:r>
        <w:t>…</w:t>
      </w:r>
    </w:p>
    <w:p w14:paraId="2DF4F193" w14:textId="77777777" w:rsidR="00430CE6" w:rsidRDefault="00430CE6" w:rsidP="00430CE6">
      <w:pPr>
        <w:ind w:left="720"/>
      </w:pPr>
      <w:r>
        <w:t xml:space="preserve">Votre compte d’administration vous a été envoyé par </w:t>
      </w:r>
      <w:proofErr w:type="gramStart"/>
      <w:r>
        <w:t>Email</w:t>
      </w:r>
      <w:proofErr w:type="gramEnd"/>
    </w:p>
    <w:p w14:paraId="28E45A9D" w14:textId="77777777" w:rsidR="00430CE6" w:rsidRDefault="00430CE6" w:rsidP="00430CE6">
      <w:pPr>
        <w:pStyle w:val="Titre4"/>
      </w:pPr>
      <w:r w:rsidRPr="00415174">
        <w:t>Question</w:t>
      </w:r>
      <w:r>
        <w:t xml:space="preserve"> 3 (3 points)</w:t>
      </w:r>
    </w:p>
    <w:p w14:paraId="5B74F414" w14:textId="77777777" w:rsidR="00430CE6" w:rsidRDefault="00430CE6" w:rsidP="00430CE6">
      <w:r w:rsidRPr="00415174">
        <w:t>Exporter 5 articles simples vers PrestaShop</w:t>
      </w:r>
      <w:r>
        <w:t xml:space="preserve"> </w:t>
      </w:r>
    </w:p>
    <w:p w14:paraId="30C48233" w14:textId="77777777" w:rsidR="00430CE6" w:rsidRDefault="00430CE6" w:rsidP="00430CE6">
      <w:pPr>
        <w:pStyle w:val="Paragraphedeliste"/>
        <w:numPr>
          <w:ilvl w:val="0"/>
          <w:numId w:val="42"/>
        </w:numPr>
      </w:pPr>
      <w:r>
        <w:t>Exporter les catégories (Catalogue 1/Catalogue 2/Catalogue 3)</w:t>
      </w:r>
    </w:p>
    <w:p w14:paraId="7DC3BDAF" w14:textId="77777777" w:rsidR="00430CE6" w:rsidRDefault="00430CE6" w:rsidP="00430CE6">
      <w:pPr>
        <w:pStyle w:val="Paragraphedeliste"/>
        <w:numPr>
          <w:ilvl w:val="0"/>
          <w:numId w:val="42"/>
        </w:numPr>
      </w:pPr>
      <w:r>
        <w:t>Exporter l’image de l’article</w:t>
      </w:r>
    </w:p>
    <w:p w14:paraId="5950D6A3" w14:textId="77777777" w:rsidR="00430CE6" w:rsidRDefault="00430CE6" w:rsidP="00430CE6">
      <w:pPr>
        <w:pStyle w:val="Paragraphedeliste"/>
        <w:numPr>
          <w:ilvl w:val="0"/>
          <w:numId w:val="42"/>
        </w:numPr>
      </w:pPr>
      <w:r>
        <w:t>Exporter les 2 documents de l’article</w:t>
      </w:r>
    </w:p>
    <w:p w14:paraId="0D4712FE" w14:textId="77777777" w:rsidR="00430CE6" w:rsidRPr="00415174" w:rsidRDefault="00430CE6" w:rsidP="00430CE6">
      <w:pPr>
        <w:pStyle w:val="Paragraphedeliste"/>
        <w:numPr>
          <w:ilvl w:val="0"/>
          <w:numId w:val="42"/>
        </w:numPr>
      </w:pPr>
      <w:r>
        <w:t xml:space="preserve">Utilisez le filtre SQL dans l’export d’article : </w:t>
      </w:r>
      <w:r>
        <w:br/>
        <w:t>AR_REF in (‘REF1’,’REF2’,’REF3’,’REF4’,’REF5’)</w:t>
      </w:r>
    </w:p>
    <w:p w14:paraId="7AB063B3" w14:textId="77777777" w:rsidR="00430CE6" w:rsidRDefault="00430CE6" w:rsidP="00430CE6">
      <w:pPr>
        <w:pStyle w:val="Titre4"/>
      </w:pPr>
      <w:r w:rsidRPr="00415174">
        <w:t>Question</w:t>
      </w:r>
      <w:r>
        <w:t xml:space="preserve"> 4 (3 points)</w:t>
      </w:r>
    </w:p>
    <w:p w14:paraId="5BEDCA87" w14:textId="77777777" w:rsidR="00430CE6" w:rsidRDefault="00430CE6" w:rsidP="00430CE6">
      <w:r w:rsidRPr="00415174">
        <w:t>Exporter 1 article à Gamme vers PrestaShop</w:t>
      </w:r>
      <w:r>
        <w:t xml:space="preserve"> (4 déclinaisons) avec catégories, images et documents (2 points)</w:t>
      </w:r>
    </w:p>
    <w:p w14:paraId="4C7F8AAA" w14:textId="77777777" w:rsidR="00430CE6" w:rsidRDefault="00430CE6" w:rsidP="00430CE6">
      <w:pPr>
        <w:pStyle w:val="Paragraphedeliste"/>
        <w:numPr>
          <w:ilvl w:val="0"/>
          <w:numId w:val="42"/>
        </w:numPr>
      </w:pPr>
      <w:r>
        <w:t>2 Matières et 2 Longueurs</w:t>
      </w:r>
    </w:p>
    <w:p w14:paraId="53F76BA1" w14:textId="77777777" w:rsidR="00430CE6" w:rsidRPr="00415174" w:rsidRDefault="00430CE6" w:rsidP="00430CE6">
      <w:pPr>
        <w:pStyle w:val="Paragraphedeliste"/>
        <w:numPr>
          <w:ilvl w:val="0"/>
          <w:numId w:val="42"/>
        </w:numPr>
      </w:pPr>
      <w:r>
        <w:t xml:space="preserve">Utilisez le filtre SQL dans l’export d’article : </w:t>
      </w:r>
      <w:r>
        <w:br/>
        <w:t>AR_REF = ‘REF6’</w:t>
      </w:r>
    </w:p>
    <w:p w14:paraId="55E8F174" w14:textId="77777777" w:rsidR="00430CE6" w:rsidRDefault="00430CE6" w:rsidP="00430CE6">
      <w:pPr>
        <w:pStyle w:val="Titre4"/>
      </w:pPr>
      <w:r w:rsidRPr="00415174">
        <w:t>Question</w:t>
      </w:r>
      <w:r>
        <w:t xml:space="preserve"> 5 (4 points)</w:t>
      </w:r>
    </w:p>
    <w:p w14:paraId="6483D38B" w14:textId="77777777" w:rsidR="00430CE6" w:rsidRDefault="00430CE6" w:rsidP="00430CE6">
      <w:r w:rsidRPr="00415174">
        <w:t>Exporter 3 articles regroupé</w:t>
      </w:r>
      <w:r>
        <w:t>s</w:t>
      </w:r>
      <w:r w:rsidRPr="00415174">
        <w:t xml:space="preserve"> vers PrestaShop</w:t>
      </w:r>
      <w:r>
        <w:t xml:space="preserve"> (6 déclinaisons)</w:t>
      </w:r>
      <w:r w:rsidRPr="00275239">
        <w:t xml:space="preserve"> </w:t>
      </w:r>
      <w:r>
        <w:t>avec catégories, images et documents (2 points)</w:t>
      </w:r>
    </w:p>
    <w:p w14:paraId="3057649F" w14:textId="77777777" w:rsidR="00430CE6" w:rsidRDefault="00430CE6" w:rsidP="00430CE6">
      <w:pPr>
        <w:pStyle w:val="Paragraphedeliste"/>
        <w:numPr>
          <w:ilvl w:val="0"/>
          <w:numId w:val="42"/>
        </w:numPr>
      </w:pPr>
      <w:r>
        <w:t xml:space="preserve">3 </w:t>
      </w:r>
      <w:r w:rsidRPr="00415174">
        <w:t>Taille</w:t>
      </w:r>
      <w:r>
        <w:t>s</w:t>
      </w:r>
      <w:r w:rsidRPr="00415174">
        <w:t xml:space="preserve"> et</w:t>
      </w:r>
      <w:r>
        <w:t xml:space="preserve"> 2</w:t>
      </w:r>
      <w:r w:rsidRPr="00415174">
        <w:t xml:space="preserve"> Couleur </w:t>
      </w:r>
    </w:p>
    <w:p w14:paraId="23BBFB89" w14:textId="77777777" w:rsidR="00430CE6" w:rsidRPr="00415174" w:rsidRDefault="00430CE6" w:rsidP="00430CE6">
      <w:pPr>
        <w:pStyle w:val="Paragraphedeliste"/>
        <w:numPr>
          <w:ilvl w:val="0"/>
          <w:numId w:val="42"/>
        </w:numPr>
      </w:pPr>
      <w:r>
        <w:t xml:space="preserve">Utilisez le filtre SQL dans l’export d’article : </w:t>
      </w:r>
      <w:r>
        <w:br/>
        <w:t>[REF_MAITRE] = ‘REFM1’</w:t>
      </w:r>
    </w:p>
    <w:p w14:paraId="7DAD6D17" w14:textId="77777777" w:rsidR="00430CE6" w:rsidRDefault="00430CE6" w:rsidP="00430CE6">
      <w:pPr>
        <w:pStyle w:val="Titre4"/>
      </w:pPr>
      <w:r w:rsidRPr="00415174">
        <w:t>Question</w:t>
      </w:r>
      <w:r>
        <w:t xml:space="preserve"> 6 (2 points)</w:t>
      </w:r>
    </w:p>
    <w:p w14:paraId="013EFFA6" w14:textId="77777777" w:rsidR="00430CE6" w:rsidRDefault="00430CE6" w:rsidP="00430CE6">
      <w:r w:rsidRPr="00415174">
        <w:t>Exporter le stock disponible des articles vers PrestaShop</w:t>
      </w:r>
      <w:r>
        <w:t xml:space="preserve"> (2 points)</w:t>
      </w:r>
    </w:p>
    <w:p w14:paraId="68E2332F" w14:textId="77777777" w:rsidR="00430CE6" w:rsidRPr="00415174" w:rsidRDefault="00430CE6" w:rsidP="00430CE6">
      <w:pPr>
        <w:pStyle w:val="Paragraphedeliste"/>
        <w:numPr>
          <w:ilvl w:val="0"/>
          <w:numId w:val="42"/>
        </w:numPr>
      </w:pPr>
      <w:r>
        <w:t>Synchronisez le stock disponible des Articles</w:t>
      </w:r>
    </w:p>
    <w:p w14:paraId="48D26E89" w14:textId="77777777" w:rsidR="00430CE6" w:rsidRDefault="00430CE6" w:rsidP="00430CE6">
      <w:pPr>
        <w:pStyle w:val="Titre4"/>
      </w:pPr>
      <w:r w:rsidRPr="00415174">
        <w:t>Question</w:t>
      </w:r>
      <w:r>
        <w:t xml:space="preserve"> 7 (2 points)</w:t>
      </w:r>
    </w:p>
    <w:p w14:paraId="4BE7689E" w14:textId="77777777" w:rsidR="00430CE6" w:rsidRDefault="00430CE6" w:rsidP="00430CE6">
      <w:r w:rsidRPr="00415174">
        <w:t>Exporter les prix des articles vers PrestaShop</w:t>
      </w:r>
      <w:r>
        <w:t xml:space="preserve"> (2 points)</w:t>
      </w:r>
    </w:p>
    <w:p w14:paraId="07A54FFE" w14:textId="77777777" w:rsidR="00430CE6" w:rsidRPr="00415174" w:rsidRDefault="00430CE6" w:rsidP="00430CE6">
      <w:pPr>
        <w:pStyle w:val="Paragraphedeliste"/>
        <w:numPr>
          <w:ilvl w:val="0"/>
          <w:numId w:val="42"/>
        </w:numPr>
      </w:pPr>
      <w:r>
        <w:t>Synchronisez le prix de la catégorie tarifaire « Client Web » comme prix public des Articles</w:t>
      </w:r>
    </w:p>
    <w:p w14:paraId="6BFA6789" w14:textId="77777777" w:rsidR="00430CE6" w:rsidRDefault="00430CE6" w:rsidP="00430CE6">
      <w:pPr>
        <w:pStyle w:val="Titre4"/>
      </w:pPr>
      <w:r w:rsidRPr="00415174">
        <w:lastRenderedPageBreak/>
        <w:t>Question</w:t>
      </w:r>
      <w:r>
        <w:t xml:space="preserve"> 8 (2 points)</w:t>
      </w:r>
    </w:p>
    <w:p w14:paraId="0062EFAE" w14:textId="77777777" w:rsidR="00430CE6" w:rsidRDefault="00430CE6" w:rsidP="00430CE6">
      <w:r w:rsidRPr="00415174">
        <w:t>Exporter 2 clients vers PrestaShop</w:t>
      </w:r>
      <w:r>
        <w:t xml:space="preserve"> (2 points)</w:t>
      </w:r>
    </w:p>
    <w:p w14:paraId="6E9191E4" w14:textId="77777777" w:rsidR="00430CE6" w:rsidRPr="00415174" w:rsidRDefault="00430CE6" w:rsidP="00430CE6">
      <w:pPr>
        <w:pStyle w:val="Paragraphedeliste"/>
        <w:numPr>
          <w:ilvl w:val="0"/>
          <w:numId w:val="42"/>
        </w:numPr>
      </w:pPr>
      <w:r>
        <w:t xml:space="preserve">Utilisez le filtre SQL dans l’export des clients : </w:t>
      </w:r>
      <w:r>
        <w:br/>
        <w:t>CT_NUM in (‘PSWEB00001’,</w:t>
      </w:r>
      <w:r w:rsidRPr="00A52D7D">
        <w:t xml:space="preserve"> </w:t>
      </w:r>
      <w:r>
        <w:t>‘PSWEB00002’)</w:t>
      </w:r>
    </w:p>
    <w:p w14:paraId="6196D40F" w14:textId="77777777" w:rsidR="00430CE6" w:rsidRDefault="00430CE6" w:rsidP="00430CE6">
      <w:pPr>
        <w:pStyle w:val="Titre4"/>
      </w:pPr>
      <w:r w:rsidRPr="00415174">
        <w:t>Question</w:t>
      </w:r>
      <w:r>
        <w:t xml:space="preserve"> 9 (2 points)</w:t>
      </w:r>
    </w:p>
    <w:p w14:paraId="725231D1" w14:textId="77777777" w:rsidR="00430CE6" w:rsidRDefault="00430CE6" w:rsidP="00430CE6">
      <w:r w:rsidRPr="00415174">
        <w:t>Importer les commandes en dans Sage Gestion Commerciale</w:t>
      </w:r>
      <w:r>
        <w:t xml:space="preserve"> (2 points)</w:t>
      </w:r>
    </w:p>
    <w:p w14:paraId="564E0E1E" w14:textId="77777777" w:rsidR="00430CE6" w:rsidRDefault="00430CE6" w:rsidP="00430CE6">
      <w:pPr>
        <w:pStyle w:val="Paragraphedeliste"/>
        <w:numPr>
          <w:ilvl w:val="0"/>
          <w:numId w:val="42"/>
        </w:numPr>
      </w:pPr>
      <w:r>
        <w:t xml:space="preserve">Importer les Commandes en </w:t>
      </w:r>
      <w:r w:rsidRPr="00415174">
        <w:t>Attente de paiement par chèque</w:t>
      </w:r>
    </w:p>
    <w:p w14:paraId="0B808405" w14:textId="77777777" w:rsidR="00430CE6" w:rsidRDefault="00430CE6" w:rsidP="00430CE6">
      <w:pPr>
        <w:pStyle w:val="Paragraphedeliste"/>
        <w:numPr>
          <w:ilvl w:val="0"/>
          <w:numId w:val="42"/>
        </w:numPr>
      </w:pPr>
      <w:r>
        <w:t>Combien de Commandes obtenez-vous dans Sage ?</w:t>
      </w:r>
    </w:p>
    <w:p w14:paraId="5C55759A" w14:textId="77777777" w:rsidR="00430CE6" w:rsidRDefault="00430CE6" w:rsidP="00430CE6">
      <w:pPr>
        <w:pStyle w:val="Titre4"/>
      </w:pPr>
    </w:p>
    <w:p w14:paraId="558D8137" w14:textId="77777777" w:rsidR="00430CE6" w:rsidRPr="00415174" w:rsidRDefault="00430CE6" w:rsidP="00430CE6">
      <w:pPr>
        <w:pStyle w:val="Titre4"/>
      </w:pPr>
      <w:r w:rsidRPr="00415174">
        <w:t>Instructions pour l’évaluation</w:t>
      </w:r>
    </w:p>
    <w:p w14:paraId="30A306E1" w14:textId="77777777" w:rsidR="00430CE6" w:rsidRPr="00415174" w:rsidRDefault="00430CE6" w:rsidP="00430CE6">
      <w:r w:rsidRPr="00415174">
        <w:t>Score de passage : 15/20.</w:t>
      </w:r>
    </w:p>
    <w:p w14:paraId="794BAECA" w14:textId="77777777" w:rsidR="00430CE6" w:rsidRPr="00415174" w:rsidRDefault="00430CE6" w:rsidP="00430CE6">
      <w:r w:rsidRPr="00415174">
        <w:t xml:space="preserve">Temps imparti : </w:t>
      </w:r>
      <w:r>
        <w:t>2heure</w:t>
      </w:r>
      <w:r w:rsidRPr="00415174">
        <w:t>s.</w:t>
      </w:r>
    </w:p>
    <w:p w14:paraId="677D7F68" w14:textId="77777777" w:rsidR="00430CE6" w:rsidRDefault="00430CE6" w:rsidP="00430CE6">
      <w:pPr>
        <w:pStyle w:val="Titre4"/>
      </w:pPr>
      <w:r w:rsidRPr="00415174">
        <w:t>Correction</w:t>
      </w:r>
    </w:p>
    <w:p w14:paraId="548D94B8" w14:textId="77777777" w:rsidR="00430CE6" w:rsidRPr="00DC2D99" w:rsidRDefault="00430CE6" w:rsidP="00430CE6">
      <w:pPr>
        <w:pStyle w:val="Paragraphedeliste"/>
        <w:numPr>
          <w:ilvl w:val="0"/>
          <w:numId w:val="43"/>
        </w:numPr>
        <w:spacing w:after="0"/>
      </w:pPr>
      <w:r>
        <w:t>Vérifier les réponses Moodle</w:t>
      </w:r>
    </w:p>
    <w:p w14:paraId="568F2BD0" w14:textId="77777777" w:rsidR="00430CE6" w:rsidRDefault="00430CE6" w:rsidP="00430CE6">
      <w:pPr>
        <w:pStyle w:val="Paragraphedeliste"/>
        <w:numPr>
          <w:ilvl w:val="0"/>
          <w:numId w:val="43"/>
        </w:numPr>
        <w:spacing w:after="0"/>
      </w:pPr>
      <w:r w:rsidRPr="00415174">
        <w:t xml:space="preserve">Vérifier </w:t>
      </w:r>
      <w:r>
        <w:t>sur PrestaShop la création des 7 articles</w:t>
      </w:r>
    </w:p>
    <w:p w14:paraId="4D90A3A7" w14:textId="77777777" w:rsidR="00430CE6" w:rsidRDefault="00430CE6" w:rsidP="00430CE6">
      <w:pPr>
        <w:pStyle w:val="Paragraphedeliste"/>
        <w:numPr>
          <w:ilvl w:val="0"/>
          <w:numId w:val="43"/>
        </w:numPr>
        <w:spacing w:after="0"/>
      </w:pPr>
      <w:r>
        <w:t>Vérifier sur PrestaShop la création des 2 clients</w:t>
      </w:r>
    </w:p>
    <w:p w14:paraId="40E31662" w14:textId="77777777" w:rsidR="00430CE6" w:rsidRPr="00415174" w:rsidRDefault="00430CE6" w:rsidP="00430CE6">
      <w:pPr>
        <w:pStyle w:val="Paragraphedeliste"/>
        <w:numPr>
          <w:ilvl w:val="0"/>
          <w:numId w:val="43"/>
        </w:numPr>
        <w:spacing w:after="0"/>
      </w:pPr>
      <w:r>
        <w:t>Vérifier dans Sage les 2 commandes importées</w:t>
      </w:r>
    </w:p>
    <w:p w14:paraId="62DE89D6" w14:textId="77777777" w:rsidR="00430CE6" w:rsidRPr="00316224" w:rsidRDefault="00430CE6" w:rsidP="00430CE6"/>
    <w:p w14:paraId="0E5AC796" w14:textId="77777777" w:rsidR="00430CE6" w:rsidRDefault="00430CE6" w:rsidP="00430CE6">
      <w:r>
        <w:br w:type="page"/>
      </w:r>
    </w:p>
    <w:p w14:paraId="4BA78E19" w14:textId="77777777" w:rsidR="00430CE6" w:rsidRDefault="00430CE6" w:rsidP="00430CE6"/>
    <w:p w14:paraId="76032F4B" w14:textId="77777777" w:rsidR="00430CE6" w:rsidRDefault="00430CE6" w:rsidP="00430CE6"/>
    <w:p w14:paraId="733A44C2" w14:textId="77777777" w:rsidR="00430CE6" w:rsidRPr="00316224" w:rsidRDefault="00430CE6" w:rsidP="00430CE6"/>
    <w:p w14:paraId="63662CD3" w14:textId="62784FAF" w:rsidR="00430CE6" w:rsidRPr="00430CE6" w:rsidRDefault="00430CE6" w:rsidP="00430CE6">
      <w:pPr>
        <w:pStyle w:val="Titre2"/>
        <w:rPr>
          <w:b/>
          <w:bCs/>
        </w:rPr>
      </w:pPr>
      <w:r>
        <w:br w:type="page"/>
      </w:r>
    </w:p>
    <w:sectPr w:rsidR="00430CE6" w:rsidRPr="00430CE6" w:rsidSect="00430C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5BD"/>
    <w:multiLevelType w:val="hybridMultilevel"/>
    <w:tmpl w:val="41D4EA86"/>
    <w:lvl w:ilvl="0" w:tplc="3F88AC02">
      <w:start w:val="5"/>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CE3561"/>
    <w:multiLevelType w:val="multilevel"/>
    <w:tmpl w:val="F5B01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65C9C"/>
    <w:multiLevelType w:val="multilevel"/>
    <w:tmpl w:val="150E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440AE6"/>
    <w:multiLevelType w:val="multilevel"/>
    <w:tmpl w:val="9A36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F5C52"/>
    <w:multiLevelType w:val="multilevel"/>
    <w:tmpl w:val="DB08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90EFF"/>
    <w:multiLevelType w:val="multilevel"/>
    <w:tmpl w:val="DAFCA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F0D79"/>
    <w:multiLevelType w:val="multilevel"/>
    <w:tmpl w:val="2056D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C61879"/>
    <w:multiLevelType w:val="multilevel"/>
    <w:tmpl w:val="146E4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F07D08"/>
    <w:multiLevelType w:val="multilevel"/>
    <w:tmpl w:val="DB3C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C02E37"/>
    <w:multiLevelType w:val="multilevel"/>
    <w:tmpl w:val="78364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0123FE"/>
    <w:multiLevelType w:val="multilevel"/>
    <w:tmpl w:val="072E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1D1375"/>
    <w:multiLevelType w:val="multilevel"/>
    <w:tmpl w:val="3B80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EA3CC4"/>
    <w:multiLevelType w:val="multilevel"/>
    <w:tmpl w:val="C4BC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F540BA"/>
    <w:multiLevelType w:val="multilevel"/>
    <w:tmpl w:val="CD0A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3146E0"/>
    <w:multiLevelType w:val="multilevel"/>
    <w:tmpl w:val="633A3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A340E0"/>
    <w:multiLevelType w:val="multilevel"/>
    <w:tmpl w:val="2C8E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2F300B"/>
    <w:multiLevelType w:val="multilevel"/>
    <w:tmpl w:val="A50E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EA6540"/>
    <w:multiLevelType w:val="multilevel"/>
    <w:tmpl w:val="1FEC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2E2FC9"/>
    <w:multiLevelType w:val="multilevel"/>
    <w:tmpl w:val="FCF86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5F366E"/>
    <w:multiLevelType w:val="multilevel"/>
    <w:tmpl w:val="B6DA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1D2394"/>
    <w:multiLevelType w:val="multilevel"/>
    <w:tmpl w:val="2EB08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7416AC"/>
    <w:multiLevelType w:val="multilevel"/>
    <w:tmpl w:val="0A38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910E57"/>
    <w:multiLevelType w:val="multilevel"/>
    <w:tmpl w:val="BF62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99740C"/>
    <w:multiLevelType w:val="multilevel"/>
    <w:tmpl w:val="A5A40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4B4492"/>
    <w:multiLevelType w:val="hybridMultilevel"/>
    <w:tmpl w:val="CCA8C9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9B45DA2"/>
    <w:multiLevelType w:val="multilevel"/>
    <w:tmpl w:val="BBD44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197509"/>
    <w:multiLevelType w:val="multilevel"/>
    <w:tmpl w:val="372E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3247B8"/>
    <w:multiLevelType w:val="multilevel"/>
    <w:tmpl w:val="2F0A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3F7DDB"/>
    <w:multiLevelType w:val="multilevel"/>
    <w:tmpl w:val="08C4A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E9385D"/>
    <w:multiLevelType w:val="multilevel"/>
    <w:tmpl w:val="1178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3A2C3F"/>
    <w:multiLevelType w:val="multilevel"/>
    <w:tmpl w:val="529E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2B3DD9"/>
    <w:multiLevelType w:val="multilevel"/>
    <w:tmpl w:val="E62A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1E09B7"/>
    <w:multiLevelType w:val="multilevel"/>
    <w:tmpl w:val="CDE44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351E41"/>
    <w:multiLevelType w:val="multilevel"/>
    <w:tmpl w:val="B66E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63532A"/>
    <w:multiLevelType w:val="multilevel"/>
    <w:tmpl w:val="7BE8D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137EF2"/>
    <w:multiLevelType w:val="multilevel"/>
    <w:tmpl w:val="D8D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6F55E4"/>
    <w:multiLevelType w:val="multilevel"/>
    <w:tmpl w:val="9BAE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752965"/>
    <w:multiLevelType w:val="multilevel"/>
    <w:tmpl w:val="9BB4B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5E17AF"/>
    <w:multiLevelType w:val="multilevel"/>
    <w:tmpl w:val="9012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871E8C"/>
    <w:multiLevelType w:val="multilevel"/>
    <w:tmpl w:val="1270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FF4309"/>
    <w:multiLevelType w:val="multilevel"/>
    <w:tmpl w:val="C9A4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BE6143"/>
    <w:multiLevelType w:val="multilevel"/>
    <w:tmpl w:val="2FC26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2A7D87"/>
    <w:multiLevelType w:val="multilevel"/>
    <w:tmpl w:val="0896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8B6F8A"/>
    <w:multiLevelType w:val="multilevel"/>
    <w:tmpl w:val="AC68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A866B82"/>
    <w:multiLevelType w:val="multilevel"/>
    <w:tmpl w:val="56FEB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46194E"/>
    <w:multiLevelType w:val="multilevel"/>
    <w:tmpl w:val="FF668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C7F1CCE"/>
    <w:multiLevelType w:val="multilevel"/>
    <w:tmpl w:val="6164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050DC4"/>
    <w:multiLevelType w:val="multilevel"/>
    <w:tmpl w:val="8C30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633C89"/>
    <w:multiLevelType w:val="multilevel"/>
    <w:tmpl w:val="2404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1871167"/>
    <w:multiLevelType w:val="multilevel"/>
    <w:tmpl w:val="8E62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050C59"/>
    <w:multiLevelType w:val="multilevel"/>
    <w:tmpl w:val="DEC6D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5839314">
    <w:abstractNumId w:val="6"/>
  </w:num>
  <w:num w:numId="2" w16cid:durableId="1497652137">
    <w:abstractNumId w:val="3"/>
  </w:num>
  <w:num w:numId="3" w16cid:durableId="627510634">
    <w:abstractNumId w:val="22"/>
  </w:num>
  <w:num w:numId="4" w16cid:durableId="73556835">
    <w:abstractNumId w:val="30"/>
  </w:num>
  <w:num w:numId="5" w16cid:durableId="778333550">
    <w:abstractNumId w:val="2"/>
  </w:num>
  <w:num w:numId="6" w16cid:durableId="984897368">
    <w:abstractNumId w:val="48"/>
  </w:num>
  <w:num w:numId="7" w16cid:durableId="406073891">
    <w:abstractNumId w:val="13"/>
  </w:num>
  <w:num w:numId="8" w16cid:durableId="310719692">
    <w:abstractNumId w:val="12"/>
  </w:num>
  <w:num w:numId="9" w16cid:durableId="2076276901">
    <w:abstractNumId w:val="28"/>
  </w:num>
  <w:num w:numId="10" w16cid:durableId="840581677">
    <w:abstractNumId w:val="17"/>
  </w:num>
  <w:num w:numId="11" w16cid:durableId="889419282">
    <w:abstractNumId w:val="1"/>
  </w:num>
  <w:num w:numId="12" w16cid:durableId="1873305311">
    <w:abstractNumId w:val="35"/>
  </w:num>
  <w:num w:numId="13" w16cid:durableId="2010785254">
    <w:abstractNumId w:val="37"/>
  </w:num>
  <w:num w:numId="14" w16cid:durableId="41834752">
    <w:abstractNumId w:val="18"/>
  </w:num>
  <w:num w:numId="15" w16cid:durableId="785344287">
    <w:abstractNumId w:val="16"/>
  </w:num>
  <w:num w:numId="16" w16cid:durableId="694386366">
    <w:abstractNumId w:val="46"/>
  </w:num>
  <w:num w:numId="17" w16cid:durableId="1604846613">
    <w:abstractNumId w:val="5"/>
  </w:num>
  <w:num w:numId="18" w16cid:durableId="940340416">
    <w:abstractNumId w:val="8"/>
  </w:num>
  <w:num w:numId="19" w16cid:durableId="1292780875">
    <w:abstractNumId w:val="29"/>
  </w:num>
  <w:num w:numId="20" w16cid:durableId="1606108440">
    <w:abstractNumId w:val="7"/>
  </w:num>
  <w:num w:numId="21" w16cid:durableId="880635703">
    <w:abstractNumId w:val="43"/>
  </w:num>
  <w:num w:numId="22" w16cid:durableId="1662732696">
    <w:abstractNumId w:val="41"/>
  </w:num>
  <w:num w:numId="23" w16cid:durableId="1577087754">
    <w:abstractNumId w:val="4"/>
  </w:num>
  <w:num w:numId="24" w16cid:durableId="1947691567">
    <w:abstractNumId w:val="14"/>
  </w:num>
  <w:num w:numId="25" w16cid:durableId="23142683">
    <w:abstractNumId w:val="36"/>
  </w:num>
  <w:num w:numId="26" w16cid:durableId="1894734420">
    <w:abstractNumId w:val="33"/>
  </w:num>
  <w:num w:numId="27" w16cid:durableId="804540672">
    <w:abstractNumId w:val="11"/>
  </w:num>
  <w:num w:numId="28" w16cid:durableId="1307591201">
    <w:abstractNumId w:val="15"/>
  </w:num>
  <w:num w:numId="29" w16cid:durableId="685980968">
    <w:abstractNumId w:val="20"/>
  </w:num>
  <w:num w:numId="30" w16cid:durableId="20011015">
    <w:abstractNumId w:val="38"/>
  </w:num>
  <w:num w:numId="31" w16cid:durableId="19743479">
    <w:abstractNumId w:val="39"/>
  </w:num>
  <w:num w:numId="32" w16cid:durableId="748889548">
    <w:abstractNumId w:val="31"/>
  </w:num>
  <w:num w:numId="33" w16cid:durableId="1232615396">
    <w:abstractNumId w:val="32"/>
  </w:num>
  <w:num w:numId="34" w16cid:durableId="678194714">
    <w:abstractNumId w:val="9"/>
  </w:num>
  <w:num w:numId="35" w16cid:durableId="807819635">
    <w:abstractNumId w:val="25"/>
  </w:num>
  <w:num w:numId="36" w16cid:durableId="1243218467">
    <w:abstractNumId w:val="44"/>
  </w:num>
  <w:num w:numId="37" w16cid:durableId="2041541757">
    <w:abstractNumId w:val="10"/>
  </w:num>
  <w:num w:numId="38" w16cid:durableId="481850198">
    <w:abstractNumId w:val="23"/>
  </w:num>
  <w:num w:numId="39" w16cid:durableId="1449815619">
    <w:abstractNumId w:val="47"/>
  </w:num>
  <w:num w:numId="40" w16cid:durableId="458649551">
    <w:abstractNumId w:val="34"/>
  </w:num>
  <w:num w:numId="41" w16cid:durableId="348457400">
    <w:abstractNumId w:val="19"/>
  </w:num>
  <w:num w:numId="42" w16cid:durableId="945430470">
    <w:abstractNumId w:val="0"/>
  </w:num>
  <w:num w:numId="43" w16cid:durableId="1940674610">
    <w:abstractNumId w:val="24"/>
  </w:num>
  <w:num w:numId="44" w16cid:durableId="1944067022">
    <w:abstractNumId w:val="26"/>
  </w:num>
  <w:num w:numId="45" w16cid:durableId="1814524250">
    <w:abstractNumId w:val="50"/>
  </w:num>
  <w:num w:numId="46" w16cid:durableId="1981423660">
    <w:abstractNumId w:val="45"/>
  </w:num>
  <w:num w:numId="47" w16cid:durableId="1948078588">
    <w:abstractNumId w:val="49"/>
  </w:num>
  <w:num w:numId="48" w16cid:durableId="982781187">
    <w:abstractNumId w:val="42"/>
  </w:num>
  <w:num w:numId="49" w16cid:durableId="1260023809">
    <w:abstractNumId w:val="40"/>
  </w:num>
  <w:num w:numId="50" w16cid:durableId="350180342">
    <w:abstractNumId w:val="21"/>
  </w:num>
  <w:num w:numId="51" w16cid:durableId="88723080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CE6"/>
    <w:rsid w:val="00080BE0"/>
    <w:rsid w:val="001D720C"/>
    <w:rsid w:val="002F3EC3"/>
    <w:rsid w:val="00381AF9"/>
    <w:rsid w:val="00430CE6"/>
    <w:rsid w:val="005851BB"/>
    <w:rsid w:val="005A59BA"/>
    <w:rsid w:val="005E15CC"/>
    <w:rsid w:val="00816432"/>
    <w:rsid w:val="008E36C2"/>
    <w:rsid w:val="00A7328C"/>
    <w:rsid w:val="00AA037D"/>
    <w:rsid w:val="00AA3ABF"/>
    <w:rsid w:val="00BF60E6"/>
    <w:rsid w:val="00C44132"/>
    <w:rsid w:val="00CE56BF"/>
    <w:rsid w:val="00DF2176"/>
    <w:rsid w:val="00FA66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D014D"/>
  <w15:chartTrackingRefBased/>
  <w15:docId w15:val="{ED6741DE-936D-430A-9965-DB6BEA3D1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CE6"/>
    <w:pPr>
      <w:spacing w:after="80" w:line="240" w:lineRule="auto"/>
    </w:pPr>
    <w:rPr>
      <w:rFonts w:eastAsiaTheme="minorEastAsia"/>
      <w:kern w:val="0"/>
      <w:lang w:eastAsia="ja-JP"/>
      <w14:ligatures w14:val="none"/>
    </w:rPr>
  </w:style>
  <w:style w:type="paragraph" w:styleId="Titre1">
    <w:name w:val="heading 1"/>
    <w:basedOn w:val="Normal"/>
    <w:next w:val="Normal"/>
    <w:link w:val="Titre1Car"/>
    <w:uiPriority w:val="9"/>
    <w:qFormat/>
    <w:rsid w:val="00816432"/>
    <w:pPr>
      <w:keepNext/>
      <w:keepLines/>
      <w:spacing w:before="360"/>
      <w:outlineLvl w:val="0"/>
    </w:pPr>
    <w:rPr>
      <w:rFonts w:asciiTheme="majorHAnsi" w:eastAsiaTheme="majorEastAsia" w:hAnsiTheme="majorHAnsi" w:cstheme="majorBidi"/>
      <w:color w:val="000000" w:themeColor="text1"/>
      <w:sz w:val="32"/>
      <w:szCs w:val="40"/>
    </w:rPr>
  </w:style>
  <w:style w:type="paragraph" w:styleId="Titre2">
    <w:name w:val="heading 2"/>
    <w:basedOn w:val="Normal"/>
    <w:next w:val="Normal"/>
    <w:link w:val="Titre2Car"/>
    <w:uiPriority w:val="9"/>
    <w:unhideWhenUsed/>
    <w:qFormat/>
    <w:rsid w:val="00816432"/>
    <w:pPr>
      <w:keepNext/>
      <w:keepLines/>
      <w:spacing w:before="160"/>
      <w:outlineLvl w:val="1"/>
    </w:pPr>
    <w:rPr>
      <w:rFonts w:asciiTheme="majorHAnsi" w:eastAsiaTheme="majorEastAsia" w:hAnsiTheme="majorHAnsi" w:cstheme="majorBidi"/>
      <w:sz w:val="28"/>
      <w:szCs w:val="32"/>
    </w:rPr>
  </w:style>
  <w:style w:type="paragraph" w:styleId="Titre3">
    <w:name w:val="heading 3"/>
    <w:basedOn w:val="Normal"/>
    <w:next w:val="Normal"/>
    <w:link w:val="Titre3Car"/>
    <w:uiPriority w:val="9"/>
    <w:unhideWhenUsed/>
    <w:qFormat/>
    <w:rsid w:val="005A59BA"/>
    <w:pPr>
      <w:keepNext/>
      <w:keepLines/>
      <w:spacing w:before="160"/>
      <w:outlineLvl w:val="2"/>
    </w:pPr>
    <w:rPr>
      <w:rFonts w:eastAsiaTheme="majorEastAsia" w:cstheme="majorBidi"/>
      <w:sz w:val="24"/>
      <w:szCs w:val="28"/>
    </w:rPr>
  </w:style>
  <w:style w:type="paragraph" w:styleId="Titre4">
    <w:name w:val="heading 4"/>
    <w:basedOn w:val="Normal"/>
    <w:next w:val="Normal"/>
    <w:link w:val="Titre4Car"/>
    <w:uiPriority w:val="9"/>
    <w:unhideWhenUsed/>
    <w:qFormat/>
    <w:rsid w:val="00816432"/>
    <w:pPr>
      <w:keepNext/>
      <w:keepLines/>
      <w:spacing w:before="80" w:after="40"/>
      <w:outlineLvl w:val="3"/>
    </w:pPr>
    <w:rPr>
      <w:rFonts w:eastAsiaTheme="majorEastAsia" w:cstheme="majorBidi"/>
      <w:i/>
      <w:iCs/>
    </w:rPr>
  </w:style>
  <w:style w:type="paragraph" w:styleId="Titre5">
    <w:name w:val="heading 5"/>
    <w:basedOn w:val="Normal"/>
    <w:next w:val="Normal"/>
    <w:link w:val="Titre5Car"/>
    <w:uiPriority w:val="9"/>
    <w:semiHidden/>
    <w:unhideWhenUsed/>
    <w:qFormat/>
    <w:rsid w:val="005A59B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A59B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59B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59B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59B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6432"/>
    <w:rPr>
      <w:rFonts w:asciiTheme="majorHAnsi" w:eastAsiaTheme="majorEastAsia" w:hAnsiTheme="majorHAnsi" w:cstheme="majorBidi"/>
      <w:color w:val="000000" w:themeColor="text1"/>
      <w:sz w:val="32"/>
      <w:szCs w:val="40"/>
    </w:rPr>
  </w:style>
  <w:style w:type="character" w:customStyle="1" w:styleId="Titre2Car">
    <w:name w:val="Titre 2 Car"/>
    <w:basedOn w:val="Policepardfaut"/>
    <w:link w:val="Titre2"/>
    <w:uiPriority w:val="9"/>
    <w:rsid w:val="00816432"/>
    <w:rPr>
      <w:rFonts w:asciiTheme="majorHAnsi" w:eastAsiaTheme="majorEastAsia" w:hAnsiTheme="majorHAnsi" w:cstheme="majorBidi"/>
      <w:sz w:val="28"/>
      <w:szCs w:val="32"/>
    </w:rPr>
  </w:style>
  <w:style w:type="character" w:customStyle="1" w:styleId="Titre3Car">
    <w:name w:val="Titre 3 Car"/>
    <w:basedOn w:val="Policepardfaut"/>
    <w:link w:val="Titre3"/>
    <w:uiPriority w:val="9"/>
    <w:rsid w:val="005A59BA"/>
    <w:rPr>
      <w:rFonts w:eastAsiaTheme="majorEastAsia" w:cstheme="majorBidi"/>
      <w:sz w:val="24"/>
      <w:szCs w:val="28"/>
    </w:rPr>
  </w:style>
  <w:style w:type="character" w:customStyle="1" w:styleId="Titre4Car">
    <w:name w:val="Titre 4 Car"/>
    <w:basedOn w:val="Policepardfaut"/>
    <w:link w:val="Titre4"/>
    <w:uiPriority w:val="9"/>
    <w:rsid w:val="00816432"/>
    <w:rPr>
      <w:rFonts w:eastAsiaTheme="majorEastAsia" w:cstheme="majorBidi"/>
      <w:i/>
      <w:iCs/>
    </w:rPr>
  </w:style>
  <w:style w:type="character" w:customStyle="1" w:styleId="Titre5Car">
    <w:name w:val="Titre 5 Car"/>
    <w:basedOn w:val="Policepardfaut"/>
    <w:link w:val="Titre5"/>
    <w:uiPriority w:val="9"/>
    <w:semiHidden/>
    <w:rsid w:val="005A59B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A59B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A59B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A59B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A59BA"/>
    <w:rPr>
      <w:rFonts w:eastAsiaTheme="majorEastAsia" w:cstheme="majorBidi"/>
      <w:color w:val="272727" w:themeColor="text1" w:themeTint="D8"/>
    </w:rPr>
  </w:style>
  <w:style w:type="paragraph" w:styleId="Titre">
    <w:name w:val="Title"/>
    <w:basedOn w:val="Normal"/>
    <w:next w:val="Normal"/>
    <w:link w:val="TitreCar"/>
    <w:uiPriority w:val="10"/>
    <w:qFormat/>
    <w:rsid w:val="005A59BA"/>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59B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59B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59B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59BA"/>
    <w:pPr>
      <w:spacing w:before="160"/>
      <w:jc w:val="center"/>
    </w:pPr>
    <w:rPr>
      <w:i/>
      <w:iCs/>
      <w:color w:val="404040" w:themeColor="text1" w:themeTint="BF"/>
    </w:rPr>
  </w:style>
  <w:style w:type="character" w:customStyle="1" w:styleId="CitationCar">
    <w:name w:val="Citation Car"/>
    <w:basedOn w:val="Policepardfaut"/>
    <w:link w:val="Citation"/>
    <w:uiPriority w:val="29"/>
    <w:rsid w:val="005A59BA"/>
    <w:rPr>
      <w:i/>
      <w:iCs/>
      <w:color w:val="404040" w:themeColor="text1" w:themeTint="BF"/>
    </w:rPr>
  </w:style>
  <w:style w:type="paragraph" w:styleId="Paragraphedeliste">
    <w:name w:val="List Paragraph"/>
    <w:basedOn w:val="Normal"/>
    <w:uiPriority w:val="34"/>
    <w:qFormat/>
    <w:rsid w:val="005A59BA"/>
    <w:pPr>
      <w:ind w:left="720"/>
      <w:contextualSpacing/>
    </w:pPr>
  </w:style>
  <w:style w:type="character" w:styleId="Accentuationintense">
    <w:name w:val="Intense Emphasis"/>
    <w:basedOn w:val="Policepardfaut"/>
    <w:uiPriority w:val="21"/>
    <w:qFormat/>
    <w:rsid w:val="00C44132"/>
    <w:rPr>
      <w:i/>
      <w:iCs/>
      <w:color w:val="auto"/>
    </w:rPr>
  </w:style>
  <w:style w:type="paragraph" w:styleId="Citationintense">
    <w:name w:val="Intense Quote"/>
    <w:basedOn w:val="Normal"/>
    <w:next w:val="Normal"/>
    <w:link w:val="CitationintenseCar"/>
    <w:uiPriority w:val="30"/>
    <w:qFormat/>
    <w:rsid w:val="00C44132"/>
    <w:pPr>
      <w:pBdr>
        <w:top w:val="single" w:sz="4" w:space="10" w:color="0F4761" w:themeColor="accent1" w:themeShade="BF"/>
        <w:bottom w:val="single" w:sz="4" w:space="10" w:color="0F4761" w:themeColor="accent1" w:themeShade="BF"/>
      </w:pBdr>
      <w:spacing w:before="360" w:after="360"/>
      <w:ind w:left="864" w:right="864"/>
      <w:jc w:val="center"/>
    </w:pPr>
    <w:rPr>
      <w:i/>
      <w:iCs/>
    </w:rPr>
  </w:style>
  <w:style w:type="character" w:customStyle="1" w:styleId="CitationintenseCar">
    <w:name w:val="Citation intense Car"/>
    <w:basedOn w:val="Policepardfaut"/>
    <w:link w:val="Citationintense"/>
    <w:uiPriority w:val="30"/>
    <w:rsid w:val="00C44132"/>
    <w:rPr>
      <w:i/>
      <w:iCs/>
    </w:rPr>
  </w:style>
  <w:style w:type="character" w:styleId="Rfrenceintense">
    <w:name w:val="Intense Reference"/>
    <w:basedOn w:val="Policepardfaut"/>
    <w:uiPriority w:val="32"/>
    <w:qFormat/>
    <w:rsid w:val="00C44132"/>
    <w:rPr>
      <w:b/>
      <w:bCs/>
      <w:smallCaps/>
      <w:color w:val="auto"/>
      <w:spacing w:val="5"/>
    </w:rPr>
  </w:style>
  <w:style w:type="character" w:styleId="Lienhypertexte">
    <w:name w:val="Hyperlink"/>
    <w:basedOn w:val="Policepardfaut"/>
    <w:uiPriority w:val="99"/>
    <w:unhideWhenUsed/>
    <w:rsid w:val="00AA037D"/>
    <w:rPr>
      <w:color w:val="467886" w:themeColor="hyperlink"/>
      <w:u w:val="single"/>
    </w:rPr>
  </w:style>
  <w:style w:type="character" w:styleId="Mentionnonrsolue">
    <w:name w:val="Unresolved Mention"/>
    <w:basedOn w:val="Policepardfaut"/>
    <w:uiPriority w:val="99"/>
    <w:semiHidden/>
    <w:unhideWhenUsed/>
    <w:rsid w:val="00AA037D"/>
    <w:rPr>
      <w:color w:val="605E5C"/>
      <w:shd w:val="clear" w:color="auto" w:fill="E1DFDD"/>
    </w:rPr>
  </w:style>
  <w:style w:type="paragraph" w:styleId="En-ttedetabledesmatires">
    <w:name w:val="TOC Heading"/>
    <w:basedOn w:val="Titre1"/>
    <w:next w:val="Normal"/>
    <w:uiPriority w:val="39"/>
    <w:unhideWhenUsed/>
    <w:qFormat/>
    <w:rsid w:val="00430CE6"/>
    <w:pPr>
      <w:spacing w:before="240" w:after="0"/>
      <w:outlineLvl w:val="9"/>
    </w:pPr>
    <w:rPr>
      <w:color w:val="0F4761" w:themeColor="accent1" w:themeShade="BF"/>
      <w:szCs w:val="32"/>
    </w:rPr>
  </w:style>
  <w:style w:type="paragraph" w:styleId="En-tte">
    <w:name w:val="header"/>
    <w:basedOn w:val="Normal"/>
    <w:link w:val="En-tteCar"/>
    <w:uiPriority w:val="99"/>
    <w:unhideWhenUsed/>
    <w:rsid w:val="00430CE6"/>
    <w:pPr>
      <w:tabs>
        <w:tab w:val="center" w:pos="4536"/>
        <w:tab w:val="right" w:pos="9072"/>
      </w:tabs>
      <w:spacing w:after="0"/>
    </w:pPr>
  </w:style>
  <w:style w:type="character" w:customStyle="1" w:styleId="En-tteCar">
    <w:name w:val="En-tête Car"/>
    <w:basedOn w:val="Policepardfaut"/>
    <w:link w:val="En-tte"/>
    <w:uiPriority w:val="99"/>
    <w:rsid w:val="00430CE6"/>
    <w:rPr>
      <w:rFonts w:eastAsiaTheme="minorEastAsia"/>
      <w:kern w:val="0"/>
      <w:lang w:eastAsia="ja-JP"/>
      <w14:ligatures w14:val="none"/>
    </w:rPr>
  </w:style>
  <w:style w:type="paragraph" w:styleId="Pieddepage">
    <w:name w:val="footer"/>
    <w:basedOn w:val="Normal"/>
    <w:link w:val="PieddepageCar"/>
    <w:uiPriority w:val="99"/>
    <w:unhideWhenUsed/>
    <w:rsid w:val="00430CE6"/>
    <w:pPr>
      <w:tabs>
        <w:tab w:val="center" w:pos="4536"/>
        <w:tab w:val="right" w:pos="9072"/>
      </w:tabs>
      <w:spacing w:after="0"/>
    </w:pPr>
  </w:style>
  <w:style w:type="character" w:customStyle="1" w:styleId="PieddepageCar">
    <w:name w:val="Pied de page Car"/>
    <w:basedOn w:val="Policepardfaut"/>
    <w:link w:val="Pieddepage"/>
    <w:uiPriority w:val="99"/>
    <w:rsid w:val="00430CE6"/>
    <w:rPr>
      <w:rFonts w:eastAsiaTheme="minorEastAsia"/>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677808">
      <w:bodyDiv w:val="1"/>
      <w:marLeft w:val="0"/>
      <w:marRight w:val="0"/>
      <w:marTop w:val="0"/>
      <w:marBottom w:val="0"/>
      <w:divBdr>
        <w:top w:val="none" w:sz="0" w:space="0" w:color="auto"/>
        <w:left w:val="none" w:sz="0" w:space="0" w:color="auto"/>
        <w:bottom w:val="none" w:sz="0" w:space="0" w:color="auto"/>
        <w:right w:val="none" w:sz="0" w:space="0" w:color="auto"/>
      </w:divBdr>
    </w:div>
    <w:div w:id="66971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otreboutique.com/"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ie\Documents\Mod&#232;les%20Office%20personnalis&#233;s\ATOO_MODELE_WORD.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ATOO_MODELE_WORD.dotx</Template>
  <TotalTime>0</TotalTime>
  <Pages>29</Pages>
  <Words>8117</Words>
  <Characters>44646</Characters>
  <Application>Microsoft Office Word</Application>
  <DocSecurity>0</DocSecurity>
  <Lines>372</Lines>
  <Paragraphs>105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CARION</dc:creator>
  <cp:keywords/>
  <dc:description/>
  <cp:lastModifiedBy>Emilie CARION</cp:lastModifiedBy>
  <cp:revision>1</cp:revision>
  <dcterms:created xsi:type="dcterms:W3CDTF">2025-03-10T13:01:00Z</dcterms:created>
  <dcterms:modified xsi:type="dcterms:W3CDTF">2025-03-10T13:01:00Z</dcterms:modified>
</cp:coreProperties>
</file>