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1398" w14:textId="17F659E2" w:rsidR="00595DC4" w:rsidRDefault="00595DC4" w:rsidP="00595DC4">
      <w:pPr>
        <w:pStyle w:val="Titre1"/>
      </w:pPr>
      <w:r>
        <w:t>Papyrus</w:t>
      </w:r>
      <w:r w:rsidR="00381AF9">
        <w:t xml:space="preserve"> – </w:t>
      </w:r>
      <w:r>
        <w:t>Export Facture par email avec filtre SQL avancée</w:t>
      </w:r>
    </w:p>
    <w:p w14:paraId="6C49ABF0" w14:textId="77777777" w:rsidR="00595DC4" w:rsidRPr="00595DC4" w:rsidRDefault="00595DC4" w:rsidP="00595DC4"/>
    <w:p w14:paraId="58EE6063" w14:textId="604961CD" w:rsidR="00381AF9" w:rsidRDefault="00595DC4" w:rsidP="00AA037D">
      <w:r>
        <w:t xml:space="preserve">Code Client de test : </w:t>
      </w:r>
      <w:r w:rsidRPr="00595DC4">
        <w:t>PRESTA820003</w:t>
      </w:r>
    </w:p>
    <w:p w14:paraId="66CA13E9" w14:textId="429E1025" w:rsidR="00595DC4" w:rsidRDefault="00595DC4" w:rsidP="00AA037D">
      <w:r>
        <w:t>Cette fiche client à 2 contacts liés au Service Comptabilité :</w:t>
      </w:r>
    </w:p>
    <w:p w14:paraId="1BD22830" w14:textId="2AB1D9EE" w:rsidR="00595DC4" w:rsidRDefault="00595DC4" w:rsidP="00AA037D">
      <w:r w:rsidRPr="00595DC4">
        <w:drawing>
          <wp:inline distT="0" distB="0" distL="0" distR="0" wp14:anchorId="0402423A" wp14:editId="2C561D02">
            <wp:extent cx="8630854" cy="3219899"/>
            <wp:effectExtent l="0" t="0" r="0" b="0"/>
            <wp:docPr id="877260185" name="Image 1" descr="Une image contenant texte, nombre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60185" name="Image 1" descr="Une image contenant texte, nombre, Polic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0854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C87F9" w14:textId="542BA826" w:rsidR="00450998" w:rsidRDefault="00450998" w:rsidP="00AA037D">
      <w:r>
        <w:t>SQL :</w:t>
      </w:r>
    </w:p>
    <w:p w14:paraId="6A05E4E1" w14:textId="77777777" w:rsidR="00450998" w:rsidRPr="00450998" w:rsidRDefault="00450998" w:rsidP="00450998">
      <w:r w:rsidRPr="00450998">
        <w:t>SELECT * FROM F_DOCENTETE WHERE Do_Piece = 'FA00307'</w:t>
      </w:r>
    </w:p>
    <w:p w14:paraId="1953C742" w14:textId="77777777" w:rsidR="00450998" w:rsidRPr="00450998" w:rsidRDefault="00450998" w:rsidP="00450998">
      <w:r w:rsidRPr="00450998">
        <w:t>SELECT * FROM F_COMPTET WHERE CT_NUM = 'PRESTA820003'</w:t>
      </w:r>
    </w:p>
    <w:p w14:paraId="0485F5C3" w14:textId="77777777" w:rsidR="00450998" w:rsidRPr="00450998" w:rsidRDefault="00450998" w:rsidP="00450998">
      <w:r w:rsidRPr="00450998">
        <w:t>SELECT * FROM F_CONTACTT WHERE CT_NUM = 'PRESTA820003'</w:t>
      </w:r>
    </w:p>
    <w:p w14:paraId="70758D94" w14:textId="26930CB1" w:rsidR="00450998" w:rsidRPr="00450998" w:rsidRDefault="00450998" w:rsidP="00450998">
      <w:r w:rsidRPr="00450998">
        <w:drawing>
          <wp:inline distT="0" distB="0" distL="0" distR="0" wp14:anchorId="725AA0DD" wp14:editId="62B64916">
            <wp:extent cx="15851812" cy="2886478"/>
            <wp:effectExtent l="0" t="0" r="0" b="9525"/>
            <wp:docPr id="1215278284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78284" name="Image 1" descr="Une image contenant texte, capture d’écran, ligne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51812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8299C" w14:textId="77777777" w:rsidR="00450998" w:rsidRDefault="00450998" w:rsidP="00AA037D"/>
    <w:p w14:paraId="635959F4" w14:textId="77777777" w:rsidR="00450998" w:rsidRPr="00C44132" w:rsidRDefault="00450998" w:rsidP="00AA037D"/>
    <w:sectPr w:rsidR="00450998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C4"/>
    <w:rsid w:val="00080BE0"/>
    <w:rsid w:val="001D720C"/>
    <w:rsid w:val="002F3EC3"/>
    <w:rsid w:val="00381AF9"/>
    <w:rsid w:val="00450998"/>
    <w:rsid w:val="004E2CBB"/>
    <w:rsid w:val="005851BB"/>
    <w:rsid w:val="00595DC4"/>
    <w:rsid w:val="005A59BA"/>
    <w:rsid w:val="00816432"/>
    <w:rsid w:val="008E36C2"/>
    <w:rsid w:val="00A23F6E"/>
    <w:rsid w:val="00A7328C"/>
    <w:rsid w:val="00AA037D"/>
    <w:rsid w:val="00AA3ABF"/>
    <w:rsid w:val="00BF60E6"/>
    <w:rsid w:val="00C44132"/>
    <w:rsid w:val="00CE56BF"/>
    <w:rsid w:val="00DF2176"/>
    <w:rsid w:val="00E40A69"/>
    <w:rsid w:val="00EC25A7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BA12"/>
  <w15:chartTrackingRefBased/>
  <w15:docId w15:val="{B724C945-3AED-4459-93E5-335A8562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179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2024-10-28T15:17:00Z</dcterms:created>
  <dcterms:modified xsi:type="dcterms:W3CDTF">2024-10-29T16:30:00Z</dcterms:modified>
</cp:coreProperties>
</file>