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3147" w14:textId="1B7C3941" w:rsidR="00381AF9" w:rsidRPr="00807398" w:rsidRDefault="00807398" w:rsidP="00DF2176">
      <w:pPr>
        <w:pStyle w:val="Titre1"/>
        <w:rPr>
          <w:rFonts w:ascii="Open Sans" w:hAnsi="Open Sans" w:cs="Open Sans"/>
        </w:rPr>
      </w:pPr>
      <w:r w:rsidRPr="00807398">
        <w:rPr>
          <w:rFonts w:ascii="Open Sans" w:hAnsi="Open Sans" w:cs="Open Sans"/>
        </w:rPr>
        <w:t>Wise Up Skate</w:t>
      </w:r>
      <w:r w:rsidR="00381AF9" w:rsidRPr="00807398">
        <w:rPr>
          <w:rFonts w:ascii="Open Sans" w:hAnsi="Open Sans" w:cs="Open Sans"/>
        </w:rPr>
        <w:t xml:space="preserve"> – </w:t>
      </w:r>
      <w:r w:rsidRPr="00807398">
        <w:rPr>
          <w:rFonts w:ascii="Open Sans" w:hAnsi="Open Sans" w:cs="Open Sans"/>
        </w:rPr>
        <w:t>PB Détecté</w:t>
      </w:r>
    </w:p>
    <w:p w14:paraId="726AF84C" w14:textId="2F1B1A98" w:rsidR="00807398" w:rsidRPr="00807398" w:rsidRDefault="00807398" w:rsidP="00807398">
      <w:pPr>
        <w:pStyle w:val="Titre2"/>
        <w:rPr>
          <w:rFonts w:ascii="Open Sans" w:hAnsi="Open Sans" w:cs="Open Sans"/>
        </w:rPr>
      </w:pPr>
      <w:r w:rsidRPr="00807398">
        <w:rPr>
          <w:rFonts w:ascii="Open Sans" w:hAnsi="Open Sans" w:cs="Open Sans"/>
        </w:rPr>
        <w:t>Fichier Fournisseur</w:t>
      </w:r>
    </w:p>
    <w:p w14:paraId="0A6B802B" w14:textId="299CED76" w:rsidR="00807398" w:rsidRPr="00807398" w:rsidRDefault="00315669" w:rsidP="00807398">
      <w:pPr>
        <w:rPr>
          <w:rFonts w:ascii="Open Sans" w:hAnsi="Open Sans" w:cs="Open Sans"/>
        </w:rPr>
      </w:pPr>
      <w:r w:rsidRPr="00315669">
        <w:rPr>
          <w:rFonts w:ascii="Open Sans" w:hAnsi="Open Sans" w:cs="Open Sans"/>
        </w:rPr>
        <w:drawing>
          <wp:inline distT="0" distB="0" distL="0" distR="0" wp14:anchorId="044E8829" wp14:editId="10341846">
            <wp:extent cx="5992061" cy="5515745"/>
            <wp:effectExtent l="0" t="0" r="8890" b="8890"/>
            <wp:docPr id="2102353327" name="Image 1" descr="Une image contenant texte, capture d’écran, nombre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53327" name="Image 1" descr="Une image contenant texte, capture d’écran, nombre, affichag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061" cy="5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4D83C" w14:textId="77777777" w:rsidR="00F95D06" w:rsidRDefault="00F95D06" w:rsidP="00F95D06">
      <w:pPr>
        <w:rPr>
          <w:rFonts w:ascii="Open Sans" w:hAnsi="Open Sans" w:cs="Open Sans"/>
        </w:rPr>
      </w:pPr>
      <w:r w:rsidRPr="00F95D06">
        <w:rPr>
          <w:rFonts w:ascii="Open Sans" w:hAnsi="Open Sans" w:cs="Open Sans"/>
        </w:rPr>
        <w:drawing>
          <wp:inline distT="0" distB="0" distL="0" distR="0" wp14:anchorId="5621002C" wp14:editId="50B4DFC8">
            <wp:extent cx="5782482" cy="6068272"/>
            <wp:effectExtent l="0" t="0" r="8890" b="8890"/>
            <wp:docPr id="755473792" name="Image 1" descr="Une image contenant texte, capture d’écran, nombre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73792" name="Image 1" descr="Une image contenant texte, capture d’écran, nombre, affichag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6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398" w:rsidRPr="00807398">
        <w:rPr>
          <w:rFonts w:ascii="Open Sans" w:hAnsi="Open Sans" w:cs="Open Sans"/>
        </w:rPr>
        <w:br/>
      </w:r>
      <w:r w:rsidR="00807398" w:rsidRPr="00807398">
        <w:rPr>
          <w:rFonts w:ascii="Open Sans" w:hAnsi="Open Sans" w:cs="Open Sans"/>
        </w:rPr>
        <w:br/>
        <w:t xml:space="preserve">Impossible de mettre à jour le type de remise sur l’onglet </w:t>
      </w:r>
      <w:r w:rsidR="00807398">
        <w:rPr>
          <w:rFonts w:ascii="Open Sans" w:hAnsi="Open Sans" w:cs="Open Sans"/>
        </w:rPr>
        <w:t>‘</w:t>
      </w:r>
      <w:r w:rsidR="00807398" w:rsidRPr="00807398">
        <w:rPr>
          <w:rFonts w:ascii="Open Sans" w:hAnsi="Open Sans" w:cs="Open Sans"/>
        </w:rPr>
        <w:t>Product prices</w:t>
      </w:r>
      <w:r w:rsidR="00807398">
        <w:rPr>
          <w:rFonts w:ascii="Open Sans" w:hAnsi="Open Sans" w:cs="Open Sans"/>
        </w:rPr>
        <w:t>’</w:t>
      </w:r>
      <w:r w:rsidR="00807398" w:rsidRPr="00807398">
        <w:rPr>
          <w:rFonts w:ascii="Open Sans" w:hAnsi="Open Sans" w:cs="Open Sans"/>
        </w:rPr>
        <w:t xml:space="preserve"> des fiches Fournisseurs</w:t>
      </w:r>
    </w:p>
    <w:p w14:paraId="568E6C62" w14:textId="5308C731" w:rsidR="00F95D06" w:rsidRDefault="00F95D06" w:rsidP="00F95D0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Ouvrez un nouveau fichier Articles</w:t>
      </w:r>
    </w:p>
    <w:p w14:paraId="03F2BDAF" w14:textId="77777777" w:rsidR="00F95D06" w:rsidRDefault="00F95D06" w:rsidP="00F95D06">
      <w:pPr>
        <w:rPr>
          <w:rFonts w:ascii="Open Sans" w:hAnsi="Open Sans" w:cs="Open Sans"/>
        </w:rPr>
      </w:pPr>
      <w:r w:rsidRPr="00F95D06">
        <w:rPr>
          <w:rFonts w:ascii="Open Sans" w:hAnsi="Open Sans" w:cs="Open Sans"/>
        </w:rPr>
        <w:drawing>
          <wp:inline distT="0" distB="0" distL="0" distR="0" wp14:anchorId="7196F182" wp14:editId="373A4EAC">
            <wp:extent cx="3858163" cy="2800741"/>
            <wp:effectExtent l="0" t="0" r="0" b="0"/>
            <wp:docPr id="769301583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01583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18C3" w14:textId="3B8081B5" w:rsidR="00F95D06" w:rsidRDefault="00F95D06" w:rsidP="00F95D0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Inclure les Prix d’Achat des fournisseurs souhaités :</w:t>
      </w:r>
    </w:p>
    <w:p w14:paraId="5F1B9816" w14:textId="44774680" w:rsidR="00F95D06" w:rsidRPr="00F95D06" w:rsidRDefault="00F95D06" w:rsidP="00F95D06">
      <w:pPr>
        <w:rPr>
          <w:rFonts w:ascii="Aptos Narrow" w:eastAsia="Times New Roman" w:hAnsi="Aptos Narrow" w:cs="Times New Roman"/>
          <w:b/>
          <w:bCs/>
          <w:kern w:val="0"/>
          <w:lang w:eastAsia="fr-FR"/>
          <w14:ligatures w14:val="none"/>
        </w:rPr>
      </w:pPr>
      <w:r w:rsidRPr="00F95D06">
        <w:rPr>
          <w:rFonts w:ascii="Open Sans" w:hAnsi="Open Sans" w:cs="Open Sans"/>
        </w:rPr>
        <w:drawing>
          <wp:inline distT="0" distB="0" distL="0" distR="0" wp14:anchorId="4632687B" wp14:editId="07E2A6D6">
            <wp:extent cx="5410955" cy="5229955"/>
            <wp:effectExtent l="0" t="0" r="0" b="8890"/>
            <wp:docPr id="802028143" name="Image 1" descr="Une image contenant texte, capture d’écran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28143" name="Image 1" descr="Une image contenant texte, capture d’écran, nombre, Parallèl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52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</w:rPr>
        <w:br/>
        <w:t xml:space="preserve">Ici j’ai filtré sur 1 seul article. Le filtre à adapter est </w:t>
      </w:r>
      <w:r w:rsidRPr="00F95D06">
        <w:rPr>
          <w:rFonts w:ascii="Aptos Narrow" w:eastAsia="Times New Roman" w:hAnsi="Aptos Narrow" w:cs="Times New Roman"/>
          <w:b/>
          <w:bCs/>
          <w:kern w:val="0"/>
          <w:lang w:eastAsia="fr-FR"/>
          <w14:ligatures w14:val="none"/>
        </w:rPr>
        <w:t>F_ARTICLE.AR_REF = 'PROSNTPI3'</w:t>
      </w:r>
      <w:r>
        <w:rPr>
          <w:rFonts w:ascii="Aptos Narrow" w:eastAsia="Times New Roman" w:hAnsi="Aptos Narrow" w:cs="Times New Roman"/>
          <w:b/>
          <w:bCs/>
          <w:kern w:val="0"/>
          <w:lang w:eastAsia="fr-FR"/>
          <w14:ligatures w14:val="none"/>
        </w:rPr>
        <w:t xml:space="preserve"> </w:t>
      </w:r>
      <w:r>
        <w:rPr>
          <w:rFonts w:ascii="Open Sans" w:hAnsi="Open Sans" w:cs="Open Sans"/>
        </w:rPr>
        <w:t>sinon le classeur est vide</w:t>
      </w:r>
    </w:p>
    <w:p w14:paraId="2DD231AA" w14:textId="78AEE300" w:rsidR="00807398" w:rsidRDefault="00807398" w:rsidP="0080739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Pour modifier les remises par quantité liées au</w:t>
      </w:r>
      <w:r w:rsidR="00F95D06">
        <w:rPr>
          <w:rFonts w:ascii="Open Sans" w:hAnsi="Open Sans" w:cs="Open Sans"/>
        </w:rPr>
        <w:t>x</w:t>
      </w:r>
      <w:r>
        <w:rPr>
          <w:rFonts w:ascii="Open Sans" w:hAnsi="Open Sans" w:cs="Open Sans"/>
        </w:rPr>
        <w:t xml:space="preserve"> fournisseur</w:t>
      </w:r>
      <w:r w:rsidR="00F95D06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br/>
        <w:t>Dans l’onglet ‘</w:t>
      </w:r>
      <w:r w:rsidRPr="00807398">
        <w:rPr>
          <w:rFonts w:ascii="Open Sans" w:hAnsi="Open Sans" w:cs="Open Sans"/>
        </w:rPr>
        <w:t>Prices By Quantity</w:t>
      </w:r>
      <w:r>
        <w:rPr>
          <w:rFonts w:ascii="Open Sans" w:hAnsi="Open Sans" w:cs="Open Sans"/>
        </w:rPr>
        <w:t>’ du fichier Articles</w:t>
      </w:r>
      <w:r w:rsidR="00F95D06">
        <w:rPr>
          <w:rFonts w:ascii="Open Sans" w:hAnsi="Open Sans" w:cs="Open Sans"/>
        </w:rPr>
        <w:t>  modifiez/créez un tarif dégressif :</w:t>
      </w:r>
    </w:p>
    <w:p w14:paraId="5E04F15C" w14:textId="04298E45" w:rsidR="00807398" w:rsidRDefault="00F95D06" w:rsidP="00807398">
      <w:pPr>
        <w:rPr>
          <w:rFonts w:ascii="Open Sans" w:hAnsi="Open Sans" w:cs="Open Sans"/>
        </w:rPr>
      </w:pPr>
      <w:r w:rsidRPr="00F95D06">
        <w:rPr>
          <w:rFonts w:ascii="Open Sans" w:hAnsi="Open Sans" w:cs="Open Sans"/>
        </w:rPr>
        <w:drawing>
          <wp:inline distT="0" distB="0" distL="0" distR="0" wp14:anchorId="1E4EC93B" wp14:editId="13915A5E">
            <wp:extent cx="11069595" cy="6554115"/>
            <wp:effectExtent l="0" t="0" r="0" b="0"/>
            <wp:docPr id="708632008" name="Image 1" descr="Une image contenant texte, capture d’écran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32008" name="Image 1" descr="Une image contenant texte, capture d’écran, nombre, logiciel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9595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5E1">
        <w:rPr>
          <w:rFonts w:ascii="Open Sans" w:hAnsi="Open Sans" w:cs="Open Sans"/>
        </w:rPr>
        <w:br/>
      </w:r>
      <w:r w:rsidR="000145E1">
        <w:rPr>
          <w:rFonts w:ascii="Open Sans" w:hAnsi="Open Sans" w:cs="Open Sans"/>
        </w:rPr>
        <w:br/>
        <w:t>Cela a bien permis de créer le tarif fournisseur de type dégressif</w:t>
      </w:r>
    </w:p>
    <w:p w14:paraId="1E58D6FA" w14:textId="371219A2" w:rsidR="00807398" w:rsidRPr="00807398" w:rsidRDefault="000145E1" w:rsidP="00AA037D">
      <w:pPr>
        <w:rPr>
          <w:rFonts w:ascii="Open Sans" w:hAnsi="Open Sans" w:cs="Open Sans"/>
        </w:rPr>
      </w:pPr>
      <w:r w:rsidRPr="000145E1">
        <w:rPr>
          <w:rFonts w:ascii="Open Sans" w:hAnsi="Open Sans" w:cs="Open Sans"/>
        </w:rPr>
        <w:drawing>
          <wp:inline distT="0" distB="0" distL="0" distR="0" wp14:anchorId="4C6E3EFB" wp14:editId="242AAC4A">
            <wp:extent cx="7735380" cy="6049219"/>
            <wp:effectExtent l="0" t="0" r="0" b="8890"/>
            <wp:docPr id="1461093611" name="Image 1" descr="Une image contenant texte, capture d’écran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93611" name="Image 1" descr="Une image contenant texte, capture d’écran, nombre, logiciel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35380" cy="6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398">
        <w:rPr>
          <w:rFonts w:ascii="Open Sans" w:hAnsi="Open Sans" w:cs="Open Sans"/>
        </w:rPr>
        <w:br/>
      </w:r>
      <w:r w:rsidR="00807398">
        <w:rPr>
          <w:rFonts w:ascii="Open Sans" w:hAnsi="Open Sans" w:cs="Open Sans"/>
        </w:rPr>
        <w:br/>
      </w:r>
    </w:p>
    <w:sectPr w:rsidR="00807398" w:rsidRPr="00807398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98"/>
    <w:rsid w:val="000145E1"/>
    <w:rsid w:val="00080BE0"/>
    <w:rsid w:val="001D720C"/>
    <w:rsid w:val="002F3EC3"/>
    <w:rsid w:val="00315669"/>
    <w:rsid w:val="00381AF9"/>
    <w:rsid w:val="0039163E"/>
    <w:rsid w:val="005851BB"/>
    <w:rsid w:val="005A59BA"/>
    <w:rsid w:val="006B6813"/>
    <w:rsid w:val="00807398"/>
    <w:rsid w:val="00816432"/>
    <w:rsid w:val="008B3FFF"/>
    <w:rsid w:val="008E36C2"/>
    <w:rsid w:val="00A7328C"/>
    <w:rsid w:val="00AA037D"/>
    <w:rsid w:val="00AA3ABF"/>
    <w:rsid w:val="00BF60E6"/>
    <w:rsid w:val="00C44132"/>
    <w:rsid w:val="00CE56BF"/>
    <w:rsid w:val="00DF2176"/>
    <w:rsid w:val="00F95D0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3C5D"/>
  <w15:chartTrackingRefBased/>
  <w15:docId w15:val="{BCC27539-1CB9-44DC-84F1-FDB56BB0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105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2025-09-15T13:28:00Z</dcterms:created>
  <dcterms:modified xsi:type="dcterms:W3CDTF">2025-09-15T15:13:00Z</dcterms:modified>
</cp:coreProperties>
</file>