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7542B" w14:textId="3EDD5D6F" w:rsidR="00381AF9" w:rsidRDefault="00CD1CD4" w:rsidP="00DF2176">
      <w:pPr>
        <w:pStyle w:val="Titre1"/>
      </w:pPr>
      <w:r>
        <w:t xml:space="preserve">Wise Up Skate </w:t>
      </w:r>
      <w:r w:rsidR="00381AF9">
        <w:t xml:space="preserve">– </w:t>
      </w:r>
      <w:r>
        <w:t>Nouveau tarif</w:t>
      </w:r>
    </w:p>
    <w:p w14:paraId="00971A38" w14:textId="77777777" w:rsidR="00CD1CD4" w:rsidRDefault="00CD1CD4" w:rsidP="00CD1CD4"/>
    <w:p w14:paraId="5579758D" w14:textId="2CCB5A53" w:rsidR="007723A0" w:rsidRDefault="007723A0" w:rsidP="007723A0">
      <w:pPr>
        <w:pStyle w:val="Titre3"/>
      </w:pPr>
      <w:r>
        <w:t xml:space="preserve">1/ </w:t>
      </w:r>
      <w:r w:rsidR="00CD1CD4">
        <w:t xml:space="preserve">Définir un nouveau tarif </w:t>
      </w:r>
    </w:p>
    <w:p w14:paraId="2B5ADBDE" w14:textId="525BD30B" w:rsidR="00CD1CD4" w:rsidRDefault="007723A0" w:rsidP="007723A0">
      <w:pPr>
        <w:pStyle w:val="Paragraphedeliste"/>
        <w:numPr>
          <w:ilvl w:val="0"/>
          <w:numId w:val="2"/>
        </w:numPr>
      </w:pPr>
      <w:r>
        <w:t>Onglet Nouveau tarif de la fiche article Sage</w:t>
      </w:r>
    </w:p>
    <w:p w14:paraId="7F31A228" w14:textId="67828C9D" w:rsidR="00CD1CD4" w:rsidRDefault="00CD1CD4" w:rsidP="00CD1CD4">
      <w:r w:rsidRPr="00CD1CD4">
        <w:drawing>
          <wp:inline distT="0" distB="0" distL="0" distR="0" wp14:anchorId="165942B9" wp14:editId="796164F5">
            <wp:extent cx="6271803" cy="5806943"/>
            <wp:effectExtent l="0" t="0" r="0" b="3810"/>
            <wp:docPr id="140435941" name="Image 1" descr="Une image contenant texte, capture d’écran, nombre, logici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35941" name="Image 1" descr="Une image contenant texte, capture d’écran, nombre, logiciel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71803" cy="5806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3A4C9" w14:textId="3E188619" w:rsidR="007723A0" w:rsidRDefault="006B04B7" w:rsidP="00CD1CD4">
      <w:r>
        <w:t>Il n’est pas possible de définir ces nouveau tarifs depuis Wise Up Skate</w:t>
      </w:r>
    </w:p>
    <w:p w14:paraId="39B2230A" w14:textId="09318979" w:rsidR="007723A0" w:rsidRDefault="007723A0" w:rsidP="00CD1CD4">
      <w:r>
        <w:t>Les tables suivantes ne sont pas disponibles dans l’application :</w:t>
      </w:r>
    </w:p>
    <w:p w14:paraId="224465D8" w14:textId="77777777" w:rsidR="007723A0" w:rsidRDefault="007723A0" w:rsidP="007723A0">
      <w:pPr>
        <w:pStyle w:val="Paragraphedeliste"/>
        <w:numPr>
          <w:ilvl w:val="0"/>
          <w:numId w:val="2"/>
        </w:numPr>
      </w:pPr>
      <w:proofErr w:type="spellStart"/>
      <w:r>
        <w:t>AR_PrixAchNouv</w:t>
      </w:r>
      <w:proofErr w:type="spellEnd"/>
    </w:p>
    <w:p w14:paraId="183EE898" w14:textId="77777777" w:rsidR="007723A0" w:rsidRDefault="007723A0" w:rsidP="007723A0">
      <w:pPr>
        <w:pStyle w:val="Paragraphedeliste"/>
        <w:numPr>
          <w:ilvl w:val="0"/>
          <w:numId w:val="2"/>
        </w:numPr>
      </w:pPr>
      <w:proofErr w:type="spellStart"/>
      <w:r>
        <w:t>AR_CoefNouv</w:t>
      </w:r>
      <w:proofErr w:type="spellEnd"/>
    </w:p>
    <w:p w14:paraId="278EEBE3" w14:textId="77777777" w:rsidR="007723A0" w:rsidRDefault="007723A0" w:rsidP="007723A0">
      <w:pPr>
        <w:pStyle w:val="Paragraphedeliste"/>
        <w:numPr>
          <w:ilvl w:val="0"/>
          <w:numId w:val="2"/>
        </w:numPr>
      </w:pPr>
      <w:proofErr w:type="spellStart"/>
      <w:r>
        <w:t>AR_PrixVenNouv</w:t>
      </w:r>
      <w:proofErr w:type="spellEnd"/>
    </w:p>
    <w:p w14:paraId="7BE6680C" w14:textId="4EB8EDFD" w:rsidR="007723A0" w:rsidRDefault="007723A0" w:rsidP="007723A0">
      <w:pPr>
        <w:pStyle w:val="Paragraphedeliste"/>
        <w:numPr>
          <w:ilvl w:val="0"/>
          <w:numId w:val="2"/>
        </w:numPr>
      </w:pPr>
      <w:proofErr w:type="spellStart"/>
      <w:r>
        <w:t>AR_DateApplication</w:t>
      </w:r>
      <w:proofErr w:type="spellEnd"/>
    </w:p>
    <w:p w14:paraId="006A9E44" w14:textId="2E5DE580" w:rsidR="006B04B7" w:rsidRDefault="007723A0" w:rsidP="007723A0">
      <w:pPr>
        <w:pStyle w:val="Titre3"/>
      </w:pPr>
      <w:r>
        <w:t>2/ Alternative : O</w:t>
      </w:r>
      <w:r w:rsidR="006B04B7">
        <w:t>util</w:t>
      </w:r>
      <w:r>
        <w:t xml:space="preserve">s </w:t>
      </w:r>
      <w:r w:rsidR="006B04B7">
        <w:t>de Sage 100c </w:t>
      </w:r>
    </w:p>
    <w:p w14:paraId="2B56A51F" w14:textId="29F400D1" w:rsidR="007723A0" w:rsidRDefault="007723A0" w:rsidP="007723A0">
      <w:r>
        <w:t>Fichier &gt; Outils &gt; Mise à jour des tarifs</w:t>
      </w:r>
    </w:p>
    <w:p w14:paraId="189704A5" w14:textId="77777777" w:rsidR="007723A0" w:rsidRPr="007723A0" w:rsidRDefault="007723A0" w:rsidP="007723A0"/>
    <w:p w14:paraId="49CDE643" w14:textId="77777777" w:rsidR="007723A0" w:rsidRDefault="007723A0" w:rsidP="00CD1CD4"/>
    <w:p w14:paraId="23EC00A1" w14:textId="77777777" w:rsidR="007723A0" w:rsidRDefault="007723A0" w:rsidP="00CD1CD4">
      <w:r>
        <w:rPr>
          <w:noProof/>
        </w:rPr>
        <w:lastRenderedPageBreak/>
        <w:drawing>
          <wp:inline distT="0" distB="0" distL="0" distR="0" wp14:anchorId="53734C42" wp14:editId="2AE5FB30">
            <wp:extent cx="5646909" cy="4686706"/>
            <wp:effectExtent l="0" t="0" r="0" b="0"/>
            <wp:docPr id="92078624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786245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6909" cy="4686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F64D74" w14:textId="51CFBDC7" w:rsidR="00743777" w:rsidRDefault="00743777" w:rsidP="00CD1CD4">
      <w:r>
        <w:rPr>
          <w:noProof/>
        </w:rPr>
        <w:drawing>
          <wp:inline distT="0" distB="0" distL="0" distR="0" wp14:anchorId="29B060BF" wp14:editId="6E7C56FA">
            <wp:extent cx="6431837" cy="4176122"/>
            <wp:effectExtent l="0" t="0" r="7620" b="0"/>
            <wp:docPr id="1376473214" name="Image 2" descr="Une image contenant texte, capture d’écran, habits, Site web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473214" name="Image 2" descr="Une image contenant texte, capture d’écran, habits, Site web&#10;&#10;Description générée automatiquement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1837" cy="4176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9E09D" w14:textId="062E4C9F" w:rsidR="00BC3910" w:rsidRDefault="00BC3910" w:rsidP="00CD1CD4">
      <w:r>
        <w:t xml:space="preserve">Test sur référence </w:t>
      </w:r>
      <w:r w:rsidRPr="00BC3910">
        <w:t>SAMKORELER</w:t>
      </w:r>
    </w:p>
    <w:p w14:paraId="523460B7" w14:textId="77777777" w:rsidR="00BC3910" w:rsidRDefault="00BC3910" w:rsidP="00CD1CD4">
      <w:r>
        <w:rPr>
          <w:noProof/>
        </w:rPr>
        <w:lastRenderedPageBreak/>
        <w:drawing>
          <wp:inline distT="0" distB="0" distL="0" distR="0" wp14:anchorId="6A49D36B" wp14:editId="08B25B05">
            <wp:extent cx="6325148" cy="5845047"/>
            <wp:effectExtent l="0" t="0" r="0" b="3810"/>
            <wp:docPr id="233079776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079776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5148" cy="5845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B3B9C1" w14:textId="0D0409B3" w:rsidR="00BC3910" w:rsidRDefault="00BC3910" w:rsidP="00CD1CD4">
      <w:r w:rsidRPr="00BC3910">
        <w:drawing>
          <wp:inline distT="0" distB="0" distL="0" distR="0" wp14:anchorId="6EF4CD39" wp14:editId="03691D65">
            <wp:extent cx="6645910" cy="2124075"/>
            <wp:effectExtent l="0" t="0" r="2540" b="9525"/>
            <wp:docPr id="411035490" name="Image 1" descr="Une image contenant texte, capture d’écran, nombr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035490" name="Image 1" descr="Une image contenant texte, capture d’écran, nombre, Police&#10;&#10;Description générée automatiquement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80A674" w14:textId="3D5A7481" w:rsidR="00743777" w:rsidRDefault="00743777" w:rsidP="00CD1CD4"/>
    <w:p w14:paraId="107ACB23" w14:textId="77777777" w:rsidR="00743777" w:rsidRDefault="00743777" w:rsidP="00CD1CD4"/>
    <w:p w14:paraId="44FC4D0C" w14:textId="77777777" w:rsidR="00743777" w:rsidRDefault="00743777" w:rsidP="00CD1CD4"/>
    <w:p w14:paraId="791F577B" w14:textId="77777777" w:rsidR="00743777" w:rsidRDefault="00743777" w:rsidP="00CD1CD4">
      <w:r>
        <w:rPr>
          <w:noProof/>
        </w:rPr>
        <w:lastRenderedPageBreak/>
        <w:drawing>
          <wp:inline distT="0" distB="0" distL="0" distR="0" wp14:anchorId="3ADC7DE6" wp14:editId="7E32CAED">
            <wp:extent cx="6393734" cy="4176122"/>
            <wp:effectExtent l="0" t="0" r="7620" b="0"/>
            <wp:docPr id="268876058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876058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3734" cy="4176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57899E" w14:textId="77777777" w:rsidR="00743777" w:rsidRDefault="00743777" w:rsidP="00CD1CD4">
      <w:r>
        <w:rPr>
          <w:noProof/>
        </w:rPr>
        <w:drawing>
          <wp:inline distT="0" distB="0" distL="0" distR="0" wp14:anchorId="56B793D7" wp14:editId="75D0ECCF">
            <wp:extent cx="6447079" cy="4160881"/>
            <wp:effectExtent l="0" t="0" r="0" b="0"/>
            <wp:docPr id="540983400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98340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7079" cy="4160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63AA8" w14:textId="77777777" w:rsidR="00743777" w:rsidRDefault="00743777" w:rsidP="00CD1CD4">
      <w:r>
        <w:rPr>
          <w:noProof/>
        </w:rPr>
        <w:lastRenderedPageBreak/>
        <w:drawing>
          <wp:inline distT="0" distB="0" distL="0" distR="0" wp14:anchorId="280FA447" wp14:editId="11962347">
            <wp:extent cx="6439458" cy="4206605"/>
            <wp:effectExtent l="0" t="0" r="0" b="3810"/>
            <wp:docPr id="2027630970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63097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9458" cy="4206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6F1727" w14:textId="77777777" w:rsidR="00743777" w:rsidRDefault="00743777" w:rsidP="00CD1CD4">
      <w:r>
        <w:rPr>
          <w:noProof/>
        </w:rPr>
        <w:drawing>
          <wp:inline distT="0" distB="0" distL="0" distR="0" wp14:anchorId="329C700E" wp14:editId="1DE4D3B5">
            <wp:extent cx="6469941" cy="4153260"/>
            <wp:effectExtent l="0" t="0" r="7620" b="0"/>
            <wp:docPr id="1659331447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9331447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9941" cy="4153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817A5" w14:textId="77777777" w:rsidR="00743777" w:rsidRDefault="00743777" w:rsidP="00CD1CD4">
      <w:r>
        <w:rPr>
          <w:noProof/>
        </w:rPr>
        <w:lastRenderedPageBreak/>
        <w:drawing>
          <wp:inline distT="0" distB="0" distL="0" distR="0" wp14:anchorId="3329B673" wp14:editId="2BDA31DF">
            <wp:extent cx="6431837" cy="4206605"/>
            <wp:effectExtent l="0" t="0" r="7620" b="3810"/>
            <wp:docPr id="1773594991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59499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1837" cy="4206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5BBD4" w14:textId="67837713" w:rsidR="00743777" w:rsidRDefault="00743777" w:rsidP="00CD1CD4"/>
    <w:p w14:paraId="13EEB96F" w14:textId="07322A19" w:rsidR="00743777" w:rsidRDefault="00743777" w:rsidP="00CD1CD4"/>
    <w:p w14:paraId="7D66BFEC" w14:textId="6B19A839" w:rsidR="00743777" w:rsidRDefault="00743777" w:rsidP="00CD1CD4"/>
    <w:p w14:paraId="34C98B1B" w14:textId="53E21928" w:rsidR="007723A0" w:rsidRDefault="007723A0" w:rsidP="00CD1CD4"/>
    <w:p w14:paraId="387E7C4B" w14:textId="64A0D507" w:rsidR="006B04B7" w:rsidRDefault="006B04B7" w:rsidP="00CD1CD4"/>
    <w:p w14:paraId="2CF39846" w14:textId="643AF9FA" w:rsidR="007723A0" w:rsidRDefault="007723A0" w:rsidP="00CD1CD4"/>
    <w:p w14:paraId="61E25D5D" w14:textId="2E41CA1D" w:rsidR="007723A0" w:rsidRDefault="007723A0" w:rsidP="00CD1CD4"/>
    <w:p w14:paraId="750B88F2" w14:textId="77777777" w:rsidR="006B04B7" w:rsidRDefault="006B04B7" w:rsidP="00CD1CD4"/>
    <w:p w14:paraId="3D00A88C" w14:textId="77777777" w:rsidR="006B04B7" w:rsidRPr="00CD1CD4" w:rsidRDefault="006B04B7" w:rsidP="00CD1CD4"/>
    <w:p w14:paraId="6D24D261" w14:textId="77777777" w:rsidR="00381AF9" w:rsidRPr="00C44132" w:rsidRDefault="00381AF9" w:rsidP="00AA037D"/>
    <w:sectPr w:rsidR="00381AF9" w:rsidRPr="00C44132" w:rsidSect="00CD1C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F0D79"/>
    <w:multiLevelType w:val="multilevel"/>
    <w:tmpl w:val="2056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1843E1"/>
    <w:multiLevelType w:val="hybridMultilevel"/>
    <w:tmpl w:val="D340E492"/>
    <w:lvl w:ilvl="0" w:tplc="36BC59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839314">
    <w:abstractNumId w:val="0"/>
  </w:num>
  <w:num w:numId="2" w16cid:durableId="958297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CD4"/>
    <w:rsid w:val="00080BE0"/>
    <w:rsid w:val="001D720C"/>
    <w:rsid w:val="002F3EC3"/>
    <w:rsid w:val="00381AF9"/>
    <w:rsid w:val="005851BB"/>
    <w:rsid w:val="005A59BA"/>
    <w:rsid w:val="006B04B7"/>
    <w:rsid w:val="00743777"/>
    <w:rsid w:val="007723A0"/>
    <w:rsid w:val="00816432"/>
    <w:rsid w:val="008E36C2"/>
    <w:rsid w:val="00A7328C"/>
    <w:rsid w:val="00AA037D"/>
    <w:rsid w:val="00AA3ABF"/>
    <w:rsid w:val="00BC3910"/>
    <w:rsid w:val="00BF60E6"/>
    <w:rsid w:val="00C44132"/>
    <w:rsid w:val="00CD1CD4"/>
    <w:rsid w:val="00CE56BF"/>
    <w:rsid w:val="00DF2176"/>
    <w:rsid w:val="00FA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E90AF"/>
  <w15:chartTrackingRefBased/>
  <w15:docId w15:val="{31186D50-FEDE-468C-8D1C-38A24560E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6C2"/>
  </w:style>
  <w:style w:type="paragraph" w:styleId="Titre1">
    <w:name w:val="heading 1"/>
    <w:basedOn w:val="Normal"/>
    <w:next w:val="Normal"/>
    <w:link w:val="Titre1Car"/>
    <w:uiPriority w:val="9"/>
    <w:qFormat/>
    <w:rsid w:val="00816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16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59BA"/>
    <w:pPr>
      <w:keepNext/>
      <w:keepLines/>
      <w:spacing w:before="160" w:after="80"/>
      <w:outlineLvl w:val="2"/>
    </w:pPr>
    <w:rPr>
      <w:rFonts w:eastAsiaTheme="majorEastAsia" w:cstheme="majorBidi"/>
      <w:sz w:val="24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6432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5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5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5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5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5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6432"/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16432"/>
    <w:rPr>
      <w:rFonts w:asciiTheme="majorHAnsi" w:eastAsiaTheme="majorEastAsia" w:hAnsiTheme="majorHAnsi" w:cstheme="majorBidi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A59BA"/>
    <w:rPr>
      <w:rFonts w:eastAsiaTheme="majorEastAsia" w:cstheme="majorBidi"/>
      <w:sz w:val="24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6432"/>
    <w:rPr>
      <w:rFonts w:eastAsiaTheme="majorEastAsia" w:cstheme="majorBidi"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5A59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59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59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59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59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5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5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5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5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59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59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4132"/>
    <w:rPr>
      <w:i/>
      <w:iCs/>
      <w:color w:val="auto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4132"/>
    <w:rPr>
      <w:i/>
      <w:iCs/>
    </w:rPr>
  </w:style>
  <w:style w:type="character" w:styleId="Rfrenceintense">
    <w:name w:val="Intense Reference"/>
    <w:basedOn w:val="Policepardfaut"/>
    <w:uiPriority w:val="32"/>
    <w:qFormat/>
    <w:rsid w:val="00C44132"/>
    <w:rPr>
      <w:b/>
      <w:bCs/>
      <w:smallCaps/>
      <w:color w:val="auto"/>
      <w:spacing w:val="5"/>
    </w:rPr>
  </w:style>
  <w:style w:type="character" w:styleId="Lienhypertexte">
    <w:name w:val="Hyperlink"/>
    <w:basedOn w:val="Policepardfaut"/>
    <w:uiPriority w:val="99"/>
    <w:unhideWhenUsed/>
    <w:rsid w:val="00AA037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0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ie\Documents\Mod&#232;les%20Office%20personnalis&#233;s\ATOO_MODELE_WOR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ATOO_MODELE_WORD.dotx</Template>
  <TotalTime>186</TotalTime>
  <Pages>6</Pages>
  <Words>69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3</cp:revision>
  <dcterms:created xsi:type="dcterms:W3CDTF">2024-01-31T11:14:00Z</dcterms:created>
  <dcterms:modified xsi:type="dcterms:W3CDTF">2024-01-31T14:21:00Z</dcterms:modified>
</cp:coreProperties>
</file>