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9DF4D" w14:textId="77777777" w:rsidR="00AE7E98" w:rsidRDefault="00847CE4" w:rsidP="00AE7E98">
      <w:pPr>
        <w:pStyle w:val="Titre1"/>
      </w:pPr>
      <w:r>
        <w:t xml:space="preserve">Wise Up Skate </w:t>
      </w:r>
      <w:r w:rsidR="00381AF9">
        <w:t xml:space="preserve">– </w:t>
      </w:r>
      <w:r w:rsidR="005102A5">
        <w:t xml:space="preserve">Modification </w:t>
      </w:r>
      <w:r w:rsidR="00AE7E98" w:rsidRPr="00AE7E98">
        <w:t>Packaging</w:t>
      </w:r>
    </w:p>
    <w:p w14:paraId="6C7D6915" w14:textId="77777777" w:rsidR="00AE7E98" w:rsidRDefault="00AE7E98" w:rsidP="00AE7E98">
      <w:r>
        <w:t>AVANT MODIF onglet Conditionnement de l’article REF « PACKQUANT »</w:t>
      </w:r>
    </w:p>
    <w:p w14:paraId="223548BC" w14:textId="77777777" w:rsidR="00AE7E98" w:rsidRDefault="00AE7E98" w:rsidP="00AE7E98">
      <w:r w:rsidRPr="00781DC2">
        <w:rPr>
          <w:noProof/>
        </w:rPr>
        <w:drawing>
          <wp:inline distT="0" distB="0" distL="0" distR="0" wp14:anchorId="33F05353" wp14:editId="25B96109">
            <wp:extent cx="6645910" cy="2082165"/>
            <wp:effectExtent l="0" t="0" r="2540" b="0"/>
            <wp:docPr id="2002312826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312826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8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422BE" w14:textId="77777777" w:rsidR="00AE7E98" w:rsidRDefault="00AE7E98" w:rsidP="00AE7E98">
      <w:r>
        <w:t>DANS SKATE ouverture de l’article &gt; onglet « Packaging » ne garde que les lignes que je souhaite modifier (ajout ou supp)</w:t>
      </w:r>
    </w:p>
    <w:p w14:paraId="7825DA0B" w14:textId="77777777" w:rsidR="00AE7E98" w:rsidRDefault="00AE7E98" w:rsidP="00AE7E98">
      <w:pPr>
        <w:pStyle w:val="Paragraphedeliste"/>
        <w:numPr>
          <w:ilvl w:val="0"/>
          <w:numId w:val="2"/>
        </w:numPr>
      </w:pPr>
      <w:r>
        <w:t>En rouge la ligne que je souhaite modifier :</w:t>
      </w:r>
    </w:p>
    <w:p w14:paraId="5F2ABE1F" w14:textId="77777777" w:rsidR="00AE7E98" w:rsidRDefault="00AE7E98" w:rsidP="00AE7E98">
      <w:pPr>
        <w:pStyle w:val="Paragraphedeliste"/>
      </w:pPr>
      <w:r>
        <w:t>Ajout d’un 1 dans la colonne « RAZ » pour supprimer la ligne « Carton 1000/</w:t>
      </w:r>
      <w:proofErr w:type="spellStart"/>
      <w:r>
        <w:t>qte</w:t>
      </w:r>
      <w:proofErr w:type="spellEnd"/>
      <w:r>
        <w:t xml:space="preserve"> 1000)</w:t>
      </w:r>
    </w:p>
    <w:p w14:paraId="05CC9B49" w14:textId="77777777" w:rsidR="00AE7E98" w:rsidRDefault="00AE7E98" w:rsidP="00AE7E98">
      <w:pPr>
        <w:pStyle w:val="Paragraphedeliste"/>
      </w:pPr>
    </w:p>
    <w:p w14:paraId="156DE1D7" w14:textId="77777777" w:rsidR="00AE7E98" w:rsidRDefault="00AE7E98" w:rsidP="00AE7E98">
      <w:pPr>
        <w:pStyle w:val="Paragraphedeliste"/>
        <w:numPr>
          <w:ilvl w:val="0"/>
          <w:numId w:val="2"/>
        </w:numPr>
      </w:pPr>
      <w:r>
        <w:t>En vert la ligne que je souhaite créer :</w:t>
      </w:r>
    </w:p>
    <w:p w14:paraId="337DAFED" w14:textId="77777777" w:rsidR="00AE7E98" w:rsidRDefault="00AE7E98" w:rsidP="00AE7E98">
      <w:pPr>
        <w:pStyle w:val="Paragraphedeliste"/>
      </w:pPr>
      <w:r>
        <w:t>Ajout de la ligne pour le conditionnement de 2000</w:t>
      </w:r>
    </w:p>
    <w:p w14:paraId="77D2E120" w14:textId="77777777" w:rsidR="00AE7E98" w:rsidRDefault="00AE7E98" w:rsidP="00AE7E98">
      <w:r w:rsidRPr="00E21121">
        <w:rPr>
          <w:noProof/>
        </w:rPr>
        <w:drawing>
          <wp:inline distT="0" distB="0" distL="0" distR="0" wp14:anchorId="53CC4D7E" wp14:editId="5FC5AF97">
            <wp:extent cx="6516009" cy="838317"/>
            <wp:effectExtent l="0" t="0" r="0" b="0"/>
            <wp:docPr id="1395326238" name="Image 1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326238" name="Image 1" descr="Une image contenant texte, capture d’écran, Police, lign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6009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37425" w14:textId="77777777" w:rsidR="00AE7E98" w:rsidRDefault="00AE7E98" w:rsidP="00AE7E98">
      <w:r>
        <w:t xml:space="preserve">Mise à jour des articles </w:t>
      </w:r>
    </w:p>
    <w:p w14:paraId="355BA275" w14:textId="77777777" w:rsidR="00AE7E98" w:rsidRDefault="00AE7E98" w:rsidP="00AE7E98">
      <w:r>
        <w:t>Résultat dans Sage</w:t>
      </w:r>
    </w:p>
    <w:p w14:paraId="17743574" w14:textId="77777777" w:rsidR="00AE7E98" w:rsidRDefault="00AE7E98" w:rsidP="00AE7E98">
      <w:r w:rsidRPr="00E21121">
        <w:rPr>
          <w:noProof/>
        </w:rPr>
        <w:drawing>
          <wp:inline distT="0" distB="0" distL="0" distR="0" wp14:anchorId="3DEE255F" wp14:editId="741C8E77">
            <wp:extent cx="6645910" cy="2012315"/>
            <wp:effectExtent l="0" t="0" r="2540" b="6985"/>
            <wp:docPr id="942939931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939931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1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35989" w14:textId="77777777" w:rsidR="00AE7E98" w:rsidRDefault="00AE7E98" w:rsidP="00AE7E98">
      <w:r>
        <w:t xml:space="preserve">M. DONAT, </w:t>
      </w:r>
      <w:r w:rsidRPr="00673A72">
        <w:rPr>
          <w:b/>
          <w:bCs/>
        </w:rPr>
        <w:t>EVATO</w:t>
      </w:r>
      <w:r>
        <w:t xml:space="preserve"> nous a fait un ticket pour modifier la quantité d'un conditionnement depuis l'onglet "Packaging" via Skate</w:t>
      </w:r>
    </w:p>
    <w:p w14:paraId="2CFED807" w14:textId="77777777" w:rsidR="00AE7E98" w:rsidRDefault="00AE7E98" w:rsidP="00AE7E98">
      <w:r>
        <w:t>Est-ce possible de le faire ? (Lors de mon test j’ai le même comportement que le client &gt; création d’une nouvelle ligne de conditionnement)</w:t>
      </w:r>
    </w:p>
    <w:p w14:paraId="47B256AA" w14:textId="77777777" w:rsidR="00AE7E98" w:rsidRDefault="00AE7E98" w:rsidP="00AE7E98">
      <w:proofErr w:type="gramStart"/>
      <w:r>
        <w:t>Par contre</w:t>
      </w:r>
      <w:proofErr w:type="gramEnd"/>
      <w:r>
        <w:t xml:space="preserve"> je pense qu'on a un souci avec la colonne RAZ de l'onglet "Packaging":</w:t>
      </w:r>
    </w:p>
    <w:p w14:paraId="1FB39499" w14:textId="77777777" w:rsidR="00AE7E98" w:rsidRDefault="00AE7E98" w:rsidP="00AE7E98">
      <w:r>
        <w:t>REF Article à conditionnement dans Sage :</w:t>
      </w:r>
    </w:p>
    <w:p w14:paraId="47586715" w14:textId="77777777" w:rsidR="00AE7E98" w:rsidRDefault="00AE7E98" w:rsidP="00AE7E98">
      <w:r w:rsidRPr="00781DC2">
        <w:rPr>
          <w:noProof/>
        </w:rPr>
        <w:lastRenderedPageBreak/>
        <w:drawing>
          <wp:inline distT="0" distB="0" distL="0" distR="0" wp14:anchorId="06926D16" wp14:editId="3A6F903A">
            <wp:extent cx="6645910" cy="2082165"/>
            <wp:effectExtent l="0" t="0" r="2540" b="0"/>
            <wp:docPr id="48483060" name="Image 48483060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312826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8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75EA2" w14:textId="77777777" w:rsidR="00AE7E98" w:rsidRDefault="00AE7E98" w:rsidP="00AE7E98">
      <w:r>
        <w:t>Tentative de suppression de la ligne via la colonne RAZ :</w:t>
      </w:r>
    </w:p>
    <w:p w14:paraId="6F7623B2" w14:textId="77777777" w:rsidR="00AE7E98" w:rsidRDefault="00AE7E98" w:rsidP="00AE7E98">
      <w:r w:rsidRPr="00181117">
        <w:rPr>
          <w:noProof/>
        </w:rPr>
        <w:drawing>
          <wp:inline distT="0" distB="0" distL="0" distR="0" wp14:anchorId="64FCD37D" wp14:editId="524A5B1E">
            <wp:extent cx="6645910" cy="3799205"/>
            <wp:effectExtent l="0" t="0" r="2540" b="0"/>
            <wp:docPr id="691987265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987265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9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4625F" w14:textId="77777777" w:rsidR="00AE7E98" w:rsidRDefault="00AE7E98" w:rsidP="00AE7E98">
      <w:r>
        <w:t>Résultat dans Sage :</w:t>
      </w:r>
    </w:p>
    <w:p w14:paraId="347E8FFC" w14:textId="77777777" w:rsidR="00AE7E98" w:rsidRDefault="00AE7E98" w:rsidP="00AE7E98">
      <w:r>
        <w:t>La ligne que je souhaite supprimer n’est pas supprimée, mais les lignes précédentes le sont :</w:t>
      </w:r>
    </w:p>
    <w:p w14:paraId="7666763C" w14:textId="77777777" w:rsidR="00AE7E98" w:rsidRDefault="00AE7E98" w:rsidP="00AE7E98">
      <w:r w:rsidRPr="00181117">
        <w:rPr>
          <w:noProof/>
        </w:rPr>
        <w:drawing>
          <wp:inline distT="0" distB="0" distL="0" distR="0" wp14:anchorId="09967FA5" wp14:editId="6DAB8613">
            <wp:extent cx="6645910" cy="2408555"/>
            <wp:effectExtent l="0" t="0" r="2540" b="0"/>
            <wp:docPr id="281995572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995572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0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2C4C5" w14:textId="77777777" w:rsidR="00AE7E98" w:rsidRDefault="00AE7E98" w:rsidP="00AE7E98"/>
    <w:p w14:paraId="57D3A5D6" w14:textId="77777777" w:rsidR="00AE7E98" w:rsidRDefault="00AE7E98" w:rsidP="00AE7E98">
      <w:r>
        <w:lastRenderedPageBreak/>
        <w:t xml:space="preserve">Lors d’un second test ; je constate que les lignes suivant la ligne ou on renseigne la valeur RAZ = 1 sont conservées </w:t>
      </w:r>
    </w:p>
    <w:p w14:paraId="6D8DEEA3" w14:textId="77777777" w:rsidR="00AE7E98" w:rsidRDefault="00AE7E98" w:rsidP="00AE7E98">
      <w:r w:rsidRPr="00DA26B6">
        <w:rPr>
          <w:noProof/>
        </w:rPr>
        <w:drawing>
          <wp:inline distT="0" distB="0" distL="0" distR="0" wp14:anchorId="68437C63" wp14:editId="0007DAFA">
            <wp:extent cx="6645910" cy="1235710"/>
            <wp:effectExtent l="0" t="0" r="2540" b="2540"/>
            <wp:docPr id="1816641552" name="Image 1" descr="Une image contenant texte, nombr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641552" name="Image 1" descr="Une image contenant texte, nombre, capture d’écran, Polic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3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8D2A1" w14:textId="77777777" w:rsidR="00AE7E98" w:rsidRDefault="00AE7E98" w:rsidP="00AE7E98">
      <w:r w:rsidRPr="00DA26B6">
        <w:rPr>
          <w:noProof/>
        </w:rPr>
        <w:drawing>
          <wp:inline distT="0" distB="0" distL="0" distR="0" wp14:anchorId="486869B5" wp14:editId="68AC2A22">
            <wp:extent cx="6645910" cy="2040255"/>
            <wp:effectExtent l="0" t="0" r="2540" b="0"/>
            <wp:docPr id="706567062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567062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4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56E96" w14:textId="77777777" w:rsidR="00AE7E98" w:rsidRDefault="00AE7E98" w:rsidP="00AE7E98"/>
    <w:p w14:paraId="6257E080" w14:textId="1006B5E9" w:rsidR="00847CE4" w:rsidRPr="00C44132" w:rsidRDefault="00847CE4" w:rsidP="00AE7E98">
      <w:pPr>
        <w:pStyle w:val="Titre1"/>
      </w:pPr>
    </w:p>
    <w:sectPr w:rsidR="00847CE4" w:rsidRPr="00C44132" w:rsidSect="00D92C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E2318B"/>
    <w:multiLevelType w:val="hybridMultilevel"/>
    <w:tmpl w:val="EE641348"/>
    <w:lvl w:ilvl="0" w:tplc="9580F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839314">
    <w:abstractNumId w:val="0"/>
  </w:num>
  <w:num w:numId="2" w16cid:durableId="1012149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E4"/>
    <w:rsid w:val="00080BE0"/>
    <w:rsid w:val="001D720C"/>
    <w:rsid w:val="002F3EC3"/>
    <w:rsid w:val="00381AF9"/>
    <w:rsid w:val="005102A5"/>
    <w:rsid w:val="005851BB"/>
    <w:rsid w:val="005A59BA"/>
    <w:rsid w:val="00816432"/>
    <w:rsid w:val="00847CE4"/>
    <w:rsid w:val="008E36C2"/>
    <w:rsid w:val="00A7328C"/>
    <w:rsid w:val="00AA037D"/>
    <w:rsid w:val="00AA3ABF"/>
    <w:rsid w:val="00AC7198"/>
    <w:rsid w:val="00AD098F"/>
    <w:rsid w:val="00AE7E98"/>
    <w:rsid w:val="00BF60E6"/>
    <w:rsid w:val="00C359F3"/>
    <w:rsid w:val="00C44132"/>
    <w:rsid w:val="00CE56BF"/>
    <w:rsid w:val="00D92C10"/>
    <w:rsid w:val="00DF2176"/>
    <w:rsid w:val="00DF4395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0E5AB"/>
  <w15:chartTrackingRefBased/>
  <w15:docId w15:val="{83004AED-1617-424A-B1A5-534516B4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2</TotalTime>
  <Pages>3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3</cp:revision>
  <dcterms:created xsi:type="dcterms:W3CDTF">2025-01-07T15:10:00Z</dcterms:created>
  <dcterms:modified xsi:type="dcterms:W3CDTF">2025-01-07T15:11:00Z</dcterms:modified>
</cp:coreProperties>
</file>