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7897" w14:textId="1F94C550" w:rsidR="00381AF9" w:rsidRDefault="00295EEC" w:rsidP="00DF2176">
      <w:pPr>
        <w:pStyle w:val="Titre1"/>
      </w:pPr>
      <w:r>
        <w:t>Wise Up Skate</w:t>
      </w:r>
      <w:r w:rsidR="00381AF9">
        <w:t xml:space="preserve"> – </w:t>
      </w:r>
      <w:r>
        <w:t>Photo Dossier Multimédia</w:t>
      </w:r>
    </w:p>
    <w:p w14:paraId="3D0853CF" w14:textId="77777777" w:rsidR="00295EEC" w:rsidRDefault="00295EEC" w:rsidP="00295EEC"/>
    <w:p w14:paraId="4C5223F5" w14:textId="77777777" w:rsidR="000D7C5B" w:rsidRPr="000D7C5B" w:rsidRDefault="000D7C5B" w:rsidP="000D7C5B">
      <w:r w:rsidRPr="000D7C5B">
        <w:t>Voici le résultat du test effectué sur ma base:</w:t>
      </w:r>
    </w:p>
    <w:p w14:paraId="063A4885" w14:textId="77777777" w:rsidR="000D7C5B" w:rsidRPr="000D7C5B" w:rsidRDefault="000D7C5B" w:rsidP="000D7C5B">
      <w:r w:rsidRPr="000D7C5B">
        <w:t>1/ Ajout d’une photo dans C:\Users\Public\Documents\Sage\Entreprise 100c\</w:t>
      </w:r>
      <w:proofErr w:type="spellStart"/>
      <w:r w:rsidRPr="000D7C5B">
        <w:t>Multimedia</w:t>
      </w:r>
      <w:proofErr w:type="spellEnd"/>
    </w:p>
    <w:p w14:paraId="04FCD9FB" w14:textId="7666CE6C" w:rsidR="000D7C5B" w:rsidRPr="000D7C5B" w:rsidRDefault="000D7C5B" w:rsidP="000D7C5B">
      <w:r w:rsidRPr="000D7C5B">
        <w:drawing>
          <wp:inline distT="0" distB="0" distL="0" distR="0" wp14:anchorId="0FAD2298" wp14:editId="2B18EDC8">
            <wp:extent cx="6638925" cy="4248150"/>
            <wp:effectExtent l="0" t="0" r="9525" b="0"/>
            <wp:docPr id="352037183" name="Image 12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Une image contenant texte, capture d’écran, logiciel, Icône d’ordinat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3267B" w14:textId="77777777" w:rsidR="000D7C5B" w:rsidRPr="000D7C5B" w:rsidRDefault="000D7C5B" w:rsidP="000D7C5B">
      <w:r w:rsidRPr="000D7C5B">
        <w:t>2/ Nom de l’image ART002.png (le nom correspond au code article dans Sage)</w:t>
      </w:r>
    </w:p>
    <w:p w14:paraId="722834A4" w14:textId="77777777" w:rsidR="000D7C5B" w:rsidRPr="000D7C5B" w:rsidRDefault="000D7C5B" w:rsidP="000D7C5B">
      <w:r w:rsidRPr="000D7C5B">
        <w:t xml:space="preserve">3/ Dans Skate ajout du chemin dans </w:t>
      </w:r>
      <w:proofErr w:type="spellStart"/>
      <w:r w:rsidRPr="000D7C5B">
        <w:t>AR_Photo</w:t>
      </w:r>
      <w:proofErr w:type="spellEnd"/>
    </w:p>
    <w:p w14:paraId="0B787071" w14:textId="2E504754" w:rsidR="000D7C5B" w:rsidRPr="000D7C5B" w:rsidRDefault="000D7C5B" w:rsidP="000D7C5B">
      <w:r w:rsidRPr="000D7C5B">
        <w:drawing>
          <wp:inline distT="0" distB="0" distL="0" distR="0" wp14:anchorId="0014CFE7" wp14:editId="7BF9842A">
            <wp:extent cx="6645910" cy="2409190"/>
            <wp:effectExtent l="0" t="0" r="2540" b="0"/>
            <wp:docPr id="2058354559" name="Image 11" descr="Une image contenant texte, nombre, logiciel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Une image contenant texte, nombre, logiciel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5214" w14:textId="77777777" w:rsidR="000D7C5B" w:rsidRPr="000D7C5B" w:rsidRDefault="000D7C5B" w:rsidP="000D7C5B">
      <w:r w:rsidRPr="000D7C5B">
        <w:t> 4/ Mise à jour de l'article</w:t>
      </w:r>
    </w:p>
    <w:p w14:paraId="571F977D" w14:textId="0124F13D" w:rsidR="000D7C5B" w:rsidRPr="000D7C5B" w:rsidRDefault="000D7C5B" w:rsidP="000D7C5B">
      <w:r w:rsidRPr="000D7C5B">
        <w:lastRenderedPageBreak/>
        <w:drawing>
          <wp:inline distT="0" distB="0" distL="0" distR="0" wp14:anchorId="39788A9D" wp14:editId="51609445">
            <wp:extent cx="6638925" cy="2143125"/>
            <wp:effectExtent l="0" t="0" r="9525" b="9525"/>
            <wp:docPr id="1582215178" name="Image 10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Une image contenant texte, capture d’écran, logiciel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8886" w14:textId="4C576483" w:rsidR="000D7C5B" w:rsidRPr="000D7C5B" w:rsidRDefault="000D7C5B" w:rsidP="000D7C5B">
      <w:r w:rsidRPr="000D7C5B">
        <w:drawing>
          <wp:inline distT="0" distB="0" distL="0" distR="0" wp14:anchorId="606A7DA1" wp14:editId="0BCFD3CB">
            <wp:extent cx="2905125" cy="1962150"/>
            <wp:effectExtent l="0" t="0" r="9525" b="0"/>
            <wp:docPr id="877384055" name="Image 9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84055" name="Image 9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96F06" w14:textId="77777777" w:rsidR="000D7C5B" w:rsidRPr="000D7C5B" w:rsidRDefault="000D7C5B" w:rsidP="000D7C5B">
      <w:r w:rsidRPr="000D7C5B">
        <w:t> 5/ Résultat dans Sage</w:t>
      </w:r>
      <w:r w:rsidRPr="000D7C5B">
        <w:br/>
        <w:t>L’image est bien visible dans l’onglet « Champ libre » &gt; Photo</w:t>
      </w:r>
    </w:p>
    <w:p w14:paraId="7544F3D8" w14:textId="43D65F73" w:rsidR="000D7C5B" w:rsidRPr="000D7C5B" w:rsidRDefault="000D7C5B" w:rsidP="000D7C5B">
      <w:r w:rsidRPr="000D7C5B">
        <w:drawing>
          <wp:inline distT="0" distB="0" distL="0" distR="0" wp14:anchorId="706273BC" wp14:editId="442112AD">
            <wp:extent cx="6645910" cy="3437255"/>
            <wp:effectExtent l="0" t="0" r="2540" b="0"/>
            <wp:docPr id="533454719" name="Image 8" descr="Une image contenant texte, capture d’écran, logiciel, Appareil électro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Une image contenant texte, capture d’écran, logiciel, Appareil électron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C5B">
        <w:br/>
      </w:r>
      <w:r w:rsidRPr="000D7C5B">
        <w:br/>
      </w:r>
      <w:r w:rsidRPr="000D7C5B">
        <w:br/>
        <w:t xml:space="preserve">Je vous transmets ne pièce joint le fichier Excel vous permettant de contacter le chemin de l'image qu'il faut renseigner dans la colonne </w:t>
      </w:r>
      <w:proofErr w:type="spellStart"/>
      <w:r w:rsidRPr="000D7C5B">
        <w:t>AR_Photo</w:t>
      </w:r>
      <w:proofErr w:type="spellEnd"/>
      <w:r w:rsidRPr="000D7C5B">
        <w:t xml:space="preserve"> de Skate</w:t>
      </w:r>
      <w:r w:rsidRPr="000D7C5B">
        <w:br/>
      </w:r>
      <w:r w:rsidRPr="000D7C5B">
        <w:br/>
        <w:t>Il faudra</w:t>
      </w:r>
      <w:r w:rsidRPr="000D7C5B">
        <w:br/>
        <w:t>- remplacer les données de la colonne "Chemin" par le chemin de votre dossier Multimédia Sage</w:t>
      </w:r>
      <w:r w:rsidRPr="000D7C5B">
        <w:br/>
        <w:t>- remplacer les données de la colonne "Extension" si nécessaire </w:t>
      </w:r>
      <w:r w:rsidRPr="000D7C5B">
        <w:br/>
      </w:r>
      <w:r w:rsidRPr="000D7C5B">
        <w:lastRenderedPageBreak/>
        <w:t>- les formules sont pour la colonne "</w:t>
      </w:r>
      <w:proofErr w:type="spellStart"/>
      <w:r w:rsidRPr="000D7C5B">
        <w:t>Ref</w:t>
      </w:r>
      <w:proofErr w:type="spellEnd"/>
      <w:r w:rsidRPr="000D7C5B">
        <w:t xml:space="preserve"> Article" une copie de la colonne </w:t>
      </w:r>
      <w:proofErr w:type="spellStart"/>
      <w:r w:rsidRPr="000D7C5B">
        <w:t>AR_Ref</w:t>
      </w:r>
      <w:proofErr w:type="spellEnd"/>
      <w:r w:rsidRPr="000D7C5B">
        <w:t xml:space="preserve"> et pour la colonne "</w:t>
      </w:r>
      <w:proofErr w:type="spellStart"/>
      <w:r w:rsidRPr="000D7C5B">
        <w:t>AR_Photo</w:t>
      </w:r>
      <w:proofErr w:type="spellEnd"/>
      <w:r w:rsidRPr="000D7C5B">
        <w:t xml:space="preserve">" la </w:t>
      </w:r>
      <w:proofErr w:type="spellStart"/>
      <w:r w:rsidRPr="000D7C5B">
        <w:t>concatenation</w:t>
      </w:r>
      <w:proofErr w:type="spellEnd"/>
      <w:r w:rsidRPr="000D7C5B">
        <w:t xml:space="preserve"> des 3 cellules pour former le chemin enregistré dans Sage.</w:t>
      </w:r>
    </w:p>
    <w:p w14:paraId="714BAE49" w14:textId="51E3166D" w:rsidR="000D7C5B" w:rsidRPr="000D7C5B" w:rsidRDefault="000D7C5B" w:rsidP="000D7C5B">
      <w:r w:rsidRPr="000D7C5B">
        <w:drawing>
          <wp:inline distT="0" distB="0" distL="0" distR="0" wp14:anchorId="0BFEE2DE" wp14:editId="1806A48B">
            <wp:extent cx="6638925" cy="1533525"/>
            <wp:effectExtent l="0" t="0" r="9525" b="9525"/>
            <wp:docPr id="800721475" name="Image 7" descr="Une image contenant texte, capture d’écran, logiciel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Une image contenant texte, capture d’écran, logiciel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F5EA" w14:textId="074BB8EF" w:rsidR="004F683A" w:rsidRPr="00C44132" w:rsidRDefault="004F683A" w:rsidP="00AA037D">
      <w:r w:rsidRPr="004F683A">
        <w:drawing>
          <wp:inline distT="0" distB="0" distL="0" distR="0" wp14:anchorId="7F025A80" wp14:editId="515D46CC">
            <wp:extent cx="6645910" cy="1538605"/>
            <wp:effectExtent l="0" t="0" r="2540" b="4445"/>
            <wp:docPr id="1235954770" name="Image 1" descr="Une image contenant texte, capture d’écran, logiciel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54770" name="Image 1" descr="Une image contenant texte, capture d’écran, logiciel, lign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83A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EC"/>
    <w:rsid w:val="00080BE0"/>
    <w:rsid w:val="000D7C5B"/>
    <w:rsid w:val="001D720C"/>
    <w:rsid w:val="00295EEC"/>
    <w:rsid w:val="002F3EC3"/>
    <w:rsid w:val="00381AF9"/>
    <w:rsid w:val="004F683A"/>
    <w:rsid w:val="005851BB"/>
    <w:rsid w:val="005A59BA"/>
    <w:rsid w:val="007C1D3E"/>
    <w:rsid w:val="00816432"/>
    <w:rsid w:val="008D4306"/>
    <w:rsid w:val="008E36C2"/>
    <w:rsid w:val="00A7328C"/>
    <w:rsid w:val="00AA037D"/>
    <w:rsid w:val="00AA3ABF"/>
    <w:rsid w:val="00BF60E6"/>
    <w:rsid w:val="00C44132"/>
    <w:rsid w:val="00CE56BF"/>
    <w:rsid w:val="00DF2176"/>
    <w:rsid w:val="00FA66F2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C893"/>
  <w15:chartTrackingRefBased/>
  <w15:docId w15:val="{FDC16443-1B70-4800-A280-C2C68AFE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18</TotalTime>
  <Pages>3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2025-03-26T09:44:00Z</dcterms:created>
  <dcterms:modified xsi:type="dcterms:W3CDTF">2025-03-26T10:02:00Z</dcterms:modified>
</cp:coreProperties>
</file>