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FBFB6" w14:textId="3458C238" w:rsidR="00381AF9" w:rsidRDefault="008C0383" w:rsidP="00DF2176">
      <w:pPr>
        <w:pStyle w:val="Titre1"/>
      </w:pPr>
      <w:r>
        <w:t>Wise Up Skate</w:t>
      </w:r>
      <w:r w:rsidR="00381AF9">
        <w:t xml:space="preserve"> – </w:t>
      </w:r>
      <w:r>
        <w:t>Exception non gérée</w:t>
      </w:r>
    </w:p>
    <w:p w14:paraId="78AD2BF3" w14:textId="10833D35" w:rsidR="008C0383" w:rsidRDefault="00256969" w:rsidP="00AA037D">
      <w:r>
        <w:t xml:space="preserve">1 | </w:t>
      </w:r>
      <w:r w:rsidR="008C0383">
        <w:t>Création d’un article à gamme via Wise Up Skate alors que la Gamme n’existe pas dans Sage</w:t>
      </w:r>
    </w:p>
    <w:p w14:paraId="06242F19" w14:textId="4303FFE9" w:rsidR="008C0383" w:rsidRDefault="008C0383" w:rsidP="00AA037D">
      <w:r>
        <w:t>Les gammes existantes dans Sage :</w:t>
      </w:r>
    </w:p>
    <w:p w14:paraId="62BBCB74" w14:textId="4CCD4623" w:rsidR="008C0383" w:rsidRDefault="008C0383" w:rsidP="00AA037D">
      <w:r w:rsidRPr="008C0383">
        <w:drawing>
          <wp:inline distT="0" distB="0" distL="0" distR="0" wp14:anchorId="7A0880EE" wp14:editId="15549BD9">
            <wp:extent cx="6645910" cy="3998595"/>
            <wp:effectExtent l="0" t="0" r="2540" b="1905"/>
            <wp:docPr id="1546237811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37811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EA1E" w14:textId="17F9EC79" w:rsidR="008C0383" w:rsidRDefault="008C0383" w:rsidP="00AA037D">
      <w:r>
        <w:t xml:space="preserve">Création d’un article </w:t>
      </w:r>
      <w:r>
        <w:t>dont la gamme « Longueur (m) » n’existe pas :</w:t>
      </w:r>
    </w:p>
    <w:p w14:paraId="3F9A76D0" w14:textId="0BD4F4BB" w:rsidR="008C0383" w:rsidRDefault="008C0383" w:rsidP="00AA037D">
      <w:r w:rsidRPr="008C0383">
        <w:drawing>
          <wp:inline distT="0" distB="0" distL="0" distR="0" wp14:anchorId="03BD50C0" wp14:editId="44BB0578">
            <wp:extent cx="5572125" cy="4249637"/>
            <wp:effectExtent l="0" t="0" r="0" b="0"/>
            <wp:docPr id="9826444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444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8100" cy="425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2522" w14:textId="0FCC9F32" w:rsidR="008C0383" w:rsidRDefault="008C0383" w:rsidP="00AA037D">
      <w:r>
        <w:lastRenderedPageBreak/>
        <w:t>Déclenche une exception non gérée dans l’application :</w:t>
      </w:r>
    </w:p>
    <w:p w14:paraId="747E5E9A" w14:textId="2219368C" w:rsidR="008C0383" w:rsidRDefault="008C0383" w:rsidP="00AA037D">
      <w:r w:rsidRPr="008C0383">
        <w:drawing>
          <wp:inline distT="0" distB="0" distL="0" distR="0" wp14:anchorId="3C4E625D" wp14:editId="26206AE5">
            <wp:extent cx="3972479" cy="3181794"/>
            <wp:effectExtent l="0" t="0" r="9525" b="0"/>
            <wp:docPr id="921645812" name="Image 1" descr="Une image contenant texte, Appareils électroniques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5812" name="Image 1" descr="Une image contenant texte, Appareils électroniques, capture d’écran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96E21" w14:textId="5AEFE54B" w:rsidR="008C0383" w:rsidRDefault="008C0383" w:rsidP="00AA037D">
      <w:r>
        <w:t>Dans Sage, un nouvel article à bien été créé. Il s’agit d’un article simple.</w:t>
      </w:r>
      <w:r>
        <w:br/>
        <w:t>En effet comme la gamme n’existe pas, seul le 1</w:t>
      </w:r>
      <w:r w:rsidRPr="008C0383">
        <w:rPr>
          <w:vertAlign w:val="superscript"/>
        </w:rPr>
        <w:t>er</w:t>
      </w:r>
      <w:r>
        <w:t xml:space="preserve"> enregistrement est créé.</w:t>
      </w:r>
    </w:p>
    <w:p w14:paraId="00EC55D0" w14:textId="19D9DD74" w:rsidR="008C0383" w:rsidRDefault="008C0383" w:rsidP="00AA037D">
      <w:r>
        <w:t xml:space="preserve">Test en créant en amont la gamme « Longueur (m) » dans Sage </w:t>
      </w:r>
      <w:r>
        <w:br/>
        <w:t>Paramètres Société &gt; Articles &gt; Gammes</w:t>
      </w:r>
    </w:p>
    <w:p w14:paraId="5E8D622F" w14:textId="397F1A71" w:rsidR="008C0383" w:rsidRDefault="008C0383" w:rsidP="00AA037D">
      <w:r w:rsidRPr="008C0383">
        <w:drawing>
          <wp:inline distT="0" distB="0" distL="0" distR="0" wp14:anchorId="51E2C4E9" wp14:editId="7F894510">
            <wp:extent cx="4857750" cy="1853419"/>
            <wp:effectExtent l="0" t="0" r="0" b="0"/>
            <wp:docPr id="577263464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63464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729" cy="18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91A4" w14:textId="72FAA900" w:rsidR="008C0383" w:rsidRDefault="008C0383" w:rsidP="00AA037D">
      <w:r w:rsidRPr="008C0383">
        <w:drawing>
          <wp:inline distT="0" distB="0" distL="0" distR="0" wp14:anchorId="15325FCF" wp14:editId="36D8E2BC">
            <wp:extent cx="5267325" cy="3163616"/>
            <wp:effectExtent l="0" t="0" r="0" b="0"/>
            <wp:docPr id="1025388506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88506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991" cy="316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3212" w14:textId="39B0B076" w:rsidR="008C0383" w:rsidRDefault="00256969" w:rsidP="00AA037D">
      <w:r w:rsidRPr="00256969">
        <w:lastRenderedPageBreak/>
        <w:drawing>
          <wp:inline distT="0" distB="0" distL="0" distR="0" wp14:anchorId="4A6E6E11" wp14:editId="12FE3713">
            <wp:extent cx="6645910" cy="4156710"/>
            <wp:effectExtent l="0" t="0" r="2540" b="0"/>
            <wp:docPr id="1814704744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04744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7CB2" w14:textId="77777777" w:rsidR="00256969" w:rsidRDefault="00256969" w:rsidP="00AA037D"/>
    <w:p w14:paraId="5B2AB954" w14:textId="5081C7B9" w:rsidR="00256969" w:rsidRDefault="00256969" w:rsidP="00AA037D">
      <w:r>
        <w:t xml:space="preserve">2 | </w:t>
      </w:r>
      <w:r w:rsidR="003C3FC9">
        <w:t>La création</w:t>
      </w:r>
      <w:r>
        <w:t xml:space="preserve"> d’un article à gamme via Wise Up Skate </w:t>
      </w:r>
      <w:r w:rsidR="003C3FC9">
        <w:t>ne fonctionne pas</w:t>
      </w:r>
    </w:p>
    <w:p w14:paraId="1C6D3AEA" w14:textId="0DB6D27D" w:rsidR="00256969" w:rsidRDefault="00256969" w:rsidP="00AA037D">
      <w:r>
        <w:t xml:space="preserve">La structure d’un fichier Skate pour la création d’un produit à gamme doit comporter </w:t>
      </w:r>
      <w:r w:rsidRPr="00603022">
        <w:t xml:space="preserve">une </w:t>
      </w:r>
      <w:r w:rsidRPr="00256969">
        <w:rPr>
          <w:color w:val="4EA72E" w:themeColor="accent6"/>
        </w:rPr>
        <w:t xml:space="preserve">première ligne </w:t>
      </w:r>
      <w:r>
        <w:t>qui permet la création de l’article. Dans cette ligne les colonnes « </w:t>
      </w:r>
      <w:r w:rsidR="003C3FC9">
        <w:t>EG_Enumere1</w:t>
      </w:r>
      <w:r>
        <w:t>» et « </w:t>
      </w:r>
      <w:r w:rsidR="003C3FC9">
        <w:t>EG_Enumere</w:t>
      </w:r>
      <w:r w:rsidR="003C3FC9">
        <w:t>2</w:t>
      </w:r>
      <w:r>
        <w:t>» ne doivent pas être renseigné.</w:t>
      </w:r>
      <w:r>
        <w:br/>
        <w:t xml:space="preserve">Les </w:t>
      </w:r>
      <w:r w:rsidRPr="00256969">
        <w:rPr>
          <w:color w:val="E97132" w:themeColor="accent2"/>
        </w:rPr>
        <w:t xml:space="preserve">lignes suivantes </w:t>
      </w:r>
      <w:r>
        <w:t xml:space="preserve">permettent de créer les gammes disponibles. </w:t>
      </w:r>
    </w:p>
    <w:p w14:paraId="465D76DC" w14:textId="6EA7A918" w:rsidR="00256969" w:rsidRDefault="00603022" w:rsidP="00AA037D">
      <w:r w:rsidRPr="00603022">
        <w:drawing>
          <wp:inline distT="0" distB="0" distL="0" distR="0" wp14:anchorId="310EE8DE" wp14:editId="4947CA2A">
            <wp:extent cx="6645910" cy="1873885"/>
            <wp:effectExtent l="0" t="0" r="2540" b="0"/>
            <wp:docPr id="1741245883" name="Image 1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45883" name="Image 1" descr="Une image contenant texte, ligne, nombr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FB55" w14:textId="5D063429" w:rsidR="00256969" w:rsidRDefault="00603022" w:rsidP="00AA037D">
      <w:r>
        <w:t xml:space="preserve">Test en créant un article à gamme sans la </w:t>
      </w:r>
      <w:r w:rsidRPr="00256969">
        <w:rPr>
          <w:color w:val="4EA72E" w:themeColor="accent6"/>
        </w:rPr>
        <w:t>première ligne</w:t>
      </w:r>
      <w:r>
        <w:rPr>
          <w:color w:val="4EA72E" w:themeColor="accent6"/>
        </w:rPr>
        <w:t xml:space="preserve"> </w:t>
      </w:r>
      <w:r w:rsidRPr="00603022">
        <w:t>qui permet de créer l’article</w:t>
      </w:r>
    </w:p>
    <w:p w14:paraId="05819899" w14:textId="683CE951" w:rsidR="00603022" w:rsidRDefault="00603022" w:rsidP="00AA037D">
      <w:r w:rsidRPr="00603022">
        <w:lastRenderedPageBreak/>
        <w:drawing>
          <wp:inline distT="0" distB="0" distL="0" distR="0" wp14:anchorId="03CFB095" wp14:editId="03A1D3B2">
            <wp:extent cx="6645910" cy="3399155"/>
            <wp:effectExtent l="0" t="0" r="2540" b="0"/>
            <wp:docPr id="749410291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10291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1A5D" w14:textId="7D1F1D82" w:rsidR="00603022" w:rsidRDefault="003A292B" w:rsidP="00AA037D">
      <w:r>
        <w:t xml:space="preserve">Pas d’exception non gérée, cependant l’application nous informe qu’aucun article n’est créé </w:t>
      </w:r>
    </w:p>
    <w:p w14:paraId="30A0CE75" w14:textId="24A46406" w:rsidR="00603022" w:rsidRDefault="003A292B" w:rsidP="00AA037D">
      <w:r w:rsidRPr="003A292B">
        <w:drawing>
          <wp:inline distT="0" distB="0" distL="0" distR="0" wp14:anchorId="519DF6CC" wp14:editId="3E888FDF">
            <wp:extent cx="6645910" cy="3923665"/>
            <wp:effectExtent l="0" t="0" r="2540" b="635"/>
            <wp:docPr id="77847325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7325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B350" w14:textId="77777777" w:rsidR="003C3FC9" w:rsidRDefault="003C3FC9" w:rsidP="00AA037D"/>
    <w:p w14:paraId="7257A7EC" w14:textId="77777777" w:rsidR="003C3FC9" w:rsidRPr="00C44132" w:rsidRDefault="003C3FC9" w:rsidP="00AA037D"/>
    <w:sectPr w:rsidR="003C3FC9" w:rsidRPr="00C44132" w:rsidSect="00626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83"/>
    <w:rsid w:val="00080BE0"/>
    <w:rsid w:val="001D720C"/>
    <w:rsid w:val="00256969"/>
    <w:rsid w:val="002F3EC3"/>
    <w:rsid w:val="00381AF9"/>
    <w:rsid w:val="003A292B"/>
    <w:rsid w:val="003C3FC9"/>
    <w:rsid w:val="0047127C"/>
    <w:rsid w:val="005851BB"/>
    <w:rsid w:val="005A59BA"/>
    <w:rsid w:val="00603022"/>
    <w:rsid w:val="00626933"/>
    <w:rsid w:val="00816432"/>
    <w:rsid w:val="008C0383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4431"/>
  <w15:chartTrackingRefBased/>
  <w15:docId w15:val="{2E6070AD-2C69-4D44-B024-40A2333F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36</TotalTime>
  <Pages>4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2024-04-04T07:12:00Z</dcterms:created>
  <dcterms:modified xsi:type="dcterms:W3CDTF">2024-04-04T07:48:00Z</dcterms:modified>
</cp:coreProperties>
</file>