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16EE" w14:textId="2BF698D8" w:rsidR="00381AF9" w:rsidRDefault="006673C4" w:rsidP="00DF2176">
      <w:pPr>
        <w:pStyle w:val="Titre1"/>
      </w:pPr>
      <w:r>
        <w:t>Wise Up Skate</w:t>
      </w:r>
      <w:r w:rsidR="00381AF9">
        <w:t xml:space="preserve"> – </w:t>
      </w:r>
      <w:r>
        <w:t xml:space="preserve">Création </w:t>
      </w:r>
      <w:r w:rsidR="001D032A">
        <w:t>C</w:t>
      </w:r>
      <w:r>
        <w:t xml:space="preserve">lient avec </w:t>
      </w:r>
      <w:r w:rsidR="001D032A">
        <w:t>A</w:t>
      </w:r>
      <w:r>
        <w:t xml:space="preserve">dresse </w:t>
      </w:r>
      <w:r w:rsidR="001D032A">
        <w:t>de L</w:t>
      </w:r>
      <w:r>
        <w:t>ivraison</w:t>
      </w:r>
    </w:p>
    <w:p w14:paraId="75504171" w14:textId="175D4089" w:rsidR="00772C04" w:rsidRDefault="00772C04" w:rsidP="00772C04">
      <w:r>
        <w:t>Pays existants dans Sage</w:t>
      </w:r>
    </w:p>
    <w:p w14:paraId="6346F2D9" w14:textId="77777777" w:rsidR="00772C04" w:rsidRDefault="00772C04" w:rsidP="00772C04">
      <w:r>
        <w:rPr>
          <w:noProof/>
        </w:rPr>
        <w:drawing>
          <wp:inline distT="0" distB="0" distL="0" distR="0" wp14:anchorId="2396754B" wp14:editId="505CBAA5">
            <wp:extent cx="6645910" cy="4372610"/>
            <wp:effectExtent l="0" t="0" r="2540" b="8890"/>
            <wp:docPr id="10238172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172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022B" w14:textId="10713D3C" w:rsidR="00772C04" w:rsidRPr="00772C04" w:rsidRDefault="00772C04" w:rsidP="00772C04"/>
    <w:p w14:paraId="700E4D3A" w14:textId="77777777" w:rsidR="006673C4" w:rsidRDefault="006673C4" w:rsidP="00AA037D">
      <w:r>
        <w:rPr>
          <w:noProof/>
        </w:rPr>
        <w:lastRenderedPageBreak/>
        <w:drawing>
          <wp:inline distT="0" distB="0" distL="0" distR="0" wp14:anchorId="6BD2710B" wp14:editId="6E84D65C">
            <wp:extent cx="4290432" cy="5265876"/>
            <wp:effectExtent l="0" t="0" r="0" b="0"/>
            <wp:docPr id="5821008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0082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432" cy="526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773C9" w14:textId="195E503B" w:rsidR="00EA5EF5" w:rsidRDefault="00EA5EF5" w:rsidP="00AA037D">
      <w:r>
        <w:t xml:space="preserve">Ajout de 2 nouvelles adresses pour le CT_NUM CUST00005: </w:t>
      </w:r>
    </w:p>
    <w:p w14:paraId="63FFC742" w14:textId="098BC727" w:rsidR="00EA5EF5" w:rsidRDefault="00EA5EF5" w:rsidP="00EA5EF5">
      <w:pPr>
        <w:pStyle w:val="Paragraphedeliste"/>
        <w:numPr>
          <w:ilvl w:val="0"/>
          <w:numId w:val="2"/>
        </w:numPr>
      </w:pPr>
      <w:r>
        <w:t>Pays : Allemagne (nommé exactement comme dans Sage)</w:t>
      </w:r>
    </w:p>
    <w:p w14:paraId="27FBFF71" w14:textId="7218EE1D" w:rsidR="00EA5EF5" w:rsidRDefault="00EA5EF5" w:rsidP="00E77B3A">
      <w:pPr>
        <w:pStyle w:val="Paragraphedeliste"/>
        <w:numPr>
          <w:ilvl w:val="0"/>
          <w:numId w:val="2"/>
        </w:numPr>
      </w:pPr>
      <w:r>
        <w:t xml:space="preserve">Pays : ALLEMAGNE </w:t>
      </w:r>
    </w:p>
    <w:p w14:paraId="04F82318" w14:textId="4173CCF0" w:rsidR="00EA5EF5" w:rsidRDefault="00EA5EF5" w:rsidP="00AA037D">
      <w:r>
        <w:rPr>
          <w:noProof/>
        </w:rPr>
        <w:drawing>
          <wp:inline distT="0" distB="0" distL="0" distR="0" wp14:anchorId="1289FD84" wp14:editId="4E812CA9">
            <wp:extent cx="6645910" cy="3181350"/>
            <wp:effectExtent l="0" t="0" r="2540" b="0"/>
            <wp:docPr id="2048616657" name="Image 3" descr="Une image contenant texte, logiciel, nombre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16657" name="Image 3" descr="Une image contenant texte, logiciel, nombre, Icône d’ordinateur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5EDF" w14:textId="0E459E27" w:rsidR="00EA5EF5" w:rsidRDefault="00EA5EF5" w:rsidP="00AA037D">
      <w:r>
        <w:rPr>
          <w:noProof/>
        </w:rPr>
        <w:lastRenderedPageBreak/>
        <w:drawing>
          <wp:inline distT="0" distB="0" distL="0" distR="0" wp14:anchorId="26C54862" wp14:editId="797697F6">
            <wp:extent cx="4762913" cy="3368332"/>
            <wp:effectExtent l="0" t="0" r="0" b="3810"/>
            <wp:docPr id="959254711" name="Image 4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54711" name="Image 4" descr="Une image contenant texte, capture d’écran, Police, nombr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913" cy="336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08802" w14:textId="7EBAB046" w:rsidR="00EA5EF5" w:rsidRDefault="00EA5EF5" w:rsidP="00AA037D"/>
    <w:p w14:paraId="2CC10266" w14:textId="16E15601" w:rsidR="00EA5EF5" w:rsidRDefault="00EA5EF5" w:rsidP="00EA5EF5">
      <w:r>
        <w:t>Vérification dans Sage</w:t>
      </w:r>
    </w:p>
    <w:p w14:paraId="3359F28E" w14:textId="2F460881" w:rsidR="00EA5EF5" w:rsidRDefault="00EA5EF5" w:rsidP="00EA5EF5"/>
    <w:p w14:paraId="2E7E4E00" w14:textId="1FD10474" w:rsidR="00381AF9" w:rsidRDefault="00EA5EF5" w:rsidP="00AA037D">
      <w:r>
        <w:rPr>
          <w:noProof/>
        </w:rPr>
        <w:drawing>
          <wp:inline distT="0" distB="0" distL="0" distR="0" wp14:anchorId="30A49827" wp14:editId="62AA7046">
            <wp:extent cx="6645910" cy="3798570"/>
            <wp:effectExtent l="0" t="0" r="2540" b="0"/>
            <wp:docPr id="1762207577" name="Image 5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07577" name="Image 5" descr="Une image contenant texte, capture d’écran, nombre, Polic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EB7E9" w14:textId="77777777" w:rsidR="00EA5EF5" w:rsidRDefault="00EA5EF5" w:rsidP="00AA037D">
      <w:r>
        <w:rPr>
          <w:noProof/>
        </w:rPr>
        <w:lastRenderedPageBreak/>
        <w:drawing>
          <wp:inline distT="0" distB="0" distL="0" distR="0" wp14:anchorId="3AC00CC4" wp14:editId="19757035">
            <wp:extent cx="6576630" cy="4762913"/>
            <wp:effectExtent l="0" t="0" r="0" b="0"/>
            <wp:docPr id="16013448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3448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630" cy="47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76A4" w14:textId="07757B79" w:rsidR="00EA5EF5" w:rsidRDefault="0017098A" w:rsidP="00AA037D">
      <w:r>
        <w:t>En base de données</w:t>
      </w:r>
    </w:p>
    <w:p w14:paraId="27BBD396" w14:textId="77777777" w:rsidR="0017098A" w:rsidRDefault="0017098A" w:rsidP="001709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kern w:val="0"/>
          <w:sz w:val="19"/>
          <w:szCs w:val="19"/>
        </w:rPr>
        <w:t xml:space="preserve"> F_LIVRAISON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WHERE</w:t>
      </w:r>
      <w:r>
        <w:rPr>
          <w:rFonts w:ascii="Consolas" w:hAnsi="Consolas" w:cs="Consolas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kern w:val="0"/>
          <w:sz w:val="19"/>
          <w:szCs w:val="19"/>
        </w:rPr>
        <w:t>CT_Num</w:t>
      </w:r>
      <w:proofErr w:type="spellEnd"/>
      <w:r>
        <w:rPr>
          <w:rFonts w:ascii="Consolas" w:hAnsi="Consolas" w:cs="Consolas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'CUST00005'</w:t>
      </w:r>
    </w:p>
    <w:p w14:paraId="6526860E" w14:textId="77777777" w:rsidR="0017098A" w:rsidRDefault="0017098A" w:rsidP="001709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kern w:val="0"/>
          <w:sz w:val="19"/>
          <w:szCs w:val="19"/>
        </w:rPr>
      </w:pPr>
    </w:p>
    <w:p w14:paraId="301276D1" w14:textId="77777777" w:rsidR="0017098A" w:rsidRDefault="0017098A" w:rsidP="001709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kern w:val="0"/>
          <w:sz w:val="19"/>
          <w:szCs w:val="19"/>
        </w:rPr>
      </w:pPr>
      <w:r>
        <w:rPr>
          <w:rFonts w:ascii="Consolas" w:hAnsi="Consolas" w:cs="Consolas"/>
          <w:noProof/>
          <w:color w:val="FF0000"/>
          <w:kern w:val="0"/>
          <w:sz w:val="19"/>
          <w:szCs w:val="19"/>
        </w:rPr>
        <w:drawing>
          <wp:inline distT="0" distB="0" distL="0" distR="0" wp14:anchorId="49C02925" wp14:editId="2B03B645">
            <wp:extent cx="6645910" cy="1446530"/>
            <wp:effectExtent l="0" t="0" r="2540" b="1270"/>
            <wp:docPr id="73517095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7095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2D38" w14:textId="77777777" w:rsidR="0017098A" w:rsidRDefault="0017098A" w:rsidP="00AA037D"/>
    <w:p w14:paraId="77868F32" w14:textId="2FD2A693" w:rsidR="00EA5EF5" w:rsidRDefault="0017098A" w:rsidP="00AA037D">
      <w:r>
        <w:t>Le formatage du Pays est différent</w:t>
      </w:r>
    </w:p>
    <w:p w14:paraId="3C5B750C" w14:textId="77777777" w:rsidR="00235DDC" w:rsidRDefault="00235DDC" w:rsidP="00AA037D"/>
    <w:p w14:paraId="4CC54908" w14:textId="77777777" w:rsidR="00235DDC" w:rsidRPr="00C44132" w:rsidRDefault="00235DDC" w:rsidP="00AA037D"/>
    <w:sectPr w:rsidR="00235DDC" w:rsidRPr="00C44132" w:rsidSect="00667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603962"/>
    <w:multiLevelType w:val="hybridMultilevel"/>
    <w:tmpl w:val="8DC087B4"/>
    <w:lvl w:ilvl="0" w:tplc="12BAE6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39840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C4"/>
    <w:rsid w:val="00080BE0"/>
    <w:rsid w:val="0017098A"/>
    <w:rsid w:val="001A084A"/>
    <w:rsid w:val="001D032A"/>
    <w:rsid w:val="001D720C"/>
    <w:rsid w:val="00235DDC"/>
    <w:rsid w:val="002F3EC3"/>
    <w:rsid w:val="00381AF9"/>
    <w:rsid w:val="005851BB"/>
    <w:rsid w:val="005A59BA"/>
    <w:rsid w:val="006673C4"/>
    <w:rsid w:val="00772C04"/>
    <w:rsid w:val="00816432"/>
    <w:rsid w:val="008E36C2"/>
    <w:rsid w:val="00A7328C"/>
    <w:rsid w:val="00AA037D"/>
    <w:rsid w:val="00AA3ABF"/>
    <w:rsid w:val="00BF60E6"/>
    <w:rsid w:val="00C44132"/>
    <w:rsid w:val="00CE56BF"/>
    <w:rsid w:val="00DF2176"/>
    <w:rsid w:val="00EA5EF5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4193"/>
  <w15:chartTrackingRefBased/>
  <w15:docId w15:val="{C4D59350-740B-4019-B952-9C7C5D7D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46</TotalTime>
  <Pages>4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2024-02-02T13:44:00Z</dcterms:created>
  <dcterms:modified xsi:type="dcterms:W3CDTF">2025-01-07T14:02:00Z</dcterms:modified>
</cp:coreProperties>
</file>