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3D0C9" w14:textId="6C1C3678" w:rsidR="00381AF9" w:rsidRDefault="009037BB" w:rsidP="00DF2176">
      <w:pPr>
        <w:pStyle w:val="Titre1"/>
      </w:pPr>
      <w:r>
        <w:t>Wise Up Skate</w:t>
      </w:r>
      <w:r w:rsidR="00381AF9">
        <w:t xml:space="preserve"> – </w:t>
      </w:r>
      <w:r>
        <w:t xml:space="preserve">Création d’un Article à Gamme </w:t>
      </w:r>
    </w:p>
    <w:p w14:paraId="0A2C8CE7" w14:textId="77777777" w:rsidR="009037BB" w:rsidRDefault="009037BB" w:rsidP="009037BB"/>
    <w:p w14:paraId="791B3676" w14:textId="7622F40B" w:rsidR="009037BB" w:rsidRPr="009037BB" w:rsidRDefault="009037BB" w:rsidP="009037BB">
      <w:pPr>
        <w:rPr>
          <w:sz w:val="24"/>
          <w:szCs w:val="24"/>
        </w:rPr>
      </w:pPr>
      <w:r w:rsidRPr="009037BB">
        <w:rPr>
          <w:sz w:val="24"/>
          <w:szCs w:val="24"/>
        </w:rPr>
        <w:t>Pour créer un article avec 2 gammes depuis l’application Wise Up Skate, vous devez :</w:t>
      </w:r>
    </w:p>
    <w:p w14:paraId="7DFD4F57" w14:textId="2E3B5AA5" w:rsidR="009037BB" w:rsidRPr="009037BB" w:rsidRDefault="009037BB" w:rsidP="009037BB">
      <w:pPr>
        <w:rPr>
          <w:sz w:val="24"/>
          <w:szCs w:val="24"/>
        </w:rPr>
      </w:pPr>
      <w:r>
        <w:rPr>
          <w:sz w:val="24"/>
          <w:szCs w:val="24"/>
        </w:rPr>
        <w:t xml:space="preserve">1/ </w:t>
      </w:r>
      <w:r w:rsidRPr="009037BB">
        <w:rPr>
          <w:sz w:val="24"/>
          <w:szCs w:val="24"/>
        </w:rPr>
        <w:t>Avoir un fichier contenant au minimum les colonnes suivantes :</w:t>
      </w:r>
    </w:p>
    <w:p w14:paraId="1B2B14CF" w14:textId="77777777" w:rsidR="009037BB" w:rsidRPr="009037BB" w:rsidRDefault="009037BB" w:rsidP="009037BB">
      <w:pPr>
        <w:pStyle w:val="Paragraphedeliste"/>
        <w:numPr>
          <w:ilvl w:val="1"/>
          <w:numId w:val="2"/>
        </w:numPr>
        <w:rPr>
          <w:sz w:val="24"/>
          <w:szCs w:val="24"/>
        </w:rPr>
      </w:pPr>
      <w:proofErr w:type="spellStart"/>
      <w:r w:rsidRPr="009037BB">
        <w:rPr>
          <w:sz w:val="24"/>
          <w:szCs w:val="24"/>
        </w:rPr>
        <w:t>FA_CodeFamille</w:t>
      </w:r>
      <w:proofErr w:type="spellEnd"/>
    </w:p>
    <w:p w14:paraId="5ECA0836" w14:textId="77777777" w:rsidR="009037BB" w:rsidRPr="009037BB" w:rsidRDefault="009037BB" w:rsidP="009037BB">
      <w:pPr>
        <w:pStyle w:val="Paragraphedeliste"/>
        <w:numPr>
          <w:ilvl w:val="1"/>
          <w:numId w:val="2"/>
        </w:numPr>
        <w:rPr>
          <w:sz w:val="24"/>
          <w:szCs w:val="24"/>
        </w:rPr>
      </w:pPr>
      <w:proofErr w:type="spellStart"/>
      <w:r w:rsidRPr="009037BB">
        <w:rPr>
          <w:sz w:val="24"/>
          <w:szCs w:val="24"/>
        </w:rPr>
        <w:t>AR_Ref</w:t>
      </w:r>
      <w:proofErr w:type="spellEnd"/>
    </w:p>
    <w:p w14:paraId="07A9F69B" w14:textId="77777777" w:rsidR="009037BB" w:rsidRPr="009037BB" w:rsidRDefault="009037BB" w:rsidP="009037BB">
      <w:pPr>
        <w:pStyle w:val="Paragraphedeliste"/>
        <w:numPr>
          <w:ilvl w:val="1"/>
          <w:numId w:val="2"/>
        </w:numPr>
        <w:rPr>
          <w:sz w:val="24"/>
          <w:szCs w:val="24"/>
        </w:rPr>
      </w:pPr>
      <w:proofErr w:type="spellStart"/>
      <w:r w:rsidRPr="009037BB">
        <w:rPr>
          <w:sz w:val="24"/>
          <w:szCs w:val="24"/>
        </w:rPr>
        <w:t>AR_Design</w:t>
      </w:r>
      <w:proofErr w:type="spellEnd"/>
    </w:p>
    <w:p w14:paraId="1E665CDF" w14:textId="77777777" w:rsidR="009037BB" w:rsidRPr="009037BB" w:rsidRDefault="009037BB" w:rsidP="009037BB">
      <w:pPr>
        <w:pStyle w:val="Paragraphedeliste"/>
        <w:numPr>
          <w:ilvl w:val="1"/>
          <w:numId w:val="2"/>
        </w:numPr>
        <w:rPr>
          <w:sz w:val="24"/>
          <w:szCs w:val="24"/>
        </w:rPr>
      </w:pPr>
      <w:r w:rsidRPr="009037BB">
        <w:rPr>
          <w:sz w:val="24"/>
          <w:szCs w:val="24"/>
        </w:rPr>
        <w:t>AR_Gamme1</w:t>
      </w:r>
    </w:p>
    <w:p w14:paraId="58059234" w14:textId="77777777" w:rsidR="009037BB" w:rsidRPr="009037BB" w:rsidRDefault="009037BB" w:rsidP="009037BB">
      <w:pPr>
        <w:pStyle w:val="Paragraphedeliste"/>
        <w:numPr>
          <w:ilvl w:val="1"/>
          <w:numId w:val="2"/>
        </w:numPr>
        <w:rPr>
          <w:sz w:val="24"/>
          <w:szCs w:val="24"/>
        </w:rPr>
      </w:pPr>
      <w:r w:rsidRPr="009037BB">
        <w:rPr>
          <w:sz w:val="24"/>
          <w:szCs w:val="24"/>
        </w:rPr>
        <w:t>EG_Enumere1</w:t>
      </w:r>
    </w:p>
    <w:p w14:paraId="68C6C1C2" w14:textId="77777777" w:rsidR="009037BB" w:rsidRPr="009037BB" w:rsidRDefault="009037BB" w:rsidP="009037BB">
      <w:pPr>
        <w:pStyle w:val="Paragraphedeliste"/>
        <w:numPr>
          <w:ilvl w:val="1"/>
          <w:numId w:val="2"/>
        </w:numPr>
        <w:rPr>
          <w:sz w:val="24"/>
          <w:szCs w:val="24"/>
        </w:rPr>
      </w:pPr>
      <w:r w:rsidRPr="009037BB">
        <w:rPr>
          <w:sz w:val="24"/>
          <w:szCs w:val="24"/>
        </w:rPr>
        <w:t>AR_Gamme2</w:t>
      </w:r>
    </w:p>
    <w:p w14:paraId="0BF384F5" w14:textId="2C042CC2" w:rsidR="009037BB" w:rsidRPr="009037BB" w:rsidRDefault="009037BB" w:rsidP="009037BB">
      <w:pPr>
        <w:pStyle w:val="Paragraphedeliste"/>
        <w:numPr>
          <w:ilvl w:val="1"/>
          <w:numId w:val="2"/>
        </w:numPr>
        <w:rPr>
          <w:sz w:val="24"/>
          <w:szCs w:val="24"/>
        </w:rPr>
      </w:pPr>
      <w:r w:rsidRPr="009037BB">
        <w:rPr>
          <w:sz w:val="24"/>
          <w:szCs w:val="24"/>
        </w:rPr>
        <w:t>EG_Enumere2</w:t>
      </w:r>
    </w:p>
    <w:p w14:paraId="02055232" w14:textId="1CA66D6E" w:rsidR="009037BB" w:rsidRPr="009037BB" w:rsidRDefault="009037BB" w:rsidP="009037BB">
      <w:pPr>
        <w:rPr>
          <w:sz w:val="24"/>
          <w:szCs w:val="24"/>
        </w:rPr>
      </w:pPr>
      <w:r>
        <w:rPr>
          <w:sz w:val="24"/>
          <w:szCs w:val="24"/>
        </w:rPr>
        <w:t xml:space="preserve">2/ </w:t>
      </w:r>
      <w:r w:rsidRPr="009037BB">
        <w:rPr>
          <w:sz w:val="24"/>
          <w:szCs w:val="24"/>
        </w:rPr>
        <w:t xml:space="preserve">Avoir vérifier que les données saisies dans les colonnes AR_Gamme1 et </w:t>
      </w:r>
      <w:proofErr w:type="spellStart"/>
      <w:r w:rsidRPr="009037BB">
        <w:rPr>
          <w:sz w:val="24"/>
          <w:szCs w:val="24"/>
        </w:rPr>
        <w:t>AR_Gamme</w:t>
      </w:r>
      <w:proofErr w:type="spellEnd"/>
      <w:r w:rsidRPr="009037BB">
        <w:rPr>
          <w:sz w:val="24"/>
          <w:szCs w:val="24"/>
        </w:rPr>
        <w:t xml:space="preserve"> </w:t>
      </w:r>
      <w:r w:rsidRPr="009037BB">
        <w:rPr>
          <w:b/>
          <w:bCs/>
          <w:sz w:val="24"/>
          <w:szCs w:val="24"/>
        </w:rPr>
        <w:t>existent</w:t>
      </w:r>
      <w:r w:rsidRPr="009037BB">
        <w:rPr>
          <w:sz w:val="24"/>
          <w:szCs w:val="24"/>
        </w:rPr>
        <w:t xml:space="preserve"> dans la base Sage</w:t>
      </w:r>
    </w:p>
    <w:p w14:paraId="46FD850A" w14:textId="29FA079F" w:rsidR="00381AF9" w:rsidRPr="005139F0" w:rsidRDefault="009037BB" w:rsidP="005139F0">
      <w:pPr>
        <w:rPr>
          <w:sz w:val="24"/>
          <w:szCs w:val="24"/>
        </w:rPr>
      </w:pPr>
      <w:r w:rsidRPr="005139F0">
        <w:rPr>
          <w:sz w:val="24"/>
          <w:szCs w:val="24"/>
        </w:rPr>
        <w:t>Menu Fichier &gt; Paramètres société &gt; Articles &gt; Gamme :</w:t>
      </w:r>
      <w:r w:rsidRPr="005139F0">
        <w:rPr>
          <w:sz w:val="24"/>
          <w:szCs w:val="24"/>
        </w:rPr>
        <w:br/>
      </w:r>
      <w:r w:rsidR="005139F0" w:rsidRPr="005139F0">
        <w:drawing>
          <wp:inline distT="0" distB="0" distL="0" distR="0" wp14:anchorId="780330F4" wp14:editId="2D7A0ACF">
            <wp:extent cx="5258534" cy="2953162"/>
            <wp:effectExtent l="0" t="0" r="0" b="0"/>
            <wp:docPr id="85221697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21697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8534" cy="295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E6511" w14:textId="5DDCE5BE" w:rsidR="005139F0" w:rsidRDefault="005139F0" w:rsidP="005139F0">
      <w:pPr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/ </w:t>
      </w:r>
      <w:r w:rsidRPr="009037BB">
        <w:rPr>
          <w:sz w:val="24"/>
          <w:szCs w:val="24"/>
        </w:rPr>
        <w:t>Avoir vérifier que l</w:t>
      </w:r>
      <w:r>
        <w:rPr>
          <w:sz w:val="24"/>
          <w:szCs w:val="24"/>
        </w:rPr>
        <w:t xml:space="preserve">a Famille </w:t>
      </w:r>
      <w:r w:rsidRPr="009037BB">
        <w:rPr>
          <w:sz w:val="24"/>
          <w:szCs w:val="24"/>
        </w:rPr>
        <w:t>saisie dans l</w:t>
      </w:r>
      <w:r>
        <w:rPr>
          <w:sz w:val="24"/>
          <w:szCs w:val="24"/>
        </w:rPr>
        <w:t>a</w:t>
      </w:r>
      <w:r w:rsidRPr="009037BB">
        <w:rPr>
          <w:sz w:val="24"/>
          <w:szCs w:val="24"/>
        </w:rPr>
        <w:t xml:space="preserve"> colonne</w:t>
      </w:r>
      <w:r>
        <w:rPr>
          <w:sz w:val="24"/>
          <w:szCs w:val="24"/>
        </w:rPr>
        <w:t xml:space="preserve"> </w:t>
      </w:r>
      <w:proofErr w:type="spellStart"/>
      <w:r w:rsidRPr="005139F0">
        <w:rPr>
          <w:sz w:val="24"/>
          <w:szCs w:val="24"/>
        </w:rPr>
        <w:t>FA_CodeFamille</w:t>
      </w:r>
      <w:proofErr w:type="spellEnd"/>
      <w:r>
        <w:rPr>
          <w:sz w:val="24"/>
          <w:szCs w:val="24"/>
        </w:rPr>
        <w:t xml:space="preserve"> existe bien dans la base Sage </w:t>
      </w:r>
      <w:r>
        <w:rPr>
          <w:sz w:val="24"/>
          <w:szCs w:val="24"/>
        </w:rPr>
        <w:br/>
        <w:t>Menu &gt; Structure &gt; Familles</w:t>
      </w:r>
    </w:p>
    <w:p w14:paraId="40FBB1ED" w14:textId="175A76DE" w:rsidR="005139F0" w:rsidRPr="005139F0" w:rsidRDefault="005139F0" w:rsidP="005139F0">
      <w:pPr>
        <w:rPr>
          <w:sz w:val="24"/>
          <w:szCs w:val="24"/>
        </w:rPr>
      </w:pPr>
      <w:r w:rsidRPr="005139F0">
        <w:rPr>
          <w:sz w:val="24"/>
          <w:szCs w:val="24"/>
        </w:rPr>
        <w:drawing>
          <wp:inline distT="0" distB="0" distL="0" distR="0" wp14:anchorId="048EEB8F" wp14:editId="79EF764E">
            <wp:extent cx="5468113" cy="5296639"/>
            <wp:effectExtent l="0" t="0" r="0" b="0"/>
            <wp:docPr id="18027564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75645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68113" cy="5296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B1BD2" w14:textId="49515203" w:rsidR="009037BB" w:rsidRDefault="005139F0" w:rsidP="009037BB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9037BB">
        <w:rPr>
          <w:sz w:val="24"/>
          <w:szCs w:val="24"/>
        </w:rPr>
        <w:t xml:space="preserve">/ Pour chaque Article à gamme, le fichier doit contenir </w:t>
      </w:r>
    </w:p>
    <w:p w14:paraId="04C63252" w14:textId="4689A770" w:rsidR="009037BB" w:rsidRDefault="005139F0" w:rsidP="009037B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Une</w:t>
      </w:r>
      <w:r w:rsidR="009037BB" w:rsidRPr="009037BB">
        <w:rPr>
          <w:sz w:val="24"/>
          <w:szCs w:val="24"/>
        </w:rPr>
        <w:t xml:space="preserve"> ligne avec l</w:t>
      </w:r>
      <w:r w:rsidR="009037BB">
        <w:rPr>
          <w:sz w:val="24"/>
          <w:szCs w:val="24"/>
        </w:rPr>
        <w:t>es colonnes</w:t>
      </w:r>
      <w:r>
        <w:rPr>
          <w:sz w:val="24"/>
          <w:szCs w:val="24"/>
        </w:rPr>
        <w:t xml:space="preserve"> suivantes (cela permet de créer le contenant dans lequel les gammes vont être créés par la suite)</w:t>
      </w:r>
    </w:p>
    <w:p w14:paraId="092FAC7A" w14:textId="77777777" w:rsidR="009037BB" w:rsidRPr="009037BB" w:rsidRDefault="009037BB" w:rsidP="009037BB">
      <w:pPr>
        <w:pStyle w:val="Paragraphedeliste"/>
        <w:numPr>
          <w:ilvl w:val="1"/>
          <w:numId w:val="2"/>
        </w:numPr>
        <w:rPr>
          <w:sz w:val="24"/>
          <w:szCs w:val="24"/>
        </w:rPr>
      </w:pPr>
      <w:proofErr w:type="spellStart"/>
      <w:r w:rsidRPr="009037BB">
        <w:rPr>
          <w:sz w:val="24"/>
          <w:szCs w:val="24"/>
        </w:rPr>
        <w:t>FA_CodeFamille</w:t>
      </w:r>
      <w:proofErr w:type="spellEnd"/>
    </w:p>
    <w:p w14:paraId="04F88BE1" w14:textId="77777777" w:rsidR="009037BB" w:rsidRPr="009037BB" w:rsidRDefault="009037BB" w:rsidP="009037BB">
      <w:pPr>
        <w:pStyle w:val="Paragraphedeliste"/>
        <w:numPr>
          <w:ilvl w:val="1"/>
          <w:numId w:val="2"/>
        </w:numPr>
        <w:rPr>
          <w:sz w:val="24"/>
          <w:szCs w:val="24"/>
        </w:rPr>
      </w:pPr>
      <w:proofErr w:type="spellStart"/>
      <w:r w:rsidRPr="009037BB">
        <w:rPr>
          <w:sz w:val="24"/>
          <w:szCs w:val="24"/>
        </w:rPr>
        <w:t>AR_Ref</w:t>
      </w:r>
      <w:proofErr w:type="spellEnd"/>
    </w:p>
    <w:p w14:paraId="4E1AFC1F" w14:textId="77777777" w:rsidR="009037BB" w:rsidRPr="009037BB" w:rsidRDefault="009037BB" w:rsidP="009037BB">
      <w:pPr>
        <w:pStyle w:val="Paragraphedeliste"/>
        <w:numPr>
          <w:ilvl w:val="1"/>
          <w:numId w:val="2"/>
        </w:numPr>
        <w:rPr>
          <w:sz w:val="24"/>
          <w:szCs w:val="24"/>
        </w:rPr>
      </w:pPr>
      <w:proofErr w:type="spellStart"/>
      <w:r w:rsidRPr="009037BB">
        <w:rPr>
          <w:sz w:val="24"/>
          <w:szCs w:val="24"/>
        </w:rPr>
        <w:t>AR_Design</w:t>
      </w:r>
      <w:proofErr w:type="spellEnd"/>
    </w:p>
    <w:p w14:paraId="7C4712BD" w14:textId="77777777" w:rsidR="009037BB" w:rsidRPr="009037BB" w:rsidRDefault="009037BB" w:rsidP="009037BB">
      <w:pPr>
        <w:pStyle w:val="Paragraphedeliste"/>
        <w:numPr>
          <w:ilvl w:val="1"/>
          <w:numId w:val="2"/>
        </w:numPr>
        <w:rPr>
          <w:sz w:val="24"/>
          <w:szCs w:val="24"/>
        </w:rPr>
      </w:pPr>
      <w:r w:rsidRPr="009037BB">
        <w:rPr>
          <w:sz w:val="24"/>
          <w:szCs w:val="24"/>
        </w:rPr>
        <w:t>AR_Gamme1</w:t>
      </w:r>
    </w:p>
    <w:p w14:paraId="1742A723" w14:textId="77777777" w:rsidR="009037BB" w:rsidRPr="009037BB" w:rsidRDefault="009037BB" w:rsidP="009037BB">
      <w:pPr>
        <w:pStyle w:val="Paragraphedeliste"/>
        <w:numPr>
          <w:ilvl w:val="1"/>
          <w:numId w:val="2"/>
        </w:numPr>
        <w:rPr>
          <w:sz w:val="24"/>
          <w:szCs w:val="24"/>
        </w:rPr>
      </w:pPr>
      <w:r w:rsidRPr="009037BB">
        <w:rPr>
          <w:sz w:val="24"/>
          <w:szCs w:val="24"/>
        </w:rPr>
        <w:t>AR_Gamme2</w:t>
      </w:r>
    </w:p>
    <w:p w14:paraId="2D2401A6" w14:textId="406A0F83" w:rsidR="009037BB" w:rsidRDefault="009037BB" w:rsidP="009037B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Puis autant de lignes que de variations possible</w:t>
      </w:r>
      <w:r w:rsidR="005139F0">
        <w:rPr>
          <w:sz w:val="24"/>
          <w:szCs w:val="24"/>
        </w:rPr>
        <w:t>s</w:t>
      </w:r>
      <w:r>
        <w:rPr>
          <w:sz w:val="24"/>
          <w:szCs w:val="24"/>
        </w:rPr>
        <w:t xml:space="preserve"> contenant les colonnes</w:t>
      </w:r>
      <w:r w:rsidR="005139F0">
        <w:rPr>
          <w:sz w:val="24"/>
          <w:szCs w:val="24"/>
        </w:rPr>
        <w:t xml:space="preserve"> suivantes (cela permet de créer les variations)</w:t>
      </w:r>
    </w:p>
    <w:p w14:paraId="5B19A7AA" w14:textId="77777777" w:rsidR="009037BB" w:rsidRPr="009037BB" w:rsidRDefault="009037BB" w:rsidP="009037BB">
      <w:pPr>
        <w:pStyle w:val="Paragraphedeliste"/>
        <w:numPr>
          <w:ilvl w:val="1"/>
          <w:numId w:val="2"/>
        </w:numPr>
        <w:rPr>
          <w:sz w:val="24"/>
          <w:szCs w:val="24"/>
        </w:rPr>
      </w:pPr>
      <w:proofErr w:type="spellStart"/>
      <w:r w:rsidRPr="009037BB">
        <w:rPr>
          <w:sz w:val="24"/>
          <w:szCs w:val="24"/>
        </w:rPr>
        <w:t>FA_CodeFamille</w:t>
      </w:r>
      <w:proofErr w:type="spellEnd"/>
    </w:p>
    <w:p w14:paraId="024219A6" w14:textId="77777777" w:rsidR="009037BB" w:rsidRPr="009037BB" w:rsidRDefault="009037BB" w:rsidP="009037BB">
      <w:pPr>
        <w:pStyle w:val="Paragraphedeliste"/>
        <w:numPr>
          <w:ilvl w:val="1"/>
          <w:numId w:val="2"/>
        </w:numPr>
        <w:rPr>
          <w:sz w:val="24"/>
          <w:szCs w:val="24"/>
        </w:rPr>
      </w:pPr>
      <w:proofErr w:type="spellStart"/>
      <w:r w:rsidRPr="009037BB">
        <w:rPr>
          <w:sz w:val="24"/>
          <w:szCs w:val="24"/>
        </w:rPr>
        <w:t>AR_Ref</w:t>
      </w:r>
      <w:proofErr w:type="spellEnd"/>
    </w:p>
    <w:p w14:paraId="3CDEB691" w14:textId="77777777" w:rsidR="009037BB" w:rsidRPr="009037BB" w:rsidRDefault="009037BB" w:rsidP="009037BB">
      <w:pPr>
        <w:pStyle w:val="Paragraphedeliste"/>
        <w:numPr>
          <w:ilvl w:val="1"/>
          <w:numId w:val="2"/>
        </w:numPr>
        <w:rPr>
          <w:sz w:val="24"/>
          <w:szCs w:val="24"/>
        </w:rPr>
      </w:pPr>
      <w:proofErr w:type="spellStart"/>
      <w:r w:rsidRPr="009037BB">
        <w:rPr>
          <w:sz w:val="24"/>
          <w:szCs w:val="24"/>
        </w:rPr>
        <w:t>AR_Design</w:t>
      </w:r>
      <w:proofErr w:type="spellEnd"/>
    </w:p>
    <w:p w14:paraId="470EBA89" w14:textId="77777777" w:rsidR="009037BB" w:rsidRPr="009037BB" w:rsidRDefault="009037BB" w:rsidP="009037BB">
      <w:pPr>
        <w:pStyle w:val="Paragraphedeliste"/>
        <w:numPr>
          <w:ilvl w:val="1"/>
          <w:numId w:val="2"/>
        </w:numPr>
        <w:rPr>
          <w:sz w:val="24"/>
          <w:szCs w:val="24"/>
        </w:rPr>
      </w:pPr>
      <w:r w:rsidRPr="009037BB">
        <w:rPr>
          <w:sz w:val="24"/>
          <w:szCs w:val="24"/>
        </w:rPr>
        <w:t>AR_Gamme1</w:t>
      </w:r>
    </w:p>
    <w:p w14:paraId="1B16ECCB" w14:textId="77777777" w:rsidR="009037BB" w:rsidRPr="009037BB" w:rsidRDefault="009037BB" w:rsidP="009037BB">
      <w:pPr>
        <w:pStyle w:val="Paragraphedeliste"/>
        <w:numPr>
          <w:ilvl w:val="1"/>
          <w:numId w:val="2"/>
        </w:numPr>
        <w:rPr>
          <w:sz w:val="24"/>
          <w:szCs w:val="24"/>
        </w:rPr>
      </w:pPr>
      <w:r w:rsidRPr="009037BB">
        <w:rPr>
          <w:sz w:val="24"/>
          <w:szCs w:val="24"/>
        </w:rPr>
        <w:t>EG_Enumere1</w:t>
      </w:r>
    </w:p>
    <w:p w14:paraId="5986E51C" w14:textId="77777777" w:rsidR="009037BB" w:rsidRPr="009037BB" w:rsidRDefault="009037BB" w:rsidP="009037BB">
      <w:pPr>
        <w:pStyle w:val="Paragraphedeliste"/>
        <w:numPr>
          <w:ilvl w:val="1"/>
          <w:numId w:val="2"/>
        </w:numPr>
        <w:rPr>
          <w:sz w:val="24"/>
          <w:szCs w:val="24"/>
        </w:rPr>
      </w:pPr>
      <w:r w:rsidRPr="009037BB">
        <w:rPr>
          <w:sz w:val="24"/>
          <w:szCs w:val="24"/>
        </w:rPr>
        <w:t>AR_Gamme2</w:t>
      </w:r>
    </w:p>
    <w:p w14:paraId="27105A4F" w14:textId="626D0AC7" w:rsidR="009037BB" w:rsidRDefault="009037BB" w:rsidP="009037BB">
      <w:pPr>
        <w:pStyle w:val="Paragraphedeliste"/>
        <w:numPr>
          <w:ilvl w:val="1"/>
          <w:numId w:val="2"/>
        </w:numPr>
        <w:rPr>
          <w:sz w:val="24"/>
          <w:szCs w:val="24"/>
        </w:rPr>
      </w:pPr>
      <w:r w:rsidRPr="009037BB">
        <w:rPr>
          <w:sz w:val="24"/>
          <w:szCs w:val="24"/>
        </w:rPr>
        <w:t>EG_Enumere2</w:t>
      </w:r>
    </w:p>
    <w:p w14:paraId="1B5ADA11" w14:textId="2EE46C02" w:rsidR="009C2873" w:rsidRPr="009C2873" w:rsidRDefault="009C2873" w:rsidP="009C2873">
      <w:pPr>
        <w:rPr>
          <w:sz w:val="24"/>
          <w:szCs w:val="24"/>
        </w:rPr>
      </w:pPr>
      <w:r>
        <w:rPr>
          <w:sz w:val="24"/>
          <w:szCs w:val="24"/>
        </w:rPr>
        <w:t>Voici un exemple</w:t>
      </w:r>
      <w:r w:rsidR="005139F0">
        <w:rPr>
          <w:sz w:val="24"/>
          <w:szCs w:val="24"/>
        </w:rPr>
        <w:t xml:space="preserve"> de fichier pour créer un Article avec 2 Gammes dans Sage (contenant 4 variations)</w:t>
      </w:r>
    </w:p>
    <w:p w14:paraId="61851BF9" w14:textId="2DD84D4F" w:rsidR="009037BB" w:rsidRPr="009037BB" w:rsidRDefault="009C2873" w:rsidP="009C2873">
      <w:pPr>
        <w:pStyle w:val="Paragraphedeliste"/>
        <w:ind w:left="0"/>
        <w:rPr>
          <w:sz w:val="24"/>
          <w:szCs w:val="24"/>
        </w:rPr>
      </w:pPr>
      <w:r w:rsidRPr="009C2873">
        <w:rPr>
          <w:noProof/>
          <w:sz w:val="24"/>
          <w:szCs w:val="24"/>
        </w:rPr>
        <w:drawing>
          <wp:inline distT="0" distB="0" distL="0" distR="0" wp14:anchorId="5E1A8C77" wp14:editId="752C0EA5">
            <wp:extent cx="9688277" cy="2086266"/>
            <wp:effectExtent l="0" t="0" r="8255" b="9525"/>
            <wp:docPr id="136078106" name="Image 1" descr="Une image contenant texte, capture d’écran, nombr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78106" name="Image 1" descr="Une image contenant texte, capture d’écran, nombre, Police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88277" cy="2086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37BB" w:rsidRPr="009037BB" w:rsidSect="00CE56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41747B"/>
    <w:multiLevelType w:val="hybridMultilevel"/>
    <w:tmpl w:val="E0AEFA46"/>
    <w:lvl w:ilvl="0" w:tplc="0D72383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839314">
    <w:abstractNumId w:val="0"/>
  </w:num>
  <w:num w:numId="2" w16cid:durableId="1733191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7BB"/>
    <w:rsid w:val="00080BE0"/>
    <w:rsid w:val="001D720C"/>
    <w:rsid w:val="002F3EC3"/>
    <w:rsid w:val="00381AF9"/>
    <w:rsid w:val="005139F0"/>
    <w:rsid w:val="005851BB"/>
    <w:rsid w:val="005A59BA"/>
    <w:rsid w:val="00816432"/>
    <w:rsid w:val="00896A22"/>
    <w:rsid w:val="008E36C2"/>
    <w:rsid w:val="009037BB"/>
    <w:rsid w:val="009C2873"/>
    <w:rsid w:val="00A53788"/>
    <w:rsid w:val="00A7328C"/>
    <w:rsid w:val="00AA037D"/>
    <w:rsid w:val="00AA3ABF"/>
    <w:rsid w:val="00BF60E6"/>
    <w:rsid w:val="00C44132"/>
    <w:rsid w:val="00CE56BF"/>
    <w:rsid w:val="00DF2176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6A67C"/>
  <w15:chartTrackingRefBased/>
  <w15:docId w15:val="{DEECD4BF-D14E-43AA-A52F-B73B7606F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18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2</cp:revision>
  <dcterms:created xsi:type="dcterms:W3CDTF">2025-09-18T12:30:00Z</dcterms:created>
  <dcterms:modified xsi:type="dcterms:W3CDTF">2025-09-18T14:21:00Z</dcterms:modified>
</cp:coreProperties>
</file>