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34E2" w14:textId="61310CE4" w:rsidR="00381AF9" w:rsidRPr="001E0F3D" w:rsidRDefault="000204B8" w:rsidP="00DF2176">
      <w:pPr>
        <w:pStyle w:val="Titre1"/>
        <w:rPr>
          <w:rFonts w:asciiTheme="minorHAnsi" w:hAnsiTheme="minorHAnsi"/>
        </w:rPr>
      </w:pPr>
      <w:r w:rsidRPr="001E0F3D">
        <w:rPr>
          <w:rFonts w:asciiTheme="minorHAnsi" w:hAnsiTheme="minorHAnsi"/>
        </w:rPr>
        <w:t>Wise Up Skate</w:t>
      </w:r>
      <w:r w:rsidR="00381AF9" w:rsidRPr="001E0F3D">
        <w:rPr>
          <w:rFonts w:asciiTheme="minorHAnsi" w:hAnsiTheme="minorHAnsi"/>
        </w:rPr>
        <w:t xml:space="preserve"> – </w:t>
      </w:r>
      <w:r w:rsidRPr="001E0F3D">
        <w:rPr>
          <w:rFonts w:asciiTheme="minorHAnsi" w:hAnsiTheme="minorHAnsi"/>
        </w:rPr>
        <w:t>Champs non éditable</w:t>
      </w:r>
      <w:r w:rsidR="001E0F3D">
        <w:rPr>
          <w:rFonts w:asciiTheme="minorHAnsi" w:hAnsiTheme="minorHAnsi"/>
        </w:rPr>
        <w:t>s ???</w:t>
      </w:r>
      <w:r w:rsidRPr="001E0F3D">
        <w:rPr>
          <w:rFonts w:asciiTheme="minorHAnsi" w:hAnsiTheme="minorHAnsi"/>
        </w:rPr>
        <w:t xml:space="preserve"> </w:t>
      </w:r>
    </w:p>
    <w:p w14:paraId="2FBFE3F3" w14:textId="77777777" w:rsidR="000204B8" w:rsidRDefault="000204B8" w:rsidP="000204B8"/>
    <w:p w14:paraId="695E4BA9" w14:textId="457B04B9" w:rsidR="00502175" w:rsidRDefault="00502175" w:rsidP="00AA037D">
      <w:r w:rsidRPr="001E0F3D">
        <w:t xml:space="preserve">Champs non </w:t>
      </w:r>
      <w:r>
        <w:t xml:space="preserve">modifiables depuis Wise Up Skate </w:t>
      </w:r>
    </w:p>
    <w:p w14:paraId="5A61A1A2" w14:textId="7620055F" w:rsidR="00381AF9" w:rsidRPr="001E0F3D" w:rsidRDefault="001E0F3D" w:rsidP="00AA037D">
      <w:pPr>
        <w:rPr>
          <w:b/>
          <w:bCs/>
        </w:rPr>
      </w:pPr>
      <w:r>
        <w:rPr>
          <w:b/>
          <w:bCs/>
        </w:rPr>
        <w:t xml:space="preserve">1/ </w:t>
      </w:r>
      <w:r w:rsidR="000204B8" w:rsidRPr="001E0F3D">
        <w:rPr>
          <w:b/>
          <w:bCs/>
        </w:rPr>
        <w:t xml:space="preserve">Client &gt; Delivery </w:t>
      </w:r>
      <w:proofErr w:type="spellStart"/>
      <w:r w:rsidR="000204B8" w:rsidRPr="001E0F3D">
        <w:rPr>
          <w:b/>
          <w:bCs/>
        </w:rPr>
        <w:t>address</w:t>
      </w:r>
      <w:proofErr w:type="spellEnd"/>
      <w:r w:rsidR="000204B8" w:rsidRPr="001E0F3D">
        <w:rPr>
          <w:b/>
          <w:bCs/>
        </w:rPr>
        <w:t xml:space="preserve"> &gt; </w:t>
      </w:r>
      <w:proofErr w:type="spellStart"/>
      <w:r w:rsidR="000204B8" w:rsidRPr="001E0F3D">
        <w:rPr>
          <w:b/>
          <w:bCs/>
        </w:rPr>
        <w:t>LI_Commentaire</w:t>
      </w:r>
      <w:proofErr w:type="spellEnd"/>
    </w:p>
    <w:p w14:paraId="664A9136" w14:textId="19660904" w:rsidR="000204B8" w:rsidRPr="001E0F3D" w:rsidRDefault="000204B8" w:rsidP="00AA037D">
      <w:r w:rsidRPr="001E0F3D">
        <w:t>Si commentaire renseigné dans Sage</w:t>
      </w:r>
      <w:r w:rsidR="001E0F3D">
        <w:t>,</w:t>
      </w:r>
      <w:r w:rsidRPr="001E0F3D">
        <w:t xml:space="preserve"> </w:t>
      </w:r>
      <w:r w:rsidR="001E0F3D">
        <w:t xml:space="preserve">à l’import </w:t>
      </w:r>
      <w:r w:rsidRPr="001E0F3D">
        <w:t>il n’</w:t>
      </w:r>
      <w:r w:rsidR="004017EB" w:rsidRPr="001E0F3D">
        <w:t>apparait</w:t>
      </w:r>
      <w:r w:rsidRPr="001E0F3D">
        <w:t xml:space="preserve"> pas dans Skate</w:t>
      </w:r>
      <w:r w:rsidR="001E0F3D">
        <w:t> :</w:t>
      </w:r>
    </w:p>
    <w:p w14:paraId="11126D58" w14:textId="33F22257" w:rsidR="000204B8" w:rsidRPr="001E0F3D" w:rsidRDefault="000204B8" w:rsidP="00AA037D">
      <w:r w:rsidRPr="001E0F3D">
        <w:rPr>
          <w:noProof/>
        </w:rPr>
        <w:drawing>
          <wp:inline distT="0" distB="0" distL="0" distR="0" wp14:anchorId="6B1C34C0" wp14:editId="620693BF">
            <wp:extent cx="6645910" cy="4518660"/>
            <wp:effectExtent l="0" t="0" r="2540" b="0"/>
            <wp:docPr id="1381659233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59233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92513" w14:textId="02380E85" w:rsidR="000204B8" w:rsidRPr="001E0F3D" w:rsidRDefault="000204B8" w:rsidP="00AA037D">
      <w:r w:rsidRPr="001E0F3D">
        <w:rPr>
          <w:noProof/>
        </w:rPr>
        <w:drawing>
          <wp:inline distT="0" distB="0" distL="0" distR="0" wp14:anchorId="3B91B206" wp14:editId="0A2E3D74">
            <wp:extent cx="6645910" cy="879475"/>
            <wp:effectExtent l="0" t="0" r="2540" b="0"/>
            <wp:docPr id="486112131" name="Image 1" descr="Une image contenant texte, capture d’écran, lign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12131" name="Image 1" descr="Une image contenant texte, capture d’écran, ligne, logici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E6576" w14:textId="524F373D" w:rsidR="000204B8" w:rsidRPr="001E0F3D" w:rsidRDefault="000204B8" w:rsidP="00AA037D">
      <w:r w:rsidRPr="001E0F3D">
        <w:t>De la même manière, il n’est pas possible de mettre à jour</w:t>
      </w:r>
      <w:r w:rsidR="001E0F3D">
        <w:t xml:space="preserve"> le champ</w:t>
      </w:r>
      <w:r w:rsidRPr="001E0F3D">
        <w:t xml:space="preserve"> </w:t>
      </w:r>
      <w:proofErr w:type="spellStart"/>
      <w:r w:rsidR="001E0F3D" w:rsidRPr="001E0F3D">
        <w:rPr>
          <w:b/>
          <w:bCs/>
        </w:rPr>
        <w:t>LI_Commentaire</w:t>
      </w:r>
      <w:proofErr w:type="spellEnd"/>
      <w:r w:rsidR="001E0F3D" w:rsidRPr="001E0F3D">
        <w:t xml:space="preserve"> </w:t>
      </w:r>
      <w:r w:rsidRPr="001E0F3D">
        <w:t>via Skate</w:t>
      </w:r>
    </w:p>
    <w:p w14:paraId="1A3786ED" w14:textId="599522D7" w:rsidR="000204B8" w:rsidRPr="001E0F3D" w:rsidRDefault="001E0F3D" w:rsidP="00AA037D">
      <w:pPr>
        <w:rPr>
          <w:b/>
          <w:bCs/>
        </w:rPr>
      </w:pPr>
      <w:r>
        <w:rPr>
          <w:b/>
          <w:bCs/>
        </w:rPr>
        <w:t xml:space="preserve">2/ </w:t>
      </w:r>
      <w:r w:rsidR="004017EB" w:rsidRPr="001E0F3D">
        <w:rPr>
          <w:b/>
          <w:bCs/>
        </w:rPr>
        <w:t xml:space="preserve">Client&gt; Product </w:t>
      </w:r>
      <w:proofErr w:type="spellStart"/>
      <w:r w:rsidR="004017EB" w:rsidRPr="001E0F3D">
        <w:rPr>
          <w:b/>
          <w:bCs/>
        </w:rPr>
        <w:t>prices</w:t>
      </w:r>
      <w:proofErr w:type="spellEnd"/>
      <w:r w:rsidR="004017EB" w:rsidRPr="001E0F3D">
        <w:rPr>
          <w:b/>
          <w:bCs/>
        </w:rPr>
        <w:t xml:space="preserve"> &gt; Hors remise</w:t>
      </w:r>
    </w:p>
    <w:p w14:paraId="6FEDCB81" w14:textId="475B7E99" w:rsidR="004017EB" w:rsidRDefault="004017EB" w:rsidP="00AA037D">
      <w:r w:rsidRPr="001E0F3D">
        <w:t>Lors de la création d’un tarif d’exception via Skate, le type de remise n’est pas correct</w:t>
      </w:r>
      <w:r w:rsidR="001E0F3D">
        <w:t>.</w:t>
      </w:r>
    </w:p>
    <w:p w14:paraId="5BC3C227" w14:textId="0044AA41" w:rsidR="001E0F3D" w:rsidRPr="001E0F3D" w:rsidRDefault="001E0F3D" w:rsidP="00AA037D">
      <w:r>
        <w:t>Ici nous souhaitons que le tar</w:t>
      </w:r>
      <w:r w:rsidR="00402A63">
        <w:t>i</w:t>
      </w:r>
      <w:r>
        <w:t>f d’exception soit « Hors Remise » :</w:t>
      </w:r>
    </w:p>
    <w:p w14:paraId="3D4B946A" w14:textId="16FD89D3" w:rsidR="004017EB" w:rsidRDefault="004017EB" w:rsidP="00AA037D">
      <w:r w:rsidRPr="001E0F3D">
        <w:rPr>
          <w:noProof/>
        </w:rPr>
        <w:drawing>
          <wp:inline distT="0" distB="0" distL="0" distR="0" wp14:anchorId="179D176E" wp14:editId="4305E0A8">
            <wp:extent cx="6645910" cy="1075690"/>
            <wp:effectExtent l="0" t="0" r="2540" b="0"/>
            <wp:docPr id="462817748" name="Image 1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17748" name="Image 1" descr="Une image contenant texte, ligne, nombr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F2F60" w14:textId="44F021E0" w:rsidR="001E0F3D" w:rsidRPr="001E0F3D" w:rsidRDefault="001E0F3D" w:rsidP="00AA037D">
      <w:r>
        <w:t>Dans Sage le type de remise est « Simple » et pas « Hors Remise »</w:t>
      </w:r>
    </w:p>
    <w:p w14:paraId="5AD643C2" w14:textId="77777777" w:rsidR="001E0F3D" w:rsidRDefault="004017EB" w:rsidP="001E0F3D">
      <w:r w:rsidRPr="001E0F3D">
        <w:rPr>
          <w:noProof/>
        </w:rPr>
        <w:drawing>
          <wp:inline distT="0" distB="0" distL="0" distR="0" wp14:anchorId="491BD347" wp14:editId="75175083">
            <wp:extent cx="6645910" cy="2945130"/>
            <wp:effectExtent l="0" t="0" r="2540" b="7620"/>
            <wp:docPr id="1969601138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01138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F466" w14:textId="77777777" w:rsidR="001E0AC5" w:rsidRDefault="001E0AC5" w:rsidP="00AA037D"/>
    <w:p w14:paraId="7790C74A" w14:textId="77777777" w:rsidR="001E0AC5" w:rsidRDefault="001E0AC5" w:rsidP="00AA037D"/>
    <w:p w14:paraId="430B3527" w14:textId="77777777" w:rsidR="001E0AC5" w:rsidRDefault="001E0AC5" w:rsidP="00AA037D"/>
    <w:p w14:paraId="396B011A" w14:textId="77777777" w:rsidR="001E0AC5" w:rsidRPr="001E0F3D" w:rsidRDefault="001E0AC5" w:rsidP="00AA037D"/>
    <w:sectPr w:rsidR="001E0AC5" w:rsidRPr="001E0F3D" w:rsidSect="006A1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B8"/>
    <w:rsid w:val="000204B8"/>
    <w:rsid w:val="00080BE0"/>
    <w:rsid w:val="001B2C56"/>
    <w:rsid w:val="001D720C"/>
    <w:rsid w:val="001E0AC5"/>
    <w:rsid w:val="001E0F3D"/>
    <w:rsid w:val="002F3EC3"/>
    <w:rsid w:val="00381AF9"/>
    <w:rsid w:val="004017EB"/>
    <w:rsid w:val="00402A63"/>
    <w:rsid w:val="00502175"/>
    <w:rsid w:val="005851BB"/>
    <w:rsid w:val="005A59BA"/>
    <w:rsid w:val="006A1A1C"/>
    <w:rsid w:val="00816432"/>
    <w:rsid w:val="008968E6"/>
    <w:rsid w:val="008E36C2"/>
    <w:rsid w:val="00A7328C"/>
    <w:rsid w:val="00AA037D"/>
    <w:rsid w:val="00AA3ABF"/>
    <w:rsid w:val="00B373D9"/>
    <w:rsid w:val="00BF60E6"/>
    <w:rsid w:val="00C44132"/>
    <w:rsid w:val="00CE56BF"/>
    <w:rsid w:val="00DF2176"/>
    <w:rsid w:val="00DF30E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5ECB"/>
  <w15:chartTrackingRefBased/>
  <w15:docId w15:val="{5A640C9D-569D-421A-AFA1-94F58F80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customStyle="1" w:styleId="Default">
    <w:name w:val="Default"/>
    <w:rsid w:val="001E0F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161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2024-02-23T09:26:00Z</dcterms:created>
  <dcterms:modified xsi:type="dcterms:W3CDTF">2025-09-18T14:27:00Z</dcterms:modified>
</cp:coreProperties>
</file>