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6D4EF" w14:textId="7A29FF38" w:rsidR="00381AF9" w:rsidRDefault="005259D2" w:rsidP="00DF2176">
      <w:pPr>
        <w:pStyle w:val="Titre1"/>
      </w:pPr>
      <w:r>
        <w:t>Wise Up Papyrus</w:t>
      </w:r>
      <w:r w:rsidR="00381AF9">
        <w:t xml:space="preserve"> – </w:t>
      </w:r>
      <w:r>
        <w:t>Script pour le Planificateur de tâches</w:t>
      </w:r>
    </w:p>
    <w:p w14:paraId="484C8206" w14:textId="69DA7CB0" w:rsidR="005259D2" w:rsidRDefault="005259D2" w:rsidP="005259D2">
      <w:r>
        <w:t>Requête avancée pour l’envoi des Factures et Avoirs (DO_Type=6) pour lesquelles un contact de type Comptabilité (N_Service=3) existe sur la fiche client ET qui n’ont jamais été imprimé »= (Do_Imprim=0) ET dont le champ d’info libre PAPYRUS_WEB est vide.</w:t>
      </w:r>
      <w:r>
        <w:br/>
      </w:r>
      <w:r>
        <w:br/>
        <w:t>Exemple en SQL :</w:t>
      </w:r>
    </w:p>
    <w:p w14:paraId="39EB68B8" w14:textId="079D8E3D" w:rsidR="005259D2" w:rsidRPr="005259D2" w:rsidRDefault="005259D2" w:rsidP="005259D2">
      <w:r w:rsidRPr="005259D2">
        <w:drawing>
          <wp:inline distT="0" distB="0" distL="0" distR="0" wp14:anchorId="4266659E" wp14:editId="3AC4CE75">
            <wp:extent cx="5440680" cy="3902679"/>
            <wp:effectExtent l="0" t="0" r="7620" b="3175"/>
            <wp:docPr id="2098109817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09817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427" cy="390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817C" w14:textId="2EBB6C26" w:rsidR="00381AF9" w:rsidRDefault="005259D2" w:rsidP="00AA037D">
      <w:r>
        <w:t>Paramétrage dans Wise Up Papyrus</w:t>
      </w:r>
    </w:p>
    <w:p w14:paraId="5217DCC3" w14:textId="4FC7E63F" w:rsidR="005259D2" w:rsidRDefault="005259D2" w:rsidP="00AA037D">
      <w:r>
        <w:rPr>
          <w:noProof/>
        </w:rPr>
        <w:drawing>
          <wp:inline distT="0" distB="0" distL="0" distR="0" wp14:anchorId="5668E468" wp14:editId="4769CBAD">
            <wp:extent cx="4427220" cy="3659839"/>
            <wp:effectExtent l="0" t="0" r="0" b="0"/>
            <wp:docPr id="14029081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44" cy="3663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460D4" w14:textId="77777777" w:rsidR="005259D2" w:rsidRDefault="005259D2" w:rsidP="00AA037D"/>
    <w:p w14:paraId="40E7878F" w14:textId="6246F910" w:rsidR="005259D2" w:rsidRPr="005259D2" w:rsidRDefault="005259D2" w:rsidP="005259D2">
      <w:r w:rsidRPr="005259D2">
        <w:t>SELECT DO_PIECE, DO_Type, DO_Tiers</w:t>
      </w:r>
      <w:r>
        <w:br/>
      </w:r>
      <w:r w:rsidRPr="005259D2">
        <w:t>FROM F_DOCENTETE</w:t>
      </w:r>
      <w:r>
        <w:br/>
      </w:r>
      <w:r w:rsidRPr="005259D2">
        <w:t xml:space="preserve">INNER JOIN F_COMPTET </w:t>
      </w:r>
      <w:r>
        <w:br/>
      </w:r>
      <w:r w:rsidRPr="005259D2">
        <w:t xml:space="preserve">ON F_DOCENTETE.DO_Tiers = F_COMPTET.CT_Num </w:t>
      </w:r>
      <w:r>
        <w:br/>
      </w:r>
      <w:r w:rsidRPr="005259D2">
        <w:t xml:space="preserve">INNER JOIN F_CONTACTT </w:t>
      </w:r>
      <w:r>
        <w:br/>
      </w:r>
      <w:r w:rsidRPr="005259D2">
        <w:t xml:space="preserve">ON F_DOCENTETE.DO_Tiers = F_CONTACTT.CT_Num </w:t>
      </w:r>
      <w:r>
        <w:br/>
      </w:r>
      <w:r w:rsidRPr="005259D2">
        <w:t xml:space="preserve">WHERE F_CONTACTT.N_Service = 3 </w:t>
      </w:r>
      <w:r>
        <w:br/>
      </w:r>
      <w:r w:rsidRPr="005259D2">
        <w:t>AND DO_Domaine = 0</w:t>
      </w:r>
      <w:r>
        <w:br/>
      </w:r>
      <w:r w:rsidRPr="005259D2">
        <w:t xml:space="preserve">AND DO_Provenance in ('0','2') </w:t>
      </w:r>
      <w:r>
        <w:br/>
      </w:r>
      <w:r w:rsidRPr="005259D2">
        <w:t xml:space="preserve">AND DO_Type IN (6)  </w:t>
      </w:r>
      <w:r>
        <w:br/>
      </w:r>
      <w:r w:rsidRPr="005259D2">
        <w:t>AND DO_Imprim = 0</w:t>
      </w:r>
      <w:r>
        <w:br/>
      </w:r>
      <w:r w:rsidRPr="005259D2">
        <w:t>AND DO_Date &gt; '20241128'</w:t>
      </w:r>
      <w:r>
        <w:br/>
      </w:r>
      <w:r w:rsidRPr="005259D2">
        <w:t>AND isnull([PAPYRUS_WEB],'')=''</w:t>
      </w:r>
    </w:p>
    <w:p w14:paraId="4B5D27E1" w14:textId="77777777" w:rsidR="005259D2" w:rsidRDefault="005259D2" w:rsidP="00AA037D"/>
    <w:p w14:paraId="0ABD6F27" w14:textId="475A0A79" w:rsidR="005259D2" w:rsidRDefault="00E769D2" w:rsidP="001900D0">
      <w:pPr>
        <w:pStyle w:val="Titre2"/>
      </w:pPr>
      <w:r>
        <w:t>Création d’un script pour le Planificateur de tâche Windows</w:t>
      </w:r>
    </w:p>
    <w:p w14:paraId="4EEC09B4" w14:textId="06F03DA4" w:rsidR="001900D0" w:rsidRPr="001900D0" w:rsidRDefault="00E769D2" w:rsidP="001900D0">
      <w:r>
        <w:t xml:space="preserve">Commencer par créer un nouveau fichier nommé </w:t>
      </w:r>
      <w:r w:rsidR="001900D0">
        <w:t>email.bat avec un éditeur de texte (Bloc Note – VsCode – NotePad++… ) et collez à l’intérieur du fichier le contenu ci-dessous :</w:t>
      </w:r>
      <w:r w:rsidR="001900D0">
        <w:br/>
      </w:r>
      <w:r w:rsidR="001900D0">
        <w:br/>
        <w:t>-------------------------------------------------------------------------------------------------------------------------------------------</w:t>
      </w:r>
      <w:r w:rsidR="001900D0">
        <w:br/>
      </w:r>
      <w:r w:rsidR="001900D0">
        <w:br/>
      </w:r>
      <w:r w:rsidR="001900D0" w:rsidRPr="001900D0">
        <w:t>@echo off</w:t>
      </w:r>
    </w:p>
    <w:p w14:paraId="503D19E1" w14:textId="77777777" w:rsidR="001900D0" w:rsidRPr="001900D0" w:rsidRDefault="001900D0" w:rsidP="001900D0"/>
    <w:p w14:paraId="53169E42" w14:textId="77777777" w:rsidR="001900D0" w:rsidRPr="001900D0" w:rsidRDefault="001900D0" w:rsidP="001900D0">
      <w:r w:rsidRPr="001900D0">
        <w:t>:: Définir le fichier de log</w:t>
      </w:r>
    </w:p>
    <w:p w14:paraId="25C23BCB" w14:textId="77777777" w:rsidR="001900D0" w:rsidRPr="001900D0" w:rsidRDefault="001900D0" w:rsidP="001900D0">
      <w:r w:rsidRPr="001900D0">
        <w:t>set LOG_FILE="%USERPROFILE%\Desktop\WiseUpPapyrusLog.txt"</w:t>
      </w:r>
    </w:p>
    <w:p w14:paraId="277CB137" w14:textId="77777777" w:rsidR="001900D0" w:rsidRPr="001900D0" w:rsidRDefault="001900D0" w:rsidP="001900D0"/>
    <w:p w14:paraId="75A755FB" w14:textId="77777777" w:rsidR="001900D0" w:rsidRPr="001900D0" w:rsidRDefault="001900D0" w:rsidP="001900D0">
      <w:r w:rsidRPr="001900D0">
        <w:t>:: Ajouter un en-tête pour le début de l'exécution</w:t>
      </w:r>
    </w:p>
    <w:p w14:paraId="2F9A7792" w14:textId="77777777" w:rsidR="001900D0" w:rsidRPr="001900D0" w:rsidRDefault="001900D0" w:rsidP="001900D0">
      <w:r w:rsidRPr="001900D0">
        <w:t>echo === Début de l'exécution à %date% %time% === &gt;&gt; %LOG_FILE%</w:t>
      </w:r>
    </w:p>
    <w:p w14:paraId="53E9D968" w14:textId="77777777" w:rsidR="001900D0" w:rsidRPr="001900D0" w:rsidRDefault="001900D0" w:rsidP="001900D0"/>
    <w:p w14:paraId="4D463B8E" w14:textId="77777777" w:rsidR="001900D0" w:rsidRPr="001900D0" w:rsidRDefault="001900D0" w:rsidP="001900D0">
      <w:r w:rsidRPr="001900D0">
        <w:t>:: Changer de répertoire</w:t>
      </w:r>
    </w:p>
    <w:p w14:paraId="1A678916" w14:textId="77777777" w:rsidR="001900D0" w:rsidRPr="001900D0" w:rsidRDefault="001900D0" w:rsidP="001900D0">
      <w:r w:rsidRPr="001900D0">
        <w:t>cd "C:\Program Files (x86)\Atoo Next\Wise Up Papyrus"</w:t>
      </w:r>
    </w:p>
    <w:p w14:paraId="1102C3F2" w14:textId="77777777" w:rsidR="001900D0" w:rsidRPr="001900D0" w:rsidRDefault="001900D0" w:rsidP="001900D0">
      <w:r w:rsidRPr="001900D0">
        <w:t>if %errorlevel% neq 0 (</w:t>
      </w:r>
    </w:p>
    <w:p w14:paraId="3223E22C" w14:textId="77777777" w:rsidR="001900D0" w:rsidRPr="001900D0" w:rsidRDefault="001900D0" w:rsidP="001900D0">
      <w:r w:rsidRPr="001900D0">
        <w:t>    echo Erreur lors du changement de répertoire à %date% %time% &gt;&gt; %LOG_FILE%</w:t>
      </w:r>
    </w:p>
    <w:p w14:paraId="25A881DC" w14:textId="77777777" w:rsidR="001900D0" w:rsidRPr="001900D0" w:rsidRDefault="001900D0" w:rsidP="001900D0">
      <w:r w:rsidRPr="001900D0">
        <w:t>    exit /b %errorlevel%</w:t>
      </w:r>
    </w:p>
    <w:p w14:paraId="4C8AA086" w14:textId="77777777" w:rsidR="001900D0" w:rsidRPr="001900D0" w:rsidRDefault="001900D0" w:rsidP="001900D0">
      <w:r w:rsidRPr="001900D0">
        <w:t>)</w:t>
      </w:r>
    </w:p>
    <w:p w14:paraId="7D3D1915" w14:textId="77777777" w:rsidR="001900D0" w:rsidRPr="001900D0" w:rsidRDefault="001900D0" w:rsidP="001900D0"/>
    <w:p w14:paraId="2BF823C1" w14:textId="77777777" w:rsidR="001900D0" w:rsidRPr="001900D0" w:rsidRDefault="001900D0" w:rsidP="001900D0">
      <w:r w:rsidRPr="001900D0">
        <w:t>:: Exécuter l'application avec les arguments</w:t>
      </w:r>
    </w:p>
    <w:p w14:paraId="698076F5" w14:textId="6954F86E" w:rsidR="001900D0" w:rsidRPr="001900D0" w:rsidRDefault="001900D0" w:rsidP="001900D0">
      <w:r w:rsidRPr="001900D0">
        <w:t>echo Lancement de Wise Up Papyrus.exe avec les arguments : /file="</w:t>
      </w:r>
      <w:r w:rsidRPr="001900D0">
        <w:rPr>
          <w:highlight w:val="yellow"/>
        </w:rPr>
        <w:t>C:\Users\Public\Documents\Sage\Entreprise 100c\Music.gcm</w:t>
      </w:r>
      <w:r w:rsidRPr="001900D0">
        <w:t>" /username</w:t>
      </w:r>
      <w:r w:rsidRPr="001900D0">
        <w:rPr>
          <w:highlight w:val="yellow"/>
        </w:rPr>
        <w:t>="</w:t>
      </w:r>
      <w:r w:rsidRPr="001900D0">
        <w:rPr>
          <w:b/>
          <w:bCs/>
          <w:highlight w:val="yellow"/>
        </w:rPr>
        <w:t>&lt;Administrateur&gt;</w:t>
      </w:r>
      <w:r w:rsidRPr="001900D0">
        <w:t>" /password="</w:t>
      </w:r>
      <w:r w:rsidRPr="001900D0">
        <w:rPr>
          <w:highlight w:val="yellow"/>
        </w:rPr>
        <w:t>MODIF</w:t>
      </w:r>
      <w:r w:rsidRPr="001900D0">
        <w:t>" /synchro-pdf-sales &gt;&gt; %LOG_FILE%</w:t>
      </w:r>
    </w:p>
    <w:p w14:paraId="006078AA" w14:textId="4CF5BC22" w:rsidR="001900D0" w:rsidRPr="001900D0" w:rsidRDefault="001900D0" w:rsidP="001900D0">
      <w:r w:rsidRPr="001900D0">
        <w:lastRenderedPageBreak/>
        <w:t>"Wise Up Papyrus.exe" /file="</w:t>
      </w:r>
      <w:r w:rsidRPr="001900D0">
        <w:rPr>
          <w:highlight w:val="yellow"/>
        </w:rPr>
        <w:t>C:\Users\Public\Documents\Sage\Entreprise 100c\Music.gcm</w:t>
      </w:r>
      <w:r w:rsidRPr="001900D0">
        <w:t>" /username</w:t>
      </w:r>
      <w:r w:rsidRPr="001900D0">
        <w:rPr>
          <w:highlight w:val="yellow"/>
        </w:rPr>
        <w:t>="</w:t>
      </w:r>
      <w:r w:rsidRPr="001900D0">
        <w:rPr>
          <w:b/>
          <w:bCs/>
          <w:highlight w:val="yellow"/>
        </w:rPr>
        <w:t>&lt;Administrateur&gt;</w:t>
      </w:r>
      <w:r w:rsidRPr="001900D0">
        <w:t>" /password="</w:t>
      </w:r>
      <w:r w:rsidRPr="001900D0">
        <w:rPr>
          <w:highlight w:val="yellow"/>
        </w:rPr>
        <w:t>MODIF</w:t>
      </w:r>
      <w:r w:rsidRPr="001900D0">
        <w:t>" /synchro-pdf-sales &gt;&gt; %LOG_FILE% 2&gt;&amp;1</w:t>
      </w:r>
    </w:p>
    <w:p w14:paraId="1001B534" w14:textId="77777777" w:rsidR="001900D0" w:rsidRPr="001900D0" w:rsidRDefault="001900D0" w:rsidP="001900D0"/>
    <w:p w14:paraId="2C913C26" w14:textId="77777777" w:rsidR="001900D0" w:rsidRPr="001900D0" w:rsidRDefault="001900D0" w:rsidP="001900D0">
      <w:r w:rsidRPr="001900D0">
        <w:t>:: Vérifier si l'application s'est bien lancée</w:t>
      </w:r>
    </w:p>
    <w:p w14:paraId="5ABD3EBF" w14:textId="77777777" w:rsidR="001900D0" w:rsidRPr="001900D0" w:rsidRDefault="001900D0" w:rsidP="001900D0">
      <w:r w:rsidRPr="001900D0">
        <w:t>if %errorlevel% neq 0 (</w:t>
      </w:r>
    </w:p>
    <w:p w14:paraId="291D199A" w14:textId="77777777" w:rsidR="001900D0" w:rsidRPr="001900D0" w:rsidRDefault="001900D0" w:rsidP="001900D0">
      <w:r w:rsidRPr="001900D0">
        <w:t>    echo Erreur lors de l'exécution de Wise Up Papyrus.exe à %date% %time% &gt;&gt; %LOG_FILE%</w:t>
      </w:r>
    </w:p>
    <w:p w14:paraId="5C6BF838" w14:textId="77777777" w:rsidR="001900D0" w:rsidRPr="001900D0" w:rsidRDefault="001900D0" w:rsidP="001900D0">
      <w:r w:rsidRPr="001900D0">
        <w:t>) else (</w:t>
      </w:r>
    </w:p>
    <w:p w14:paraId="351E5CED" w14:textId="77777777" w:rsidR="001900D0" w:rsidRPr="001900D0" w:rsidRDefault="001900D0" w:rsidP="001900D0">
      <w:r w:rsidRPr="001900D0">
        <w:t>    echo Exécution réussie à %date% %time% &gt;&gt; %LOG_FILE%</w:t>
      </w:r>
    </w:p>
    <w:p w14:paraId="68DFCF1B" w14:textId="77777777" w:rsidR="001900D0" w:rsidRPr="001900D0" w:rsidRDefault="001900D0" w:rsidP="001900D0">
      <w:r w:rsidRPr="001900D0">
        <w:t>)</w:t>
      </w:r>
    </w:p>
    <w:p w14:paraId="6D1924EF" w14:textId="77777777" w:rsidR="001900D0" w:rsidRPr="001900D0" w:rsidRDefault="001900D0" w:rsidP="001900D0"/>
    <w:p w14:paraId="78AAD4C4" w14:textId="77777777" w:rsidR="001900D0" w:rsidRPr="001900D0" w:rsidRDefault="001900D0" w:rsidP="001900D0">
      <w:r w:rsidRPr="001900D0">
        <w:t>:: Fin de l'exécution</w:t>
      </w:r>
    </w:p>
    <w:p w14:paraId="4CB14B6E" w14:textId="77777777" w:rsidR="001900D0" w:rsidRPr="001900D0" w:rsidRDefault="001900D0" w:rsidP="001900D0">
      <w:r w:rsidRPr="001900D0">
        <w:t>echo === Fin de l'exécution à %date% %time% === &gt;&gt; %LOG_FILE%</w:t>
      </w:r>
    </w:p>
    <w:p w14:paraId="48A787E9" w14:textId="7EE837C0" w:rsidR="001900D0" w:rsidRPr="001900D0" w:rsidRDefault="001900D0" w:rsidP="001900D0">
      <w:r>
        <w:t>-------------------------------------------------------------------------------------------------------------------------------------------</w:t>
      </w:r>
    </w:p>
    <w:p w14:paraId="4C612F8B" w14:textId="5E15E463" w:rsidR="005259D2" w:rsidRDefault="005259D2" w:rsidP="00AA037D"/>
    <w:p w14:paraId="4644130F" w14:textId="25B39215" w:rsidR="001900D0" w:rsidRDefault="001900D0" w:rsidP="00AA037D">
      <w:pPr>
        <w:rPr>
          <w:b/>
          <w:bCs/>
        </w:rPr>
      </w:pPr>
      <w:r w:rsidRPr="001900D0">
        <w:rPr>
          <w:b/>
          <w:bCs/>
        </w:rPr>
        <w:t>Modifiez les lignes surlignées en remplaçant la base du client, l’utilisateur et le mot de passe</w:t>
      </w:r>
      <w:r>
        <w:rPr>
          <w:b/>
          <w:bCs/>
        </w:rPr>
        <w:t xml:space="preserve"> et l’argument au besoin.</w:t>
      </w:r>
    </w:p>
    <w:p w14:paraId="66518326" w14:textId="57825099" w:rsidR="001900D0" w:rsidRDefault="001900D0" w:rsidP="00AA037D">
      <w:r w:rsidRPr="001900D0">
        <w:t>En</w:t>
      </w:r>
      <w:r>
        <w:t>registrez ce fichier sur le bureau du serveur ou est installé Wise Up Papyrus</w:t>
      </w:r>
    </w:p>
    <w:p w14:paraId="05279564" w14:textId="79AA0E96" w:rsidR="001900D0" w:rsidRDefault="001900D0" w:rsidP="00AA037D">
      <w:r>
        <w:t>Ouvrez le planificateur de tâches Windows et créez une nouvelle tâche en indiquant dans l’onglet « Action » le chemin vers le fichier emal.bat enregistré sur le Bureau</w:t>
      </w:r>
    </w:p>
    <w:p w14:paraId="021647EB" w14:textId="2BD1C55C" w:rsidR="001900D0" w:rsidRPr="001900D0" w:rsidRDefault="001900D0" w:rsidP="00AA037D">
      <w:r w:rsidRPr="00E769D2">
        <w:drawing>
          <wp:inline distT="0" distB="0" distL="0" distR="0" wp14:anchorId="298D1CBD" wp14:editId="3574C0B1">
            <wp:extent cx="6645910" cy="3151505"/>
            <wp:effectExtent l="0" t="0" r="2540" b="0"/>
            <wp:docPr id="587859769" name="Image 1" descr="Une image contenant texte, logiciel, capture d’écran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59769" name="Image 1" descr="Une image contenant texte, logiciel, capture d’écran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560C3" w14:textId="7390F255" w:rsidR="001900D0" w:rsidRDefault="001900D0" w:rsidP="00AA037D"/>
    <w:p w14:paraId="0F2F8D93" w14:textId="75317097" w:rsidR="001900D0" w:rsidRDefault="001900D0" w:rsidP="001900D0">
      <w:pPr>
        <w:pStyle w:val="Titre2"/>
      </w:pPr>
      <w:r>
        <w:t>Testez le fonctionnement</w:t>
      </w:r>
    </w:p>
    <w:p w14:paraId="54913E43" w14:textId="77777777" w:rsidR="008A57C2" w:rsidRDefault="001900D0" w:rsidP="00AA037D">
      <w:r>
        <w:t>Exécutez la tâche.</w:t>
      </w:r>
      <w:r>
        <w:br/>
        <w:t xml:space="preserve">Un fichier va être généré sur le bureau il se nomme </w:t>
      </w:r>
      <w:r w:rsidRPr="001900D0">
        <w:t>WiseUpPapyrusLog.txt</w:t>
      </w:r>
      <w:r>
        <w:br/>
        <w:t>Si vous avez des problèmes sur l’ouverture de la base Sage c’est dans ce fichier que vous pourrez le constater.</w:t>
      </w:r>
    </w:p>
    <w:p w14:paraId="65087EF8" w14:textId="77777777" w:rsidR="008A57C2" w:rsidRPr="001900D0" w:rsidRDefault="008A57C2" w:rsidP="008A57C2">
      <w:r>
        <w:lastRenderedPageBreak/>
        <w:t>-------------------------------------------------------------------------------------------------------------------------------------------</w:t>
      </w:r>
    </w:p>
    <w:p w14:paraId="3641EA59" w14:textId="77777777" w:rsidR="008A57C2" w:rsidRDefault="008A57C2" w:rsidP="008A57C2">
      <w:r>
        <w:t xml:space="preserve">=== Début de l'exécution à 29/11/2024 12:35:25,99 === </w:t>
      </w:r>
    </w:p>
    <w:p w14:paraId="19C81B19" w14:textId="77777777" w:rsidR="008A57C2" w:rsidRDefault="008A57C2" w:rsidP="008A57C2">
      <w:r>
        <w:t xml:space="preserve">Lancement de Wise Up Papyrus.exe avec les arguments : /file="C:\Users\Public\Documents\Sage\Entreprise 100c\Music.gcm" /username="&lt;Administrateur&gt;" /password="45" /synchro-pdf-sales </w:t>
      </w:r>
    </w:p>
    <w:p w14:paraId="2CC43B7D" w14:textId="77777777" w:rsidR="008A57C2" w:rsidRPr="00292549" w:rsidRDefault="008A57C2" w:rsidP="008A57C2">
      <w:pPr>
        <w:rPr>
          <w:highlight w:val="yellow"/>
        </w:rPr>
      </w:pPr>
      <w:r w:rsidRPr="00292549">
        <w:rPr>
          <w:highlight w:val="yellow"/>
        </w:rPr>
        <w:t>Result=11</w:t>
      </w:r>
    </w:p>
    <w:p w14:paraId="7F2B0718" w14:textId="77777777" w:rsidR="008A57C2" w:rsidRDefault="008A57C2" w:rsidP="008A57C2">
      <w:r w:rsidRPr="00292549">
        <w:rPr>
          <w:highlight w:val="yellow"/>
        </w:rPr>
        <w:t>Erreur lors de l'exécution de Wise Up Papyrus.exe à 29/11/2024 12:35:29,23</w:t>
      </w:r>
      <w:r>
        <w:t xml:space="preserve"> </w:t>
      </w:r>
    </w:p>
    <w:p w14:paraId="11FBD2C7" w14:textId="77777777" w:rsidR="008A57C2" w:rsidRPr="001900D0" w:rsidRDefault="008A57C2" w:rsidP="008A57C2">
      <w:r>
        <w:t>=== Fin de l'exécution à 29/11/2024 12:35:29,23 ===</w:t>
      </w:r>
      <w:r w:rsidR="001900D0">
        <w:br/>
      </w:r>
      <w:r>
        <w:t>-------------------------------------------------------------------------------------------------------------------------------------------</w:t>
      </w:r>
    </w:p>
    <w:p w14:paraId="48A6995D" w14:textId="7B2469EB" w:rsidR="008A57C2" w:rsidRPr="00292549" w:rsidRDefault="00292549" w:rsidP="008A57C2">
      <w:pPr>
        <w:rPr>
          <w:b/>
          <w:bCs/>
        </w:rPr>
      </w:pPr>
      <w:r w:rsidRPr="00292549">
        <w:rPr>
          <w:b/>
          <w:bCs/>
        </w:rPr>
        <w:t xml:space="preserve">Ici </w:t>
      </w:r>
      <w:r>
        <w:rPr>
          <w:b/>
          <w:bCs/>
        </w:rPr>
        <w:t xml:space="preserve">j’ai effectué différent test avec </w:t>
      </w:r>
      <w:r w:rsidRPr="00292549">
        <w:rPr>
          <w:b/>
          <w:bCs/>
        </w:rPr>
        <w:t>le mot de passe est incorrect</w:t>
      </w:r>
      <w:r>
        <w:rPr>
          <w:b/>
          <w:bCs/>
        </w:rPr>
        <w:t xml:space="preserve"> le mauvais chemin vers la base Sage n’est </w:t>
      </w:r>
    </w:p>
    <w:p w14:paraId="7685FB8B" w14:textId="0D0FF8FD" w:rsidR="00292549" w:rsidRDefault="00292549" w:rsidP="008A57C2">
      <w:r>
        <w:t xml:space="preserve">Dans le cas où vous obtenez des erreurs dans le log du script, vous devez consulter le fichier de log d’erreur de l’application situé dans : </w:t>
      </w:r>
      <w:r w:rsidRPr="00292549">
        <w:t>C:\ProgramData\Atoo Next\Papyrus\Logs</w:t>
      </w:r>
      <w:r>
        <w:t xml:space="preserve"> pour vérifier l’erreur retournée.</w:t>
      </w:r>
      <w:r>
        <w:br/>
      </w:r>
    </w:p>
    <w:p w14:paraId="0E09175B" w14:textId="77777777" w:rsidR="00292549" w:rsidRDefault="00292549" w:rsidP="00292549">
      <w:r>
        <w:t>29/11/2024 12:35:27 - OpenDatabase().BSCPTAApplication100c.Open()</w:t>
      </w:r>
    </w:p>
    <w:p w14:paraId="0DD1AAA5" w14:textId="77777777" w:rsidR="00292549" w:rsidRDefault="00292549" w:rsidP="00292549">
      <w:r>
        <w:t>29/11/2024 12:35:27 - Le mot de passe est incorrect !</w:t>
      </w:r>
    </w:p>
    <w:p w14:paraId="3F8C3257" w14:textId="77777777" w:rsidR="00292549" w:rsidRDefault="00292549" w:rsidP="00292549">
      <w:r>
        <w:t>29/11/2024 12:35:27 - Le mot de passe est incorrect !</w:t>
      </w:r>
    </w:p>
    <w:p w14:paraId="00740881" w14:textId="77777777" w:rsidR="00292549" w:rsidRDefault="00292549" w:rsidP="00292549">
      <w:r>
        <w:t>29/11/2024 12:35:27 - Fail command=11</w:t>
      </w:r>
    </w:p>
    <w:p w14:paraId="7E76E89E" w14:textId="77777777" w:rsidR="00292549" w:rsidRDefault="00292549" w:rsidP="00292549">
      <w:r>
        <w:t>29/11/2024 12:37:15 - The file C:\Users\Public\Documents\Sage\Entreprise 100c\AMusic.gcm does not exist</w:t>
      </w:r>
    </w:p>
    <w:p w14:paraId="6EB064C0" w14:textId="32C6F89A" w:rsidR="00292549" w:rsidRDefault="00292549" w:rsidP="00292549">
      <w:r>
        <w:t>29/11/2024 12:38:22 - The file C:\Users\Public\Documents\Sage\100c\Music.gcm does not exist</w:t>
      </w:r>
    </w:p>
    <w:p w14:paraId="125A750E" w14:textId="72D89A14" w:rsidR="00292549" w:rsidRDefault="00292549" w:rsidP="008A57C2">
      <w:r>
        <w:t>En fonction de l’erreur, corrigez le problème dans le script.</w:t>
      </w:r>
      <w:r>
        <w:br/>
        <w:t>Souvent il s’agit d’un problème de chemin vers le dossier sage ou de login/mot de passe erroné.</w:t>
      </w:r>
    </w:p>
    <w:p w14:paraId="7F2319E4" w14:textId="77777777" w:rsidR="00292549" w:rsidRDefault="00292549" w:rsidP="008A57C2"/>
    <w:p w14:paraId="50204F8B" w14:textId="3A564DBB" w:rsidR="001900D0" w:rsidRDefault="001900D0" w:rsidP="008A57C2">
      <w:r>
        <w:t xml:space="preserve">Si tout se passe bien vous obtiendrez ce type de log </w:t>
      </w:r>
    </w:p>
    <w:p w14:paraId="2F623038" w14:textId="77777777" w:rsidR="001900D0" w:rsidRPr="001900D0" w:rsidRDefault="001900D0" w:rsidP="001900D0">
      <w:r>
        <w:t>-------------------------------------------------------------------------------------------------------------------------------------------</w:t>
      </w:r>
    </w:p>
    <w:p w14:paraId="6EF4717C" w14:textId="77777777" w:rsidR="001900D0" w:rsidRDefault="001900D0" w:rsidP="001900D0">
      <w:r>
        <w:t xml:space="preserve">=== Début de l'exécution à 29/11/2024 12:03:05,88 === </w:t>
      </w:r>
    </w:p>
    <w:p w14:paraId="32B28E2B" w14:textId="77777777" w:rsidR="001900D0" w:rsidRDefault="001900D0" w:rsidP="001900D0">
      <w:r>
        <w:t xml:space="preserve">Lancement de Wise Up Papyrus.exe avec les arguments : /file="C:\Users\Public\Documents\Sage\Entreprise 100c\Music.gcm" /username="&lt;Administrateur&gt;" /password="" /synchro-pdf-sales </w:t>
      </w:r>
    </w:p>
    <w:p w14:paraId="0704E5A9" w14:textId="77777777" w:rsidR="001900D0" w:rsidRDefault="001900D0" w:rsidP="001900D0">
      <w:r>
        <w:t>Result=0</w:t>
      </w:r>
    </w:p>
    <w:p w14:paraId="61EB364C" w14:textId="77777777" w:rsidR="001900D0" w:rsidRDefault="001900D0" w:rsidP="001900D0">
      <w:r>
        <w:t xml:space="preserve">Exécution réussie à 29/11/2024 12:03:59,48 </w:t>
      </w:r>
    </w:p>
    <w:p w14:paraId="6AB1B3B5" w14:textId="178EDA67" w:rsidR="001900D0" w:rsidRDefault="001900D0" w:rsidP="001900D0">
      <w:r>
        <w:t>=== Fin de l'exécution à 29/11/2024 12:03:59,48 ===</w:t>
      </w:r>
    </w:p>
    <w:p w14:paraId="5E877CF3" w14:textId="77777777" w:rsidR="001900D0" w:rsidRPr="001900D0" w:rsidRDefault="001900D0" w:rsidP="001900D0">
      <w:r>
        <w:t>-------------------------------------------------------------------------------------------------------------------------------------------</w:t>
      </w:r>
    </w:p>
    <w:p w14:paraId="1AEBAE39" w14:textId="6819347A" w:rsidR="001900D0" w:rsidRDefault="00292549" w:rsidP="001900D0">
      <w:r>
        <w:t>V</w:t>
      </w:r>
      <w:r>
        <w:t xml:space="preserve">ous </w:t>
      </w:r>
      <w:r>
        <w:t>pouvez également</w:t>
      </w:r>
      <w:r>
        <w:t xml:space="preserve"> consulter le fichier de log d’erreur de l’application situé dans : </w:t>
      </w:r>
      <w:r w:rsidRPr="00292549">
        <w:t>C:\ProgramData\Atoo Next\Papyrus\Logs</w:t>
      </w:r>
      <w:r>
        <w:t xml:space="preserve"> pour vérifier </w:t>
      </w:r>
      <w:r>
        <w:t>les envois</w:t>
      </w:r>
      <w:r>
        <w:t>.</w:t>
      </w:r>
    </w:p>
    <w:p w14:paraId="687B6EB4" w14:textId="503EF89D" w:rsidR="00292549" w:rsidRDefault="00292549" w:rsidP="001900D0">
      <w:r>
        <w:br/>
        <w:t>Voici un exemple d’envoi réussi :</w:t>
      </w:r>
    </w:p>
    <w:p w14:paraId="0BB4F054" w14:textId="77777777" w:rsidR="00292549" w:rsidRPr="001900D0" w:rsidRDefault="00292549" w:rsidP="00292549">
      <w:r>
        <w:t>-------------------------------------------------------------------------------------------------------------------------------------------</w:t>
      </w:r>
    </w:p>
    <w:p w14:paraId="020D7BCE" w14:textId="77777777" w:rsidR="00292549" w:rsidRDefault="00292549" w:rsidP="00292549">
      <w:r>
        <w:t>29/11/2024 12:03:19 - MarkCustomValueLastExport DO_Piece =FA00317</w:t>
      </w:r>
    </w:p>
    <w:p w14:paraId="5A534FD9" w14:textId="77777777" w:rsidR="00292549" w:rsidRDefault="00292549" w:rsidP="00292549">
      <w:r>
        <w:lastRenderedPageBreak/>
        <w:t>29/11/2024 12:03:22 - Success - Email -&gt; SendSMTPEmail (Mail To:testy.emy@proton.me - Subject:Votre Facture FA00317)</w:t>
      </w:r>
    </w:p>
    <w:p w14:paraId="492B12A6" w14:textId="77777777" w:rsidR="00292549" w:rsidRDefault="00292549" w:rsidP="00292549">
      <w:r>
        <w:t>29/11/2024 12:03:22 - MarkCustomValueLastExport DO_Piece =FA00317</w:t>
      </w:r>
    </w:p>
    <w:p w14:paraId="14773A7B" w14:textId="77777777" w:rsidR="00292549" w:rsidRDefault="00292549" w:rsidP="00292549">
      <w:r>
        <w:t>29/11/2024 12:03:36 - Success - Email -&gt; SendSMTPEmail (Mail To:testy.emy@proton.me - Subject:Votre Facture FA00317)</w:t>
      </w:r>
    </w:p>
    <w:p w14:paraId="3D0B41CC" w14:textId="77777777" w:rsidR="00292549" w:rsidRDefault="00292549" w:rsidP="00292549">
      <w:r>
        <w:t>29/11/2024 12:03:36 - MarkCustomValueLastExport DO_Piece =FA00319</w:t>
      </w:r>
    </w:p>
    <w:p w14:paraId="73E80307" w14:textId="77777777" w:rsidR="00292549" w:rsidRDefault="00292549" w:rsidP="00292549">
      <w:r>
        <w:t>29/11/2024 12:03:38 - Success - Email -&gt; SendSMTPEmail (Mail To:testy.emy@proton.me - Subject:Votre Facture FA00319)</w:t>
      </w:r>
    </w:p>
    <w:p w14:paraId="26C90E2B" w14:textId="77777777" w:rsidR="00292549" w:rsidRDefault="00292549" w:rsidP="00292549">
      <w:r>
        <w:t>29/11/2024 12:03:38 - MarkCustomValueLastExport DO_Piece =FA00319</w:t>
      </w:r>
    </w:p>
    <w:p w14:paraId="0A314D62" w14:textId="77777777" w:rsidR="00292549" w:rsidRDefault="00292549" w:rsidP="00292549">
      <w:r>
        <w:t>29/11/2024 12:03:40 - Success - Email -&gt; SendSMTPEmail (Mail To:testy.emy@proton.me - Subject:Votre Facture FA00319)</w:t>
      </w:r>
    </w:p>
    <w:p w14:paraId="20726033" w14:textId="77777777" w:rsidR="00292549" w:rsidRDefault="00292549" w:rsidP="00292549">
      <w:r>
        <w:t>29/11/2024 12:03:41 - MarkCustomValueLastExport DO_Piece =FA00320</w:t>
      </w:r>
    </w:p>
    <w:p w14:paraId="5EE155D3" w14:textId="77777777" w:rsidR="00292549" w:rsidRDefault="00292549" w:rsidP="00292549">
      <w:r>
        <w:t>29/11/2024 12:03:51 - Success - Email -&gt; SendSMTPEmail (Mail To:testy.emy@proton.me - Subject:Votre Facture FA00320)</w:t>
      </w:r>
    </w:p>
    <w:p w14:paraId="05A65C91" w14:textId="77777777" w:rsidR="00292549" w:rsidRDefault="00292549" w:rsidP="00292549">
      <w:r>
        <w:t>29/11/2024 12:03:51 - MarkCustomValueLastExport DO_Piece =FA00320</w:t>
      </w:r>
    </w:p>
    <w:p w14:paraId="5A39E324" w14:textId="77777777" w:rsidR="00292549" w:rsidRDefault="00292549" w:rsidP="00292549">
      <w:r>
        <w:t>29/11/2024 12:03:53 - Success - Email -&gt; SendSMTPEmail (Mail To:testy.emy@proton.me - Subject:Votre Facture FA00320)</w:t>
      </w:r>
    </w:p>
    <w:p w14:paraId="79CBCC51" w14:textId="77777777" w:rsidR="00292549" w:rsidRDefault="00292549" w:rsidP="00292549">
      <w:r>
        <w:t>29/11/2024 12:03:53 - MarkCustomValueLastExport DO_Piece =FV00019</w:t>
      </w:r>
    </w:p>
    <w:p w14:paraId="1A6A4361" w14:textId="77777777" w:rsidR="00292549" w:rsidRDefault="00292549" w:rsidP="00292549">
      <w:r>
        <w:t>29/11/2024 12:03:56 - Success - Email -&gt; SendSMTPEmail (Mail To:testy.emy@proton.me - Subject:Votre Facture d'avoir FV00019)</w:t>
      </w:r>
    </w:p>
    <w:p w14:paraId="79A78EC4" w14:textId="77777777" w:rsidR="00292549" w:rsidRDefault="00292549" w:rsidP="00292549">
      <w:r>
        <w:t>29/11/2024 12:03:56 - MarkCustomValueLastExport DO_Piece =FV00019</w:t>
      </w:r>
    </w:p>
    <w:p w14:paraId="2C1CEDB0" w14:textId="77777777" w:rsidR="00292549" w:rsidRDefault="00292549" w:rsidP="00292549">
      <w:r>
        <w:t>29/11/2024 12:03:57 - Success - Email -&gt; SendSMTPEmail (Mail To:testy.emy@proton.me - Subject:Votre Facture d'avoir FV00019)</w:t>
      </w:r>
    </w:p>
    <w:p w14:paraId="6CD755C5" w14:textId="77777777" w:rsidR="00292549" w:rsidRDefault="00292549" w:rsidP="00292549">
      <w:r>
        <w:t>29/11/2024 12:03:58 - MarkCustomValueLastExport DO_Piece =FA00318</w:t>
      </w:r>
    </w:p>
    <w:p w14:paraId="1C0268CB" w14:textId="77777777" w:rsidR="00292549" w:rsidRDefault="00292549" w:rsidP="00292549">
      <w:r>
        <w:t>29/11/2024 12:03:59 - Success - Email -&gt; SendSMTPEmail (Mail To:testy.emy@proton.me - Subject:Votre Facture FA00318)</w:t>
      </w:r>
    </w:p>
    <w:p w14:paraId="3A53C545" w14:textId="66651299" w:rsidR="00292549" w:rsidRDefault="00292549" w:rsidP="00292549">
      <w:r>
        <w:t>29/11/2024 12:03:59 - Succes SalesDocument -&gt; SynchroPDFSales : Successful synchronization</w:t>
      </w:r>
    </w:p>
    <w:p w14:paraId="0C63A95D" w14:textId="77777777" w:rsidR="00292549" w:rsidRPr="001900D0" w:rsidRDefault="00292549" w:rsidP="00292549">
      <w:r>
        <w:t>-------------------------------------------------------------------------------------------------------------------------------------------</w:t>
      </w:r>
    </w:p>
    <w:p w14:paraId="5996E1DC" w14:textId="77777777" w:rsidR="00292549" w:rsidRPr="00C44132" w:rsidRDefault="00292549" w:rsidP="00292549"/>
    <w:sectPr w:rsidR="0029254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2"/>
    <w:rsid w:val="00080BE0"/>
    <w:rsid w:val="001900D0"/>
    <w:rsid w:val="001D720C"/>
    <w:rsid w:val="00292549"/>
    <w:rsid w:val="002F3EC3"/>
    <w:rsid w:val="00381AF9"/>
    <w:rsid w:val="005259D2"/>
    <w:rsid w:val="005851BB"/>
    <w:rsid w:val="005A59BA"/>
    <w:rsid w:val="00670909"/>
    <w:rsid w:val="00816432"/>
    <w:rsid w:val="008A57C2"/>
    <w:rsid w:val="008E36C2"/>
    <w:rsid w:val="00A7328C"/>
    <w:rsid w:val="00AA037D"/>
    <w:rsid w:val="00AA3ABF"/>
    <w:rsid w:val="00BF60E6"/>
    <w:rsid w:val="00C44132"/>
    <w:rsid w:val="00CE56BF"/>
    <w:rsid w:val="00DF2176"/>
    <w:rsid w:val="00E769D2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18AA7"/>
  <w15:chartTrackingRefBased/>
  <w15:docId w15:val="{249590EE-3DCF-4C71-9175-E7EDED1B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30</TotalTime>
  <Pages>5</Pages>
  <Words>1147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2024-11-29T11:14:00Z</dcterms:created>
  <dcterms:modified xsi:type="dcterms:W3CDTF">2024-11-29T11:44:00Z</dcterms:modified>
</cp:coreProperties>
</file>