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CF5CF" w14:textId="39BC6945" w:rsidR="00A335EF" w:rsidRDefault="00A335EF" w:rsidP="00A335EF">
      <w:pPr>
        <w:pStyle w:val="Titre1"/>
      </w:pPr>
      <w:r>
        <w:t>Wise Up Papyrus</w:t>
      </w:r>
      <w:r w:rsidR="00381AF9">
        <w:t xml:space="preserve"> – </w:t>
      </w:r>
      <w:r w:rsidRPr="00A335EF">
        <w:t>IBAN QR</w:t>
      </w:r>
      <w:r>
        <w:t xml:space="preserve"> </w:t>
      </w:r>
    </w:p>
    <w:p w14:paraId="3D528D44" w14:textId="64A2C15F" w:rsidR="00810D78" w:rsidRPr="00810D78" w:rsidRDefault="00810D78" w:rsidP="00810D78">
      <w:pPr>
        <w:pStyle w:val="Sous-titre"/>
      </w:pPr>
      <w:r>
        <w:t>Lorsque la 4</w:t>
      </w:r>
      <w:r w:rsidRPr="00810D78">
        <w:rPr>
          <w:vertAlign w:val="superscript"/>
        </w:rPr>
        <w:t>ème</w:t>
      </w:r>
      <w:r w:rsidRPr="00810D78">
        <w:t xml:space="preserve"> lettre commence par 3 </w:t>
      </w:r>
      <w:r>
        <w:t xml:space="preserve">c’est un </w:t>
      </w:r>
      <w:r w:rsidRPr="00810D78">
        <w:t>IBAN QR</w:t>
      </w:r>
    </w:p>
    <w:p w14:paraId="005FB5F4" w14:textId="77777777" w:rsidR="00810D78" w:rsidRPr="00810D78" w:rsidRDefault="00810D78" w:rsidP="00810D78"/>
    <w:p w14:paraId="5A458679" w14:textId="0E29EB83" w:rsidR="00A335EF" w:rsidRDefault="00A335EF" w:rsidP="00A335EF">
      <w:pPr>
        <w:pStyle w:val="Titre2"/>
      </w:pPr>
      <w:r>
        <w:t>Paramétrage Sage :</w:t>
      </w:r>
    </w:p>
    <w:p w14:paraId="75DDEE15" w14:textId="06F7CEB9" w:rsidR="00A335EF" w:rsidRDefault="00A335EF" w:rsidP="00A335EF">
      <w:r>
        <w:t>Structure &gt; Comptabilités &gt; Banques</w:t>
      </w:r>
    </w:p>
    <w:p w14:paraId="18E949B4" w14:textId="73CDA858" w:rsidR="00A335EF" w:rsidRDefault="00A335EF" w:rsidP="00A335EF">
      <w:r>
        <w:t>Modification de la banque « </w:t>
      </w:r>
      <w:r w:rsidRPr="00A335EF">
        <w:t>L'Européenne Ltd</w:t>
      </w:r>
      <w:r>
        <w:t> »</w:t>
      </w:r>
    </w:p>
    <w:p w14:paraId="1D3AABCA" w14:textId="3B0569A1" w:rsidR="00A335EF" w:rsidRDefault="00A335EF" w:rsidP="00A335EF">
      <w:r w:rsidRPr="00913EFF">
        <w:t>Ajout d’un compte bancaire</w:t>
      </w:r>
      <w:r w:rsidRPr="00913EFF">
        <w:rPr>
          <w:b/>
          <w:bCs/>
        </w:rPr>
        <w:t xml:space="preserve"> </w:t>
      </w:r>
      <w:r w:rsidRPr="00913EFF">
        <w:rPr>
          <w:b/>
          <w:bCs/>
          <w:highlight w:val="yellow"/>
        </w:rPr>
        <w:t>QIBAT</w:t>
      </w:r>
      <w:r>
        <w:br/>
        <w:t>Pays Suisse</w:t>
      </w:r>
      <w:r w:rsidR="00913EFF">
        <w:t xml:space="preserve"> - </w:t>
      </w:r>
      <w:r>
        <w:t>Structure IBAN</w:t>
      </w:r>
    </w:p>
    <w:p w14:paraId="45A0C266" w14:textId="257AC6E8" w:rsidR="00A335EF" w:rsidRDefault="00A335EF" w:rsidP="00A335EF">
      <w:r w:rsidRPr="00A335EF">
        <w:t>CH56 0483 5012 3456 780 9</w:t>
      </w:r>
    </w:p>
    <w:p w14:paraId="765964E3" w14:textId="41CD7B2A" w:rsidR="00913EFF" w:rsidRPr="00A335EF" w:rsidRDefault="00913EFF" w:rsidP="00A335EF">
      <w:r w:rsidRPr="00913EFF">
        <w:rPr>
          <w:noProof/>
        </w:rPr>
        <w:drawing>
          <wp:inline distT="0" distB="0" distL="0" distR="0" wp14:anchorId="02FACABC" wp14:editId="3EA0D52C">
            <wp:extent cx="6363588" cy="5172797"/>
            <wp:effectExtent l="0" t="0" r="0" b="8890"/>
            <wp:docPr id="1252678019" name="Image 1" descr="Une image contenant texte, capture d’écran, affichag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678019" name="Image 1" descr="Une image contenant texte, capture d’écran, affichage, logiciel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3588" cy="5172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50A29" w14:textId="0936CB24" w:rsidR="00A335EF" w:rsidRPr="00A335EF" w:rsidRDefault="00A335EF" w:rsidP="00A335EF">
      <w:r w:rsidRPr="00A335EF">
        <w:rPr>
          <w:noProof/>
        </w:rPr>
        <w:drawing>
          <wp:inline distT="0" distB="0" distL="0" distR="0" wp14:anchorId="161BE4AB" wp14:editId="3AE9043C">
            <wp:extent cx="6173061" cy="6668431"/>
            <wp:effectExtent l="0" t="0" r="0" b="0"/>
            <wp:docPr id="1895389947" name="Image 1" descr="Une image contenant texte, capture d’écran, nombre, affich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389947" name="Image 1" descr="Une image contenant texte, capture d’écran, nombre, affichag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3061" cy="666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F41A8" w14:textId="70DF062D" w:rsidR="00381AF9" w:rsidRDefault="00381AF9" w:rsidP="00DF2176">
      <w:pPr>
        <w:pStyle w:val="Titre1"/>
      </w:pPr>
    </w:p>
    <w:p w14:paraId="21B647B3" w14:textId="77777777" w:rsidR="00913EFF" w:rsidRDefault="00913EFF" w:rsidP="00913EFF"/>
    <w:p w14:paraId="0604392F" w14:textId="627BCA3F" w:rsidR="00913EFF" w:rsidRDefault="00913EFF" w:rsidP="00913EFF">
      <w:r>
        <w:t>Création d’une nouvelle banque « </w:t>
      </w:r>
      <w:proofErr w:type="spellStart"/>
      <w:r>
        <w:t>Testy</w:t>
      </w:r>
      <w:proofErr w:type="spellEnd"/>
      <w:r>
        <w:t xml:space="preserve"> Banque »</w:t>
      </w:r>
    </w:p>
    <w:p w14:paraId="2EE7695D" w14:textId="5218286C" w:rsidR="00913EFF" w:rsidRDefault="00913EFF" w:rsidP="00913EFF">
      <w:pPr>
        <w:rPr>
          <w:b/>
          <w:bCs/>
        </w:rPr>
      </w:pPr>
      <w:r>
        <w:t xml:space="preserve">Avec un compte bancaire </w:t>
      </w:r>
      <w:r w:rsidRPr="00913EFF">
        <w:rPr>
          <w:b/>
          <w:bCs/>
          <w:highlight w:val="yellow"/>
        </w:rPr>
        <w:t>QIBAN</w:t>
      </w:r>
    </w:p>
    <w:p w14:paraId="00EE253E" w14:textId="77777777" w:rsidR="00913EFF" w:rsidRDefault="00913EFF" w:rsidP="00913EFF">
      <w:r>
        <w:t>Pays Suisse - Structure IBAN</w:t>
      </w:r>
    </w:p>
    <w:p w14:paraId="4B1779F0" w14:textId="065B50DA" w:rsidR="00913EFF" w:rsidRDefault="00913EFF" w:rsidP="00913EFF">
      <w:r w:rsidRPr="00A335EF">
        <w:t>CH</w:t>
      </w:r>
      <w:r>
        <w:t>44</w:t>
      </w:r>
      <w:r w:rsidRPr="00A335EF">
        <w:t xml:space="preserve"> </w:t>
      </w:r>
      <w:r>
        <w:t>3199</w:t>
      </w:r>
      <w:r w:rsidRPr="00A335EF">
        <w:t xml:space="preserve"> </w:t>
      </w:r>
      <w:r>
        <w:t>9123</w:t>
      </w:r>
      <w:r w:rsidRPr="00A335EF">
        <w:t xml:space="preserve"> </w:t>
      </w:r>
      <w:r>
        <w:t>0008</w:t>
      </w:r>
      <w:r w:rsidRPr="00A335EF">
        <w:t xml:space="preserve"> </w:t>
      </w:r>
      <w:r>
        <w:t>8901</w:t>
      </w:r>
      <w:r w:rsidRPr="00A335EF">
        <w:t xml:space="preserve"> </w:t>
      </w:r>
      <w:r>
        <w:t>2</w:t>
      </w:r>
    </w:p>
    <w:p w14:paraId="5C2134A9" w14:textId="23C71679" w:rsidR="00913EFF" w:rsidRDefault="00913EFF" w:rsidP="00913EFF">
      <w:r w:rsidRPr="00913EFF">
        <w:rPr>
          <w:noProof/>
        </w:rPr>
        <w:drawing>
          <wp:inline distT="0" distB="0" distL="0" distR="0" wp14:anchorId="27B5E558" wp14:editId="1F3E5DE6">
            <wp:extent cx="6335009" cy="5163271"/>
            <wp:effectExtent l="0" t="0" r="8890" b="0"/>
            <wp:docPr id="1722151957" name="Image 1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151957" name="Image 1" descr="Une image contenant texte, capture d’écran, nombre, Polic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5009" cy="5163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0A682" w14:textId="2D449820" w:rsidR="00913EFF" w:rsidRDefault="00913EFF" w:rsidP="00913EFF">
      <w:r w:rsidRPr="00913EFF">
        <w:rPr>
          <w:noProof/>
        </w:rPr>
        <w:drawing>
          <wp:inline distT="0" distB="0" distL="0" distR="0" wp14:anchorId="3B8CD78C" wp14:editId="1DFD9CF3">
            <wp:extent cx="6163535" cy="6620799"/>
            <wp:effectExtent l="0" t="0" r="8890" b="8890"/>
            <wp:docPr id="1050148395" name="Image 1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148395" name="Image 1" descr="Une image contenant texte, capture d’écran, nombre, Polic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63535" cy="662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B16D7" w14:textId="77777777" w:rsidR="009F1582" w:rsidRDefault="009F1582" w:rsidP="00913EFF"/>
    <w:p w14:paraId="1C0DFD9D" w14:textId="7B52B37B" w:rsidR="009F1582" w:rsidRDefault="009F1582" w:rsidP="00913EFF">
      <w:r>
        <w:t>Wise Up Papyrus</w:t>
      </w:r>
    </w:p>
    <w:p w14:paraId="10EEE12D" w14:textId="47DB188B" w:rsidR="009F1582" w:rsidRDefault="009F1582" w:rsidP="00913EFF">
      <w:r>
        <w:t>Template : Document_Bijou_-_</w:t>
      </w:r>
      <w:proofErr w:type="spellStart"/>
      <w:r>
        <w:t>Swiss_QR</w:t>
      </w:r>
      <w:proofErr w:type="spellEnd"/>
    </w:p>
    <w:p w14:paraId="09F62245" w14:textId="77777777" w:rsidR="009F1582" w:rsidRDefault="009F1582" w:rsidP="00913EFF"/>
    <w:p w14:paraId="47EEFC4B" w14:textId="2670FBFC" w:rsidR="009F1582" w:rsidRDefault="009F1582" w:rsidP="00913EFF">
      <w:r>
        <w:t>Le tier inférieur du Template contient un bloc image</w:t>
      </w:r>
    </w:p>
    <w:p w14:paraId="27C2D26D" w14:textId="5D2CC6B8" w:rsidR="009F1582" w:rsidRDefault="009F1582" w:rsidP="00913EFF">
      <w:r w:rsidRPr="009F1582">
        <w:rPr>
          <w:noProof/>
        </w:rPr>
        <w:drawing>
          <wp:inline distT="0" distB="0" distL="0" distR="0" wp14:anchorId="19D06733" wp14:editId="70DF0704">
            <wp:extent cx="1219370" cy="885949"/>
            <wp:effectExtent l="0" t="0" r="0" b="0"/>
            <wp:docPr id="464976971" name="Image 1" descr="Une image contenant diagramme, Rectangle, ligne, Trac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976971" name="Image 1" descr="Une image contenant diagramme, Rectangle, ligne, Tracé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370" cy="88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B64A9" w14:textId="77777777" w:rsidR="009F1582" w:rsidRPr="009F1582" w:rsidRDefault="009F1582" w:rsidP="009F1582">
      <w:r>
        <w:t xml:space="preserve">Image Source : </w:t>
      </w:r>
      <w:r w:rsidRPr="009F1582">
        <w:t>[SWISS QR BILL]</w:t>
      </w:r>
    </w:p>
    <w:p w14:paraId="572DC48F" w14:textId="4812CBBD" w:rsidR="009F1582" w:rsidRDefault="009F1582" w:rsidP="00913EFF">
      <w:r>
        <w:t>Taille du bloc :</w:t>
      </w:r>
    </w:p>
    <w:p w14:paraId="6310FE33" w14:textId="2ADE4149" w:rsidR="009F1582" w:rsidRDefault="009F1582" w:rsidP="00913EFF">
      <w:r w:rsidRPr="009F1582">
        <w:rPr>
          <w:noProof/>
        </w:rPr>
        <w:drawing>
          <wp:inline distT="0" distB="0" distL="0" distR="0" wp14:anchorId="2B7B4B7D" wp14:editId="340BB634">
            <wp:extent cx="2676899" cy="304843"/>
            <wp:effectExtent l="0" t="0" r="0" b="0"/>
            <wp:docPr id="9784987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49871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76899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86248" w14:textId="0C39D627" w:rsidR="009F1582" w:rsidRDefault="009F1582" w:rsidP="00913EFF">
      <w:r>
        <w:t>Ce bloc affichera le QR code</w:t>
      </w:r>
    </w:p>
    <w:p w14:paraId="75D82831" w14:textId="47215A39" w:rsidR="009F1582" w:rsidRDefault="00B82547" w:rsidP="00913EFF">
      <w:r>
        <w:t xml:space="preserve">Paramétrage Papyrus &gt; Menu </w:t>
      </w:r>
      <w:proofErr w:type="spellStart"/>
      <w:r>
        <w:t>Swiss</w:t>
      </w:r>
      <w:proofErr w:type="spellEnd"/>
      <w:r>
        <w:t xml:space="preserve"> QR Bill</w:t>
      </w:r>
    </w:p>
    <w:p w14:paraId="235063BE" w14:textId="21C3410D" w:rsidR="00E82BAA" w:rsidRDefault="00D7605D" w:rsidP="00913EFF">
      <w:r w:rsidRPr="009F1582">
        <w:rPr>
          <w:noProof/>
        </w:rPr>
        <w:drawing>
          <wp:inline distT="0" distB="0" distL="0" distR="0" wp14:anchorId="5AA3569B" wp14:editId="473E4BB4">
            <wp:extent cx="7706801" cy="5706271"/>
            <wp:effectExtent l="0" t="0" r="8890" b="8890"/>
            <wp:docPr id="38642375" name="Image 1" descr="Une image contenant texte, capture d’écran, logiciel, affich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42375" name="Image 1" descr="Une image contenant texte, capture d’écran, logiciel, affichag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06801" cy="5706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F09F0" w14:textId="77777777" w:rsidR="00D7605D" w:rsidRDefault="00D7605D" w:rsidP="00913EFF"/>
    <w:p w14:paraId="04273BA1" w14:textId="77777777" w:rsidR="00D7605D" w:rsidRDefault="00D7605D" w:rsidP="00913EFF"/>
    <w:p w14:paraId="2CC814D6" w14:textId="77777777" w:rsidR="00D7605D" w:rsidRDefault="00D7605D" w:rsidP="00913EFF"/>
    <w:p w14:paraId="0A38847B" w14:textId="77173AE8" w:rsidR="00E82BAA" w:rsidRDefault="00D7605D" w:rsidP="00913EFF">
      <w:r>
        <w:t>EPC QR</w:t>
      </w:r>
    </w:p>
    <w:p w14:paraId="4F8FBC95" w14:textId="6A2E849D" w:rsidR="00E82BAA" w:rsidRDefault="00E82BAA" w:rsidP="00913EFF">
      <w:r w:rsidRPr="00E82BAA">
        <w:rPr>
          <w:noProof/>
        </w:rPr>
        <w:drawing>
          <wp:inline distT="0" distB="0" distL="0" distR="0" wp14:anchorId="15A26E9D" wp14:editId="3C19A385">
            <wp:extent cx="8640381" cy="6144482"/>
            <wp:effectExtent l="0" t="0" r="0" b="0"/>
            <wp:docPr id="2086752670" name="Image 1" descr="Une image contenant texte, capture d’écran, affichag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752670" name="Image 1" descr="Une image contenant texte, capture d’écran, affichage, logiciel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640381" cy="614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D9BDD" w14:textId="77777777" w:rsidR="00D7605D" w:rsidRDefault="00D7605D" w:rsidP="00913EFF"/>
    <w:p w14:paraId="75C137E0" w14:textId="77777777" w:rsidR="00D7605D" w:rsidRDefault="00D7605D" w:rsidP="00913EFF"/>
    <w:p w14:paraId="3A911F2B" w14:textId="77777777" w:rsidR="00D7605D" w:rsidRPr="00D7605D" w:rsidRDefault="00D7605D" w:rsidP="00D7605D">
      <w:r w:rsidRPr="00D7605D">
        <w:t xml:space="preserve">SELECT </w:t>
      </w:r>
      <w:proofErr w:type="spellStart"/>
      <w:r w:rsidRPr="00D7605D">
        <w:t>DO_Piece</w:t>
      </w:r>
      <w:proofErr w:type="spellEnd"/>
      <w:r w:rsidRPr="00D7605D">
        <w:t xml:space="preserve">, </w:t>
      </w:r>
      <w:proofErr w:type="spellStart"/>
      <w:r w:rsidRPr="00D7605D">
        <w:t>DO_Date</w:t>
      </w:r>
      <w:proofErr w:type="spellEnd"/>
      <w:r w:rsidRPr="00D7605D">
        <w:t xml:space="preserve">, </w:t>
      </w:r>
      <w:proofErr w:type="spellStart"/>
      <w:r w:rsidRPr="00D7605D">
        <w:t>cbMarq</w:t>
      </w:r>
      <w:proofErr w:type="spellEnd"/>
      <w:r w:rsidRPr="00D7605D">
        <w:t xml:space="preserve"> FROM F_DOCENTETE WHERE </w:t>
      </w:r>
      <w:proofErr w:type="spellStart"/>
      <w:r w:rsidRPr="00D7605D">
        <w:t>DO_Tiers</w:t>
      </w:r>
      <w:proofErr w:type="spellEnd"/>
      <w:r w:rsidRPr="00D7605D">
        <w:t xml:space="preserve"> = 'PRESTA8000SU'</w:t>
      </w:r>
    </w:p>
    <w:p w14:paraId="0498A17C" w14:textId="370FEC3A" w:rsidR="00D7605D" w:rsidRDefault="00D7605D" w:rsidP="00913EFF">
      <w:r w:rsidRPr="00D7605D">
        <w:rPr>
          <w:noProof/>
        </w:rPr>
        <w:drawing>
          <wp:inline distT="0" distB="0" distL="0" distR="0" wp14:anchorId="78E64FF9" wp14:editId="591B4BA9">
            <wp:extent cx="2915057" cy="790685"/>
            <wp:effectExtent l="0" t="0" r="0" b="0"/>
            <wp:docPr id="823703838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703838" name="Image 1" descr="Une image contenant texte, capture d’écran, Police, nombre&#10;&#10;Description générée automatiquemen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15057" cy="79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4E264" w14:textId="77777777" w:rsidR="00F94842" w:rsidRDefault="00F94842" w:rsidP="00913EFF"/>
    <w:p w14:paraId="6606F50D" w14:textId="3C377032" w:rsidR="00F94842" w:rsidRDefault="00F94842" w:rsidP="00913EFF">
      <w:r>
        <w:t>Erreur possible</w:t>
      </w:r>
    </w:p>
    <w:p w14:paraId="3A6D4EE9" w14:textId="5D5E8A8A" w:rsidR="00F94842" w:rsidRDefault="00F94842" w:rsidP="00913EFF">
      <w:r w:rsidRPr="00F94842">
        <w:drawing>
          <wp:inline distT="0" distB="0" distL="0" distR="0" wp14:anchorId="0EF5B703" wp14:editId="037AB0A1">
            <wp:extent cx="7592485" cy="533474"/>
            <wp:effectExtent l="0" t="0" r="8890" b="0"/>
            <wp:docPr id="67601968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01968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92485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4842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2270A8"/>
    <w:multiLevelType w:val="multilevel"/>
    <w:tmpl w:val="426A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839314">
    <w:abstractNumId w:val="0"/>
  </w:num>
  <w:num w:numId="2" w16cid:durableId="1523322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EF"/>
    <w:rsid w:val="00080BE0"/>
    <w:rsid w:val="000A7A12"/>
    <w:rsid w:val="00124ED8"/>
    <w:rsid w:val="001D720C"/>
    <w:rsid w:val="002672BC"/>
    <w:rsid w:val="002F3EC3"/>
    <w:rsid w:val="003511D8"/>
    <w:rsid w:val="00381AF9"/>
    <w:rsid w:val="005851BB"/>
    <w:rsid w:val="005A59BA"/>
    <w:rsid w:val="005C1E62"/>
    <w:rsid w:val="00810D78"/>
    <w:rsid w:val="00816432"/>
    <w:rsid w:val="008E36C2"/>
    <w:rsid w:val="00913EFF"/>
    <w:rsid w:val="009F1582"/>
    <w:rsid w:val="00A335EF"/>
    <w:rsid w:val="00A7328C"/>
    <w:rsid w:val="00AA037D"/>
    <w:rsid w:val="00AA3ABF"/>
    <w:rsid w:val="00AB5ECF"/>
    <w:rsid w:val="00B82547"/>
    <w:rsid w:val="00BF60E6"/>
    <w:rsid w:val="00C44132"/>
    <w:rsid w:val="00CE56BF"/>
    <w:rsid w:val="00D7605D"/>
    <w:rsid w:val="00DF2176"/>
    <w:rsid w:val="00E82BAA"/>
    <w:rsid w:val="00F94842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9F73"/>
  <w15:chartTrackingRefBased/>
  <w15:docId w15:val="{DA8B34EE-CEC9-416D-9371-80FE9D43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0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3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9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270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6</cp:revision>
  <dcterms:created xsi:type="dcterms:W3CDTF">2024-09-20T12:02:00Z</dcterms:created>
  <dcterms:modified xsi:type="dcterms:W3CDTF">2024-09-23T08:50:00Z</dcterms:modified>
</cp:coreProperties>
</file>