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BCFD3" w14:textId="0D25F3B1" w:rsidR="00AA037D" w:rsidRDefault="00533ED9" w:rsidP="00533ED9">
      <w:pPr>
        <w:pStyle w:val="Titre"/>
      </w:pPr>
      <w:r>
        <w:t>Image</w:t>
      </w:r>
      <w:r w:rsidR="008662A6">
        <w:t xml:space="preserve">s </w:t>
      </w:r>
      <w:r w:rsidR="00453F1F">
        <w:t>et Regroupement</w:t>
      </w:r>
      <w:r>
        <w:t xml:space="preserve"> </w:t>
      </w:r>
      <w:r w:rsidR="008662A6">
        <w:t>d’</w:t>
      </w:r>
      <w:r>
        <w:t>Articles Sage</w:t>
      </w:r>
      <w:r w:rsidR="008662A6">
        <w:t xml:space="preserve"> - Woo</w:t>
      </w:r>
    </w:p>
    <w:p w14:paraId="6B414261" w14:textId="632B6601" w:rsidR="00533ED9" w:rsidRDefault="00533ED9" w:rsidP="00533ED9">
      <w:r>
        <w:t>3 articles Sage regroupés</w:t>
      </w:r>
      <w:r w:rsidR="00D2334A">
        <w:t xml:space="preserve"> par une référence maitre </w:t>
      </w:r>
      <w:r w:rsidR="006D50AB">
        <w:t>« </w:t>
      </w:r>
      <w:r w:rsidR="006D50AB" w:rsidRPr="006D50AB">
        <w:t>REGROUPGAM</w:t>
      </w:r>
      <w:r w:rsidR="006D50AB">
        <w:t> »</w:t>
      </w:r>
    </w:p>
    <w:p w14:paraId="10E5B6A7" w14:textId="4BE65B75" w:rsidR="006D50AB" w:rsidRDefault="006D50AB" w:rsidP="00533ED9">
      <w:r w:rsidRPr="006D50AB">
        <w:drawing>
          <wp:inline distT="0" distB="0" distL="0" distR="0" wp14:anchorId="5F4F72D7" wp14:editId="025B12ED">
            <wp:extent cx="6645910" cy="1438275"/>
            <wp:effectExtent l="0" t="0" r="2540" b="9525"/>
            <wp:docPr id="429208792" name="Image 1" descr="Une image contenant texte, capture d’écran, lign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208792" name="Image 1" descr="Une image contenant texte, capture d’écran, ligne, Polic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7F097" w14:textId="6E0697EB" w:rsidR="00533ED9" w:rsidRDefault="00533ED9" w:rsidP="00533ED9">
      <w:pPr>
        <w:pStyle w:val="Paragraphedeliste"/>
        <w:numPr>
          <w:ilvl w:val="0"/>
          <w:numId w:val="2"/>
        </w:numPr>
      </w:pPr>
      <w:r>
        <w:t>GAMREF1</w:t>
      </w:r>
    </w:p>
    <w:p w14:paraId="304BF97A" w14:textId="07EB1BF0" w:rsidR="00533ED9" w:rsidRDefault="00533ED9" w:rsidP="00533ED9">
      <w:pPr>
        <w:pStyle w:val="Paragraphedeliste"/>
        <w:numPr>
          <w:ilvl w:val="0"/>
          <w:numId w:val="2"/>
        </w:numPr>
      </w:pPr>
      <w:r>
        <w:t>GAMREF</w:t>
      </w:r>
      <w:r>
        <w:t>2</w:t>
      </w:r>
    </w:p>
    <w:p w14:paraId="6DAE8E64" w14:textId="231331E4" w:rsidR="00533ED9" w:rsidRDefault="00533ED9" w:rsidP="00533ED9">
      <w:pPr>
        <w:pStyle w:val="Paragraphedeliste"/>
        <w:numPr>
          <w:ilvl w:val="0"/>
          <w:numId w:val="2"/>
        </w:numPr>
      </w:pPr>
      <w:r>
        <w:t>GAMREF</w:t>
      </w:r>
      <w:r>
        <w:t>3</w:t>
      </w:r>
    </w:p>
    <w:p w14:paraId="1054CA68" w14:textId="5D15C80A" w:rsidR="00D2334A" w:rsidRDefault="00D2334A" w:rsidP="00533ED9">
      <w:r>
        <w:t xml:space="preserve">Dans mon </w:t>
      </w:r>
      <w:r w:rsidR="00533ED9">
        <w:t>Dossier Image</w:t>
      </w:r>
      <w:r>
        <w:t xml:space="preserve"> (</w:t>
      </w:r>
      <w:r w:rsidR="00533ED9" w:rsidRPr="00533ED9">
        <w:t>D:\Images</w:t>
      </w:r>
      <w:r>
        <w:t>)</w:t>
      </w:r>
      <w:r w:rsidR="00453F1F">
        <w:t>, l</w:t>
      </w:r>
      <w:r w:rsidR="00533ED9">
        <w:t>es images portent le nom de la référence de l’article dans Sage :</w:t>
      </w:r>
    </w:p>
    <w:p w14:paraId="19B8C6C4" w14:textId="2B687F93" w:rsidR="00C560E5" w:rsidRDefault="00C560E5" w:rsidP="00533ED9">
      <w:r>
        <w:t>En effet toutes les images sont à l’intérieur d’un même dossier. C’est le nom de l’image qui comporte la référence de l’article :</w:t>
      </w:r>
    </w:p>
    <w:p w14:paraId="4B4BA40C" w14:textId="093AE341" w:rsidR="00D2334A" w:rsidRDefault="00FE3461" w:rsidP="00533ED9">
      <w:r w:rsidRPr="00FE3461">
        <w:drawing>
          <wp:inline distT="0" distB="0" distL="0" distR="0" wp14:anchorId="332CF56D" wp14:editId="5ED03501">
            <wp:extent cx="5315692" cy="2896004"/>
            <wp:effectExtent l="0" t="0" r="0" b="0"/>
            <wp:docPr id="419919078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919078" name="Image 1" descr="Une image contenant texte, capture d’écran, logiciel, Icône d’ordinateur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15692" cy="289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3224F" w14:textId="267D6D05" w:rsidR="00533ED9" w:rsidRDefault="00533ED9" w:rsidP="00533ED9">
      <w:r>
        <w:t>Export des articles via Atoo-Sync GesCom</w:t>
      </w:r>
    </w:p>
    <w:p w14:paraId="3C9992BE" w14:textId="68D1DFBB" w:rsidR="00D2334A" w:rsidRDefault="00D2334A" w:rsidP="00533ED9">
      <w:r>
        <w:t xml:space="preserve">Paramétrage de l’onglet </w:t>
      </w:r>
      <w:r w:rsidRPr="00D2334A">
        <w:rPr>
          <w:b/>
          <w:bCs/>
        </w:rPr>
        <w:t>Images</w:t>
      </w:r>
      <w:r>
        <w:t xml:space="preserve"> dans le menu </w:t>
      </w:r>
      <w:r w:rsidRPr="00D2334A">
        <w:rPr>
          <w:b/>
          <w:bCs/>
        </w:rPr>
        <w:t>Articles</w:t>
      </w:r>
      <w:r>
        <w:t xml:space="preserve"> </w:t>
      </w:r>
    </w:p>
    <w:p w14:paraId="054F25A6" w14:textId="77777777" w:rsidR="00D2334A" w:rsidRDefault="00D2334A" w:rsidP="00533ED9">
      <w:r>
        <w:rPr>
          <w:noProof/>
        </w:rPr>
        <w:lastRenderedPageBreak/>
        <w:drawing>
          <wp:inline distT="0" distB="0" distL="0" distR="0" wp14:anchorId="63B787A0" wp14:editId="51EC646B">
            <wp:extent cx="6185140" cy="2464955"/>
            <wp:effectExtent l="0" t="0" r="6350" b="0"/>
            <wp:docPr id="117665133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65133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0975" cy="246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0F500" w14:textId="3FAD976F" w:rsidR="00D2334A" w:rsidRDefault="00D2334A" w:rsidP="00533ED9">
      <w:r>
        <w:t>Export des articles vers WooCommerce :</w:t>
      </w:r>
    </w:p>
    <w:p w14:paraId="47673F3C" w14:textId="1A59FBE3" w:rsidR="00D2334A" w:rsidRDefault="00D2334A" w:rsidP="00533ED9">
      <w:r w:rsidRPr="00D2334A">
        <w:drawing>
          <wp:inline distT="0" distB="0" distL="0" distR="0" wp14:anchorId="092104EA" wp14:editId="36603929">
            <wp:extent cx="4041198" cy="2277373"/>
            <wp:effectExtent l="0" t="0" r="0" b="8890"/>
            <wp:docPr id="1694246680" name="Image 1" descr="Une image contenant texte, capture d’écran, logiciel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246680" name="Image 1" descr="Une image contenant texte, capture d’écran, logiciel, Page web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44882" cy="2279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8E482" w14:textId="3F6BD08A" w:rsidR="00D2334A" w:rsidRDefault="00D2334A" w:rsidP="00533ED9">
      <w:r>
        <w:t>Résultat dans le Ba</w:t>
      </w:r>
      <w:r w:rsidR="008662A6">
        <w:t>c</w:t>
      </w:r>
      <w:r>
        <w:t>kOffice WooCommerce :</w:t>
      </w:r>
    </w:p>
    <w:p w14:paraId="2FD6FCF6" w14:textId="128E10A8" w:rsidR="00FE3461" w:rsidRDefault="00FE3461" w:rsidP="00533ED9">
      <w:r>
        <w:t>La 3 références sont regroupées dans un article à variation.</w:t>
      </w:r>
      <w:r>
        <w:br/>
        <w:t>Pour chaque variation l’image est bien associée au produit :</w:t>
      </w:r>
    </w:p>
    <w:p w14:paraId="434A99FC" w14:textId="3A400AD8" w:rsidR="006D50AB" w:rsidRDefault="006D50AB" w:rsidP="00533ED9">
      <w:r w:rsidRPr="006D50AB">
        <w:drawing>
          <wp:inline distT="0" distB="0" distL="0" distR="0" wp14:anchorId="45ECE40C" wp14:editId="3995B02A">
            <wp:extent cx="6645910" cy="3682365"/>
            <wp:effectExtent l="0" t="0" r="2540" b="0"/>
            <wp:docPr id="428028554" name="Image 1" descr="Une image contenant texte, capture d’écran, logiciel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028554" name="Image 1" descr="Une image contenant texte, capture d’écran, logiciel, Page web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8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74E1E" w14:textId="40D559AD" w:rsidR="00D2334A" w:rsidRDefault="006D50AB" w:rsidP="00533ED9">
      <w:r w:rsidRPr="006D50AB">
        <w:lastRenderedPageBreak/>
        <w:drawing>
          <wp:inline distT="0" distB="0" distL="0" distR="0" wp14:anchorId="53DE0AE7" wp14:editId="771046BA">
            <wp:extent cx="6645910" cy="1712595"/>
            <wp:effectExtent l="0" t="0" r="2540" b="1905"/>
            <wp:docPr id="462713817" name="Image 1" descr="Une image contenant texte, capture d’écran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713817" name="Image 1" descr="Une image contenant texte, capture d’écran, Police, lign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1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91E0A" w14:textId="7130A581" w:rsidR="006D50AB" w:rsidRDefault="006D50AB" w:rsidP="00533ED9">
      <w:r w:rsidRPr="006D50AB">
        <w:drawing>
          <wp:inline distT="0" distB="0" distL="0" distR="0" wp14:anchorId="724A3DD2" wp14:editId="4C3E8915">
            <wp:extent cx="6645910" cy="1720850"/>
            <wp:effectExtent l="0" t="0" r="2540" b="0"/>
            <wp:docPr id="919916437" name="Image 1" descr="Une image contenant texte, capture d’écran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916437" name="Image 1" descr="Une image contenant texte, capture d’écran, lign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33932" w14:textId="4B7B75EB" w:rsidR="006D50AB" w:rsidRDefault="006D50AB" w:rsidP="00533ED9">
      <w:r w:rsidRPr="006D50AB">
        <w:drawing>
          <wp:inline distT="0" distB="0" distL="0" distR="0" wp14:anchorId="5A679D00" wp14:editId="46EF8BEB">
            <wp:extent cx="6645910" cy="1742440"/>
            <wp:effectExtent l="0" t="0" r="2540" b="0"/>
            <wp:docPr id="778630641" name="Image 1" descr="Une image contenant texte, ligne, Polic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630641" name="Image 1" descr="Une image contenant texte, ligne, Police, capture d’écran&#10;&#10;Description générée automatiquemen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4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370AE" w14:textId="54A81E99" w:rsidR="00FE3461" w:rsidRDefault="00FE3461" w:rsidP="00533ED9">
      <w:r>
        <w:t xml:space="preserve">En front </w:t>
      </w:r>
    </w:p>
    <w:p w14:paraId="764F68AC" w14:textId="77777777" w:rsidR="00D2334A" w:rsidRDefault="00D2334A" w:rsidP="00533ED9"/>
    <w:p w14:paraId="55EFC59D" w14:textId="73ADA77C" w:rsidR="00D2334A" w:rsidRDefault="00D2334A" w:rsidP="00533ED9">
      <w:r w:rsidRPr="00D2334A">
        <w:drawing>
          <wp:inline distT="0" distB="0" distL="0" distR="0" wp14:anchorId="67FF4112" wp14:editId="3213646A">
            <wp:extent cx="6645910" cy="2967355"/>
            <wp:effectExtent l="0" t="0" r="2540" b="4445"/>
            <wp:docPr id="193623110" name="Image 1" descr="Une image contenant texte, capture d’écran, Icône d’ordinateur, Système d’exploit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23110" name="Image 1" descr="Une image contenant texte, capture d’écran, Icône d’ordinateur, Système d’exploitation&#10;&#10;Description générée automatiquement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6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463B5" w14:textId="79982B8A" w:rsidR="00533ED9" w:rsidRDefault="00FE3461" w:rsidP="00533ED9">
      <w:r w:rsidRPr="00FE3461">
        <w:lastRenderedPageBreak/>
        <w:drawing>
          <wp:inline distT="0" distB="0" distL="0" distR="0" wp14:anchorId="5DCB3F9F" wp14:editId="28321762">
            <wp:extent cx="6645910" cy="2969895"/>
            <wp:effectExtent l="0" t="0" r="2540" b="1905"/>
            <wp:docPr id="880019092" name="Image 1" descr="Une image contenant texte, capture d’écran, diagramm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019092" name="Image 1" descr="Une image contenant texte, capture d’écran, diagramme, logiciel&#10;&#10;Description générée automatiquement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6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C1961" w14:textId="60C6BBF6" w:rsidR="00FE3461" w:rsidRPr="00533ED9" w:rsidRDefault="00FE3461" w:rsidP="00533ED9">
      <w:r w:rsidRPr="00FE3461">
        <w:drawing>
          <wp:inline distT="0" distB="0" distL="0" distR="0" wp14:anchorId="4325BB43" wp14:editId="379CB9BB">
            <wp:extent cx="6645910" cy="2945765"/>
            <wp:effectExtent l="0" t="0" r="2540" b="6985"/>
            <wp:docPr id="1202533640" name="Image 1" descr="Une image contenant texte, capture d’écran, Système d’exploitation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533640" name="Image 1" descr="Une image contenant texte, capture d’écran, Système d’exploitation, logiciel&#10;&#10;Description générée automatiquement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4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3461" w:rsidRPr="00533ED9" w:rsidSect="00980F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228D7"/>
    <w:multiLevelType w:val="hybridMultilevel"/>
    <w:tmpl w:val="786AFF3C"/>
    <w:lvl w:ilvl="0" w:tplc="EA067CF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839314">
    <w:abstractNumId w:val="0"/>
  </w:num>
  <w:num w:numId="2" w16cid:durableId="642080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D9"/>
    <w:rsid w:val="00080BE0"/>
    <w:rsid w:val="00453F1F"/>
    <w:rsid w:val="00533ED9"/>
    <w:rsid w:val="005851BB"/>
    <w:rsid w:val="005A59BA"/>
    <w:rsid w:val="006D50AB"/>
    <w:rsid w:val="00816432"/>
    <w:rsid w:val="008662A6"/>
    <w:rsid w:val="008E36C2"/>
    <w:rsid w:val="00980F66"/>
    <w:rsid w:val="00A7328C"/>
    <w:rsid w:val="00AA037D"/>
    <w:rsid w:val="00BF60E6"/>
    <w:rsid w:val="00C44132"/>
    <w:rsid w:val="00C560E5"/>
    <w:rsid w:val="00D2334A"/>
    <w:rsid w:val="00D4684D"/>
    <w:rsid w:val="00FA66F2"/>
    <w:rsid w:val="00FE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2B5F6"/>
  <w15:chartTrackingRefBased/>
  <w15:docId w15:val="{16C35121-8AB8-422C-871A-DE9E6C9E7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MODELE_DOC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MODELE_DOC_WORD.dotx</Template>
  <TotalTime>51</TotalTime>
  <Pages>4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3</cp:revision>
  <dcterms:created xsi:type="dcterms:W3CDTF">2024-01-26T15:30:00Z</dcterms:created>
  <dcterms:modified xsi:type="dcterms:W3CDTF">2024-01-26T16:21:00Z</dcterms:modified>
</cp:coreProperties>
</file>