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8171B" w14:textId="26F0A344" w:rsidR="00523D24" w:rsidRDefault="00523D24" w:rsidP="00523D24">
      <w:pPr>
        <w:pStyle w:val="Titre"/>
      </w:pPr>
      <w:r>
        <w:t>Atoo-Sync GesCom – Wix – doc technique</w:t>
      </w:r>
    </w:p>
    <w:p w14:paraId="5A1B3ACD" w14:textId="77777777" w:rsidR="00523D24" w:rsidRDefault="00523D24" w:rsidP="00523D24">
      <w:pPr>
        <w:pStyle w:val="Titre1"/>
      </w:pPr>
      <w:r>
        <w:t>Atoo-Sync GesCom On Premise</w:t>
      </w:r>
    </w:p>
    <w:p w14:paraId="61ABBC10" w14:textId="77777777" w:rsidR="00523D24" w:rsidRDefault="00523D24" w:rsidP="00523D24">
      <w:pPr>
        <w:pStyle w:val="Titre2"/>
      </w:pPr>
      <w:r>
        <w:t>Création d’un nouveau profil Sage 100 | Wix</w:t>
      </w:r>
    </w:p>
    <w:p w14:paraId="145A99BE" w14:textId="77777777" w:rsidR="00523D24" w:rsidRPr="0068342B" w:rsidRDefault="00523D24" w:rsidP="00523D24">
      <w:pPr>
        <w:pStyle w:val="Titre3"/>
      </w:pPr>
      <w:r w:rsidRPr="0068342B">
        <w:t>Configuration du profil :</w:t>
      </w:r>
    </w:p>
    <w:p w14:paraId="72C8BF06" w14:textId="77777777" w:rsidR="00523D24" w:rsidRDefault="00523D24" w:rsidP="00523D24">
      <w:r w:rsidRPr="009462A3">
        <w:rPr>
          <w:noProof/>
        </w:rPr>
        <w:drawing>
          <wp:inline distT="0" distB="0" distL="0" distR="0" wp14:anchorId="07CC0D88" wp14:editId="3A2FC57E">
            <wp:extent cx="6645910" cy="1886585"/>
            <wp:effectExtent l="0" t="0" r="2540" b="0"/>
            <wp:docPr id="1894606515" name="Image 1" descr="Une image contenant texte, capture d’écran, Police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06515" name="Image 1" descr="Une image contenant texte, capture d’écran, Police, Marqu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0954C5F">
        <w:rPr>
          <w:u w:val="single"/>
        </w:rPr>
        <w:t>Nom du profil</w:t>
      </w:r>
      <w:r>
        <w:t xml:space="preserve"> : </w:t>
      </w:r>
    </w:p>
    <w:p w14:paraId="1A554171" w14:textId="77777777" w:rsidR="00523D24" w:rsidRDefault="00523D24" w:rsidP="00523D24">
      <w:r>
        <w:t>Nommez votre profil tel que vous le souhaitez :</w:t>
      </w:r>
    </w:p>
    <w:p w14:paraId="53BC540E" w14:textId="77777777" w:rsidR="00523D24" w:rsidRPr="0068342B" w:rsidRDefault="00523D24" w:rsidP="00523D24">
      <w:r w:rsidRPr="009462A3">
        <w:rPr>
          <w:noProof/>
        </w:rPr>
        <w:drawing>
          <wp:inline distT="0" distB="0" distL="0" distR="0" wp14:anchorId="55B83742" wp14:editId="172CB991">
            <wp:extent cx="4801270" cy="1743318"/>
            <wp:effectExtent l="0" t="0" r="0" b="9525"/>
            <wp:docPr id="1126909784" name="Image 1" descr="Une image contenant texte, capture d’écran, affichag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09784" name="Image 1" descr="Une image contenant texte, capture d’écran, affichag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18C47" w14:textId="77777777" w:rsidR="00523D24" w:rsidRDefault="00523D24" w:rsidP="00523D24">
      <w:r>
        <w:rPr>
          <w:u w:val="single"/>
        </w:rPr>
        <w:t>Connexion du Site Web</w:t>
      </w:r>
      <w:r>
        <w:t> :</w:t>
      </w:r>
    </w:p>
    <w:p w14:paraId="1F9F6EEA" w14:textId="77777777" w:rsidR="00523D24" w:rsidRDefault="00523D24" w:rsidP="00523D24">
      <w:r>
        <w:t xml:space="preserve">Cliquez sur « Modifier le site </w:t>
      </w:r>
      <w:proofErr w:type="gramStart"/>
      <w:r>
        <w:t>web..</w:t>
      </w:r>
      <w:proofErr w:type="gramEnd"/>
      <w:r>
        <w:t> »</w:t>
      </w:r>
    </w:p>
    <w:p w14:paraId="426EC8DF" w14:textId="77777777" w:rsidR="00523D24" w:rsidRDefault="00523D24" w:rsidP="00523D24">
      <w:r w:rsidRPr="009462A3">
        <w:rPr>
          <w:noProof/>
        </w:rPr>
        <w:drawing>
          <wp:inline distT="0" distB="0" distL="0" distR="0" wp14:anchorId="29D7BA4E" wp14:editId="541318E1">
            <wp:extent cx="6645910" cy="2040890"/>
            <wp:effectExtent l="0" t="0" r="2540" b="0"/>
            <wp:docPr id="1345534900" name="Image 1" descr="Une image contenant texte, capture d’écran, logiciel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34900" name="Image 1" descr="Une image contenant texte, capture d’écran, logiciel, lign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Renseignez l’url de votre boutique</w:t>
      </w:r>
      <w:r>
        <w:br/>
        <w:t>Renseignez la clé d’API de votre boutique Wix</w:t>
      </w:r>
      <w:r>
        <w:br/>
      </w:r>
      <w:r>
        <w:br/>
      </w:r>
      <w:r w:rsidRPr="009462A3">
        <w:rPr>
          <w:noProof/>
        </w:rPr>
        <w:lastRenderedPageBreak/>
        <w:drawing>
          <wp:inline distT="0" distB="0" distL="0" distR="0" wp14:anchorId="7BAE41B5" wp14:editId="671BB204">
            <wp:extent cx="6645910" cy="3394710"/>
            <wp:effectExtent l="0" t="0" r="2540" b="0"/>
            <wp:docPr id="1780967350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67350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F1CDFE4" w14:textId="77777777" w:rsidR="00523D24" w:rsidRDefault="00523D24" w:rsidP="00523D24">
      <w:r w:rsidRPr="00954C5F">
        <w:rPr>
          <w:u w:val="single"/>
        </w:rPr>
        <w:t>Testez la connexion</w:t>
      </w:r>
      <w:r>
        <w:t> :</w:t>
      </w:r>
    </w:p>
    <w:p w14:paraId="01C5EF3F" w14:textId="77777777" w:rsidR="00523D24" w:rsidRDefault="00523D24" w:rsidP="00523D24">
      <w:r>
        <w:t>Vous devez avoir le message suivant :</w:t>
      </w:r>
    </w:p>
    <w:p w14:paraId="2177E6F5" w14:textId="77777777" w:rsidR="00523D24" w:rsidRDefault="00523D24" w:rsidP="00523D24">
      <w:r w:rsidRPr="009462A3">
        <w:rPr>
          <w:noProof/>
        </w:rPr>
        <w:drawing>
          <wp:inline distT="0" distB="0" distL="0" distR="0" wp14:anchorId="2C8927A2" wp14:editId="24C24613">
            <wp:extent cx="2981741" cy="1476581"/>
            <wp:effectExtent l="0" t="0" r="9525" b="9525"/>
            <wp:docPr id="2134271682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271682" name="Image 1" descr="Une image contenant texte, capture d’écran, Police, nombr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Si vous avez une erreur, c’est que la configuration n’est pas correcte. Contrôlez les informations renseignées.</w:t>
      </w:r>
    </w:p>
    <w:p w14:paraId="0FE3F8C9" w14:textId="77777777" w:rsidR="00523D24" w:rsidRDefault="00523D24" w:rsidP="00523D24">
      <w:r w:rsidRPr="00A9382D">
        <w:rPr>
          <w:u w:val="single"/>
        </w:rPr>
        <w:t>Options Wix Store </w:t>
      </w:r>
      <w:r>
        <w:t>:</w:t>
      </w:r>
    </w:p>
    <w:p w14:paraId="37CBEED8" w14:textId="77777777" w:rsidR="00523D24" w:rsidRDefault="00523D24" w:rsidP="00523D24">
      <w:r>
        <w:t xml:space="preserve">Cliquez sur Options </w:t>
      </w:r>
      <w:proofErr w:type="gramStart"/>
      <w:r>
        <w:t>WIX..</w:t>
      </w:r>
      <w:proofErr w:type="gramEnd"/>
    </w:p>
    <w:p w14:paraId="2596944F" w14:textId="77777777" w:rsidR="00523D24" w:rsidRDefault="00523D24" w:rsidP="00523D24">
      <w:r w:rsidRPr="009462A3">
        <w:rPr>
          <w:noProof/>
        </w:rPr>
        <w:drawing>
          <wp:inline distT="0" distB="0" distL="0" distR="0" wp14:anchorId="4C0700AC" wp14:editId="43B1A20C">
            <wp:extent cx="6645910" cy="2347595"/>
            <wp:effectExtent l="0" t="0" r="2540" b="0"/>
            <wp:docPr id="1986120902" name="Image 1" descr="Une image contenant texte, logiciel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20902" name="Image 1" descr="Une image contenant texte, logiciel, capture d’écran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46B40" w14:textId="77777777" w:rsidR="00523D24" w:rsidRDefault="00523D24" w:rsidP="00523D24">
      <w:r>
        <w:t>Sélectionnez parmi la liste ce que vous souhaitez mettre à jour sur Wix lorsqu’un article est exporté par Atoo-Sync</w:t>
      </w:r>
    </w:p>
    <w:p w14:paraId="365333D8" w14:textId="77777777" w:rsidR="00523D24" w:rsidRDefault="00523D24" w:rsidP="00523D24">
      <w:r w:rsidRPr="009462A3">
        <w:rPr>
          <w:noProof/>
        </w:rPr>
        <w:lastRenderedPageBreak/>
        <w:drawing>
          <wp:inline distT="0" distB="0" distL="0" distR="0" wp14:anchorId="10A27EDA" wp14:editId="44E93887">
            <wp:extent cx="6645910" cy="4996815"/>
            <wp:effectExtent l="0" t="0" r="2540" b="0"/>
            <wp:docPr id="1931206639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206639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9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8A4C9" w14:textId="77777777" w:rsidR="00523D24" w:rsidRDefault="00523D24" w:rsidP="00523D24"/>
    <w:p w14:paraId="4DD67927" w14:textId="77777777" w:rsidR="00523D24" w:rsidRPr="00954C5F" w:rsidRDefault="00523D24" w:rsidP="00523D24">
      <w:pPr>
        <w:rPr>
          <w:u w:val="single"/>
        </w:rPr>
      </w:pPr>
      <w:r>
        <w:rPr>
          <w:u w:val="single"/>
        </w:rPr>
        <w:t>Connexion de votre Gestion Commerciale</w:t>
      </w:r>
    </w:p>
    <w:p w14:paraId="37F2A79B" w14:textId="77777777" w:rsidR="00523D24" w:rsidRDefault="00523D24" w:rsidP="00523D24">
      <w:r>
        <w:t>Sélectionnez votre base Sage et renseignez l’utilisateur et le mot de passe du compte utilisateur Sage pour la gestion commerciale et pour la compta</w:t>
      </w:r>
    </w:p>
    <w:p w14:paraId="7314C85C" w14:textId="77777777" w:rsidR="00523D24" w:rsidRDefault="00523D24" w:rsidP="00523D24">
      <w:r w:rsidRPr="009462A3">
        <w:rPr>
          <w:noProof/>
        </w:rPr>
        <w:drawing>
          <wp:inline distT="0" distB="0" distL="0" distR="0" wp14:anchorId="422A69E3" wp14:editId="702CF0F2">
            <wp:extent cx="6645910" cy="3528060"/>
            <wp:effectExtent l="0" t="0" r="2540" b="0"/>
            <wp:docPr id="550860810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60810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77691" w14:textId="77777777" w:rsidR="00523D24" w:rsidRDefault="00523D24" w:rsidP="00523D24">
      <w:r w:rsidRPr="00954C5F">
        <w:rPr>
          <w:u w:val="single"/>
        </w:rPr>
        <w:lastRenderedPageBreak/>
        <w:t>Testez la connexion</w:t>
      </w:r>
      <w:r>
        <w:t> :</w:t>
      </w:r>
    </w:p>
    <w:p w14:paraId="596C9056" w14:textId="77777777" w:rsidR="00523D24" w:rsidRDefault="00523D24" w:rsidP="00523D24">
      <w:r>
        <w:t>Vous devez avoir le message suivant :</w:t>
      </w:r>
    </w:p>
    <w:p w14:paraId="34EA103B" w14:textId="77777777" w:rsidR="00523D24" w:rsidRDefault="00523D24" w:rsidP="00523D24">
      <w:r w:rsidRPr="009462A3">
        <w:rPr>
          <w:noProof/>
        </w:rPr>
        <w:drawing>
          <wp:inline distT="0" distB="0" distL="0" distR="0" wp14:anchorId="072458B2" wp14:editId="186B63FB">
            <wp:extent cx="1752845" cy="1409897"/>
            <wp:effectExtent l="0" t="0" r="0" b="0"/>
            <wp:docPr id="73786171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6171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D6ADF" w14:textId="77777777" w:rsidR="00523D24" w:rsidRDefault="00523D24" w:rsidP="00523D24">
      <w:r>
        <w:t>Si vous avez une erreur, c’est que la configuration n’est pas correcte. Contrôlez les informations renseignées.</w:t>
      </w:r>
    </w:p>
    <w:p w14:paraId="0A5D8305" w14:textId="77777777" w:rsidR="00523D24" w:rsidRDefault="00523D24" w:rsidP="00AA037D"/>
    <w:p w14:paraId="7CD5817B" w14:textId="77777777" w:rsidR="00722064" w:rsidRDefault="00722064" w:rsidP="00AA037D"/>
    <w:p w14:paraId="4940D15E" w14:textId="77777777" w:rsidR="00722064" w:rsidRDefault="00722064" w:rsidP="00722064">
      <w:pPr>
        <w:pStyle w:val="Titre1"/>
      </w:pPr>
      <w:r>
        <w:t xml:space="preserve">Atoo-Sync Cloud </w:t>
      </w:r>
    </w:p>
    <w:p w14:paraId="56ACD33F" w14:textId="77777777" w:rsidR="00722064" w:rsidRDefault="00722064" w:rsidP="00722064">
      <w:pPr>
        <w:pStyle w:val="Titre2"/>
      </w:pPr>
      <w:r>
        <w:t>Création d’un nouveau profil EBP &lt;</w:t>
      </w:r>
      <w:proofErr w:type="gramStart"/>
      <w:r>
        <w:t>&gt;  Wix</w:t>
      </w:r>
      <w:proofErr w:type="gramEnd"/>
    </w:p>
    <w:p w14:paraId="3F30F865" w14:textId="77777777" w:rsidR="00722064" w:rsidRPr="0068342B" w:rsidRDefault="00722064" w:rsidP="00722064">
      <w:pPr>
        <w:pStyle w:val="Titre3"/>
      </w:pPr>
      <w:r w:rsidRPr="0068342B">
        <w:t>Configuration du profil :</w:t>
      </w:r>
    </w:p>
    <w:p w14:paraId="54B612BB" w14:textId="77777777" w:rsidR="00722064" w:rsidRDefault="00722064" w:rsidP="00722064">
      <w:r w:rsidRPr="00954C5F">
        <w:rPr>
          <w:u w:val="single"/>
        </w:rPr>
        <w:t>Nom du profil</w:t>
      </w:r>
      <w:r>
        <w:t xml:space="preserve"> : </w:t>
      </w:r>
      <w:r>
        <w:br/>
      </w:r>
      <w:r>
        <w:br/>
        <w:t>Nommez votre profil tel que vous le souhaitez :</w:t>
      </w:r>
    </w:p>
    <w:p w14:paraId="67F97A2E" w14:textId="77777777" w:rsidR="00722064" w:rsidRDefault="00722064" w:rsidP="00722064">
      <w:r w:rsidRPr="00954C5F">
        <w:rPr>
          <w:noProof/>
        </w:rPr>
        <w:drawing>
          <wp:inline distT="0" distB="0" distL="0" distR="0" wp14:anchorId="6CDB3BA8" wp14:editId="318C8874">
            <wp:extent cx="6645910" cy="1208598"/>
            <wp:effectExtent l="0" t="0" r="2540" b="0"/>
            <wp:docPr id="836273021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73678" name="Image 1" descr="Une image contenant texte, logiciel, Icône d’ordinateur, Page web&#10;&#10;Description générée automatiquement"/>
                    <pic:cNvPicPr/>
                  </pic:nvPicPr>
                  <pic:blipFill rotWithShape="1">
                    <a:blip r:embed="rId14"/>
                    <a:srcRect b="56206"/>
                    <a:stretch/>
                  </pic:blipFill>
                  <pic:spPr bwMode="auto">
                    <a:xfrm>
                      <a:off x="0" y="0"/>
                      <a:ext cx="6645910" cy="1208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D12647" w14:textId="77777777" w:rsidR="00722064" w:rsidRDefault="00722064" w:rsidP="00722064">
      <w:r w:rsidRPr="00954C5F">
        <w:rPr>
          <w:u w:val="single"/>
        </w:rPr>
        <w:t>Configuration de votre site web Wix Store</w:t>
      </w:r>
      <w:r>
        <w:t> :</w:t>
      </w:r>
      <w:r>
        <w:br/>
      </w:r>
      <w:r>
        <w:br/>
        <w:t>Renseignez la clé d’API de votre boutique Wix</w:t>
      </w:r>
      <w:r>
        <w:br/>
        <w:t>Renseignez l’url de votre boutique</w:t>
      </w:r>
      <w:r>
        <w:br/>
      </w:r>
      <w:r>
        <w:br/>
      </w:r>
      <w:r w:rsidRPr="00954C5F">
        <w:rPr>
          <w:noProof/>
        </w:rPr>
        <w:drawing>
          <wp:inline distT="0" distB="0" distL="0" distR="0" wp14:anchorId="775B9DAF" wp14:editId="10BD30B9">
            <wp:extent cx="6645910" cy="1040130"/>
            <wp:effectExtent l="0" t="0" r="2540" b="7620"/>
            <wp:docPr id="1102547336" name="Image 1" descr="Une image contenant text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547336" name="Image 1" descr="Une image contenant texte, Police, capture d’écran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65D64" w14:textId="77777777" w:rsidR="00722064" w:rsidRDefault="00722064" w:rsidP="00722064">
      <w:r w:rsidRPr="00954C5F">
        <w:rPr>
          <w:u w:val="single"/>
        </w:rPr>
        <w:t>Testez la connexion</w:t>
      </w:r>
      <w:r>
        <w:t> :</w:t>
      </w:r>
    </w:p>
    <w:p w14:paraId="012998E1" w14:textId="77777777" w:rsidR="00722064" w:rsidRDefault="00722064" w:rsidP="00722064">
      <w:r w:rsidRPr="00954C5F">
        <w:rPr>
          <w:noProof/>
        </w:rPr>
        <w:drawing>
          <wp:inline distT="0" distB="0" distL="0" distR="0" wp14:anchorId="4502DD48" wp14:editId="19EFF637">
            <wp:extent cx="6645910" cy="1011555"/>
            <wp:effectExtent l="0" t="0" r="2540" b="0"/>
            <wp:docPr id="1684800465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00465" name="Image 1" descr="Une image contenant texte, capture d’écran, Police, lign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A9128" w14:textId="77777777" w:rsidR="00722064" w:rsidRDefault="00722064" w:rsidP="00722064">
      <w:r>
        <w:t>Vous devez avoir le message suivant :</w:t>
      </w:r>
    </w:p>
    <w:p w14:paraId="62FF85D2" w14:textId="77777777" w:rsidR="00722064" w:rsidRDefault="00722064" w:rsidP="00722064">
      <w:r w:rsidRPr="00954C5F">
        <w:rPr>
          <w:noProof/>
        </w:rPr>
        <w:lastRenderedPageBreak/>
        <w:drawing>
          <wp:inline distT="0" distB="0" distL="0" distR="0" wp14:anchorId="25C55467" wp14:editId="1E43C4A5">
            <wp:extent cx="3858163" cy="1590897"/>
            <wp:effectExtent l="0" t="0" r="9525" b="9525"/>
            <wp:docPr id="596530412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30412" name="Image 1" descr="Une image contenant texte, capture d’écran, Police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Si vous avez une erreur, c’est que la configuration n’est pas correcte. Contrôlez les informations renseignées.</w:t>
      </w:r>
    </w:p>
    <w:p w14:paraId="7FBDA9E8" w14:textId="77777777" w:rsidR="00722064" w:rsidRDefault="00722064" w:rsidP="00722064">
      <w:r w:rsidRPr="00A9382D">
        <w:rPr>
          <w:u w:val="single"/>
        </w:rPr>
        <w:t>Options Wix Store </w:t>
      </w:r>
      <w:r>
        <w:t>:</w:t>
      </w:r>
    </w:p>
    <w:p w14:paraId="2A2C1EEC" w14:textId="77777777" w:rsidR="00722064" w:rsidRDefault="00722064" w:rsidP="00722064">
      <w:r>
        <w:t>Cliquez sur Options Wix Store</w:t>
      </w:r>
    </w:p>
    <w:p w14:paraId="79AAFE1A" w14:textId="77777777" w:rsidR="00722064" w:rsidRDefault="00722064" w:rsidP="00722064">
      <w:r w:rsidRPr="00A9382D">
        <w:rPr>
          <w:noProof/>
        </w:rPr>
        <w:drawing>
          <wp:inline distT="0" distB="0" distL="0" distR="0" wp14:anchorId="28DB9D86" wp14:editId="0C36DE45">
            <wp:extent cx="6645910" cy="1017905"/>
            <wp:effectExtent l="0" t="0" r="2540" b="0"/>
            <wp:docPr id="1186383888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83888" name="Image 1" descr="Une image contenant texte, capture d’écran, Police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31864" w14:textId="77777777" w:rsidR="00722064" w:rsidRDefault="00722064" w:rsidP="00722064">
      <w:r>
        <w:t>Sélectionnez parmi la liste ce que vous souhaitez mettre à jour sur Wix lorsqu’un article est exporté par Atoo-Sync</w:t>
      </w:r>
    </w:p>
    <w:p w14:paraId="362B925D" w14:textId="77777777" w:rsidR="00722064" w:rsidRDefault="00722064" w:rsidP="00722064">
      <w:r w:rsidRPr="00A9382D">
        <w:rPr>
          <w:noProof/>
        </w:rPr>
        <w:drawing>
          <wp:inline distT="0" distB="0" distL="0" distR="0" wp14:anchorId="2FF9C693" wp14:editId="1C43B026">
            <wp:extent cx="6645910" cy="1889125"/>
            <wp:effectExtent l="0" t="0" r="2540" b="0"/>
            <wp:docPr id="433378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78" name="Image 1" descr="Une image contenant texte, capture d’écran, ligne, Police&#10;&#10;Description générée automatiquement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AD20D" w14:textId="77777777" w:rsidR="00722064" w:rsidRDefault="00722064" w:rsidP="00722064"/>
    <w:p w14:paraId="0E791584" w14:textId="77777777" w:rsidR="00722064" w:rsidRPr="00954C5F" w:rsidRDefault="00722064" w:rsidP="00722064">
      <w:pPr>
        <w:rPr>
          <w:u w:val="single"/>
        </w:rPr>
      </w:pPr>
      <w:r w:rsidRPr="00954C5F">
        <w:rPr>
          <w:u w:val="single"/>
        </w:rPr>
        <w:t>Configuration de votre ERP : EBP</w:t>
      </w:r>
    </w:p>
    <w:p w14:paraId="563B25CB" w14:textId="77777777" w:rsidR="00722064" w:rsidRDefault="00722064" w:rsidP="00722064">
      <w:r>
        <w:t>Renseignez la clé d’API d’EBP</w:t>
      </w:r>
    </w:p>
    <w:p w14:paraId="3625C978" w14:textId="77777777" w:rsidR="00722064" w:rsidRDefault="00722064" w:rsidP="00722064">
      <w:r w:rsidRPr="00954C5F">
        <w:rPr>
          <w:noProof/>
        </w:rPr>
        <w:drawing>
          <wp:inline distT="0" distB="0" distL="0" distR="0" wp14:anchorId="6BC964DD" wp14:editId="282F61EE">
            <wp:extent cx="6645910" cy="811640"/>
            <wp:effectExtent l="0" t="0" r="2540" b="7620"/>
            <wp:docPr id="1036473678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73678" name="Image 1" descr="Une image contenant texte, logiciel, Icône d’ordinateur, Page web&#10;&#10;Description générée automatiquement"/>
                    <pic:cNvPicPr/>
                  </pic:nvPicPr>
                  <pic:blipFill rotWithShape="1">
                    <a:blip r:embed="rId14"/>
                    <a:srcRect t="70590"/>
                    <a:stretch/>
                  </pic:blipFill>
                  <pic:spPr bwMode="auto">
                    <a:xfrm>
                      <a:off x="0" y="0"/>
                      <a:ext cx="6645910" cy="811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AEC992" w14:textId="77777777" w:rsidR="00722064" w:rsidRDefault="00722064" w:rsidP="00722064">
      <w:r>
        <w:t>Cliquez sur S’authentifier chez EBP</w:t>
      </w:r>
    </w:p>
    <w:p w14:paraId="6677E318" w14:textId="77777777" w:rsidR="00722064" w:rsidRDefault="00722064" w:rsidP="00722064">
      <w:r w:rsidRPr="00954C5F">
        <w:rPr>
          <w:noProof/>
        </w:rPr>
        <w:drawing>
          <wp:inline distT="0" distB="0" distL="0" distR="0" wp14:anchorId="3CCCB3D0" wp14:editId="141B0FED">
            <wp:extent cx="6645910" cy="407670"/>
            <wp:effectExtent l="0" t="0" r="2540" b="0"/>
            <wp:docPr id="4046177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61775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EFA1" w14:textId="77777777" w:rsidR="00722064" w:rsidRDefault="00722064" w:rsidP="00722064">
      <w:r w:rsidRPr="00954C5F">
        <w:rPr>
          <w:noProof/>
        </w:rPr>
        <w:lastRenderedPageBreak/>
        <w:drawing>
          <wp:inline distT="0" distB="0" distL="0" distR="0" wp14:anchorId="6D3EB702" wp14:editId="19FFC59C">
            <wp:extent cx="5877745" cy="1867161"/>
            <wp:effectExtent l="0" t="0" r="0" b="0"/>
            <wp:docPr id="271198587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98587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Sélectionnez ensuite votre numéro de dossier</w:t>
      </w:r>
    </w:p>
    <w:p w14:paraId="35A8BA26" w14:textId="77777777" w:rsidR="00722064" w:rsidRDefault="00722064" w:rsidP="00722064">
      <w:r w:rsidRPr="00954C5F">
        <w:rPr>
          <w:noProof/>
        </w:rPr>
        <w:drawing>
          <wp:inline distT="0" distB="0" distL="0" distR="0" wp14:anchorId="044CAB25" wp14:editId="0C4E6A22">
            <wp:extent cx="6645910" cy="835660"/>
            <wp:effectExtent l="0" t="0" r="2540" b="2540"/>
            <wp:docPr id="638793414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93414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A024C" w14:textId="77777777" w:rsidR="00722064" w:rsidRDefault="00722064" w:rsidP="00722064">
      <w:r w:rsidRPr="00954C5F">
        <w:rPr>
          <w:u w:val="single"/>
        </w:rPr>
        <w:t>Testez la connexion</w:t>
      </w:r>
      <w:r>
        <w:t> :</w:t>
      </w:r>
    </w:p>
    <w:p w14:paraId="2636E3D2" w14:textId="77777777" w:rsidR="00722064" w:rsidRDefault="00722064" w:rsidP="00722064">
      <w:r w:rsidRPr="000A57C6">
        <w:rPr>
          <w:noProof/>
        </w:rPr>
        <w:drawing>
          <wp:inline distT="0" distB="0" distL="0" distR="0" wp14:anchorId="374A5CF7" wp14:editId="3ADD3590">
            <wp:extent cx="6645910" cy="1021080"/>
            <wp:effectExtent l="0" t="0" r="2540" b="7620"/>
            <wp:docPr id="1705065432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65432" name="Image 1" descr="Une image contenant texte, capture d’écran, Police, ligne&#10;&#10;Description générée automatiquement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EAA56" w14:textId="77777777" w:rsidR="00722064" w:rsidRDefault="00722064" w:rsidP="00722064"/>
    <w:p w14:paraId="6D695DD0" w14:textId="77777777" w:rsidR="00722064" w:rsidRDefault="00722064" w:rsidP="00722064">
      <w:r>
        <w:t>Vous devez avoir le message suivant :</w:t>
      </w:r>
    </w:p>
    <w:p w14:paraId="7E40D3B8" w14:textId="77777777" w:rsidR="00722064" w:rsidRDefault="00722064" w:rsidP="00722064">
      <w:r w:rsidRPr="000A57C6">
        <w:rPr>
          <w:noProof/>
        </w:rPr>
        <w:drawing>
          <wp:inline distT="0" distB="0" distL="0" distR="0" wp14:anchorId="535CBA3D" wp14:editId="2761A9B4">
            <wp:extent cx="3877216" cy="1590897"/>
            <wp:effectExtent l="0" t="0" r="9525" b="9525"/>
            <wp:docPr id="1121066750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066750" name="Image 1" descr="Une image contenant texte, capture d’écran, Police&#10;&#10;Description générée automatiquement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72E0F" w14:textId="77777777" w:rsidR="00722064" w:rsidRDefault="00722064" w:rsidP="00722064">
      <w:r>
        <w:t>Si vous avez une erreur, c’est que la configuration n’est pas correcte. Contrôlez les informations renseignées.</w:t>
      </w:r>
    </w:p>
    <w:p w14:paraId="667EC4CC" w14:textId="77777777" w:rsidR="00722064" w:rsidRPr="0068342B" w:rsidRDefault="00722064" w:rsidP="00722064">
      <w:pPr>
        <w:pStyle w:val="Titre3"/>
      </w:pPr>
      <w:r>
        <w:t>Test Exports/Imports</w:t>
      </w:r>
      <w:r w:rsidRPr="0068342B">
        <w:t> :</w:t>
      </w:r>
    </w:p>
    <w:p w14:paraId="2850ADA9" w14:textId="77777777" w:rsidR="00722064" w:rsidRDefault="00722064" w:rsidP="00722064">
      <w:pPr>
        <w:pStyle w:val="Titre1"/>
      </w:pPr>
    </w:p>
    <w:p w14:paraId="3A230749" w14:textId="77777777" w:rsidR="00722064" w:rsidRPr="00C44132" w:rsidRDefault="00722064" w:rsidP="00722064"/>
    <w:p w14:paraId="04A1AB99" w14:textId="77777777" w:rsidR="00722064" w:rsidRPr="00C44132" w:rsidRDefault="00722064" w:rsidP="00AA037D"/>
    <w:sectPr w:rsidR="00722064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24"/>
    <w:rsid w:val="00080BE0"/>
    <w:rsid w:val="001D720C"/>
    <w:rsid w:val="002F3EC3"/>
    <w:rsid w:val="00381AF9"/>
    <w:rsid w:val="00523D24"/>
    <w:rsid w:val="00574B35"/>
    <w:rsid w:val="005851BB"/>
    <w:rsid w:val="005A59BA"/>
    <w:rsid w:val="00722064"/>
    <w:rsid w:val="00816432"/>
    <w:rsid w:val="008E36C2"/>
    <w:rsid w:val="00A7328C"/>
    <w:rsid w:val="00AA037D"/>
    <w:rsid w:val="00AA3ABF"/>
    <w:rsid w:val="00BF60E6"/>
    <w:rsid w:val="00C44132"/>
    <w:rsid w:val="00CE56BF"/>
    <w:rsid w:val="00DF2176"/>
    <w:rsid w:val="00E478BA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4FA9"/>
  <w15:chartTrackingRefBased/>
  <w15:docId w15:val="{207FB87D-C840-41A6-9247-96657A76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</TotalTime>
  <Pages>6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2024-07-22T15:06:00Z</dcterms:created>
  <dcterms:modified xsi:type="dcterms:W3CDTF">2024-07-23T12:12:00Z</dcterms:modified>
</cp:coreProperties>
</file>