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50A1C" w14:textId="6789CD42" w:rsidR="00381AF9" w:rsidRDefault="00381AF9" w:rsidP="00DF2176">
      <w:pPr>
        <w:pStyle w:val="Titre1"/>
      </w:pPr>
      <w:r>
        <w:t xml:space="preserve">Atoo-Sync GesCom – </w:t>
      </w:r>
      <w:r w:rsidR="003D4B13">
        <w:t>WaveSoft WooCommerce</w:t>
      </w:r>
    </w:p>
    <w:p w14:paraId="060F6649" w14:textId="61921D38" w:rsidR="003D4B13" w:rsidRDefault="003A0C49" w:rsidP="003D4B13">
      <w:r w:rsidRPr="003A0C49">
        <w:t>TI018168</w:t>
      </w:r>
      <w:r>
        <w:t xml:space="preserve"> – PB Mise à jour photo des variation si </w:t>
      </w:r>
      <w:proofErr w:type="spellStart"/>
      <w:r>
        <w:t>modif</w:t>
      </w:r>
      <w:proofErr w:type="spellEnd"/>
    </w:p>
    <w:p w14:paraId="312C409E" w14:textId="4E9D4ABA" w:rsidR="003D4B13" w:rsidRPr="003D4B13" w:rsidRDefault="002212D1" w:rsidP="003D4B13">
      <w:r w:rsidRPr="002212D1">
        <w:drawing>
          <wp:inline distT="0" distB="0" distL="0" distR="0" wp14:anchorId="0348950B" wp14:editId="4ECD645A">
            <wp:extent cx="6645910" cy="3594735"/>
            <wp:effectExtent l="0" t="0" r="2540" b="5715"/>
            <wp:docPr id="2124855802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55802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18A6C" w14:textId="0CEBFA6A" w:rsidR="00381AF9" w:rsidRDefault="003D4B13" w:rsidP="00AA037D">
      <w:r w:rsidRPr="003D4B13">
        <w:drawing>
          <wp:inline distT="0" distB="0" distL="0" distR="0" wp14:anchorId="53F25CF8" wp14:editId="13E5733C">
            <wp:extent cx="5001323" cy="1209844"/>
            <wp:effectExtent l="0" t="0" r="0" b="9525"/>
            <wp:docPr id="306268689" name="Image 1" descr="Une image contenant texte, capture d’écran, Police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68689" name="Image 1" descr="Une image contenant texte, capture d’écran, Police, algè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20C42" w14:textId="28962FEB" w:rsidR="003D4B13" w:rsidRDefault="003D4B13" w:rsidP="00AA037D">
      <w:r>
        <w:t xml:space="preserve">WaveSoft </w:t>
      </w:r>
      <w:proofErr w:type="spellStart"/>
      <w:r>
        <w:t>Ref</w:t>
      </w:r>
      <w:proofErr w:type="spellEnd"/>
      <w:r>
        <w:t xml:space="preserve"> DECLIWAVE</w:t>
      </w:r>
    </w:p>
    <w:p w14:paraId="734ABF1F" w14:textId="211C9A22" w:rsidR="004D377F" w:rsidRDefault="004D377F" w:rsidP="00AA037D">
      <w:r w:rsidRPr="004D377F">
        <w:drawing>
          <wp:inline distT="0" distB="0" distL="0" distR="0" wp14:anchorId="6151C29F" wp14:editId="24266C65">
            <wp:extent cx="6645910" cy="788670"/>
            <wp:effectExtent l="0" t="0" r="2540" b="0"/>
            <wp:docPr id="9468787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787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7BD8D" w14:textId="45AE164B" w:rsidR="004D377F" w:rsidRDefault="004D377F" w:rsidP="00AA037D">
      <w:r>
        <w:t>Envoi des images depuis le dossier</w:t>
      </w:r>
    </w:p>
    <w:p w14:paraId="294D9F84" w14:textId="12628FD6" w:rsidR="004D377F" w:rsidRDefault="004D377F" w:rsidP="00AA037D">
      <w:r w:rsidRPr="004D377F">
        <w:t>C:\Users\Emilie\Documents\WAVESOFT-EMY\IMAGES</w:t>
      </w:r>
    </w:p>
    <w:p w14:paraId="6B5EDBD5" w14:textId="744BFCED" w:rsidR="004D377F" w:rsidRDefault="004D377F" w:rsidP="00AA037D">
      <w:r w:rsidRPr="004D377F">
        <w:drawing>
          <wp:inline distT="0" distB="0" distL="0" distR="0" wp14:anchorId="22331207" wp14:editId="1C4748D3">
            <wp:extent cx="6049219" cy="1457528"/>
            <wp:effectExtent l="0" t="0" r="8890" b="9525"/>
            <wp:docPr id="175536796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6796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523D" w14:textId="3712D3B6" w:rsidR="003D4B13" w:rsidRDefault="004D377F" w:rsidP="00AA037D">
      <w:r w:rsidRPr="004D377F">
        <w:lastRenderedPageBreak/>
        <w:drawing>
          <wp:inline distT="0" distB="0" distL="0" distR="0" wp14:anchorId="6850B86B" wp14:editId="7BBFCFC3">
            <wp:extent cx="5877745" cy="2543530"/>
            <wp:effectExtent l="0" t="0" r="8890" b="9525"/>
            <wp:docPr id="1526825613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25613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8849E" w14:textId="1AA6802F" w:rsidR="002212D1" w:rsidRDefault="002212D1" w:rsidP="00AA037D">
      <w:r>
        <w:t>Dans le module voici les options</w:t>
      </w:r>
    </w:p>
    <w:p w14:paraId="1966208A" w14:textId="1C2183AE" w:rsidR="002212D1" w:rsidRDefault="002212D1" w:rsidP="00AA037D">
      <w:r w:rsidRPr="002212D1">
        <w:drawing>
          <wp:inline distT="0" distB="0" distL="0" distR="0" wp14:anchorId="4CC5792F" wp14:editId="4EC6EB25">
            <wp:extent cx="6496957" cy="1009791"/>
            <wp:effectExtent l="0" t="0" r="0" b="0"/>
            <wp:docPr id="118755770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57705" name="Image 1" descr="Une image contenant texte, capture d’écran, Police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6957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D2B30" w14:textId="0985FD8F" w:rsidR="002212D1" w:rsidRDefault="002212D1" w:rsidP="00AA037D">
      <w:r w:rsidRPr="002212D1">
        <w:drawing>
          <wp:inline distT="0" distB="0" distL="0" distR="0" wp14:anchorId="745D076D" wp14:editId="33DF51FF">
            <wp:extent cx="6645910" cy="1688465"/>
            <wp:effectExtent l="0" t="0" r="2540" b="6985"/>
            <wp:docPr id="196815159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51599" name="Image 1" descr="Une image contenant texte, capture d’écran, Polic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09F0" w14:textId="7ED5F7FF" w:rsidR="004D377F" w:rsidRDefault="004D377F" w:rsidP="00AA037D">
      <w:r>
        <w:t>En création les images associées aux variations correspondent bien</w:t>
      </w:r>
      <w:r w:rsidR="002212D1">
        <w:t>.</w:t>
      </w:r>
    </w:p>
    <w:p w14:paraId="6F505DD1" w14:textId="0FC44EF4" w:rsidR="002212D1" w:rsidRDefault="002212D1" w:rsidP="00AA037D">
      <w:r>
        <w:t xml:space="preserve">On retrouve ces images dans le dossier </w:t>
      </w:r>
      <w:r w:rsidRPr="002212D1">
        <w:t>/</w:t>
      </w:r>
      <w:proofErr w:type="spellStart"/>
      <w:r w:rsidRPr="002212D1">
        <w:t>wp</w:t>
      </w:r>
      <w:proofErr w:type="spellEnd"/>
      <w:r w:rsidRPr="002212D1">
        <w:t>-content/</w:t>
      </w:r>
      <w:proofErr w:type="spellStart"/>
      <w:r w:rsidRPr="002212D1">
        <w:t>uploads</w:t>
      </w:r>
      <w:proofErr w:type="spellEnd"/>
      <w:r w:rsidRPr="002212D1">
        <w:t>/2024/04</w:t>
      </w:r>
    </w:p>
    <w:p w14:paraId="5F580FA8" w14:textId="1F94F85E" w:rsidR="002212D1" w:rsidRDefault="002212D1" w:rsidP="00AA037D">
      <w:r w:rsidRPr="002212D1">
        <w:lastRenderedPageBreak/>
        <w:drawing>
          <wp:inline distT="0" distB="0" distL="0" distR="0" wp14:anchorId="3108E61F" wp14:editId="4D0E5C76">
            <wp:extent cx="6645910" cy="3489960"/>
            <wp:effectExtent l="0" t="0" r="2540" b="0"/>
            <wp:docPr id="577763243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63243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417E" w14:textId="382CE2FB" w:rsidR="004D377F" w:rsidRDefault="004D377F" w:rsidP="00AA037D">
      <w:r>
        <w:t>On souhaite maintenant remplacer l’ancienne image d’une des variations par la nouvelle image du produit</w:t>
      </w:r>
    </w:p>
    <w:p w14:paraId="55CE28BB" w14:textId="67067C28" w:rsidR="004D377F" w:rsidRDefault="004D377F" w:rsidP="00AA037D">
      <w:r>
        <w:t xml:space="preserve">Dans le dossier </w:t>
      </w:r>
      <w:r w:rsidR="002212D1" w:rsidRPr="002212D1">
        <w:t>C:\Users\Emilie\Documents\WAVESOFT-EMY\IMAGES</w:t>
      </w:r>
      <w:r w:rsidR="002212D1">
        <w:t> ; l</w:t>
      </w:r>
      <w:r>
        <w:t>e nom de l’image reste le même.</w:t>
      </w:r>
    </w:p>
    <w:p w14:paraId="6775718C" w14:textId="500E6C40" w:rsidR="004D377F" w:rsidRDefault="004D377F" w:rsidP="00AA037D">
      <w:r w:rsidRPr="004D377F">
        <w:drawing>
          <wp:inline distT="0" distB="0" distL="0" distR="0" wp14:anchorId="545BAA8A" wp14:editId="5BAA616C">
            <wp:extent cx="4696480" cy="1314633"/>
            <wp:effectExtent l="0" t="0" r="8890" b="0"/>
            <wp:docPr id="207919637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96378" name="Image 1" descr="Une image contenant texte, capture d’écran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8A74" w14:textId="77777777" w:rsidR="002212D1" w:rsidRDefault="002212D1" w:rsidP="00AA037D"/>
    <w:p w14:paraId="091ADB9C" w14:textId="17E7EA7F" w:rsidR="002212D1" w:rsidRDefault="002212D1" w:rsidP="00AA037D">
      <w:r>
        <w:t>Synchronisation des articles</w:t>
      </w:r>
    </w:p>
    <w:p w14:paraId="424553AB" w14:textId="3D667B95" w:rsidR="002212D1" w:rsidRDefault="002212D1" w:rsidP="00AA037D">
      <w:r w:rsidRPr="002212D1">
        <w:drawing>
          <wp:inline distT="0" distB="0" distL="0" distR="0" wp14:anchorId="1F9FDD6B" wp14:editId="52FE26FD">
            <wp:extent cx="5611008" cy="2086266"/>
            <wp:effectExtent l="0" t="0" r="8890" b="9525"/>
            <wp:docPr id="855452113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52113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69DD7" w14:textId="77777777" w:rsidR="002212D1" w:rsidRDefault="002212D1" w:rsidP="00AA037D"/>
    <w:p w14:paraId="2B696784" w14:textId="043A8BE7" w:rsidR="002212D1" w:rsidRDefault="002212D1" w:rsidP="00AA037D">
      <w:r>
        <w:t>L’image de la variation n’est pas mise à jour côté site</w:t>
      </w:r>
    </w:p>
    <w:p w14:paraId="25D50236" w14:textId="6D66BAF9" w:rsidR="002212D1" w:rsidRDefault="002212D1" w:rsidP="00AA037D">
      <w:r w:rsidRPr="002212D1">
        <w:lastRenderedPageBreak/>
        <w:drawing>
          <wp:inline distT="0" distB="0" distL="0" distR="0" wp14:anchorId="191FE403" wp14:editId="73C9CE83">
            <wp:extent cx="6645910" cy="2517775"/>
            <wp:effectExtent l="0" t="0" r="2540" b="0"/>
            <wp:docPr id="167571271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2719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21DA" w14:textId="77777777" w:rsidR="002212D1" w:rsidRDefault="002212D1" w:rsidP="00AA037D"/>
    <w:p w14:paraId="19B0C758" w14:textId="77777777" w:rsidR="002212D1" w:rsidRDefault="002212D1" w:rsidP="00AA037D"/>
    <w:p w14:paraId="762A77D6" w14:textId="77777777" w:rsidR="002212D1" w:rsidRDefault="002212D1" w:rsidP="00AA037D"/>
    <w:p w14:paraId="15936E4D" w14:textId="77777777" w:rsidR="002212D1" w:rsidRDefault="002212D1" w:rsidP="00AA037D"/>
    <w:p w14:paraId="691C5B7D" w14:textId="055F3E73" w:rsidR="002212D1" w:rsidRDefault="002212D1" w:rsidP="00AA037D">
      <w:r>
        <w:t>Activation de l’option suivante dans le module</w:t>
      </w:r>
    </w:p>
    <w:p w14:paraId="3368147B" w14:textId="6CDBC77F" w:rsidR="002212D1" w:rsidRDefault="002212D1" w:rsidP="00AA037D">
      <w:r w:rsidRPr="002212D1">
        <w:drawing>
          <wp:inline distT="0" distB="0" distL="0" distR="0" wp14:anchorId="46813FB5" wp14:editId="6775E43C">
            <wp:extent cx="6411220" cy="933580"/>
            <wp:effectExtent l="0" t="0" r="8890" b="0"/>
            <wp:docPr id="443945241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45241" name="Image 1" descr="Une image contenant texte, capture d’écran, Police, lign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2911" w14:textId="727489BE" w:rsidR="002212D1" w:rsidRDefault="002212D1" w:rsidP="00AA037D">
      <w:r>
        <w:t xml:space="preserve">Synchro des articles </w:t>
      </w:r>
    </w:p>
    <w:p w14:paraId="3DD8335E" w14:textId="1E2AFBEE" w:rsidR="002212D1" w:rsidRDefault="002212D1" w:rsidP="00AA037D">
      <w:r w:rsidRPr="002212D1">
        <w:drawing>
          <wp:inline distT="0" distB="0" distL="0" distR="0" wp14:anchorId="720FA18A" wp14:editId="5CB5214B">
            <wp:extent cx="5649113" cy="2029108"/>
            <wp:effectExtent l="0" t="0" r="8890" b="9525"/>
            <wp:docPr id="82893809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3809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83EC" w14:textId="4F31CB54" w:rsidR="002212D1" w:rsidRDefault="002212D1" w:rsidP="00AA037D">
      <w:r>
        <w:t>L’image n’est pas remplacée</w:t>
      </w:r>
    </w:p>
    <w:p w14:paraId="1E295C2B" w14:textId="53275770" w:rsidR="002212D1" w:rsidRDefault="002212D1" w:rsidP="00AA037D">
      <w:r w:rsidRPr="002212D1">
        <w:drawing>
          <wp:inline distT="0" distB="0" distL="0" distR="0" wp14:anchorId="275252A8" wp14:editId="3AC7191F">
            <wp:extent cx="6645910" cy="1637030"/>
            <wp:effectExtent l="0" t="0" r="2540" b="1270"/>
            <wp:docPr id="1709771616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71616" name="Image 1" descr="Une image contenant texte, capture d’écran, ligne, Polic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39C4" w14:textId="77777777" w:rsidR="002212D1" w:rsidRDefault="002212D1" w:rsidP="00AA037D"/>
    <w:p w14:paraId="2D33470F" w14:textId="03155ABD" w:rsidR="002212D1" w:rsidRDefault="002212D1" w:rsidP="00AA037D">
      <w:r>
        <w:lastRenderedPageBreak/>
        <w:t xml:space="preserve">Modification du paramétrage </w:t>
      </w:r>
    </w:p>
    <w:p w14:paraId="625587F1" w14:textId="6D64832F" w:rsidR="002212D1" w:rsidRDefault="002212D1" w:rsidP="00AA037D">
      <w:r w:rsidRPr="002212D1">
        <w:drawing>
          <wp:inline distT="0" distB="0" distL="0" distR="0" wp14:anchorId="4409814F" wp14:editId="3BB28872">
            <wp:extent cx="5315692" cy="704948"/>
            <wp:effectExtent l="0" t="0" r="0" b="0"/>
            <wp:docPr id="778931589" name="Image 1" descr="Une image contenant texte, lign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31589" name="Image 1" descr="Une image contenant texte, ligne, Police, capture d’écran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6FAA" w14:textId="49794E27" w:rsidR="002212D1" w:rsidRDefault="002212D1" w:rsidP="00AA037D">
      <w:r>
        <w:t>Synchro des articles</w:t>
      </w:r>
    </w:p>
    <w:p w14:paraId="28F27C92" w14:textId="57CFB651" w:rsidR="002212D1" w:rsidRDefault="002212D1" w:rsidP="00AA037D">
      <w:r w:rsidRPr="002212D1">
        <w:drawing>
          <wp:inline distT="0" distB="0" distL="0" distR="0" wp14:anchorId="569221C8" wp14:editId="3F26E620">
            <wp:extent cx="5506218" cy="2248214"/>
            <wp:effectExtent l="0" t="0" r="0" b="0"/>
            <wp:docPr id="140246376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6376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2591" w14:textId="4FB01D71" w:rsidR="002212D1" w:rsidRDefault="00A71853" w:rsidP="00AA037D">
      <w:r>
        <w:t>L’image est bien remplacée lors de cette synchro</w:t>
      </w:r>
    </w:p>
    <w:p w14:paraId="738A11FF" w14:textId="490B02C1" w:rsidR="00A71853" w:rsidRDefault="00A71853" w:rsidP="00AA037D">
      <w:r w:rsidRPr="00A71853">
        <w:drawing>
          <wp:inline distT="0" distB="0" distL="0" distR="0" wp14:anchorId="46757D8E" wp14:editId="71220517">
            <wp:extent cx="6645910" cy="1522095"/>
            <wp:effectExtent l="0" t="0" r="2540" b="1905"/>
            <wp:docPr id="1059172850" name="Image 1" descr="Une image contenant capture d’écra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72850" name="Image 1" descr="Une image contenant capture d’écran, text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3BDE" w14:textId="5DAC30B4" w:rsidR="00A71853" w:rsidRDefault="00A71853" w:rsidP="00AA037D">
      <w:r>
        <w:t xml:space="preserve">On le constate dans le dossier </w:t>
      </w:r>
      <w:r w:rsidRPr="00A71853">
        <w:t>/</w:t>
      </w:r>
      <w:proofErr w:type="spellStart"/>
      <w:r w:rsidRPr="00A71853">
        <w:t>wp</w:t>
      </w:r>
      <w:proofErr w:type="spellEnd"/>
      <w:r w:rsidRPr="00A71853">
        <w:t>-content/</w:t>
      </w:r>
      <w:proofErr w:type="spellStart"/>
      <w:r w:rsidRPr="00A71853">
        <w:t>uploads</w:t>
      </w:r>
      <w:proofErr w:type="spellEnd"/>
      <w:r w:rsidRPr="00A71853">
        <w:t>/2024/04</w:t>
      </w:r>
      <w:r>
        <w:t>, l’heure correspond à la dernière synchro :</w:t>
      </w:r>
    </w:p>
    <w:p w14:paraId="66F4478E" w14:textId="5F31547D" w:rsidR="00A71853" w:rsidRPr="00C44132" w:rsidRDefault="00A71853" w:rsidP="00AA037D">
      <w:r w:rsidRPr="00A71853">
        <w:drawing>
          <wp:inline distT="0" distB="0" distL="0" distR="0" wp14:anchorId="0283362D" wp14:editId="367BE0C1">
            <wp:extent cx="6645910" cy="2673350"/>
            <wp:effectExtent l="0" t="0" r="2540" b="0"/>
            <wp:docPr id="934315018" name="Image 1" descr="Une image contenant texte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15018" name="Image 1" descr="Une image contenant texte, capture d’écran, nombr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853" w:rsidRPr="00C44132" w:rsidSect="003D4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3"/>
    <w:rsid w:val="00080BE0"/>
    <w:rsid w:val="001D720C"/>
    <w:rsid w:val="002212D1"/>
    <w:rsid w:val="002F3EC3"/>
    <w:rsid w:val="00381AF9"/>
    <w:rsid w:val="003A0C49"/>
    <w:rsid w:val="003D4B13"/>
    <w:rsid w:val="004D377F"/>
    <w:rsid w:val="005851BB"/>
    <w:rsid w:val="005A59BA"/>
    <w:rsid w:val="00816432"/>
    <w:rsid w:val="008E36C2"/>
    <w:rsid w:val="00A71853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2958"/>
  <w15:chartTrackingRefBased/>
  <w15:docId w15:val="{1FCCE43F-2BF0-4F12-861B-19244E4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58</TotalTime>
  <Pages>5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2024-04-16T06:59:00Z</dcterms:created>
  <dcterms:modified xsi:type="dcterms:W3CDTF">2024-04-16T07:57:00Z</dcterms:modified>
</cp:coreProperties>
</file>