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EC550" w14:textId="4B5132E6" w:rsidR="00381AF9" w:rsidRDefault="00381AF9" w:rsidP="00DF2176">
      <w:pPr>
        <w:pStyle w:val="Titre1"/>
      </w:pPr>
      <w:r>
        <w:t xml:space="preserve">Atoo-Sync GesCom – </w:t>
      </w:r>
      <w:r w:rsidR="00DF023F">
        <w:t>Sage 100c – Woo</w:t>
      </w:r>
      <w:r w:rsidR="003009B5">
        <w:t>C</w:t>
      </w:r>
      <w:r w:rsidR="00DF023F">
        <w:t>ommerce</w:t>
      </w:r>
    </w:p>
    <w:p w14:paraId="6667BB84" w14:textId="5E8EE0B3" w:rsidR="003009B5" w:rsidRPr="003009B5" w:rsidRDefault="003009B5" w:rsidP="003009B5">
      <w:pPr>
        <w:pStyle w:val="Sansinterligne"/>
      </w:pPr>
      <w:r>
        <w:t xml:space="preserve">Export clients Sage vers WooCommerce </w:t>
      </w:r>
    </w:p>
    <w:p w14:paraId="45FADDE8" w14:textId="77777777" w:rsidR="00DF023F" w:rsidRDefault="00DF023F" w:rsidP="00DF023F"/>
    <w:p w14:paraId="3F7A6B05" w14:textId="29371F0A" w:rsidR="00DF023F" w:rsidRDefault="00DF023F" w:rsidP="00DF023F">
      <w:r>
        <w:t xml:space="preserve">Export d’une fiche client Sage n’ayant pas d’email dans l’onglet principal mais ayant des 2 contacts avec nom, prénom, </w:t>
      </w:r>
      <w:proofErr w:type="gramStart"/>
      <w:r>
        <w:t>email  CT</w:t>
      </w:r>
      <w:proofErr w:type="gramEnd"/>
      <w:r>
        <w:t>_NUM = ‘</w:t>
      </w:r>
      <w:r w:rsidRPr="00DF023F">
        <w:t>WOOSAGENO</w:t>
      </w:r>
      <w:r>
        <w:t>’</w:t>
      </w:r>
    </w:p>
    <w:p w14:paraId="337A7811" w14:textId="7C5CE43C" w:rsidR="00DF023F" w:rsidRDefault="00DF023F" w:rsidP="00DF023F">
      <w:pPr>
        <w:jc w:val="center"/>
      </w:pPr>
      <w:r w:rsidRPr="00DF023F">
        <w:drawing>
          <wp:inline distT="0" distB="0" distL="0" distR="0" wp14:anchorId="28D5A839" wp14:editId="63AA2E1C">
            <wp:extent cx="3540992" cy="2790908"/>
            <wp:effectExtent l="0" t="0" r="2540" b="0"/>
            <wp:docPr id="122090223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0223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8869" cy="279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55903" w14:textId="19FA5423" w:rsidR="00DF023F" w:rsidRPr="00DF023F" w:rsidRDefault="00DF023F" w:rsidP="00DF023F">
      <w:r>
        <w:br/>
      </w:r>
      <w:r w:rsidRPr="00DF023F">
        <w:drawing>
          <wp:inline distT="0" distB="0" distL="0" distR="0" wp14:anchorId="5216E592" wp14:editId="3A3F7D55">
            <wp:extent cx="6645910" cy="2139315"/>
            <wp:effectExtent l="0" t="0" r="2540" b="0"/>
            <wp:docPr id="201423289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3289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17FD1" w14:textId="77777777" w:rsidR="00DF023F" w:rsidRDefault="00DF023F" w:rsidP="00DF023F">
      <w:pPr>
        <w:spacing w:after="0"/>
      </w:pPr>
      <w:r>
        <w:t>07/06/2024 14:25:56 - Export des clients</w:t>
      </w:r>
    </w:p>
    <w:p w14:paraId="771117EA" w14:textId="77777777" w:rsidR="00DF023F" w:rsidRDefault="00DF023F" w:rsidP="00DF023F">
      <w:pPr>
        <w:spacing w:after="0"/>
      </w:pPr>
      <w:r>
        <w:t>07/06/2024 14:25:56 - -&gt; Lecture des clients</w:t>
      </w:r>
    </w:p>
    <w:p w14:paraId="65CF658A" w14:textId="77777777" w:rsidR="00DF023F" w:rsidRDefault="00DF023F" w:rsidP="00DF023F">
      <w:pPr>
        <w:spacing w:after="0"/>
      </w:pPr>
      <w:r>
        <w:t>07/06/2024 14:25:56 - -&gt; 1/1 - WOOSAGENO</w:t>
      </w:r>
    </w:p>
    <w:p w14:paraId="607750F2" w14:textId="77777777" w:rsidR="00DF023F" w:rsidRDefault="00DF023F" w:rsidP="00DF023F">
      <w:pPr>
        <w:spacing w:after="0"/>
      </w:pPr>
      <w:r>
        <w:t>07/06/2024 14:25:59 - ERROR</w:t>
      </w:r>
    </w:p>
    <w:p w14:paraId="5C6950BE" w14:textId="77777777" w:rsidR="00DF023F" w:rsidRDefault="00DF023F" w:rsidP="00DF023F">
      <w:pPr>
        <w:spacing w:after="0"/>
      </w:pPr>
      <w:r>
        <w:t>07/06/2024 14:26:00 - -&gt; Réussi</w:t>
      </w:r>
    </w:p>
    <w:p w14:paraId="4F4B7A64" w14:textId="77777777" w:rsidR="00DF023F" w:rsidRDefault="00DF023F" w:rsidP="00DF023F">
      <w:pPr>
        <w:spacing w:after="0"/>
      </w:pPr>
      <w:r>
        <w:t>07/06/2024 14:26:00 - --------------------------------------------------------------------------------</w:t>
      </w:r>
    </w:p>
    <w:p w14:paraId="0B4471CC" w14:textId="1DA3215A" w:rsidR="00381AF9" w:rsidRDefault="00DF023F" w:rsidP="00DF023F">
      <w:pPr>
        <w:spacing w:after="0"/>
      </w:pPr>
      <w:r>
        <w:t>07/06/2024 14:26:00 - Fin de l'export</w:t>
      </w:r>
    </w:p>
    <w:p w14:paraId="12674936" w14:textId="77777777" w:rsidR="00DF023F" w:rsidRDefault="00DF023F" w:rsidP="00DF023F">
      <w:pPr>
        <w:spacing w:after="0"/>
      </w:pPr>
    </w:p>
    <w:p w14:paraId="31A3C711" w14:textId="7F2FD799" w:rsidR="00DF023F" w:rsidRDefault="00DF023F" w:rsidP="00DF023F">
      <w:pPr>
        <w:spacing w:after="0"/>
      </w:pPr>
      <w:r>
        <w:t xml:space="preserve">Dans le journal nous avons eu erreur car </w:t>
      </w:r>
      <w:proofErr w:type="gramStart"/>
      <w:r>
        <w:t>l’email</w:t>
      </w:r>
      <w:proofErr w:type="gramEnd"/>
      <w:r>
        <w:t xml:space="preserve"> de l’onglet identification n’est pas une adresse mail valide.</w:t>
      </w:r>
    </w:p>
    <w:p w14:paraId="2050CE83" w14:textId="77777777" w:rsidR="00DF023F" w:rsidRDefault="00DF023F" w:rsidP="00DF023F">
      <w:pPr>
        <w:spacing w:after="0"/>
      </w:pPr>
    </w:p>
    <w:p w14:paraId="63FB9567" w14:textId="6A225583" w:rsidR="00DF023F" w:rsidRDefault="00DF023F" w:rsidP="00DF023F">
      <w:pPr>
        <w:spacing w:after="0"/>
      </w:pPr>
      <w:r>
        <w:t xml:space="preserve">Les contacts associés à la fiche Sage ont été exportés vers le site mais les informations ne sont pas correctes : </w:t>
      </w:r>
    </w:p>
    <w:p w14:paraId="54F62259" w14:textId="401F1B57" w:rsidR="00DF023F" w:rsidRDefault="00DF023F" w:rsidP="00DF023F">
      <w:pPr>
        <w:spacing w:after="0"/>
      </w:pPr>
      <w:r w:rsidRPr="00DF023F">
        <w:lastRenderedPageBreak/>
        <w:drawing>
          <wp:inline distT="0" distB="0" distL="0" distR="0" wp14:anchorId="0468A509" wp14:editId="7150184A">
            <wp:extent cx="6645910" cy="947420"/>
            <wp:effectExtent l="0" t="0" r="2540" b="5080"/>
            <wp:docPr id="1390060083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60083" name="Image 1" descr="Une image contenant texte, capture d’écran, ligne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05326" w14:textId="77777777" w:rsidR="00DF023F" w:rsidRDefault="00DF023F" w:rsidP="00DF023F">
      <w:pPr>
        <w:spacing w:after="0"/>
      </w:pPr>
    </w:p>
    <w:p w14:paraId="3D98B842" w14:textId="77777777" w:rsidR="00DF023F" w:rsidRDefault="00DF023F" w:rsidP="00DF023F">
      <w:pPr>
        <w:spacing w:after="0"/>
      </w:pPr>
    </w:p>
    <w:p w14:paraId="04A4F579" w14:textId="6E3F2B97" w:rsidR="00DF023F" w:rsidRDefault="00DF023F" w:rsidP="00DF023F">
      <w:pPr>
        <w:spacing w:after="0"/>
      </w:pPr>
      <w:r w:rsidRPr="00DF023F">
        <w:drawing>
          <wp:inline distT="0" distB="0" distL="0" distR="0" wp14:anchorId="08782696" wp14:editId="2A4E77D7">
            <wp:extent cx="3450866" cy="2315305"/>
            <wp:effectExtent l="0" t="0" r="0" b="8890"/>
            <wp:docPr id="250940218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40218" name="Image 1" descr="Une image contenant texte, capture d’écran, nombre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8468" cy="23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25EF" w14:textId="2596E8FA" w:rsidR="00DF023F" w:rsidRDefault="00DF023F" w:rsidP="00DF023F">
      <w:pPr>
        <w:spacing w:after="0"/>
      </w:pPr>
      <w:r w:rsidRPr="00DF023F">
        <w:drawing>
          <wp:inline distT="0" distB="0" distL="0" distR="0" wp14:anchorId="29747AC4" wp14:editId="75B327CF">
            <wp:extent cx="3425668" cy="4460681"/>
            <wp:effectExtent l="0" t="0" r="3810" b="0"/>
            <wp:docPr id="2075313859" name="Image 1" descr="Une image contenant texte, capture d’écran, document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13859" name="Image 1" descr="Une image contenant texte, capture d’écran, document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153" cy="44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032F" w14:textId="47064EA9" w:rsidR="00DF023F" w:rsidRDefault="00DF023F" w:rsidP="00DF023F">
      <w:pPr>
        <w:spacing w:after="0"/>
      </w:pPr>
      <w:r w:rsidRPr="00DF023F">
        <w:lastRenderedPageBreak/>
        <w:drawing>
          <wp:inline distT="0" distB="0" distL="0" distR="0" wp14:anchorId="58047EA9" wp14:editId="72061704">
            <wp:extent cx="3641697" cy="4197013"/>
            <wp:effectExtent l="0" t="0" r="0" b="0"/>
            <wp:docPr id="675780339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80339" name="Image 1" descr="Une image contenant texte, capture d’écran, nombre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5520" cy="420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9E944" w14:textId="77777777" w:rsidR="003009B5" w:rsidRDefault="003009B5" w:rsidP="00DF023F">
      <w:pPr>
        <w:spacing w:after="0"/>
      </w:pPr>
    </w:p>
    <w:p w14:paraId="7634EA4F" w14:textId="48A53BEC" w:rsidR="003009B5" w:rsidRDefault="005A0701" w:rsidP="00DF023F">
      <w:pPr>
        <w:spacing w:after="0"/>
      </w:pPr>
      <w:r>
        <w:t xml:space="preserve">Si je renseigne un </w:t>
      </w:r>
      <w:proofErr w:type="gramStart"/>
      <w:r>
        <w:t>email</w:t>
      </w:r>
      <w:proofErr w:type="gramEnd"/>
      <w:r>
        <w:t xml:space="preserve"> dans l’onglet principal</w:t>
      </w:r>
      <w:r w:rsidR="00460707">
        <w:br/>
      </w:r>
    </w:p>
    <w:p w14:paraId="727E9EE1" w14:textId="60494B88" w:rsidR="005A0701" w:rsidRDefault="005A0701" w:rsidP="00DF023F">
      <w:pPr>
        <w:spacing w:after="0"/>
      </w:pPr>
      <w:r w:rsidRPr="005A0701">
        <w:drawing>
          <wp:inline distT="0" distB="0" distL="0" distR="0" wp14:anchorId="76E39212" wp14:editId="228F0E3E">
            <wp:extent cx="4746928" cy="3748649"/>
            <wp:effectExtent l="0" t="0" r="0" b="4445"/>
            <wp:docPr id="453245647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245647" name="Image 1" descr="Une image contenant texte, capture d’écran, nombre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2805" cy="375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ABFA3" w14:textId="77777777" w:rsidR="00E54A25" w:rsidRDefault="00E54A25" w:rsidP="00DF023F">
      <w:pPr>
        <w:spacing w:after="0"/>
      </w:pPr>
    </w:p>
    <w:p w14:paraId="27AD75D0" w14:textId="77777777" w:rsidR="00E54A25" w:rsidRDefault="00E54A25" w:rsidP="00DF023F">
      <w:pPr>
        <w:spacing w:after="0"/>
      </w:pPr>
    </w:p>
    <w:p w14:paraId="01958FAF" w14:textId="77777777" w:rsidR="00E54A25" w:rsidRPr="00C44132" w:rsidRDefault="00E54A25" w:rsidP="00DF023F">
      <w:pPr>
        <w:spacing w:after="0"/>
      </w:pPr>
    </w:p>
    <w:sectPr w:rsidR="00E54A25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3F"/>
    <w:rsid w:val="00080BE0"/>
    <w:rsid w:val="001D720C"/>
    <w:rsid w:val="002F3EC3"/>
    <w:rsid w:val="003009B5"/>
    <w:rsid w:val="00381AF9"/>
    <w:rsid w:val="00460707"/>
    <w:rsid w:val="005851BB"/>
    <w:rsid w:val="005A0701"/>
    <w:rsid w:val="005A59BA"/>
    <w:rsid w:val="00816432"/>
    <w:rsid w:val="008E36C2"/>
    <w:rsid w:val="009F16BD"/>
    <w:rsid w:val="00A7328C"/>
    <w:rsid w:val="00AA037D"/>
    <w:rsid w:val="00AA3ABF"/>
    <w:rsid w:val="00BF60E6"/>
    <w:rsid w:val="00C44132"/>
    <w:rsid w:val="00CE56BF"/>
    <w:rsid w:val="00DF023F"/>
    <w:rsid w:val="00DF2176"/>
    <w:rsid w:val="00E54A25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15E1"/>
  <w15:chartTrackingRefBased/>
  <w15:docId w15:val="{1E6BA023-3A9A-4411-B968-C9103636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30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83</TotalTime>
  <Pages>3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2024-06-07T12:26:00Z</dcterms:created>
  <dcterms:modified xsi:type="dcterms:W3CDTF">2024-06-07T13:49:00Z</dcterms:modified>
</cp:coreProperties>
</file>