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1120" w14:textId="33EEA38D" w:rsidR="00381AF9" w:rsidRDefault="007D0E39" w:rsidP="00DF2176">
      <w:pPr>
        <w:pStyle w:val="Titre1"/>
      </w:pPr>
      <w:r>
        <w:t>Réponse Ticket</w:t>
      </w:r>
      <w:r w:rsidR="00381AF9">
        <w:t xml:space="preserve"> – </w:t>
      </w:r>
      <w:r>
        <w:t>PB de connexion au Script – MAJ user agen</w:t>
      </w:r>
    </w:p>
    <w:p w14:paraId="0E7D6D20" w14:textId="6972409A" w:rsidR="007D0E39" w:rsidRDefault="007D0E39" w:rsidP="007D0E39">
      <w:r>
        <w:t>Bonjour,</w:t>
      </w:r>
    </w:p>
    <w:p w14:paraId="31E1381B" w14:textId="146C388E" w:rsidR="007D0E39" w:rsidRDefault="007D0E39" w:rsidP="007D0E39">
      <w:r>
        <w:t>Afin de résoudre le problème de connexion au site dans le logiciel Atoo-Sync GesCom :</w:t>
      </w:r>
    </w:p>
    <w:p w14:paraId="5072F846" w14:textId="0214DC51" w:rsidR="007D0E39" w:rsidRDefault="007D0E39" w:rsidP="007D0E39">
      <w:r w:rsidRPr="007D0E39">
        <w:drawing>
          <wp:inline distT="0" distB="0" distL="0" distR="0" wp14:anchorId="47DE0504" wp14:editId="01407537">
            <wp:extent cx="3086531" cy="1467055"/>
            <wp:effectExtent l="0" t="0" r="0" b="0"/>
            <wp:docPr id="582233405" name="Image 1" descr="Une image contenant texte, capture d’écran, Police, Système d’exploit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33405" name="Image 1" descr="Une image contenant texte, capture d’écran, Police, Système d’exploita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Nous vous invitons à mettre à jour le user agen dans le paramétrage du logiciel</w:t>
      </w:r>
    </w:p>
    <w:p w14:paraId="61FC160E" w14:textId="2609621B" w:rsidR="007D0E39" w:rsidRPr="007D0E39" w:rsidRDefault="007D0E39" w:rsidP="007D0E39">
      <w:r>
        <w:t xml:space="preserve">Ouvrez la configuration du profil </w:t>
      </w:r>
      <w:r w:rsidRPr="007D0E39">
        <w:drawing>
          <wp:inline distT="0" distB="0" distL="0" distR="0" wp14:anchorId="4FD11703" wp14:editId="7CB73DD8">
            <wp:extent cx="676369" cy="733527"/>
            <wp:effectExtent l="0" t="0" r="9525" b="9525"/>
            <wp:docPr id="206498206" name="Image 1" descr="Une image contenant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8206" name="Image 1" descr="Une image contenant conceptio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Dans le menu « Site Web » puis cliquez sur « Modifier le site web… »</w:t>
      </w:r>
    </w:p>
    <w:p w14:paraId="1EE70F59" w14:textId="77777777" w:rsidR="007D0E39" w:rsidRDefault="007D0E39" w:rsidP="007D0E39">
      <w:r w:rsidRPr="007D0E39">
        <w:drawing>
          <wp:inline distT="0" distB="0" distL="0" distR="0" wp14:anchorId="47474A8D" wp14:editId="1CCC7817">
            <wp:extent cx="6645910" cy="1802765"/>
            <wp:effectExtent l="0" t="0" r="2540" b="6985"/>
            <wp:docPr id="747068111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68111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9144" w14:textId="12B955C6" w:rsidR="007D0E39" w:rsidRDefault="007D0E39" w:rsidP="007D0E39">
      <w:r>
        <w:t>Dans la partie User agen, remplacer par :</w:t>
      </w:r>
    </w:p>
    <w:p w14:paraId="68A6CC64" w14:textId="070B83A2" w:rsidR="007D0E39" w:rsidRDefault="007D0E39" w:rsidP="007D0E39">
      <w:r w:rsidRPr="007D0E39">
        <w:drawing>
          <wp:inline distT="0" distB="0" distL="0" distR="0" wp14:anchorId="525B286E" wp14:editId="6B27D50F">
            <wp:extent cx="6645910" cy="2156460"/>
            <wp:effectExtent l="0" t="0" r="2540" b="0"/>
            <wp:docPr id="1103799932" name="Image 2" descr="Une image contenant texte, lign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99932" name="Image 2" descr="Une image contenant texte, ligne, Polic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D8F0" w14:textId="77777777" w:rsidR="007D0E39" w:rsidRDefault="007D0E39" w:rsidP="007D0E39">
      <w:r w:rsidRPr="007D0E39">
        <w:t>Mozilla/5.0 (Windows NT 10.0; Win64; x64) AppleWebKit/537.36 (KHTML, like Gecko) Chrome/127.0.0.0 Safari/537.36</w:t>
      </w:r>
    </w:p>
    <w:p w14:paraId="570D61DF" w14:textId="44E5E4E8" w:rsidR="00AD3933" w:rsidRDefault="007D0E39" w:rsidP="007D0E39">
      <w:r>
        <w:lastRenderedPageBreak/>
        <w:t xml:space="preserve">Le test de connexion au site </w:t>
      </w:r>
      <w:r w:rsidR="00AD3933">
        <w:t xml:space="preserve">est </w:t>
      </w:r>
      <w:r>
        <w:t xml:space="preserve">désormais </w:t>
      </w:r>
      <w:r w:rsidR="00357329">
        <w:t>fonctionnel</w:t>
      </w:r>
      <w:r>
        <w:t>.</w:t>
      </w:r>
      <w:r w:rsidR="00AD3933">
        <w:br/>
      </w:r>
      <w:r w:rsidR="00AD3933">
        <w:br/>
      </w:r>
      <w:r w:rsidR="00AD3933" w:rsidRPr="00AD3933">
        <w:drawing>
          <wp:inline distT="0" distB="0" distL="0" distR="0" wp14:anchorId="65A076C2" wp14:editId="72257DF5">
            <wp:extent cx="3000794" cy="1400370"/>
            <wp:effectExtent l="0" t="0" r="9525" b="0"/>
            <wp:docPr id="53375923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5923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4C7C2" w14:textId="05483F20" w:rsidR="00AD3933" w:rsidRPr="007D0E39" w:rsidRDefault="00AD3933" w:rsidP="007D0E39">
      <w:r>
        <w:t>Ce paramétrage dépend des règles de sécurité misent en place sur votre hébergement web.</w:t>
      </w:r>
      <w:r>
        <w:br/>
        <w:t>La modification du user agen dans le paramétrage Atoo-Sync GesCom permet de correspondre aux nouvelles règles de sécurité imposées par votre hébergeur.</w:t>
      </w:r>
      <w:r>
        <w:br/>
      </w:r>
      <w:r>
        <w:br/>
      </w:r>
    </w:p>
    <w:sectPr w:rsidR="00AD3933" w:rsidRPr="007D0E39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39"/>
    <w:rsid w:val="00080BE0"/>
    <w:rsid w:val="001D720C"/>
    <w:rsid w:val="002F3EC3"/>
    <w:rsid w:val="00357329"/>
    <w:rsid w:val="00381AF9"/>
    <w:rsid w:val="005851BB"/>
    <w:rsid w:val="005A59BA"/>
    <w:rsid w:val="007D0E39"/>
    <w:rsid w:val="00816432"/>
    <w:rsid w:val="008E36C2"/>
    <w:rsid w:val="009D347D"/>
    <w:rsid w:val="00A7328C"/>
    <w:rsid w:val="00AA037D"/>
    <w:rsid w:val="00AA3ABF"/>
    <w:rsid w:val="00AD3933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F6C"/>
  <w15:chartTrackingRefBased/>
  <w15:docId w15:val="{014BCD9C-77BB-4A36-88FF-CC63CC64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27</TotalTime>
  <Pages>2</Pages>
  <Words>129</Words>
  <Characters>673</Characters>
  <Application>Microsoft Office Word</Application>
  <DocSecurity>0</DocSecurity>
  <Lines>21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2025-07-04T07:16:00Z</dcterms:created>
  <dcterms:modified xsi:type="dcterms:W3CDTF">2025-07-04T07:43:00Z</dcterms:modified>
</cp:coreProperties>
</file>