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BC63" w14:textId="10C06A37" w:rsidR="00381AF9" w:rsidRDefault="00612993" w:rsidP="00DF2176">
      <w:pPr>
        <w:pStyle w:val="Titre1"/>
      </w:pPr>
      <w:r>
        <w:t>PrestaShop</w:t>
      </w:r>
      <w:r w:rsidR="00381AF9">
        <w:t xml:space="preserve"> – </w:t>
      </w:r>
      <w:r>
        <w:t xml:space="preserve">Vérification des </w:t>
      </w:r>
      <w:r w:rsidR="008767ED">
        <w:t>Adresse</w:t>
      </w:r>
      <w:r>
        <w:t>s</w:t>
      </w:r>
      <w:r w:rsidR="008767ED">
        <w:t xml:space="preserve"> </w:t>
      </w:r>
      <w:r>
        <w:t>client</w:t>
      </w:r>
    </w:p>
    <w:p w14:paraId="2F9A7611" w14:textId="77B151CF" w:rsidR="00612993" w:rsidRDefault="00612993" w:rsidP="00AA037D"/>
    <w:p w14:paraId="69D7A431" w14:textId="2BE28130" w:rsidR="00612993" w:rsidRDefault="00612993" w:rsidP="00AA037D">
      <w:r>
        <w:t xml:space="preserve">Table </w:t>
      </w:r>
      <w:proofErr w:type="spellStart"/>
      <w:r>
        <w:t>ps_atoosync_gescom_key</w:t>
      </w:r>
      <w:proofErr w:type="spellEnd"/>
      <w:r>
        <w:t xml:space="preserve"> </w:t>
      </w:r>
    </w:p>
    <w:p w14:paraId="15E449B0" w14:textId="77777777" w:rsidR="00612993" w:rsidRDefault="00612993" w:rsidP="00612993">
      <w:pPr>
        <w:pStyle w:val="Paragraphedeliste"/>
        <w:numPr>
          <w:ilvl w:val="0"/>
          <w:numId w:val="2"/>
        </w:numPr>
      </w:pPr>
      <w:proofErr w:type="spellStart"/>
      <w:proofErr w:type="gramStart"/>
      <w:r>
        <w:t>name</w:t>
      </w:r>
      <w:proofErr w:type="spellEnd"/>
      <w:proofErr w:type="gramEnd"/>
      <w:r>
        <w:t xml:space="preserve"> = </w:t>
      </w:r>
      <w:proofErr w:type="spellStart"/>
      <w:r>
        <w:t>atoosunc_key</w:t>
      </w:r>
      <w:proofErr w:type="spellEnd"/>
    </w:p>
    <w:p w14:paraId="5F4BF9EF" w14:textId="0961CF69" w:rsidR="00612993" w:rsidRDefault="00612993" w:rsidP="00612993">
      <w:pPr>
        <w:pStyle w:val="Paragraphedeliste"/>
        <w:numPr>
          <w:ilvl w:val="0"/>
          <w:numId w:val="2"/>
        </w:numPr>
      </w:pPr>
      <w:proofErr w:type="gramStart"/>
      <w:r>
        <w:t>class</w:t>
      </w:r>
      <w:proofErr w:type="gramEnd"/>
      <w:r>
        <w:t xml:space="preserve"> = </w:t>
      </w:r>
      <w:proofErr w:type="spellStart"/>
      <w:r>
        <w:t>address</w:t>
      </w:r>
      <w:proofErr w:type="spellEnd"/>
    </w:p>
    <w:p w14:paraId="5839E828" w14:textId="77777777" w:rsidR="00612993" w:rsidRDefault="00612993" w:rsidP="008767ED">
      <w:pPr>
        <w:spacing w:after="0" w:line="240" w:lineRule="auto"/>
      </w:pPr>
    </w:p>
    <w:p w14:paraId="47B96A9E" w14:textId="40B76F69" w:rsidR="008767ED" w:rsidRDefault="00E40006" w:rsidP="008767ED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hyperlink r:id="rId5" w:tgtFrame="mysql_doc" w:history="1">
        <w:r w:rsidR="008767ED" w:rsidRPr="008767E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eastAsia="fr-FR"/>
            <w14:ligatures w14:val="none"/>
          </w:rPr>
          <w:t>SELECT</w:t>
        </w:r>
      </w:hyperlink>
      <w:r w:rsidR="008767ED" w:rsidRPr="008767E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* FROM `ps17_atoosync_gescom_key` </w:t>
      </w:r>
    </w:p>
    <w:p w14:paraId="10F173E3" w14:textId="19F78516" w:rsidR="008767ED" w:rsidRDefault="008767ED" w:rsidP="008767ED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8767E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WHERE `ps17_atoosync_gescom_key`.`name` = '</w:t>
      </w:r>
      <w:proofErr w:type="spellStart"/>
      <w:r w:rsidRPr="008767E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atoosync_key</w:t>
      </w:r>
      <w:proofErr w:type="spellEnd"/>
      <w:r w:rsidRPr="008767E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' </w:t>
      </w:r>
    </w:p>
    <w:p w14:paraId="2E43AEEF" w14:textId="77777777" w:rsidR="008767ED" w:rsidRDefault="00E40006" w:rsidP="008767ED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hyperlink r:id="rId6" w:tgtFrame="mysql_doc" w:history="1">
        <w:r w:rsidR="008767ED" w:rsidRPr="008767E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eastAsia="fr-FR"/>
            <w14:ligatures w14:val="none"/>
          </w:rPr>
          <w:t>AND</w:t>
        </w:r>
      </w:hyperlink>
      <w:r w:rsidR="008767ED" w:rsidRPr="008767E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`ps17_atoosync_gescom_key`.`class` = '</w:t>
      </w:r>
      <w:proofErr w:type="spellStart"/>
      <w:r w:rsidR="008767ED" w:rsidRPr="008767E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address</w:t>
      </w:r>
      <w:proofErr w:type="spellEnd"/>
      <w:r w:rsidR="008767ED" w:rsidRPr="008767E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' </w:t>
      </w:r>
    </w:p>
    <w:p w14:paraId="0422506C" w14:textId="2F3C1022" w:rsidR="008767ED" w:rsidRDefault="008767ED" w:rsidP="008767ED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8767ED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ORDER BY `ps17_atoosync_gescom_key`.`value` ASC </w:t>
      </w:r>
    </w:p>
    <w:p w14:paraId="47063386" w14:textId="77777777" w:rsidR="00F854AD" w:rsidRPr="008767ED" w:rsidRDefault="00F854AD" w:rsidP="008767ED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003BF86D" w14:textId="155F2670" w:rsidR="008767ED" w:rsidRDefault="008767ED" w:rsidP="00AA037D">
      <w:r w:rsidRPr="008767ED">
        <w:rPr>
          <w:noProof/>
        </w:rPr>
        <w:drawing>
          <wp:inline distT="0" distB="0" distL="0" distR="0" wp14:anchorId="7E524BE2" wp14:editId="36361BF5">
            <wp:extent cx="6582694" cy="4448796"/>
            <wp:effectExtent l="0" t="0" r="8890" b="9525"/>
            <wp:docPr id="1575056852" name="Image 1" descr="Une image contenant texte, capture d’écran, nombr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56852" name="Image 1" descr="Une image contenant texte, capture d’écran, nombre, Parallèl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2694" cy="444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DF3AF" w14:textId="781BA7E7" w:rsidR="008767ED" w:rsidRDefault="00612993" w:rsidP="00AA037D">
      <w:r>
        <w:t>T</w:t>
      </w:r>
      <w:r w:rsidR="008767ED">
        <w:t>able</w:t>
      </w:r>
      <w:r>
        <w:t xml:space="preserve"> </w:t>
      </w:r>
      <w:proofErr w:type="spellStart"/>
      <w:r>
        <w:t>ps_address</w:t>
      </w:r>
      <w:proofErr w:type="spellEnd"/>
    </w:p>
    <w:p w14:paraId="04363913" w14:textId="194B5A29" w:rsidR="008767ED" w:rsidRDefault="008767ED" w:rsidP="00AA037D">
      <w:r w:rsidRPr="008767ED">
        <w:rPr>
          <w:noProof/>
        </w:rPr>
        <w:drawing>
          <wp:inline distT="0" distB="0" distL="0" distR="0" wp14:anchorId="7ACE8559" wp14:editId="122D8B94">
            <wp:extent cx="6645910" cy="528955"/>
            <wp:effectExtent l="0" t="0" r="2540" b="4445"/>
            <wp:docPr id="19229784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9784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2FC42" w14:textId="4AFFC193" w:rsidR="000C4303" w:rsidRDefault="000C4303" w:rsidP="00AA037D">
      <w:r>
        <w:t>Requête depuis PrestaShop pour vérifier les adresses liées au client</w:t>
      </w:r>
    </w:p>
    <w:p w14:paraId="5A4D8158" w14:textId="15BE9BC6" w:rsidR="000C4303" w:rsidRDefault="000C4303" w:rsidP="00AA037D">
      <w:r w:rsidRPr="000C4303">
        <w:rPr>
          <w:noProof/>
        </w:rPr>
        <w:drawing>
          <wp:inline distT="0" distB="0" distL="0" distR="0" wp14:anchorId="4C6AC4A9" wp14:editId="61326632">
            <wp:extent cx="6645910" cy="711835"/>
            <wp:effectExtent l="0" t="0" r="2540" b="0"/>
            <wp:docPr id="15585279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279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22D29" w14:textId="5A46A4E0" w:rsidR="008767ED" w:rsidRPr="00C44132" w:rsidRDefault="008767ED" w:rsidP="00AA037D"/>
    <w:sectPr w:rsidR="008767ED" w:rsidRPr="00C44132" w:rsidSect="00BB3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53A7F"/>
    <w:multiLevelType w:val="hybridMultilevel"/>
    <w:tmpl w:val="CB1EC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27040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ED"/>
    <w:rsid w:val="00080BE0"/>
    <w:rsid w:val="000C4303"/>
    <w:rsid w:val="0019752E"/>
    <w:rsid w:val="001D720C"/>
    <w:rsid w:val="002F3EC3"/>
    <w:rsid w:val="00381AF9"/>
    <w:rsid w:val="005851BB"/>
    <w:rsid w:val="005A59BA"/>
    <w:rsid w:val="00612993"/>
    <w:rsid w:val="00816432"/>
    <w:rsid w:val="008767ED"/>
    <w:rsid w:val="008E36C2"/>
    <w:rsid w:val="00A7328C"/>
    <w:rsid w:val="00AA037D"/>
    <w:rsid w:val="00AA3ABF"/>
    <w:rsid w:val="00BB366A"/>
    <w:rsid w:val="00BF60E6"/>
    <w:rsid w:val="00C44132"/>
    <w:rsid w:val="00CE56BF"/>
    <w:rsid w:val="00DF2176"/>
    <w:rsid w:val="00E40006"/>
    <w:rsid w:val="00F75902"/>
    <w:rsid w:val="00F854AD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5770"/>
  <w15:chartTrackingRefBased/>
  <w15:docId w15:val="{459144D1-BDBD-4B43-AE72-44DF9E67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character" w:customStyle="1" w:styleId="cm-keyword">
    <w:name w:val="cm-keyword"/>
    <w:basedOn w:val="Policepardfaut"/>
    <w:rsid w:val="008767ED"/>
  </w:style>
  <w:style w:type="character" w:customStyle="1" w:styleId="cm-operator">
    <w:name w:val="cm-operator"/>
    <w:basedOn w:val="Policepardfaut"/>
    <w:rsid w:val="008767ED"/>
  </w:style>
  <w:style w:type="character" w:customStyle="1" w:styleId="cm-variable-2">
    <w:name w:val="cm-variable-2"/>
    <w:basedOn w:val="Policepardfaut"/>
    <w:rsid w:val="008767ED"/>
  </w:style>
  <w:style w:type="character" w:customStyle="1" w:styleId="cm-string">
    <w:name w:val="cm-string"/>
    <w:basedOn w:val="Policepardfaut"/>
    <w:rsid w:val="00876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pmyadmin.cluster028.hosting.ovh.net/url.php?url=https://dev.mysql.com/doc/refman/5.7/en/logical-operators.html%23operator_an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hpmyadmin.cluster028.hosting.ovh.net/url.php?url=https://dev.mysql.com/doc/refman/5.7/en/select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2024-02-06T10:48:00Z</dcterms:created>
  <dcterms:modified xsi:type="dcterms:W3CDTF">2024-02-06T10:48:00Z</dcterms:modified>
</cp:coreProperties>
</file>