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2B22" w14:textId="5E6A5DA6" w:rsidR="00381AF9" w:rsidRDefault="00177772" w:rsidP="00DF2176">
      <w:pPr>
        <w:pStyle w:val="Titre1"/>
      </w:pPr>
      <w:r>
        <w:t>PrestaShop</w:t>
      </w:r>
      <w:r w:rsidR="00381AF9">
        <w:t xml:space="preserve"> – </w:t>
      </w:r>
      <w:r>
        <w:t>Modifier le prochain ID de commande</w:t>
      </w:r>
    </w:p>
    <w:p w14:paraId="660363A5" w14:textId="6BE04E35" w:rsidR="00177772" w:rsidRDefault="00177772" w:rsidP="00AA037D">
      <w:r>
        <w:t>Depuis PhpMyAdmin sélectionner la table ps_order.</w:t>
      </w:r>
      <w:r>
        <w:br/>
        <w:t>Cliquer dans le menu « Opération »</w:t>
      </w:r>
      <w:r>
        <w:br/>
        <w:t>Modifier la valeur de</w:t>
      </w:r>
      <w:r w:rsidR="007B775D">
        <w:t xml:space="preserve"> l’</w:t>
      </w:r>
      <w:r>
        <w:t xml:space="preserve"> </w:t>
      </w:r>
      <w:r w:rsidRPr="007B775D">
        <w:rPr>
          <w:b/>
          <w:bCs/>
        </w:rPr>
        <w:t>AUTO_INCREMENT</w:t>
      </w:r>
      <w:r>
        <w:t xml:space="preserve"> avec l’ID que vous souhaitez pour la prochaine commande :</w:t>
      </w:r>
    </w:p>
    <w:p w14:paraId="5087EFDF" w14:textId="77777777" w:rsidR="00177772" w:rsidRDefault="00177772" w:rsidP="00AA037D">
      <w:r>
        <w:rPr>
          <w:noProof/>
        </w:rPr>
        <w:drawing>
          <wp:inline distT="0" distB="0" distL="0" distR="0" wp14:anchorId="784DE72F" wp14:editId="25F27EB9">
            <wp:extent cx="6645910" cy="5745480"/>
            <wp:effectExtent l="0" t="0" r="2540" b="7620"/>
            <wp:docPr id="14430563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05630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4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9B335" w14:textId="62F44856" w:rsidR="00177772" w:rsidRPr="00C44132" w:rsidRDefault="00177772" w:rsidP="00AA037D"/>
    <w:sectPr w:rsidR="00177772" w:rsidRPr="00C44132" w:rsidSect="00177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72"/>
    <w:rsid w:val="00080BE0"/>
    <w:rsid w:val="00177772"/>
    <w:rsid w:val="001D720C"/>
    <w:rsid w:val="002F3EC3"/>
    <w:rsid w:val="00381AF9"/>
    <w:rsid w:val="005851BB"/>
    <w:rsid w:val="005A59BA"/>
    <w:rsid w:val="007B775D"/>
    <w:rsid w:val="00816432"/>
    <w:rsid w:val="008E36C2"/>
    <w:rsid w:val="00A7328C"/>
    <w:rsid w:val="00AA037D"/>
    <w:rsid w:val="00AA3ABF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9A39"/>
  <w15:chartTrackingRefBased/>
  <w15:docId w15:val="{8F9D2424-BFCB-4B9B-BA63-A77C882F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71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2024-02-01T15:23:00Z</dcterms:created>
  <dcterms:modified xsi:type="dcterms:W3CDTF">2024-02-01T16:34:00Z</dcterms:modified>
</cp:coreProperties>
</file>