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11C43" w14:textId="33504EFC" w:rsidR="0079479E" w:rsidRDefault="00381AF9" w:rsidP="00361946">
      <w:pPr>
        <w:pStyle w:val="Titre1"/>
      </w:pPr>
      <w:r>
        <w:t xml:space="preserve">Atoo-Sync GesCom – </w:t>
      </w:r>
      <w:r w:rsidR="0079479E">
        <w:t>Sage 100</w:t>
      </w:r>
      <w:r w:rsidR="00361946">
        <w:t>c</w:t>
      </w:r>
      <w:r w:rsidR="0079479E">
        <w:t xml:space="preserve"> </w:t>
      </w:r>
      <w:r w:rsidR="00361946">
        <w:t>–</w:t>
      </w:r>
      <w:r w:rsidR="0079479E">
        <w:t xml:space="preserve"> PrestaShop</w:t>
      </w:r>
      <w:r w:rsidR="00361946">
        <w:t xml:space="preserve"> | Affichage du bandeau Promo et des Prix Barrés en Front</w:t>
      </w:r>
    </w:p>
    <w:tbl>
      <w:tblPr>
        <w:tblStyle w:val="Grilledutableau"/>
        <w:tblW w:w="21400" w:type="dxa"/>
        <w:jc w:val="center"/>
        <w:tblLook w:val="04A0" w:firstRow="1" w:lastRow="0" w:firstColumn="1" w:lastColumn="0" w:noHBand="0" w:noVBand="1"/>
      </w:tblPr>
      <w:tblGrid>
        <w:gridCol w:w="6966"/>
        <w:gridCol w:w="6935"/>
        <w:gridCol w:w="7499"/>
      </w:tblGrid>
      <w:tr w:rsidR="003431B0" w14:paraId="7021791B" w14:textId="3F2B3496" w:rsidTr="006D0364">
        <w:trPr>
          <w:trHeight w:val="384"/>
          <w:jc w:val="center"/>
        </w:trPr>
        <w:tc>
          <w:tcPr>
            <w:tcW w:w="6941" w:type="dxa"/>
          </w:tcPr>
          <w:p w14:paraId="67BB0CE3" w14:textId="252F71EA" w:rsidR="00142EC5" w:rsidRPr="00E151A3" w:rsidRDefault="00142EC5" w:rsidP="00142EC5">
            <w:pPr>
              <w:jc w:val="center"/>
              <w:rPr>
                <w:b/>
                <w:bCs/>
                <w:color w:val="FF0000"/>
              </w:rPr>
            </w:pPr>
            <w:r>
              <w:t xml:space="preserve">Client </w:t>
            </w:r>
            <w:r w:rsidRPr="00E151A3">
              <w:rPr>
                <w:b/>
                <w:bCs/>
                <w:color w:val="FF0000"/>
              </w:rPr>
              <w:t>Non Connecté</w:t>
            </w:r>
          </w:p>
        </w:tc>
        <w:tc>
          <w:tcPr>
            <w:tcW w:w="6946" w:type="dxa"/>
          </w:tcPr>
          <w:p w14:paraId="0DEA49E4" w14:textId="2B1B734F" w:rsidR="00142EC5" w:rsidRPr="00E151A3" w:rsidRDefault="00142EC5" w:rsidP="00142EC5">
            <w:pPr>
              <w:jc w:val="center"/>
              <w:rPr>
                <w:b/>
                <w:bCs/>
                <w:color w:val="00B050"/>
              </w:rPr>
            </w:pPr>
            <w:r>
              <w:t xml:space="preserve">Client </w:t>
            </w:r>
            <w:r w:rsidRPr="00784E35">
              <w:rPr>
                <w:b/>
                <w:bCs/>
                <w:color w:val="E97132" w:themeColor="accent2"/>
              </w:rPr>
              <w:t>Connecté</w:t>
            </w:r>
            <w:r w:rsidR="000D54EE" w:rsidRPr="00784E35">
              <w:rPr>
                <w:b/>
                <w:bCs/>
                <w:color w:val="E97132" w:themeColor="accent2"/>
              </w:rPr>
              <w:t xml:space="preserve"> </w:t>
            </w:r>
            <w:r w:rsidR="000D54EE" w:rsidRPr="000D54EE">
              <w:rPr>
                <w:b/>
                <w:bCs/>
                <w:color w:val="E97132" w:themeColor="accent2"/>
              </w:rPr>
              <w:t>sans Prix Spé</w:t>
            </w:r>
          </w:p>
        </w:tc>
        <w:tc>
          <w:tcPr>
            <w:tcW w:w="7513" w:type="dxa"/>
          </w:tcPr>
          <w:p w14:paraId="104D2AD1" w14:textId="1BA04875" w:rsidR="00142EC5" w:rsidRDefault="00142EC5" w:rsidP="00142EC5">
            <w:pPr>
              <w:jc w:val="center"/>
            </w:pPr>
            <w:r>
              <w:t xml:space="preserve">Client </w:t>
            </w:r>
            <w:r w:rsidRPr="00784E35">
              <w:rPr>
                <w:b/>
                <w:bCs/>
                <w:color w:val="00B050"/>
              </w:rPr>
              <w:t>Connecté</w:t>
            </w:r>
            <w:r w:rsidRPr="00784E35">
              <w:rPr>
                <w:b/>
                <w:bCs/>
                <w:color w:val="00B050"/>
              </w:rPr>
              <w:t xml:space="preserve"> avec Prix Spé</w:t>
            </w:r>
          </w:p>
        </w:tc>
      </w:tr>
      <w:tr w:rsidR="003431B0" w14:paraId="5D7526FF" w14:textId="7D80A006" w:rsidTr="006D0364">
        <w:trPr>
          <w:trHeight w:val="394"/>
          <w:jc w:val="center"/>
        </w:trPr>
        <w:tc>
          <w:tcPr>
            <w:tcW w:w="6941" w:type="dxa"/>
          </w:tcPr>
          <w:p w14:paraId="30D20A56" w14:textId="2152AEA4" w:rsidR="000D54EE" w:rsidRDefault="00784E35" w:rsidP="00784E35">
            <w:pPr>
              <w:jc w:val="center"/>
            </w:pPr>
            <w:r>
              <w:t xml:space="preserve">Client </w:t>
            </w:r>
            <w:r w:rsidRPr="00E151A3">
              <w:rPr>
                <w:b/>
                <w:bCs/>
                <w:color w:val="FF0000"/>
              </w:rPr>
              <w:t>Non Connecté</w:t>
            </w:r>
            <w:r>
              <w:t xml:space="preserve"> </w:t>
            </w:r>
            <w:r w:rsidR="00142EC5">
              <w:t xml:space="preserve">+ Code Promo </w:t>
            </w:r>
            <w:r w:rsidR="00142EC5">
              <w:t>Déc</w:t>
            </w:r>
            <w:r w:rsidR="00142EC5">
              <w:t>oché</w:t>
            </w:r>
          </w:p>
          <w:p w14:paraId="522776F4" w14:textId="27A125BF" w:rsidR="000D54EE" w:rsidRDefault="000D54EE" w:rsidP="00924955">
            <w:pPr>
              <w:jc w:val="center"/>
            </w:pPr>
            <w:r>
              <w:t>BACK</w:t>
            </w:r>
          </w:p>
          <w:p w14:paraId="50F96FFE" w14:textId="61D28CB0" w:rsidR="000D54EE" w:rsidRDefault="000D54EE" w:rsidP="006D0364">
            <w:pPr>
              <w:jc w:val="center"/>
            </w:pPr>
            <w:r w:rsidRPr="000D54EE">
              <w:drawing>
                <wp:inline distT="0" distB="0" distL="0" distR="0" wp14:anchorId="656C2A4E" wp14:editId="56AC9525">
                  <wp:extent cx="4282135" cy="1785938"/>
                  <wp:effectExtent l="0" t="0" r="4445" b="5080"/>
                  <wp:docPr id="4760135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01354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001" cy="180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395986" w14:textId="5A9F6A9E" w:rsidR="000D54EE" w:rsidRDefault="000D54EE" w:rsidP="00924955">
            <w:pPr>
              <w:jc w:val="center"/>
            </w:pPr>
            <w:r>
              <w:t>FRONT</w:t>
            </w:r>
          </w:p>
          <w:p w14:paraId="4F2FF360" w14:textId="29B21C25" w:rsidR="000D54EE" w:rsidRDefault="000D54EE" w:rsidP="006D0364">
            <w:pPr>
              <w:jc w:val="center"/>
            </w:pPr>
            <w:r w:rsidRPr="000D54EE">
              <w:drawing>
                <wp:inline distT="0" distB="0" distL="0" distR="0" wp14:anchorId="30EE71A9" wp14:editId="2E03E12C">
                  <wp:extent cx="3533775" cy="2028283"/>
                  <wp:effectExtent l="0" t="0" r="0" b="0"/>
                  <wp:docPr id="946457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4570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42" cy="202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4159C42A" w14:textId="58FCAAF4" w:rsidR="00142EC5" w:rsidRDefault="00784E35" w:rsidP="00784E35">
            <w:pPr>
              <w:jc w:val="center"/>
            </w:pPr>
            <w:r>
              <w:t xml:space="preserve">Client </w:t>
            </w:r>
            <w:r w:rsidRPr="00784E35">
              <w:rPr>
                <w:b/>
                <w:bCs/>
                <w:color w:val="E97132" w:themeColor="accent2"/>
              </w:rPr>
              <w:t xml:space="preserve">Connecté </w:t>
            </w:r>
            <w:r w:rsidRPr="000D54EE">
              <w:rPr>
                <w:b/>
                <w:bCs/>
                <w:color w:val="E97132" w:themeColor="accent2"/>
              </w:rPr>
              <w:t>sans Prix Spé</w:t>
            </w:r>
            <w:r>
              <w:t xml:space="preserve"> </w:t>
            </w:r>
            <w:r w:rsidR="00142EC5">
              <w:t>+ Code Promo Décoché</w:t>
            </w:r>
          </w:p>
          <w:p w14:paraId="3108A9BF" w14:textId="77777777" w:rsidR="00784E35" w:rsidRDefault="00784E35" w:rsidP="00924955">
            <w:pPr>
              <w:jc w:val="center"/>
            </w:pPr>
            <w:r>
              <w:t>BACK</w:t>
            </w:r>
          </w:p>
          <w:p w14:paraId="48E93232" w14:textId="2E4647CD" w:rsidR="00784E35" w:rsidRDefault="00784E35" w:rsidP="00A20CF3">
            <w:pPr>
              <w:jc w:val="center"/>
            </w:pPr>
            <w:r w:rsidRPr="00784E35">
              <w:drawing>
                <wp:inline distT="0" distB="0" distL="0" distR="0" wp14:anchorId="593D415D" wp14:editId="717A9E2C">
                  <wp:extent cx="3467735" cy="1949390"/>
                  <wp:effectExtent l="0" t="0" r="0" b="0"/>
                  <wp:docPr id="58139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93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238" cy="1966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250CA" w14:textId="0A521D05" w:rsidR="00784E35" w:rsidRDefault="00784E35" w:rsidP="00924955">
            <w:pPr>
              <w:jc w:val="center"/>
            </w:pPr>
            <w:r>
              <w:t>FRONT</w:t>
            </w:r>
          </w:p>
          <w:p w14:paraId="7D98795F" w14:textId="3DEF2F82" w:rsidR="000D54EE" w:rsidRDefault="00784E35" w:rsidP="00A20CF3">
            <w:pPr>
              <w:jc w:val="center"/>
            </w:pPr>
            <w:r w:rsidRPr="00784E35">
              <w:drawing>
                <wp:inline distT="0" distB="0" distL="0" distR="0" wp14:anchorId="1BFE582F" wp14:editId="4B452CDC">
                  <wp:extent cx="2590800" cy="1678899"/>
                  <wp:effectExtent l="0" t="0" r="0" b="0"/>
                  <wp:docPr id="1470711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7113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667" cy="169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136229EC" w14:textId="77777777" w:rsidR="00142EC5" w:rsidRDefault="000D54EE" w:rsidP="00784E35">
            <w:pPr>
              <w:jc w:val="center"/>
            </w:pPr>
            <w:r>
              <w:t xml:space="preserve">Client </w:t>
            </w:r>
            <w:r w:rsidRPr="00784E35">
              <w:rPr>
                <w:b/>
                <w:bCs/>
                <w:color w:val="00B050"/>
              </w:rPr>
              <w:t>Connecté avec Prix Spé</w:t>
            </w:r>
            <w:r w:rsidRPr="00784E35">
              <w:rPr>
                <w:color w:val="00B050"/>
              </w:rPr>
              <w:t xml:space="preserve"> </w:t>
            </w:r>
            <w:r w:rsidR="00142EC5">
              <w:t>+ Code Promo Décoché</w:t>
            </w:r>
          </w:p>
          <w:p w14:paraId="37EEEBA5" w14:textId="77777777" w:rsidR="00784E35" w:rsidRDefault="00784E35" w:rsidP="00924955">
            <w:pPr>
              <w:jc w:val="center"/>
            </w:pPr>
            <w:r>
              <w:t>BACK</w:t>
            </w:r>
          </w:p>
          <w:p w14:paraId="4F233B2C" w14:textId="15A1D48A" w:rsidR="003431B0" w:rsidRDefault="003431B0" w:rsidP="00A20CF3">
            <w:pPr>
              <w:jc w:val="center"/>
            </w:pPr>
            <w:r w:rsidRPr="00784E35">
              <w:drawing>
                <wp:inline distT="0" distB="0" distL="0" distR="0" wp14:anchorId="7C636588" wp14:editId="0C3B037A">
                  <wp:extent cx="3581400" cy="2013287"/>
                  <wp:effectExtent l="0" t="0" r="0" b="6350"/>
                  <wp:docPr id="2175180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93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223" cy="2026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97CA61" w14:textId="77777777" w:rsidR="00784E35" w:rsidRDefault="003431B0" w:rsidP="00924955">
            <w:pPr>
              <w:jc w:val="center"/>
            </w:pPr>
            <w:r>
              <w:t>FRONT</w:t>
            </w:r>
          </w:p>
          <w:p w14:paraId="1F5E75D9" w14:textId="234C8E78" w:rsidR="003431B0" w:rsidRDefault="003431B0" w:rsidP="00A20CF3">
            <w:pPr>
              <w:jc w:val="center"/>
            </w:pPr>
            <w:r w:rsidRPr="003431B0">
              <w:drawing>
                <wp:inline distT="0" distB="0" distL="0" distR="0" wp14:anchorId="4B0244FF" wp14:editId="174F9ADB">
                  <wp:extent cx="2809875" cy="1648205"/>
                  <wp:effectExtent l="0" t="0" r="0" b="9525"/>
                  <wp:docPr id="1239900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002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533" cy="167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1B0" w14:paraId="6E825F53" w14:textId="6049E542" w:rsidTr="006D0364">
        <w:trPr>
          <w:trHeight w:val="394"/>
          <w:jc w:val="center"/>
        </w:trPr>
        <w:tc>
          <w:tcPr>
            <w:tcW w:w="6941" w:type="dxa"/>
          </w:tcPr>
          <w:p w14:paraId="633A3240" w14:textId="3451FC42" w:rsidR="00142EC5" w:rsidRDefault="000D54EE" w:rsidP="00784E35">
            <w:pPr>
              <w:jc w:val="center"/>
            </w:pPr>
            <w:r>
              <w:t xml:space="preserve">Client </w:t>
            </w:r>
            <w:r w:rsidRPr="00E151A3">
              <w:rPr>
                <w:b/>
                <w:bCs/>
                <w:color w:val="FF0000"/>
              </w:rPr>
              <w:t>Non Connecté</w:t>
            </w:r>
            <w:r>
              <w:rPr>
                <w:b/>
                <w:bCs/>
                <w:color w:val="FF0000"/>
              </w:rPr>
              <w:t xml:space="preserve"> </w:t>
            </w:r>
            <w:r w:rsidR="00142EC5">
              <w:t xml:space="preserve">+ Code Promo </w:t>
            </w:r>
            <w:r w:rsidR="00142EC5">
              <w:t>C</w:t>
            </w:r>
            <w:r w:rsidR="00142EC5">
              <w:t>oché</w:t>
            </w:r>
          </w:p>
          <w:p w14:paraId="6F73AADB" w14:textId="77777777" w:rsidR="000D54EE" w:rsidRDefault="000D54EE" w:rsidP="00924955">
            <w:pPr>
              <w:jc w:val="center"/>
            </w:pPr>
            <w:r>
              <w:t>BACK</w:t>
            </w:r>
          </w:p>
          <w:p w14:paraId="69E54DFB" w14:textId="77777777" w:rsidR="000D54EE" w:rsidRDefault="000D54EE" w:rsidP="00A20CF3">
            <w:pPr>
              <w:jc w:val="center"/>
            </w:pPr>
            <w:r w:rsidRPr="000D54EE">
              <w:drawing>
                <wp:inline distT="0" distB="0" distL="0" distR="0" wp14:anchorId="5CF54CDD" wp14:editId="4EACB674">
                  <wp:extent cx="3343275" cy="1304047"/>
                  <wp:effectExtent l="0" t="0" r="0" b="0"/>
                  <wp:docPr id="1950464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464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790" cy="1308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9758F" w14:textId="77777777" w:rsidR="000D54EE" w:rsidRDefault="000D54EE" w:rsidP="00924955">
            <w:pPr>
              <w:jc w:val="center"/>
            </w:pPr>
            <w:r>
              <w:t>FRONT</w:t>
            </w:r>
          </w:p>
          <w:p w14:paraId="7265FDA5" w14:textId="64431B42" w:rsidR="000D54EE" w:rsidRDefault="000D54EE" w:rsidP="00A20CF3">
            <w:pPr>
              <w:jc w:val="center"/>
            </w:pPr>
            <w:r w:rsidRPr="000D54EE">
              <w:drawing>
                <wp:inline distT="0" distB="0" distL="0" distR="0" wp14:anchorId="7D799E1F" wp14:editId="57A560F8">
                  <wp:extent cx="3516498" cy="2419350"/>
                  <wp:effectExtent l="0" t="0" r="8255" b="0"/>
                  <wp:docPr id="366640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400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941" cy="242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3F5C9CE7" w14:textId="77777777" w:rsidR="00142EC5" w:rsidRDefault="00784E35" w:rsidP="00142EC5">
            <w:r>
              <w:t xml:space="preserve">Client </w:t>
            </w:r>
            <w:r w:rsidRPr="00784E35">
              <w:rPr>
                <w:b/>
                <w:bCs/>
                <w:color w:val="E97132" w:themeColor="accent2"/>
              </w:rPr>
              <w:t xml:space="preserve">Connecté </w:t>
            </w:r>
            <w:r w:rsidRPr="000D54EE">
              <w:rPr>
                <w:b/>
                <w:bCs/>
                <w:color w:val="E97132" w:themeColor="accent2"/>
              </w:rPr>
              <w:t>sans Prix Spé</w:t>
            </w:r>
            <w:r>
              <w:t xml:space="preserve"> </w:t>
            </w:r>
            <w:r w:rsidR="00142EC5">
              <w:t>+ Code Promo Coché</w:t>
            </w:r>
          </w:p>
          <w:p w14:paraId="5EFC1106" w14:textId="77777777" w:rsidR="00784E35" w:rsidRDefault="00784E35" w:rsidP="00924955">
            <w:pPr>
              <w:jc w:val="center"/>
            </w:pPr>
            <w:r>
              <w:t>BACK</w:t>
            </w:r>
          </w:p>
          <w:p w14:paraId="2592D209" w14:textId="4B21FD64" w:rsidR="00784E35" w:rsidRDefault="00784E35" w:rsidP="00A20CF3">
            <w:pPr>
              <w:jc w:val="center"/>
            </w:pPr>
            <w:r w:rsidRPr="00784E35">
              <w:drawing>
                <wp:inline distT="0" distB="0" distL="0" distR="0" wp14:anchorId="7202C04A" wp14:editId="6A6C9CA4">
                  <wp:extent cx="3257550" cy="1717911"/>
                  <wp:effectExtent l="0" t="0" r="0" b="0"/>
                  <wp:docPr id="13273542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5421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194" cy="1729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E9044" w14:textId="77777777" w:rsidR="00784E35" w:rsidRDefault="00784E35" w:rsidP="00924955">
            <w:pPr>
              <w:jc w:val="center"/>
            </w:pPr>
            <w:r>
              <w:t>FRONT</w:t>
            </w:r>
          </w:p>
          <w:p w14:paraId="4DC08A31" w14:textId="668F1C1A" w:rsidR="00784E35" w:rsidRDefault="00784E35" w:rsidP="00A20CF3">
            <w:pPr>
              <w:jc w:val="center"/>
            </w:pPr>
            <w:r w:rsidRPr="00784E35">
              <w:drawing>
                <wp:inline distT="0" distB="0" distL="0" distR="0" wp14:anchorId="1B35F687" wp14:editId="298BA792">
                  <wp:extent cx="3228975" cy="2158462"/>
                  <wp:effectExtent l="0" t="0" r="0" b="0"/>
                  <wp:docPr id="10283102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31028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172" cy="216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6DF303F5" w14:textId="77777777" w:rsidR="00142EC5" w:rsidRDefault="000D54EE" w:rsidP="00142EC5">
            <w:r>
              <w:t xml:space="preserve">Client </w:t>
            </w:r>
            <w:r w:rsidRPr="00E151A3">
              <w:rPr>
                <w:b/>
                <w:bCs/>
                <w:color w:val="00B050"/>
              </w:rPr>
              <w:t>Connecté</w:t>
            </w:r>
            <w:r>
              <w:rPr>
                <w:b/>
                <w:bCs/>
                <w:color w:val="00B050"/>
              </w:rPr>
              <w:t xml:space="preserve"> </w:t>
            </w:r>
            <w:r w:rsidRPr="00784E35">
              <w:rPr>
                <w:b/>
                <w:bCs/>
                <w:color w:val="00B050"/>
              </w:rPr>
              <w:t>avec Prix Spé</w:t>
            </w:r>
            <w:r w:rsidRPr="00784E35">
              <w:rPr>
                <w:color w:val="00B050"/>
              </w:rPr>
              <w:t xml:space="preserve"> </w:t>
            </w:r>
            <w:r w:rsidR="00142EC5">
              <w:t>+ Code Promo Coché</w:t>
            </w:r>
          </w:p>
          <w:p w14:paraId="1EEBD2DB" w14:textId="77777777" w:rsidR="00784E35" w:rsidRDefault="00784E35" w:rsidP="00924955">
            <w:pPr>
              <w:jc w:val="center"/>
            </w:pPr>
            <w:r>
              <w:t>BACK</w:t>
            </w:r>
          </w:p>
          <w:p w14:paraId="7FDF21E4" w14:textId="77777777" w:rsidR="00784E35" w:rsidRDefault="003431B0" w:rsidP="00A20CF3">
            <w:pPr>
              <w:jc w:val="center"/>
            </w:pPr>
            <w:r w:rsidRPr="00784E35">
              <w:drawing>
                <wp:inline distT="0" distB="0" distL="0" distR="0" wp14:anchorId="155405C1" wp14:editId="17939565">
                  <wp:extent cx="3352800" cy="1768143"/>
                  <wp:effectExtent l="0" t="0" r="0" b="3810"/>
                  <wp:docPr id="19939746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5421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672" cy="1778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7BB3A" w14:textId="6C62262A" w:rsidR="00361946" w:rsidRDefault="00361946" w:rsidP="00924955">
            <w:pPr>
              <w:jc w:val="center"/>
            </w:pPr>
            <w:r>
              <w:t>FRONT</w:t>
            </w:r>
            <w:r>
              <w:br/>
            </w:r>
            <w:r w:rsidRPr="00361946">
              <w:drawing>
                <wp:inline distT="0" distB="0" distL="0" distR="0" wp14:anchorId="0C5F0828" wp14:editId="60467618">
                  <wp:extent cx="3191510" cy="2138383"/>
                  <wp:effectExtent l="0" t="0" r="8890" b="0"/>
                  <wp:docPr id="13798134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1343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210" cy="2155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65B037" w14:textId="77777777" w:rsidR="0079479E" w:rsidRPr="00C44132" w:rsidRDefault="0079479E" w:rsidP="00AA037D"/>
    <w:sectPr w:rsidR="0079479E" w:rsidRPr="00C44132" w:rsidSect="0035659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9E"/>
    <w:rsid w:val="00080BE0"/>
    <w:rsid w:val="000D54EE"/>
    <w:rsid w:val="00142EC5"/>
    <w:rsid w:val="001D720C"/>
    <w:rsid w:val="002F3EC3"/>
    <w:rsid w:val="003431B0"/>
    <w:rsid w:val="0035659F"/>
    <w:rsid w:val="00361946"/>
    <w:rsid w:val="00381AF9"/>
    <w:rsid w:val="005851BB"/>
    <w:rsid w:val="005A59BA"/>
    <w:rsid w:val="006D0364"/>
    <w:rsid w:val="00784E35"/>
    <w:rsid w:val="0079479E"/>
    <w:rsid w:val="00816432"/>
    <w:rsid w:val="008E36C2"/>
    <w:rsid w:val="00924955"/>
    <w:rsid w:val="00A20CF3"/>
    <w:rsid w:val="00A7328C"/>
    <w:rsid w:val="00AA037D"/>
    <w:rsid w:val="00AA3ABF"/>
    <w:rsid w:val="00BF60E6"/>
    <w:rsid w:val="00C44132"/>
    <w:rsid w:val="00CB4317"/>
    <w:rsid w:val="00CE56BF"/>
    <w:rsid w:val="00DF2176"/>
    <w:rsid w:val="00E151A3"/>
    <w:rsid w:val="00F37DF8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36FC"/>
  <w15:chartTrackingRefBased/>
  <w15:docId w15:val="{975F9BC7-6D30-4B4E-AD5A-99E2934E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35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186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8</cp:revision>
  <dcterms:created xsi:type="dcterms:W3CDTF">2024-04-02T09:20:00Z</dcterms:created>
  <dcterms:modified xsi:type="dcterms:W3CDTF">2024-04-02T12:26:00Z</dcterms:modified>
</cp:coreProperties>
</file>