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71C49" w14:textId="3C3A12F1" w:rsidR="00381AF9" w:rsidRDefault="00381AF9" w:rsidP="00DF2176">
      <w:pPr>
        <w:pStyle w:val="Titre1"/>
      </w:pPr>
      <w:r>
        <w:t xml:space="preserve">Atoo-Sync GesCom – </w:t>
      </w:r>
      <w:r w:rsidR="00EE1F1D">
        <w:t xml:space="preserve">Sage 100 - WooCommerce </w:t>
      </w:r>
    </w:p>
    <w:p w14:paraId="58911E11" w14:textId="0C4B7028" w:rsidR="00EE1F1D" w:rsidRPr="00EE1F1D" w:rsidRDefault="00EE1F1D" w:rsidP="00EE1F1D">
      <w:r>
        <w:t xml:space="preserve">Module Tier Custom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 – de WISMLABS</w:t>
      </w:r>
    </w:p>
    <w:p w14:paraId="3704DC49" w14:textId="35B04E41" w:rsidR="00381AF9" w:rsidRDefault="00381AF9" w:rsidP="00EE1F1D"/>
    <w:p w14:paraId="6F6CE269" w14:textId="050AE69A" w:rsidR="00EE1F1D" w:rsidRDefault="00EE1F1D" w:rsidP="00EE1F1D">
      <w:r>
        <w:t>Nativement WooCommerce ne vous permet pas de gérer plusieurs prix sur votre produits.</w:t>
      </w:r>
      <w:r>
        <w:br/>
        <w:t xml:space="preserve">Pour pouvoir gérer plusieurs prix, vous devez installer le module complémentaire </w:t>
      </w:r>
      <w:r>
        <w:t xml:space="preserve">Custom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 </w:t>
      </w:r>
      <w:r>
        <w:t>de l’éditeur</w:t>
      </w:r>
      <w:r w:rsidRPr="00EE1F1D">
        <w:t xml:space="preserve"> </w:t>
      </w:r>
      <w:r>
        <w:t>WISMLABS</w:t>
      </w:r>
      <w:r>
        <w:t xml:space="preserve"> avec lequel Atoo-Sync GesCom a faite développer une compatible.</w:t>
      </w:r>
    </w:p>
    <w:p w14:paraId="4D6F3DBE" w14:textId="21C56D84" w:rsidR="00EE1F1D" w:rsidRDefault="00EE1F1D" w:rsidP="00EE1F1D">
      <w:r>
        <w:t xml:space="preserve">Custom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 </w:t>
      </w:r>
      <w:r>
        <w:t xml:space="preserve">vous permet d’envoyer vers WooCommerce : </w:t>
      </w:r>
    </w:p>
    <w:p w14:paraId="5EC31B97" w14:textId="77777777" w:rsidR="00EE1F1D" w:rsidRDefault="00EE1F1D" w:rsidP="00EE1F1D">
      <w:pPr>
        <w:pStyle w:val="Paragraphedeliste"/>
        <w:numPr>
          <w:ilvl w:val="0"/>
          <w:numId w:val="3"/>
        </w:numPr>
      </w:pPr>
      <w:r>
        <w:t>Les Prix Spécifiques par Client Sage</w:t>
      </w:r>
    </w:p>
    <w:p w14:paraId="29344863" w14:textId="52A7BEF0" w:rsidR="00EE1F1D" w:rsidRDefault="00EE1F1D" w:rsidP="00EE1F1D">
      <w:pPr>
        <w:pStyle w:val="Paragraphedeliste"/>
        <w:numPr>
          <w:ilvl w:val="0"/>
          <w:numId w:val="3"/>
        </w:numPr>
      </w:pPr>
      <w:r>
        <w:t xml:space="preserve">Prix Spécifiques par Catégorie Tarifaire Sage </w:t>
      </w:r>
    </w:p>
    <w:p w14:paraId="3BB862F9" w14:textId="16962A14" w:rsidR="00EE1F1D" w:rsidRDefault="00EE1F1D" w:rsidP="00EE1F1D">
      <w:r w:rsidRPr="00EE1F1D">
        <w:drawing>
          <wp:inline distT="0" distB="0" distL="0" distR="0" wp14:anchorId="19D9048E" wp14:editId="7B66EB93">
            <wp:extent cx="6645910" cy="2339975"/>
            <wp:effectExtent l="0" t="0" r="2540" b="3175"/>
            <wp:docPr id="1797458473" name="Image 1" descr="Une image contenant texte, capture d’écran, logiciel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458473" name="Image 1" descr="Une image contenant texte, capture d’écran, logiciel, affichag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0A2F1" w14:textId="56929837" w:rsidR="00EE1F1D" w:rsidRDefault="00EE1F1D" w:rsidP="00EE1F1D">
      <w:r>
        <w:t xml:space="preserve">Custom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 ne vous permet pas d’envoyer :</w:t>
      </w:r>
    </w:p>
    <w:p w14:paraId="2EA7FBED" w14:textId="665218E8" w:rsidR="00EE1F1D" w:rsidRDefault="00EE1F1D" w:rsidP="00EE1F1D">
      <w:pPr>
        <w:pStyle w:val="Paragraphedeliste"/>
        <w:numPr>
          <w:ilvl w:val="0"/>
          <w:numId w:val="3"/>
        </w:numPr>
      </w:pPr>
      <w:r>
        <w:t>Les Soldes et Promotions de Sage.</w:t>
      </w:r>
    </w:p>
    <w:p w14:paraId="6CB0135D" w14:textId="1C7AAC4F" w:rsidR="00EE1F1D" w:rsidRDefault="00EE1F1D" w:rsidP="00EE1F1D">
      <w:r>
        <w:t xml:space="preserve">En effet, bien qu’Atoo-Sync envoi cette donnée, </w:t>
      </w:r>
      <w:r>
        <w:t xml:space="preserve">Custom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 ne possède pas de champ permettant de renseigner une date de fin de promotion.</w:t>
      </w:r>
      <w:r>
        <w:br/>
        <w:t>C’est-à-dire que manuellement nous n’avons pas déjà la possibilité de le faire.</w:t>
      </w:r>
      <w:r>
        <w:br/>
        <w:t>Il faudrait que ce module permette de faire des remises par date pour qu’Atoo-Sync puisse l’enregistrer.</w:t>
      </w:r>
      <w:r>
        <w:br/>
        <w:t xml:space="preserve">Vous pouvez </w:t>
      </w:r>
      <w:proofErr w:type="gramStart"/>
      <w:r>
        <w:t>peut être</w:t>
      </w:r>
      <w:proofErr w:type="gramEnd"/>
      <w:r>
        <w:t xml:space="preserve"> leur demander de développer cette fonctionnalité.</w:t>
      </w:r>
    </w:p>
    <w:p w14:paraId="4C84962D" w14:textId="77777777" w:rsidR="00EE1F1D" w:rsidRDefault="00EE1F1D" w:rsidP="00EE1F1D"/>
    <w:p w14:paraId="391032D4" w14:textId="77777777" w:rsidR="00EE1F1D" w:rsidRDefault="00EE1F1D" w:rsidP="00EE1F1D"/>
    <w:p w14:paraId="28C63EC3" w14:textId="137D7B8B" w:rsidR="00EE1F1D" w:rsidRDefault="00CE2957" w:rsidP="00EE1F1D">
      <w:proofErr w:type="gramStart"/>
      <w:r>
        <w:t xml:space="preserve">Lorsque </w:t>
      </w:r>
      <w:r w:rsidR="00EE1F1D">
        <w:t xml:space="preserve"> vous</w:t>
      </w:r>
      <w:proofErr w:type="gramEnd"/>
      <w:r w:rsidR="00EE1F1D">
        <w:t xml:space="preserve"> nous dites</w:t>
      </w:r>
    </w:p>
    <w:p w14:paraId="7F795AD2" w14:textId="12457FD9" w:rsidR="00EE1F1D" w:rsidRDefault="00EE1F1D" w:rsidP="00EE1F1D">
      <w:r>
        <w:t>« </w:t>
      </w:r>
      <w:r w:rsidRPr="00EE1F1D">
        <w:t xml:space="preserve">Je ne comprends car cela fonctionnait très bien en début d'année , nous avions fait des tests avec vos équipes et pas de problèmes particulier sauf de notre </w:t>
      </w:r>
      <w:r w:rsidRPr="00EE1F1D">
        <w:t>côté</w:t>
      </w:r>
      <w:r w:rsidRPr="00EE1F1D">
        <w:t xml:space="preserve"> en</w:t>
      </w:r>
      <w:r w:rsidRPr="00EE1F1D">
        <w:rPr>
          <w:b/>
          <w:bCs/>
        </w:rPr>
        <w:t> Affichage</w:t>
      </w:r>
      <w:r w:rsidRPr="00EE1F1D">
        <w:t xml:space="preserve"> sur le </w:t>
      </w:r>
      <w:proofErr w:type="spellStart"/>
      <w:r w:rsidRPr="00EE1F1D">
        <w:t>woocommerce</w:t>
      </w:r>
      <w:proofErr w:type="spellEnd"/>
      <w:r w:rsidRPr="00EE1F1D">
        <w:t xml:space="preserve"> (</w:t>
      </w:r>
      <w:r w:rsidRPr="00EE1F1D">
        <w:rPr>
          <w:highlight w:val="yellow"/>
        </w:rPr>
        <w:t>cela mettait des prix barrés sur tous les produits</w:t>
      </w:r>
      <w:r w:rsidRPr="00EE1F1D">
        <w:t xml:space="preserve"> même hors remise) mais les prix remisés étaient bien </w:t>
      </w:r>
      <w:r w:rsidRPr="00EE1F1D">
        <w:t>présents</w:t>
      </w:r>
      <w:r w:rsidRPr="00EE1F1D">
        <w:t xml:space="preserve"> sur le </w:t>
      </w:r>
      <w:proofErr w:type="spellStart"/>
      <w:r w:rsidRPr="00EE1F1D">
        <w:t>woo</w:t>
      </w:r>
      <w:proofErr w:type="spellEnd"/>
      <w:r w:rsidRPr="00EE1F1D">
        <w:t xml:space="preserve"> commerce ...</w:t>
      </w:r>
      <w:r>
        <w:t> » </w:t>
      </w:r>
    </w:p>
    <w:p w14:paraId="1AF2C2D0" w14:textId="4FEDC7A4" w:rsidR="00EE1F1D" w:rsidRDefault="00EE1F1D" w:rsidP="00EE1F1D">
      <w:r>
        <w:t xml:space="preserve">Vous </w:t>
      </w:r>
      <w:r w:rsidR="00CE2957">
        <w:t>devez parler</w:t>
      </w:r>
      <w:r>
        <w:t xml:space="preserve"> les prix spécifiques par clients ou par catégorie tarifaire Sage</w:t>
      </w:r>
      <w:r>
        <w:br/>
      </w:r>
    </w:p>
    <w:p w14:paraId="4B0A035B" w14:textId="77777777" w:rsidR="00CE2957" w:rsidRDefault="00CE2957" w:rsidP="00EE1F1D"/>
    <w:p w14:paraId="6E04B354" w14:textId="5C599AF2" w:rsidR="00CE2957" w:rsidRDefault="00CE2957" w:rsidP="00EE1F1D">
      <w:r w:rsidRPr="00CE2957">
        <w:lastRenderedPageBreak/>
        <w:drawing>
          <wp:inline distT="0" distB="0" distL="0" distR="0" wp14:anchorId="749A2BC6" wp14:editId="07411BDD">
            <wp:extent cx="6645910" cy="2865120"/>
            <wp:effectExtent l="0" t="0" r="2540" b="0"/>
            <wp:docPr id="223208990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208990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D1D10" w14:textId="73E87C74" w:rsidR="00CE2957" w:rsidRDefault="00CE2957" w:rsidP="00EE1F1D">
      <w:r w:rsidRPr="00CE2957">
        <w:drawing>
          <wp:inline distT="0" distB="0" distL="0" distR="0" wp14:anchorId="38FB6188" wp14:editId="2274A0E2">
            <wp:extent cx="6645910" cy="3876040"/>
            <wp:effectExtent l="0" t="0" r="2540" b="0"/>
            <wp:docPr id="1918489639" name="Image 1" descr="Une image contenant texte, piano, Clavier musical, clavi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489639" name="Image 1" descr="Une image contenant texte, piano, Clavier musical, clavier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4E0C6" w14:textId="77777777" w:rsidR="00CE2957" w:rsidRDefault="00CE2957" w:rsidP="00EE1F1D"/>
    <w:p w14:paraId="6E5DE059" w14:textId="77777777" w:rsidR="00CE2957" w:rsidRDefault="00CE2957" w:rsidP="00EE1F1D"/>
    <w:p w14:paraId="1C658C63" w14:textId="04BCDF29" w:rsidR="00EE1F1D" w:rsidRDefault="00CE2957" w:rsidP="00EE1F1D">
      <w:r w:rsidRPr="00CE2957">
        <w:drawing>
          <wp:inline distT="0" distB="0" distL="0" distR="0" wp14:anchorId="5CC9D287" wp14:editId="4DE16DC2">
            <wp:extent cx="6645910" cy="1400175"/>
            <wp:effectExtent l="0" t="0" r="2540" b="9525"/>
            <wp:docPr id="1307207761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207761" name="Image 1" descr="Une image contenant texte, capture d’écran, Police, nombre&#10;&#10;Description générée automatiquement"/>
                    <pic:cNvPicPr/>
                  </pic:nvPicPr>
                  <pic:blipFill rotWithShape="1">
                    <a:blip r:embed="rId8"/>
                    <a:srcRect b="47946"/>
                    <a:stretch/>
                  </pic:blipFill>
                  <pic:spPr bwMode="auto">
                    <a:xfrm>
                      <a:off x="0" y="0"/>
                      <a:ext cx="6645910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77C847" w14:textId="49A7D560" w:rsidR="00CE2957" w:rsidRDefault="00CE2957" w:rsidP="00EE1F1D">
      <w:r w:rsidRPr="00CE2957">
        <w:lastRenderedPageBreak/>
        <w:drawing>
          <wp:inline distT="0" distB="0" distL="0" distR="0" wp14:anchorId="46B1AB33" wp14:editId="31FA3AEC">
            <wp:extent cx="6645910" cy="3446145"/>
            <wp:effectExtent l="0" t="0" r="2540" b="1905"/>
            <wp:docPr id="320401191" name="Image 1" descr="Une image contenant texte, piano, Clavier musical, clavi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401191" name="Image 1" descr="Une image contenant texte, piano, Clavier musical, clavier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1F01F" w14:textId="77777777" w:rsidR="00CE2957" w:rsidRPr="00C44132" w:rsidRDefault="00CE2957" w:rsidP="00EE1F1D"/>
    <w:sectPr w:rsidR="00CE2957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F97150"/>
    <w:multiLevelType w:val="hybridMultilevel"/>
    <w:tmpl w:val="9A74E3EE"/>
    <w:lvl w:ilvl="0" w:tplc="1EB698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14192"/>
    <w:multiLevelType w:val="hybridMultilevel"/>
    <w:tmpl w:val="803ADA30"/>
    <w:lvl w:ilvl="0" w:tplc="DE68E32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9314">
    <w:abstractNumId w:val="0"/>
  </w:num>
  <w:num w:numId="2" w16cid:durableId="520901891">
    <w:abstractNumId w:val="1"/>
  </w:num>
  <w:num w:numId="3" w16cid:durableId="2102990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1D"/>
    <w:rsid w:val="00080BE0"/>
    <w:rsid w:val="00176429"/>
    <w:rsid w:val="001D720C"/>
    <w:rsid w:val="002F3EC3"/>
    <w:rsid w:val="00311CEE"/>
    <w:rsid w:val="00381AF9"/>
    <w:rsid w:val="005851BB"/>
    <w:rsid w:val="005A59BA"/>
    <w:rsid w:val="00816432"/>
    <w:rsid w:val="00867D94"/>
    <w:rsid w:val="008E36C2"/>
    <w:rsid w:val="00A7328C"/>
    <w:rsid w:val="00AA037D"/>
    <w:rsid w:val="00AA3ABF"/>
    <w:rsid w:val="00BF60E6"/>
    <w:rsid w:val="00C44132"/>
    <w:rsid w:val="00CE2957"/>
    <w:rsid w:val="00CE56BF"/>
    <w:rsid w:val="00DF2176"/>
    <w:rsid w:val="00EE1F1D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E4D6"/>
  <w15:chartTrackingRefBased/>
  <w15:docId w15:val="{8434E38C-78AB-4D2D-9545-17323B50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84</TotalTime>
  <Pages>3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2024-11-27T09:03:00Z</dcterms:created>
  <dcterms:modified xsi:type="dcterms:W3CDTF">2024-11-27T10:29:00Z</dcterms:modified>
</cp:coreProperties>
</file>