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B963" w14:textId="12E7E7D9" w:rsidR="00381AF9" w:rsidRDefault="007F67FD" w:rsidP="00DF2176">
      <w:pPr>
        <w:pStyle w:val="Titre1"/>
      </w:pPr>
      <w:r>
        <w:t>Formation Interne</w:t>
      </w:r>
      <w:r w:rsidR="00381AF9">
        <w:t xml:space="preserve"> </w:t>
      </w:r>
      <w:r>
        <w:t>Léa</w:t>
      </w:r>
      <w:r w:rsidR="00381AF9">
        <w:t xml:space="preserve">– </w:t>
      </w:r>
      <w:r>
        <w:t>Sage 100 – PrestaShop</w:t>
      </w:r>
    </w:p>
    <w:p w14:paraId="3723A2EB" w14:textId="426AC0A7" w:rsidR="007F67FD" w:rsidRDefault="007F67FD" w:rsidP="007F67FD">
      <w:r>
        <w:t>Boutique PrestaShop</w:t>
      </w:r>
    </w:p>
    <w:p w14:paraId="4B0A000A" w14:textId="2326E774" w:rsidR="007F67FD" w:rsidRDefault="007F67FD" w:rsidP="007F67FD">
      <w:hyperlink r:id="rId6" w:history="1">
        <w:r w:rsidRPr="00E73CF6">
          <w:rPr>
            <w:rStyle w:val="Lienhypertexte"/>
          </w:rPr>
          <w:t>https://ls.prestashop.atoo-sync.software/admin-2</w:t>
        </w:r>
      </w:hyperlink>
    </w:p>
    <w:p w14:paraId="09667D74" w14:textId="359728B8" w:rsidR="007F67FD" w:rsidRDefault="007F67FD" w:rsidP="007F67FD">
      <w:hyperlink r:id="rId7" w:history="1">
        <w:r w:rsidRPr="00E73CF6">
          <w:rPr>
            <w:rStyle w:val="Lienhypertexte"/>
          </w:rPr>
          <w:t>l.sirris@atoo-next.net</w:t>
        </w:r>
      </w:hyperlink>
      <w:r>
        <w:t xml:space="preserve"> / </w:t>
      </w:r>
      <w:hyperlink r:id="rId8" w:history="1">
        <w:r w:rsidRPr="00E73CF6">
          <w:rPr>
            <w:rStyle w:val="Lienhypertexte"/>
          </w:rPr>
          <w:t>l.sirris@atoo-next.net</w:t>
        </w:r>
      </w:hyperlink>
    </w:p>
    <w:p w14:paraId="1791FC26" w14:textId="77777777" w:rsidR="007F67FD" w:rsidRDefault="007F67FD" w:rsidP="007F67FD"/>
    <w:p w14:paraId="1A59DB3F" w14:textId="49D4F233" w:rsidR="007F67FD" w:rsidRDefault="007F67FD" w:rsidP="007F67FD">
      <w:r>
        <w:t>Pratique 1</w:t>
      </w:r>
    </w:p>
    <w:p w14:paraId="1CA7CD1F" w14:textId="095C6FF0" w:rsidR="007F67FD" w:rsidRDefault="007F67FD" w:rsidP="007F67FD">
      <w:r>
        <w:t xml:space="preserve">Créer les articles simples suivants dans Sage 100 </w:t>
      </w:r>
    </w:p>
    <w:tbl>
      <w:tblPr>
        <w:tblW w:w="2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20"/>
        <w:gridCol w:w="5680"/>
        <w:gridCol w:w="1300"/>
        <w:gridCol w:w="1220"/>
        <w:gridCol w:w="1200"/>
        <w:gridCol w:w="1200"/>
        <w:gridCol w:w="5680"/>
        <w:gridCol w:w="1200"/>
      </w:tblGrid>
      <w:tr w:rsidR="007F67FD" w:rsidRPr="007F67FD" w14:paraId="1A0F1553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EE3DD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Sage 100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896D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F6BD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886E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CDC95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7199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DB16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BF72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4EC6E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67FD" w:rsidRPr="007F67FD" w14:paraId="7A4C854E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1D111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REFERENCE ARTICLE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E50B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FAMILLE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A7623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Désignation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2DC7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Prix d'achat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12443" w14:textId="0DE6D0BF" w:rsidR="007F67FD" w:rsidRPr="007F67FD" w:rsidRDefault="005B1BEF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Coefficient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911EA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Prix de vente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10411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HT/TTC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5D3A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Langue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5481E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Glossaire</w:t>
            </w:r>
          </w:p>
        </w:tc>
      </w:tr>
      <w:tr w:rsidR="007F67FD" w:rsidRPr="007F67FD" w14:paraId="1F089A88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FC71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IPHONE13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65A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6388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Apple iPhone 13 6,1" 5G 128 Go Double SIM Lumière stellaire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2F65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529,00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17A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B7F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872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B51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Apple iPhone 13 6,1" 5G 128 Go Double SIM Lumière stellaire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CEE2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  <w:tr w:rsidR="007F67FD" w:rsidRPr="007F67FD" w14:paraId="7DABAEB6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127F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OPPOFIND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69B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EB6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Oppo</w:t>
            </w:r>
            <w:proofErr w:type="spellEnd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Find</w:t>
            </w:r>
            <w:proofErr w:type="spellEnd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D72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1 089,72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167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CEBB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AC41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F0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Oppo</w:t>
            </w:r>
            <w:proofErr w:type="spellEnd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Find</w:t>
            </w:r>
            <w:proofErr w:type="spellEnd"/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EB3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  <w:tr w:rsidR="007F67FD" w:rsidRPr="007F67FD" w14:paraId="6C9E8F54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877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HONOMAG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7431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54F8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Honor Magic 7 Lite, Magic 7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6769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1 002,90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25A0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35FA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A34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53D3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Honor Magic 7 Lite, Magic 7 Pro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39D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  <w:tr w:rsidR="007F67FD" w:rsidRPr="007F67FD" w14:paraId="4BFB9303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8CCB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SAMGALA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043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7BDD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Samsung Galaxy 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8483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440C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B83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C18D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F35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Samsung Galaxy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EDB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  <w:tr w:rsidR="007F67FD" w:rsidRPr="007F67FD" w14:paraId="391C6E5D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08F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XIAMO14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8F3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EBA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Xiaomi 14, 14 Ultra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61F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381,71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1A66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8D8D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338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FC6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Xiaomi 14, 14 Ultra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584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  <w:tr w:rsidR="007F67FD" w:rsidRPr="007F67FD" w14:paraId="6A7E7F4D" w14:textId="77777777" w:rsidTr="007F67F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C63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GOOGLEP8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36A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TELEPHONE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87E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Google Pixel 8a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B91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599,00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28CB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DBFA" w14:textId="77777777" w:rsidR="007F67FD" w:rsidRPr="007F67FD" w:rsidRDefault="007F67FD" w:rsidP="007F67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C5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20A9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Google Pixel 8a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AD7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Bijoux OR</w:t>
            </w:r>
          </w:p>
        </w:tc>
      </w:tr>
    </w:tbl>
    <w:p w14:paraId="18A051ED" w14:textId="77777777" w:rsidR="007F67FD" w:rsidRPr="007F67FD" w:rsidRDefault="007F67FD" w:rsidP="007F67FD"/>
    <w:p w14:paraId="488208E5" w14:textId="6E42BBF4" w:rsidR="007F67FD" w:rsidRDefault="007F67FD" w:rsidP="00AA037D">
      <w:r>
        <w:t>Paramétrer Atoo-Sync GesCom &gt; Menu Articles &gt; onglet Exporter les articles pour créer les articles</w:t>
      </w:r>
      <w:r w:rsidR="0043169D">
        <w:t xml:space="preserve">  </w:t>
      </w:r>
      <w:r>
        <w:br/>
      </w:r>
      <w:r>
        <w:br/>
        <w:t>Tableau de correspondance pour le mappage des champs d’articles</w:t>
      </w:r>
    </w:p>
    <w:tbl>
      <w:tblPr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180"/>
      </w:tblGrid>
      <w:tr w:rsidR="007F67FD" w:rsidRPr="007F67FD" w14:paraId="77BC8CE6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5070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Sage 100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2B4B02F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PrestaShop</w:t>
            </w:r>
          </w:p>
        </w:tc>
      </w:tr>
      <w:tr w:rsidR="007F67FD" w:rsidRPr="007F67FD" w14:paraId="36B51FAD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639F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Référence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2D9B37B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Référence </w:t>
            </w:r>
          </w:p>
        </w:tc>
      </w:tr>
      <w:tr w:rsidR="007F67FD" w:rsidRPr="007F67FD" w14:paraId="687CE728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D128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Famille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080CA75A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67FD" w:rsidRPr="007F67FD" w14:paraId="30CE03E7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CE3F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Désignation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5B824CED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Description</w:t>
            </w:r>
          </w:p>
        </w:tc>
      </w:tr>
      <w:tr w:rsidR="007F67FD" w:rsidRPr="007F67FD" w14:paraId="2CEC4842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88CA8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Prix d'achat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2DB8FDC5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67FD" w:rsidRPr="007F67FD" w14:paraId="567B454D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CCFB5" w14:textId="58721F50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Coefficient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3DD95AC0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7F67FD" w:rsidRPr="007F67FD" w14:paraId="14E56A4C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E74B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Prix de vente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7571415C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Prix public</w:t>
            </w:r>
          </w:p>
        </w:tc>
      </w:tr>
      <w:tr w:rsidR="007F67FD" w:rsidRPr="007F67FD" w14:paraId="2E5096A9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BB376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HT/TTC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6790852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Tva</w:t>
            </w:r>
          </w:p>
        </w:tc>
      </w:tr>
      <w:tr w:rsidR="007F67FD" w:rsidRPr="007F67FD" w14:paraId="79B4D570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0B06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Langue 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696C458B" w14:textId="7828910F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Récapitulatif</w:t>
            </w:r>
          </w:p>
        </w:tc>
      </w:tr>
      <w:tr w:rsidR="007F67FD" w:rsidRPr="007F67FD" w14:paraId="750573F7" w14:textId="77777777" w:rsidTr="007F67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D11C4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Glossaire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584F4B37" w14:textId="77777777" w:rsidR="007F67FD" w:rsidRPr="007F67FD" w:rsidRDefault="007F67FD" w:rsidP="007F67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F67FD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Description</w:t>
            </w:r>
          </w:p>
        </w:tc>
      </w:tr>
    </w:tbl>
    <w:p w14:paraId="0C18CFD4" w14:textId="77777777" w:rsidR="007F67FD" w:rsidRDefault="007F67FD" w:rsidP="00AA037D"/>
    <w:p w14:paraId="00E4E6ED" w14:textId="2A304DD1" w:rsidR="00B93505" w:rsidRDefault="00B93505" w:rsidP="00AA037D">
      <w:r>
        <w:t xml:space="preserve">Pour chaque produit dans Sage ajouter une image (chaque produit peut contenir une seule image) </w:t>
      </w:r>
    </w:p>
    <w:p w14:paraId="3F8DFDD3" w14:textId="77777777" w:rsidR="00DB3DF4" w:rsidRDefault="00DB3DF4" w:rsidP="00AA037D"/>
    <w:p w14:paraId="752BED13" w14:textId="387684F0" w:rsidR="00DB3DF4" w:rsidRDefault="00DB3DF4" w:rsidP="00AA037D">
      <w:r>
        <w:t xml:space="preserve">Cours Moodle + Test QCM </w:t>
      </w:r>
    </w:p>
    <w:p w14:paraId="66F01EAF" w14:textId="0D110275" w:rsidR="00B93505" w:rsidRDefault="00B93505" w:rsidP="00AA037D"/>
    <w:p w14:paraId="491B421B" w14:textId="57B988D8" w:rsidR="00CE609E" w:rsidRDefault="00CE609E" w:rsidP="00AA037D">
      <w:r>
        <w:t xml:space="preserve">Tickets </w:t>
      </w:r>
    </w:p>
    <w:p w14:paraId="061FE363" w14:textId="0C26148D" w:rsidR="00CE609E" w:rsidRPr="00C44132" w:rsidRDefault="00CE609E" w:rsidP="00CE609E">
      <w:pPr>
        <w:pStyle w:val="Paragraphedeliste"/>
        <w:numPr>
          <w:ilvl w:val="0"/>
          <w:numId w:val="2"/>
        </w:numPr>
      </w:pPr>
      <w:r w:rsidRPr="00CE609E">
        <w:t>Récupère le numéro de TVA sur PRESTASHOP pour l'envoyer ensuite sur SAGE ?</w:t>
      </w:r>
      <w:r>
        <w:br/>
      </w:r>
      <w:r>
        <w:br/>
      </w:r>
    </w:p>
    <w:sectPr w:rsidR="00CE609E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75F94"/>
    <w:multiLevelType w:val="hybridMultilevel"/>
    <w:tmpl w:val="35FA1372"/>
    <w:lvl w:ilvl="0" w:tplc="3EB05B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0226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D"/>
    <w:rsid w:val="00080BE0"/>
    <w:rsid w:val="001162BA"/>
    <w:rsid w:val="0019185A"/>
    <w:rsid w:val="001D720C"/>
    <w:rsid w:val="002F3EC3"/>
    <w:rsid w:val="00381AF9"/>
    <w:rsid w:val="0043169D"/>
    <w:rsid w:val="005851BB"/>
    <w:rsid w:val="005A59BA"/>
    <w:rsid w:val="005B1BEF"/>
    <w:rsid w:val="007F67FD"/>
    <w:rsid w:val="00816432"/>
    <w:rsid w:val="008E36C2"/>
    <w:rsid w:val="00A7328C"/>
    <w:rsid w:val="00AA037D"/>
    <w:rsid w:val="00AA3ABF"/>
    <w:rsid w:val="00B93505"/>
    <w:rsid w:val="00BE24B0"/>
    <w:rsid w:val="00BF60E6"/>
    <w:rsid w:val="00C44132"/>
    <w:rsid w:val="00CD500F"/>
    <w:rsid w:val="00CE56BF"/>
    <w:rsid w:val="00CE609E"/>
    <w:rsid w:val="00D67F31"/>
    <w:rsid w:val="00DA7FD4"/>
    <w:rsid w:val="00DB3DF4"/>
    <w:rsid w:val="00DF2176"/>
    <w:rsid w:val="00E70D37"/>
    <w:rsid w:val="00F46C78"/>
    <w:rsid w:val="00FA66F2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F064"/>
  <w15:chartTrackingRefBased/>
  <w15:docId w15:val="{72DE29D7-A64F-4BAA-96D5-810D9CAD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irris@atoo-next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l.sirris@atoo-nex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s.prestashop.atoo-sync.software/admin-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8058-D373-4F2E-B079-6D58231C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655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2025-04-02T10:06:00Z</dcterms:created>
  <dcterms:modified xsi:type="dcterms:W3CDTF">2025-04-10T09:09:00Z</dcterms:modified>
</cp:coreProperties>
</file>