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C726B" w14:textId="77777777" w:rsidR="007D68D3" w:rsidRDefault="007D68D3" w:rsidP="007D68D3">
      <w:pPr>
        <w:pStyle w:val="Titre1"/>
      </w:pPr>
      <w:r w:rsidRPr="00A32FAE">
        <w:t>CO-TSL-N1 | Introduction au Métier de Technicien Support Logiciel</w:t>
      </w:r>
    </w:p>
    <w:p w14:paraId="053E272D" w14:textId="77777777" w:rsidR="007D68D3" w:rsidRPr="00A32FAE" w:rsidRDefault="007D68D3" w:rsidP="007D68D3"/>
    <w:p w14:paraId="3C719495" w14:textId="77777777" w:rsidR="007D68D3" w:rsidRDefault="007D68D3" w:rsidP="007D68D3">
      <w:pPr>
        <w:pStyle w:val="Titre2"/>
      </w:pPr>
      <w:r w:rsidRPr="00A32FAE">
        <w:t>CO-TSL-N1-01 | Présentation du Métier</w:t>
      </w:r>
    </w:p>
    <w:p w14:paraId="6C5DEA8C" w14:textId="77777777" w:rsidR="007D68D3" w:rsidRPr="00A32FAE" w:rsidRDefault="007D68D3" w:rsidP="007D68D3"/>
    <w:p w14:paraId="69FBF591" w14:textId="77777777" w:rsidR="007D68D3" w:rsidRDefault="007D68D3" w:rsidP="007D68D3">
      <w:r w:rsidRPr="00A32FAE">
        <w:rPr>
          <w:u w:val="single"/>
        </w:rPr>
        <w:t>Objectif</w:t>
      </w:r>
      <w:r w:rsidRPr="00A32FAE">
        <w:t xml:space="preserve"> : </w:t>
      </w:r>
    </w:p>
    <w:p w14:paraId="0208AD7F" w14:textId="77777777" w:rsidR="007D68D3" w:rsidRPr="00A32FAE" w:rsidRDefault="007D68D3" w:rsidP="007D68D3">
      <w:r w:rsidRPr="00A32FAE">
        <w:t>Comprendre les missions et responsabilités du Technicien Support Logiciel.</w:t>
      </w:r>
    </w:p>
    <w:p w14:paraId="21F4913E" w14:textId="77777777" w:rsidR="007D68D3" w:rsidRPr="00A32FAE" w:rsidRDefault="007D68D3" w:rsidP="007D68D3">
      <w:r w:rsidRPr="00A32FAE">
        <w:rPr>
          <w:u w:val="single"/>
        </w:rPr>
        <w:t>Contenu</w:t>
      </w:r>
      <w:r w:rsidRPr="00A32FAE">
        <w:t xml:space="preserve"> :</w:t>
      </w:r>
    </w:p>
    <w:p w14:paraId="3E74C288" w14:textId="77777777" w:rsidR="007D68D3" w:rsidRPr="00A32FAE" w:rsidRDefault="007D68D3" w:rsidP="007D68D3">
      <w:pPr>
        <w:pStyle w:val="Paragraphedeliste"/>
        <w:numPr>
          <w:ilvl w:val="0"/>
          <w:numId w:val="4"/>
        </w:numPr>
      </w:pPr>
      <w:r w:rsidRPr="00A32FAE">
        <w:t>Définition du rôle et des appellations (technicien informatique, technicien support, etc.).</w:t>
      </w:r>
    </w:p>
    <w:p w14:paraId="20579F12" w14:textId="77777777" w:rsidR="007D68D3" w:rsidRPr="00A32FAE" w:rsidRDefault="007D68D3" w:rsidP="007D68D3">
      <w:pPr>
        <w:pStyle w:val="Paragraphedeliste"/>
        <w:numPr>
          <w:ilvl w:val="0"/>
          <w:numId w:val="4"/>
        </w:numPr>
      </w:pPr>
      <w:r w:rsidRPr="00A32FAE">
        <w:t xml:space="preserve">Missions principales : diagnostic, résolution des incidents, </w:t>
      </w:r>
      <w:proofErr w:type="spellStart"/>
      <w:r w:rsidRPr="00A32FAE">
        <w:t>reporting</w:t>
      </w:r>
      <w:proofErr w:type="spellEnd"/>
      <w:r w:rsidRPr="00A32FAE">
        <w:t>, amélioration des procédures d’assistance.</w:t>
      </w:r>
    </w:p>
    <w:p w14:paraId="5C7E29D6" w14:textId="77777777" w:rsidR="007D68D3" w:rsidRPr="00A32FAE" w:rsidRDefault="007D68D3" w:rsidP="007D68D3">
      <w:pPr>
        <w:pStyle w:val="Paragraphedeliste"/>
        <w:numPr>
          <w:ilvl w:val="0"/>
          <w:numId w:val="4"/>
        </w:numPr>
      </w:pPr>
      <w:r w:rsidRPr="00A32FAE">
        <w:t>Importance de la communication avec les utilisateurs et de la satisfaction client.</w:t>
      </w:r>
    </w:p>
    <w:p w14:paraId="6F17EEB3" w14:textId="77777777" w:rsidR="007D68D3" w:rsidRPr="00A32FAE" w:rsidRDefault="007D68D3" w:rsidP="007D68D3">
      <w:pPr>
        <w:pStyle w:val="Paragraphedeliste"/>
        <w:numPr>
          <w:ilvl w:val="0"/>
          <w:numId w:val="4"/>
        </w:numPr>
      </w:pPr>
      <w:r w:rsidRPr="00A32FAE">
        <w:t>Contexte professionnel : collaboration avec les autres services, gestion des priorités.</w:t>
      </w:r>
    </w:p>
    <w:p w14:paraId="042D41D1" w14:textId="77777777" w:rsidR="007D68D3" w:rsidRPr="00A32FAE" w:rsidRDefault="007D68D3" w:rsidP="007D68D3">
      <w:r w:rsidRPr="00A32FAE">
        <w:rPr>
          <w:u w:val="single"/>
        </w:rPr>
        <w:t>Validation des compétences</w:t>
      </w:r>
      <w:r w:rsidRPr="00A32FAE">
        <w:t xml:space="preserve"> :</w:t>
      </w:r>
    </w:p>
    <w:p w14:paraId="57429AE8" w14:textId="77777777" w:rsidR="007D68D3" w:rsidRPr="00735E78" w:rsidRDefault="007D68D3" w:rsidP="007D68D3">
      <w:pPr>
        <w:rPr>
          <w:rFonts w:ascii="Aptos Narrow" w:eastAsia="Times New Roman" w:hAnsi="Aptos Narrow" w:cs="Times New Roman"/>
          <w:color w:val="000000"/>
          <w:lang w:eastAsia="zh-CN"/>
        </w:rPr>
      </w:pPr>
      <w:r w:rsidRPr="00A32FAE">
        <w:t>Comprendre les enjeux du support logiciel (</w:t>
      </w:r>
      <w:r w:rsidRPr="00E00D1A">
        <w:rPr>
          <w:rFonts w:ascii="Aptos Narrow" w:eastAsia="Times New Roman" w:hAnsi="Aptos Narrow" w:cs="Times New Roman"/>
          <w:color w:val="000000"/>
          <w:lang w:eastAsia="zh-CN"/>
        </w:rPr>
        <w:t>REF-MET-TSL-C1-SC1</w:t>
      </w:r>
      <w:r w:rsidRPr="00A32FAE">
        <w:t>).</w:t>
      </w:r>
    </w:p>
    <w:p w14:paraId="313DA806" w14:textId="77777777" w:rsidR="007D68D3" w:rsidRDefault="007D68D3" w:rsidP="007D68D3">
      <w:r w:rsidRPr="00A32FAE">
        <w:t xml:space="preserve">Identifier les outils de </w:t>
      </w:r>
      <w:proofErr w:type="spellStart"/>
      <w:r w:rsidRPr="00A32FAE">
        <w:t>reporting</w:t>
      </w:r>
      <w:proofErr w:type="spellEnd"/>
      <w:r w:rsidRPr="00A32FAE">
        <w:t xml:space="preserve"> et leur utilité (</w:t>
      </w:r>
      <w:r w:rsidRPr="00735E78">
        <w:rPr>
          <w:rFonts w:ascii="Aptos Narrow" w:eastAsia="Times New Roman" w:hAnsi="Aptos Narrow" w:cs="Times New Roman"/>
          <w:color w:val="000000"/>
          <w:lang w:eastAsia="zh-CN"/>
        </w:rPr>
        <w:t>REF-MET-TSL-C1-SC</w:t>
      </w:r>
      <w:r>
        <w:rPr>
          <w:rFonts w:ascii="Aptos Narrow" w:eastAsia="Times New Roman" w:hAnsi="Aptos Narrow" w:cs="Times New Roman"/>
          <w:color w:val="000000"/>
          <w:lang w:eastAsia="zh-CN"/>
        </w:rPr>
        <w:t>2</w:t>
      </w:r>
      <w:r w:rsidRPr="00A32FAE">
        <w:t>).</w:t>
      </w:r>
    </w:p>
    <w:p w14:paraId="2563BDAE" w14:textId="77777777" w:rsidR="007D68D3" w:rsidRDefault="007D68D3" w:rsidP="007D68D3"/>
    <w:p w14:paraId="7E708B55" w14:textId="77777777" w:rsidR="007D68D3" w:rsidRDefault="007D68D3" w:rsidP="007D68D3">
      <w:pPr>
        <w:pStyle w:val="Titre3"/>
      </w:pPr>
      <w:r>
        <w:t>Moodle </w:t>
      </w:r>
    </w:p>
    <w:p w14:paraId="3E9E34E3" w14:textId="77777777" w:rsidR="007D68D3" w:rsidRPr="00BE13D3" w:rsidRDefault="007D68D3" w:rsidP="007D68D3">
      <w:pPr>
        <w:rPr>
          <w:b/>
          <w:bCs/>
        </w:rPr>
      </w:pPr>
      <w:r w:rsidRPr="00BE13D3">
        <w:rPr>
          <w:b/>
          <w:bCs/>
        </w:rPr>
        <w:t xml:space="preserve">Introduction </w:t>
      </w:r>
      <w:r w:rsidRPr="00BE13D3">
        <w:rPr>
          <w:rFonts w:ascii="Segoe UI Emoji" w:hAnsi="Segoe UI Emoji" w:cs="Segoe UI Emoji"/>
          <w:b/>
          <w:bCs/>
        </w:rPr>
        <w:t>🎯</w:t>
      </w:r>
    </w:p>
    <w:p w14:paraId="565FCFCA" w14:textId="77777777" w:rsidR="007D68D3" w:rsidRPr="00BE13D3" w:rsidRDefault="007D68D3" w:rsidP="007D68D3">
      <w:r w:rsidRPr="00BE13D3">
        <w:t xml:space="preserve">Bienvenue dans ce premier module ! </w:t>
      </w:r>
      <w:r w:rsidRPr="00BE13D3">
        <w:rPr>
          <w:rFonts w:ascii="Segoe UI Emoji" w:hAnsi="Segoe UI Emoji" w:cs="Segoe UI Emoji"/>
        </w:rPr>
        <w:t>🚀</w:t>
      </w:r>
      <w:r w:rsidRPr="00BE13D3">
        <w:t xml:space="preserve"> Le </w:t>
      </w:r>
      <w:r w:rsidRPr="00BE13D3">
        <w:rPr>
          <w:b/>
          <w:bCs/>
        </w:rPr>
        <w:t>Technicien Support Logiciel</w:t>
      </w:r>
      <w:r w:rsidRPr="00BE13D3">
        <w:t xml:space="preserve"> joue un rôle clé dans les entreprises en assurant le bon fonctionnement des logiciels et en aidant les utilisateurs.</w:t>
      </w:r>
    </w:p>
    <w:p w14:paraId="34B364BB" w14:textId="77777777" w:rsidR="007D68D3" w:rsidRPr="00BE13D3" w:rsidRDefault="007D68D3" w:rsidP="007D68D3">
      <w:r w:rsidRPr="00BE13D3">
        <w:rPr>
          <w:rFonts w:ascii="Segoe UI Emoji" w:hAnsi="Segoe UI Emoji" w:cs="Segoe UI Emoji"/>
        </w:rPr>
        <w:t>📌</w:t>
      </w:r>
      <w:r w:rsidRPr="00BE13D3">
        <w:t xml:space="preserve"> </w:t>
      </w:r>
      <w:r w:rsidRPr="00BE13D3">
        <w:rPr>
          <w:b/>
          <w:bCs/>
        </w:rPr>
        <w:t>Objectif du module</w:t>
      </w:r>
      <w:r w:rsidRPr="00BE13D3">
        <w:t xml:space="preserve"> : Comprendre les missions et responsabilités du Technicien Support Logiciel.</w:t>
      </w:r>
    </w:p>
    <w:p w14:paraId="612C266F" w14:textId="77777777" w:rsidR="007D68D3" w:rsidRPr="00BE13D3" w:rsidRDefault="007D68D3" w:rsidP="007D68D3">
      <w:r w:rsidRPr="00BE13D3">
        <w:rPr>
          <w:rFonts w:ascii="Segoe UI Emoji" w:hAnsi="Segoe UI Emoji" w:cs="Segoe UI Emoji"/>
        </w:rPr>
        <w:t>📝</w:t>
      </w:r>
      <w:r w:rsidRPr="00BE13D3">
        <w:t xml:space="preserve"> </w:t>
      </w:r>
      <w:r w:rsidRPr="00BE13D3">
        <w:rPr>
          <w:b/>
          <w:bCs/>
        </w:rPr>
        <w:t>À la fin de ce module, vous saurez :</w:t>
      </w:r>
    </w:p>
    <w:p w14:paraId="75CB5B9E" w14:textId="77777777" w:rsidR="007D68D3" w:rsidRPr="00BE13D3" w:rsidRDefault="007D68D3" w:rsidP="007D68D3">
      <w:pPr>
        <w:numPr>
          <w:ilvl w:val="0"/>
          <w:numId w:val="22"/>
        </w:numPr>
      </w:pPr>
      <w:r w:rsidRPr="00BE13D3">
        <w:t>Ce qu'est le métier de Technicien Support Logiciel.</w:t>
      </w:r>
    </w:p>
    <w:p w14:paraId="1586C0CD" w14:textId="77777777" w:rsidR="007D68D3" w:rsidRPr="00BE13D3" w:rsidRDefault="007D68D3" w:rsidP="007D68D3">
      <w:pPr>
        <w:numPr>
          <w:ilvl w:val="0"/>
          <w:numId w:val="22"/>
        </w:numPr>
      </w:pPr>
      <w:r w:rsidRPr="00BE13D3">
        <w:t>Quelles sont ses missions principales.</w:t>
      </w:r>
    </w:p>
    <w:p w14:paraId="6D9F2A73" w14:textId="77777777" w:rsidR="007D68D3" w:rsidRPr="00BE13D3" w:rsidRDefault="007D68D3" w:rsidP="007D68D3">
      <w:pPr>
        <w:numPr>
          <w:ilvl w:val="0"/>
          <w:numId w:val="22"/>
        </w:numPr>
      </w:pPr>
      <w:r w:rsidRPr="00BE13D3">
        <w:t>Pourquoi la communication et la satisfaction client sont essentielles.</w:t>
      </w:r>
    </w:p>
    <w:p w14:paraId="0E2C5D8A" w14:textId="77777777" w:rsidR="007D68D3" w:rsidRPr="00BE13D3" w:rsidRDefault="007D68D3" w:rsidP="007D68D3">
      <w:pPr>
        <w:numPr>
          <w:ilvl w:val="0"/>
          <w:numId w:val="22"/>
        </w:numPr>
      </w:pPr>
      <w:r w:rsidRPr="00BE13D3">
        <w:t>Comment il collabore avec les autres services.</w:t>
      </w:r>
    </w:p>
    <w:p w14:paraId="570D3001" w14:textId="77777777" w:rsidR="007D68D3" w:rsidRPr="00BE13D3" w:rsidRDefault="007D68D3" w:rsidP="007D68D3">
      <w:r>
        <w:pict w14:anchorId="32604275">
          <v:rect id="_x0000_i1025" style="width:0;height:1.5pt" o:hralign="center" o:hrstd="t" o:hr="t" fillcolor="#a0a0a0" stroked="f"/>
        </w:pict>
      </w:r>
    </w:p>
    <w:p w14:paraId="2FF76B09" w14:textId="77777777" w:rsidR="007D68D3" w:rsidRPr="00BE13D3" w:rsidRDefault="007D68D3" w:rsidP="007D68D3">
      <w:pPr>
        <w:rPr>
          <w:b/>
          <w:bCs/>
        </w:rPr>
      </w:pPr>
      <w:r w:rsidRPr="00BE13D3">
        <w:rPr>
          <w:b/>
          <w:bCs/>
        </w:rPr>
        <w:t xml:space="preserve">1. Définition du Métier </w:t>
      </w:r>
      <w:r w:rsidRPr="00BE13D3">
        <w:rPr>
          <w:rFonts w:ascii="Segoe UI Emoji" w:hAnsi="Segoe UI Emoji" w:cs="Segoe UI Emoji"/>
          <w:b/>
          <w:bCs/>
        </w:rPr>
        <w:t>🖥️</w:t>
      </w:r>
    </w:p>
    <w:p w14:paraId="41D1F57C" w14:textId="77777777" w:rsidR="007D68D3" w:rsidRPr="00BE13D3" w:rsidRDefault="007D68D3" w:rsidP="007D68D3">
      <w:r w:rsidRPr="00BE13D3">
        <w:t xml:space="preserve">Le </w:t>
      </w:r>
      <w:r w:rsidRPr="00BE13D3">
        <w:rPr>
          <w:b/>
          <w:bCs/>
        </w:rPr>
        <w:t>Technicien Support Logiciel</w:t>
      </w:r>
      <w:r w:rsidRPr="00BE13D3">
        <w:t xml:space="preserve"> est aussi appelé : </w:t>
      </w:r>
      <w:r w:rsidRPr="00BE13D3">
        <w:rPr>
          <w:rFonts w:ascii="Segoe UI Emoji" w:hAnsi="Segoe UI Emoji" w:cs="Segoe UI Emoji"/>
        </w:rPr>
        <w:t>✅</w:t>
      </w:r>
      <w:r w:rsidRPr="00BE13D3">
        <w:t xml:space="preserve"> </w:t>
      </w:r>
      <w:r w:rsidRPr="00BE13D3">
        <w:rPr>
          <w:b/>
          <w:bCs/>
        </w:rPr>
        <w:t>Technicien informatique</w:t>
      </w:r>
      <w:r w:rsidRPr="00BE13D3">
        <w:t xml:space="preserve"> </w:t>
      </w:r>
      <w:r w:rsidRPr="00BE13D3">
        <w:rPr>
          <w:rFonts w:ascii="Segoe UI Emoji" w:hAnsi="Segoe UI Emoji" w:cs="Segoe UI Emoji"/>
        </w:rPr>
        <w:t>✅</w:t>
      </w:r>
      <w:r w:rsidRPr="00BE13D3">
        <w:t xml:space="preserve"> </w:t>
      </w:r>
      <w:r w:rsidRPr="00BE13D3">
        <w:rPr>
          <w:b/>
          <w:bCs/>
        </w:rPr>
        <w:t>Technicien support</w:t>
      </w:r>
      <w:r w:rsidRPr="00BE13D3">
        <w:t xml:space="preserve"> </w:t>
      </w:r>
      <w:r w:rsidRPr="00BE13D3">
        <w:rPr>
          <w:rFonts w:ascii="Segoe UI Emoji" w:hAnsi="Segoe UI Emoji" w:cs="Segoe UI Emoji"/>
        </w:rPr>
        <w:t>✅</w:t>
      </w:r>
      <w:r w:rsidRPr="00BE13D3">
        <w:t xml:space="preserve"> </w:t>
      </w:r>
      <w:r w:rsidRPr="00BE13D3">
        <w:rPr>
          <w:b/>
          <w:bCs/>
        </w:rPr>
        <w:t>Technicien helpdesk</w:t>
      </w:r>
    </w:p>
    <w:p w14:paraId="2EC37F3F" w14:textId="77777777" w:rsidR="007D68D3" w:rsidRPr="00BE13D3" w:rsidRDefault="007D68D3" w:rsidP="007D68D3">
      <w:r w:rsidRPr="00BE13D3">
        <w:rPr>
          <w:rFonts w:ascii="Segoe UI Emoji" w:hAnsi="Segoe UI Emoji" w:cs="Segoe UI Emoji"/>
        </w:rPr>
        <w:t>💡</w:t>
      </w:r>
      <w:r w:rsidRPr="00BE13D3">
        <w:t xml:space="preserve"> </w:t>
      </w:r>
      <w:r w:rsidRPr="00BE13D3">
        <w:rPr>
          <w:b/>
          <w:bCs/>
        </w:rPr>
        <w:t>Son rôle ?</w:t>
      </w:r>
      <w:r w:rsidRPr="00BE13D3">
        <w:t xml:space="preserve"> Il est le premier contact des utilisateurs rencontrant des problèmes logiciels.</w:t>
      </w:r>
    </w:p>
    <w:p w14:paraId="1CF56EA1" w14:textId="77777777" w:rsidR="007D68D3" w:rsidRPr="00BE13D3" w:rsidRDefault="007D68D3" w:rsidP="007D68D3">
      <w:r w:rsidRPr="00BE13D3">
        <w:rPr>
          <w:rFonts w:ascii="Segoe UI Emoji" w:hAnsi="Segoe UI Emoji" w:cs="Segoe UI Emoji"/>
        </w:rPr>
        <w:t>🔹</w:t>
      </w:r>
      <w:r w:rsidRPr="00BE13D3">
        <w:t xml:space="preserve"> </w:t>
      </w:r>
      <w:r w:rsidRPr="00BE13D3">
        <w:rPr>
          <w:b/>
          <w:bCs/>
        </w:rPr>
        <w:t>Ses responsabilités principales :</w:t>
      </w:r>
    </w:p>
    <w:p w14:paraId="0EA1C8B2" w14:textId="77777777" w:rsidR="007D68D3" w:rsidRPr="00BE13D3" w:rsidRDefault="007D68D3" w:rsidP="007D68D3">
      <w:pPr>
        <w:numPr>
          <w:ilvl w:val="0"/>
          <w:numId w:val="23"/>
        </w:numPr>
      </w:pPr>
      <w:r w:rsidRPr="00BE13D3">
        <w:t>Assurer le diagnostic et la résolution des incidents.</w:t>
      </w:r>
    </w:p>
    <w:p w14:paraId="6F9CFC99" w14:textId="77777777" w:rsidR="007D68D3" w:rsidRPr="00BE13D3" w:rsidRDefault="007D68D3" w:rsidP="007D68D3">
      <w:pPr>
        <w:numPr>
          <w:ilvl w:val="0"/>
          <w:numId w:val="23"/>
        </w:numPr>
      </w:pPr>
      <w:r w:rsidRPr="00BE13D3">
        <w:t>Assister et conseiller les utilisateurs.</w:t>
      </w:r>
    </w:p>
    <w:p w14:paraId="749372AA" w14:textId="77777777" w:rsidR="007D68D3" w:rsidRPr="00BE13D3" w:rsidRDefault="007D68D3" w:rsidP="007D68D3">
      <w:pPr>
        <w:numPr>
          <w:ilvl w:val="0"/>
          <w:numId w:val="23"/>
        </w:numPr>
      </w:pPr>
      <w:r w:rsidRPr="00BE13D3">
        <w:t>Documenter les problèmes et leurs solutions.</w:t>
      </w:r>
    </w:p>
    <w:p w14:paraId="57A2D1FA" w14:textId="77777777" w:rsidR="007D68D3" w:rsidRPr="00BE13D3" w:rsidRDefault="007D68D3" w:rsidP="007D68D3">
      <w:pPr>
        <w:numPr>
          <w:ilvl w:val="0"/>
          <w:numId w:val="23"/>
        </w:numPr>
      </w:pPr>
      <w:r w:rsidRPr="00BE13D3">
        <w:t>Améliorer les processus de support.</w:t>
      </w:r>
    </w:p>
    <w:p w14:paraId="1C5E4528" w14:textId="77777777" w:rsidR="007D68D3" w:rsidRPr="00BE13D3" w:rsidRDefault="007D68D3" w:rsidP="007D68D3">
      <w:r w:rsidRPr="00BE13D3">
        <w:rPr>
          <w:rFonts w:ascii="Segoe UI Emoji" w:hAnsi="Segoe UI Emoji" w:cs="Segoe UI Emoji"/>
        </w:rPr>
        <w:t>🎯</w:t>
      </w:r>
      <w:r w:rsidRPr="00BE13D3">
        <w:t xml:space="preserve"> </w:t>
      </w:r>
      <w:r w:rsidRPr="00BE13D3">
        <w:rPr>
          <w:b/>
          <w:bCs/>
        </w:rPr>
        <w:t>Mini-Quiz : Associez chaque appellation à sa définition correcte !</w:t>
      </w:r>
      <w:r w:rsidRPr="00BE13D3">
        <w:t xml:space="preserve"> (Activité Moodle QCM)</w:t>
      </w:r>
    </w:p>
    <w:p w14:paraId="678FC122" w14:textId="77777777" w:rsidR="007D68D3" w:rsidRPr="00BE13D3" w:rsidRDefault="007D68D3" w:rsidP="007D68D3">
      <w:r>
        <w:pict w14:anchorId="31E24138">
          <v:rect id="_x0000_i1026" style="width:0;height:1.5pt" o:hralign="center" o:hrstd="t" o:hr="t" fillcolor="#a0a0a0" stroked="f"/>
        </w:pict>
      </w:r>
    </w:p>
    <w:p w14:paraId="10F118A2" w14:textId="77777777" w:rsidR="007D68D3" w:rsidRPr="00BE13D3" w:rsidRDefault="007D68D3" w:rsidP="007D68D3">
      <w:pPr>
        <w:rPr>
          <w:b/>
          <w:bCs/>
        </w:rPr>
      </w:pPr>
      <w:r w:rsidRPr="00BE13D3">
        <w:rPr>
          <w:b/>
          <w:bCs/>
        </w:rPr>
        <w:t xml:space="preserve">2. Missions Principales </w:t>
      </w:r>
      <w:r w:rsidRPr="00BE13D3">
        <w:rPr>
          <w:rFonts w:ascii="Segoe UI Emoji" w:hAnsi="Segoe UI Emoji" w:cs="Segoe UI Emoji"/>
          <w:b/>
          <w:bCs/>
        </w:rPr>
        <w:t>🛠️</w:t>
      </w:r>
    </w:p>
    <w:p w14:paraId="0C4ACC2E" w14:textId="77777777" w:rsidR="007D68D3" w:rsidRPr="00BE13D3" w:rsidRDefault="007D68D3" w:rsidP="007D68D3">
      <w:r w:rsidRPr="00BE13D3">
        <w:t xml:space="preserve">Le métier s'articule autour de </w:t>
      </w:r>
      <w:r w:rsidRPr="00BE13D3">
        <w:rPr>
          <w:b/>
          <w:bCs/>
        </w:rPr>
        <w:t>quatre missions essentielles</w:t>
      </w:r>
      <w:r w:rsidRPr="00BE13D3">
        <w:t xml:space="preserve"> : </w:t>
      </w:r>
      <w:r w:rsidRPr="00BE13D3">
        <w:rPr>
          <w:rFonts w:ascii="Segoe UI Emoji" w:hAnsi="Segoe UI Emoji" w:cs="Segoe UI Emoji"/>
        </w:rPr>
        <w:t>✅</w:t>
      </w:r>
      <w:r w:rsidRPr="00BE13D3">
        <w:t xml:space="preserve"> </w:t>
      </w:r>
      <w:r w:rsidRPr="00BE13D3">
        <w:rPr>
          <w:b/>
          <w:bCs/>
        </w:rPr>
        <w:t>Diagnostic</w:t>
      </w:r>
      <w:r w:rsidRPr="00BE13D3">
        <w:t xml:space="preserve"> : Identifier l'origine du problème. </w:t>
      </w:r>
      <w:r w:rsidRPr="00BE13D3">
        <w:rPr>
          <w:rFonts w:ascii="Segoe UI Emoji" w:hAnsi="Segoe UI Emoji" w:cs="Segoe UI Emoji"/>
        </w:rPr>
        <w:t>✅</w:t>
      </w:r>
      <w:r w:rsidRPr="00BE13D3">
        <w:t xml:space="preserve"> </w:t>
      </w:r>
      <w:r w:rsidRPr="00BE13D3">
        <w:rPr>
          <w:b/>
          <w:bCs/>
        </w:rPr>
        <w:t>Résolution</w:t>
      </w:r>
      <w:r w:rsidRPr="00BE13D3">
        <w:t xml:space="preserve"> : Trouver et appliquer la solution adaptée. </w:t>
      </w:r>
      <w:r w:rsidRPr="00BE13D3">
        <w:rPr>
          <w:rFonts w:ascii="Segoe UI Emoji" w:hAnsi="Segoe UI Emoji" w:cs="Segoe UI Emoji"/>
        </w:rPr>
        <w:t>✅</w:t>
      </w:r>
      <w:r w:rsidRPr="00BE13D3">
        <w:t xml:space="preserve"> </w:t>
      </w:r>
      <w:proofErr w:type="spellStart"/>
      <w:r w:rsidRPr="00BE13D3">
        <w:rPr>
          <w:b/>
          <w:bCs/>
        </w:rPr>
        <w:t>Reporting</w:t>
      </w:r>
      <w:proofErr w:type="spellEnd"/>
      <w:r w:rsidRPr="00BE13D3">
        <w:t xml:space="preserve"> : Suivre les incidents et documenter les solutions. </w:t>
      </w:r>
      <w:r w:rsidRPr="00BE13D3">
        <w:rPr>
          <w:rFonts w:ascii="Segoe UI Emoji" w:hAnsi="Segoe UI Emoji" w:cs="Segoe UI Emoji"/>
        </w:rPr>
        <w:t>✅</w:t>
      </w:r>
      <w:r w:rsidRPr="00BE13D3">
        <w:t xml:space="preserve"> </w:t>
      </w:r>
      <w:r w:rsidRPr="00BE13D3">
        <w:rPr>
          <w:b/>
          <w:bCs/>
        </w:rPr>
        <w:t>Amélioration des procédures</w:t>
      </w:r>
      <w:r w:rsidRPr="00BE13D3">
        <w:t xml:space="preserve"> : Optimiser les méthodes d’assistance.</w:t>
      </w:r>
    </w:p>
    <w:p w14:paraId="2C87C592" w14:textId="77777777" w:rsidR="007D68D3" w:rsidRPr="00BE13D3" w:rsidRDefault="007D68D3" w:rsidP="007D68D3">
      <w:r w:rsidRPr="00BE13D3">
        <w:rPr>
          <w:rFonts w:ascii="Segoe UI Emoji" w:hAnsi="Segoe UI Emoji" w:cs="Segoe UI Emoji"/>
        </w:rPr>
        <w:lastRenderedPageBreak/>
        <w:t>🎭</w:t>
      </w:r>
      <w:r w:rsidRPr="00BE13D3">
        <w:t xml:space="preserve"> </w:t>
      </w:r>
      <w:r w:rsidRPr="00BE13D3">
        <w:rPr>
          <w:b/>
          <w:bCs/>
        </w:rPr>
        <w:t>Mise en situation interactive :</w:t>
      </w:r>
      <w:r w:rsidRPr="00BE13D3">
        <w:t xml:space="preserve"> Un utilisateur vous appelle pour un problème logiciel. Quelles sont vos premières questions ? (Activité Moodle en QCM ou texte libre)</w:t>
      </w:r>
    </w:p>
    <w:p w14:paraId="6FB3491A" w14:textId="77777777" w:rsidR="007D68D3" w:rsidRPr="00BE13D3" w:rsidRDefault="007D68D3" w:rsidP="007D68D3">
      <w:r>
        <w:pict w14:anchorId="4FECDC75">
          <v:rect id="_x0000_i1027" style="width:0;height:1.5pt" o:hralign="center" o:hrstd="t" o:hr="t" fillcolor="#a0a0a0" stroked="f"/>
        </w:pict>
      </w:r>
    </w:p>
    <w:p w14:paraId="4C086D32" w14:textId="77777777" w:rsidR="007D68D3" w:rsidRPr="00BE13D3" w:rsidRDefault="007D68D3" w:rsidP="007D68D3">
      <w:pPr>
        <w:rPr>
          <w:b/>
          <w:bCs/>
        </w:rPr>
      </w:pPr>
      <w:r w:rsidRPr="00BE13D3">
        <w:rPr>
          <w:b/>
          <w:bCs/>
        </w:rPr>
        <w:t xml:space="preserve">3. L'importance de la Communication et de la Satisfaction Client </w:t>
      </w:r>
      <w:r w:rsidRPr="00BE13D3">
        <w:rPr>
          <w:rFonts w:ascii="Segoe UI Emoji" w:hAnsi="Segoe UI Emoji" w:cs="Segoe UI Emoji"/>
          <w:b/>
          <w:bCs/>
        </w:rPr>
        <w:t>🗣️</w:t>
      </w:r>
    </w:p>
    <w:p w14:paraId="7A51EFA7" w14:textId="77777777" w:rsidR="007D68D3" w:rsidRPr="00BE13D3" w:rsidRDefault="007D68D3" w:rsidP="007D68D3">
      <w:r w:rsidRPr="00BE13D3">
        <w:t xml:space="preserve">Un bon technicien doit </w:t>
      </w:r>
      <w:r w:rsidRPr="00BE13D3">
        <w:rPr>
          <w:b/>
          <w:bCs/>
        </w:rPr>
        <w:t>bien communiquer</w:t>
      </w:r>
      <w:r w:rsidRPr="00BE13D3">
        <w:t xml:space="preserve"> : </w:t>
      </w:r>
      <w:r w:rsidRPr="00BE13D3">
        <w:rPr>
          <w:rFonts w:ascii="Segoe UI Emoji" w:hAnsi="Segoe UI Emoji" w:cs="Segoe UI Emoji"/>
        </w:rPr>
        <w:t>✅</w:t>
      </w:r>
      <w:r w:rsidRPr="00BE13D3">
        <w:t xml:space="preserve"> Expliquer les solutions de mani</w:t>
      </w:r>
      <w:r w:rsidRPr="00BE13D3">
        <w:rPr>
          <w:rFonts w:ascii="Corbel" w:hAnsi="Corbel" w:cs="Corbel"/>
        </w:rPr>
        <w:t>è</w:t>
      </w:r>
      <w:r w:rsidRPr="00BE13D3">
        <w:t xml:space="preserve">re claire. </w:t>
      </w:r>
      <w:r w:rsidRPr="00BE13D3">
        <w:rPr>
          <w:rFonts w:ascii="Segoe UI Emoji" w:hAnsi="Segoe UI Emoji" w:cs="Segoe UI Emoji"/>
        </w:rPr>
        <w:t>✅</w:t>
      </w:r>
      <w:r w:rsidRPr="00BE13D3">
        <w:t xml:space="preserve"> Rassurer les utilisateurs en difficult</w:t>
      </w:r>
      <w:r w:rsidRPr="00BE13D3">
        <w:rPr>
          <w:rFonts w:ascii="Corbel" w:hAnsi="Corbel" w:cs="Corbel"/>
        </w:rPr>
        <w:t>é</w:t>
      </w:r>
      <w:r w:rsidRPr="00BE13D3">
        <w:t xml:space="preserve">. </w:t>
      </w:r>
      <w:r w:rsidRPr="00BE13D3">
        <w:rPr>
          <w:rFonts w:ascii="Segoe UI Emoji" w:hAnsi="Segoe UI Emoji" w:cs="Segoe UI Emoji"/>
        </w:rPr>
        <w:t>✅</w:t>
      </w:r>
      <w:r w:rsidRPr="00BE13D3">
        <w:t xml:space="preserve"> Adapter son langage selon l</w:t>
      </w:r>
      <w:r w:rsidRPr="00BE13D3">
        <w:rPr>
          <w:rFonts w:ascii="Corbel" w:hAnsi="Corbel" w:cs="Corbel"/>
        </w:rPr>
        <w:t>’</w:t>
      </w:r>
      <w:r w:rsidRPr="00BE13D3">
        <w:t>interlocuteur.</w:t>
      </w:r>
    </w:p>
    <w:p w14:paraId="3463C75D" w14:textId="77777777" w:rsidR="007D68D3" w:rsidRPr="00BE13D3" w:rsidRDefault="007D68D3" w:rsidP="007D68D3">
      <w:r w:rsidRPr="00BE13D3">
        <w:rPr>
          <w:rFonts w:ascii="Segoe UI Emoji" w:hAnsi="Segoe UI Emoji" w:cs="Segoe UI Emoji"/>
        </w:rPr>
        <w:t>🎥</w:t>
      </w:r>
      <w:r w:rsidRPr="00BE13D3">
        <w:t xml:space="preserve"> </w:t>
      </w:r>
      <w:r w:rsidRPr="00BE13D3">
        <w:rPr>
          <w:b/>
          <w:bCs/>
        </w:rPr>
        <w:t>Activité : Le bon ou le mauvais technicien ?</w:t>
      </w:r>
      <w:r w:rsidRPr="00BE13D3">
        <w:t xml:space="preserve"> Regardez deux vidéos simulant un appel d'assistance et choisissez laquelle est la plus professionnelle (Vidéos intégrées sur Moodle).</w:t>
      </w:r>
    </w:p>
    <w:p w14:paraId="72E411A0" w14:textId="77777777" w:rsidR="007D68D3" w:rsidRPr="00BE13D3" w:rsidRDefault="007D68D3" w:rsidP="007D68D3">
      <w:r>
        <w:pict w14:anchorId="4CD2498C">
          <v:rect id="_x0000_i1028" style="width:0;height:1.5pt" o:hralign="center" o:hrstd="t" o:hr="t" fillcolor="#a0a0a0" stroked="f"/>
        </w:pict>
      </w:r>
    </w:p>
    <w:p w14:paraId="328514F9" w14:textId="77777777" w:rsidR="007D68D3" w:rsidRPr="00BE13D3" w:rsidRDefault="007D68D3" w:rsidP="007D68D3">
      <w:pPr>
        <w:rPr>
          <w:b/>
          <w:bCs/>
        </w:rPr>
      </w:pPr>
      <w:r w:rsidRPr="00BE13D3">
        <w:rPr>
          <w:b/>
          <w:bCs/>
        </w:rPr>
        <w:t xml:space="preserve">4. Contexte Professionnel et Collaboration Interservices </w:t>
      </w:r>
      <w:r w:rsidRPr="00BE13D3">
        <w:rPr>
          <w:rFonts w:ascii="Segoe UI Emoji" w:hAnsi="Segoe UI Emoji" w:cs="Segoe UI Emoji"/>
          <w:b/>
          <w:bCs/>
        </w:rPr>
        <w:t>🔄</w:t>
      </w:r>
    </w:p>
    <w:p w14:paraId="36825306" w14:textId="77777777" w:rsidR="007D68D3" w:rsidRPr="00BE13D3" w:rsidRDefault="007D68D3" w:rsidP="007D68D3">
      <w:r w:rsidRPr="00BE13D3">
        <w:t>Le technicien collabore avec :</w:t>
      </w:r>
    </w:p>
    <w:p w14:paraId="40B7DA5B" w14:textId="77777777" w:rsidR="007D68D3" w:rsidRPr="00BE13D3" w:rsidRDefault="007D68D3" w:rsidP="007D68D3">
      <w:pPr>
        <w:numPr>
          <w:ilvl w:val="0"/>
          <w:numId w:val="24"/>
        </w:numPr>
      </w:pPr>
      <w:r w:rsidRPr="00BE13D3">
        <w:rPr>
          <w:b/>
          <w:bCs/>
        </w:rPr>
        <w:t>Les équipes IT</w:t>
      </w:r>
      <w:r w:rsidRPr="00BE13D3">
        <w:t xml:space="preserve"> (administrateurs réseau, développeurs...)</w:t>
      </w:r>
    </w:p>
    <w:p w14:paraId="6840B258" w14:textId="77777777" w:rsidR="007D68D3" w:rsidRPr="00BE13D3" w:rsidRDefault="007D68D3" w:rsidP="007D68D3">
      <w:pPr>
        <w:numPr>
          <w:ilvl w:val="0"/>
          <w:numId w:val="24"/>
        </w:numPr>
      </w:pPr>
      <w:r w:rsidRPr="00BE13D3">
        <w:rPr>
          <w:b/>
          <w:bCs/>
        </w:rPr>
        <w:t>Le service client</w:t>
      </w:r>
      <w:r w:rsidRPr="00BE13D3">
        <w:t xml:space="preserve"> (remontée des problèmes récurrents)</w:t>
      </w:r>
    </w:p>
    <w:p w14:paraId="1506B948" w14:textId="77777777" w:rsidR="007D68D3" w:rsidRPr="00BE13D3" w:rsidRDefault="007D68D3" w:rsidP="007D68D3">
      <w:pPr>
        <w:numPr>
          <w:ilvl w:val="0"/>
          <w:numId w:val="24"/>
        </w:numPr>
      </w:pPr>
      <w:r w:rsidRPr="00BE13D3">
        <w:rPr>
          <w:b/>
          <w:bCs/>
        </w:rPr>
        <w:t>Les fournisseurs de logiciels</w:t>
      </w:r>
      <w:r w:rsidRPr="00BE13D3">
        <w:t xml:space="preserve"> (support avancé en cas de bugs complexes)</w:t>
      </w:r>
    </w:p>
    <w:p w14:paraId="3DFEB46E" w14:textId="77777777" w:rsidR="007D68D3" w:rsidRPr="00BE13D3" w:rsidRDefault="007D68D3" w:rsidP="007D68D3">
      <w:r w:rsidRPr="00BE13D3">
        <w:rPr>
          <w:rFonts w:ascii="Segoe UI Emoji" w:hAnsi="Segoe UI Emoji" w:cs="Segoe UI Emoji"/>
        </w:rPr>
        <w:t>🎯</w:t>
      </w:r>
      <w:r w:rsidRPr="00BE13D3">
        <w:t xml:space="preserve"> </w:t>
      </w:r>
      <w:r w:rsidRPr="00BE13D3">
        <w:rPr>
          <w:b/>
          <w:bCs/>
        </w:rPr>
        <w:t>Exercice : Qui contacter en cas de panne majeure ?</w:t>
      </w:r>
      <w:r w:rsidRPr="00BE13D3">
        <w:t xml:space="preserve"> Dans un scénario donné, identifiez les bons interlocuteurs.</w:t>
      </w:r>
    </w:p>
    <w:p w14:paraId="6F5CBF6B" w14:textId="77777777" w:rsidR="007D68D3" w:rsidRPr="00BE13D3" w:rsidRDefault="007D68D3" w:rsidP="007D68D3">
      <w:r>
        <w:pict w14:anchorId="3A5C5FEB">
          <v:rect id="_x0000_i1029" style="width:0;height:1.5pt" o:hralign="center" o:hrstd="t" o:hr="t" fillcolor="#a0a0a0" stroked="f"/>
        </w:pict>
      </w:r>
    </w:p>
    <w:p w14:paraId="54285572" w14:textId="77777777" w:rsidR="007D68D3" w:rsidRPr="00BE13D3" w:rsidRDefault="007D68D3" w:rsidP="007D68D3">
      <w:pPr>
        <w:rPr>
          <w:b/>
          <w:bCs/>
        </w:rPr>
      </w:pPr>
      <w:r w:rsidRPr="00BE13D3">
        <w:rPr>
          <w:b/>
          <w:bCs/>
        </w:rPr>
        <w:t xml:space="preserve">Validation des Compétences </w:t>
      </w:r>
      <w:r w:rsidRPr="00BE13D3">
        <w:rPr>
          <w:rFonts w:ascii="Segoe UI Emoji" w:hAnsi="Segoe UI Emoji" w:cs="Segoe UI Emoji"/>
          <w:b/>
          <w:bCs/>
        </w:rPr>
        <w:t>🏆</w:t>
      </w:r>
    </w:p>
    <w:p w14:paraId="2A62CDB5" w14:textId="77777777" w:rsidR="007D68D3" w:rsidRPr="00BE13D3" w:rsidRDefault="007D68D3" w:rsidP="007D68D3">
      <w:r w:rsidRPr="00BE13D3">
        <w:rPr>
          <w:rFonts w:ascii="Segoe UI Emoji" w:hAnsi="Segoe UI Emoji" w:cs="Segoe UI Emoji"/>
        </w:rPr>
        <w:t>📌</w:t>
      </w:r>
      <w:r w:rsidRPr="00BE13D3">
        <w:t xml:space="preserve"> </w:t>
      </w:r>
      <w:r w:rsidRPr="00BE13D3">
        <w:rPr>
          <w:b/>
          <w:bCs/>
        </w:rPr>
        <w:t>Compétence 1 : Comprendre les enjeux du support logiciel</w:t>
      </w:r>
      <w:r w:rsidRPr="00BE13D3">
        <w:t xml:space="preserve"> </w:t>
      </w:r>
      <w:r w:rsidRPr="00BE13D3">
        <w:rPr>
          <w:rFonts w:ascii="Segoe UI Emoji" w:hAnsi="Segoe UI Emoji" w:cs="Segoe UI Emoji"/>
        </w:rPr>
        <w:t>📌</w:t>
      </w:r>
      <w:r w:rsidRPr="00BE13D3">
        <w:t xml:space="preserve"> </w:t>
      </w:r>
      <w:r w:rsidRPr="00BE13D3">
        <w:rPr>
          <w:b/>
          <w:bCs/>
        </w:rPr>
        <w:t xml:space="preserve">Compétence 2 : Identifier les outils de </w:t>
      </w:r>
      <w:proofErr w:type="spellStart"/>
      <w:r w:rsidRPr="00BE13D3">
        <w:rPr>
          <w:b/>
          <w:bCs/>
        </w:rPr>
        <w:t>reporting</w:t>
      </w:r>
      <w:proofErr w:type="spellEnd"/>
      <w:r w:rsidRPr="00BE13D3">
        <w:rPr>
          <w:b/>
          <w:bCs/>
        </w:rPr>
        <w:t xml:space="preserve"> et leur utilité</w:t>
      </w:r>
    </w:p>
    <w:p w14:paraId="2B7A63AF" w14:textId="77777777" w:rsidR="007D68D3" w:rsidRPr="00BE13D3" w:rsidRDefault="007D68D3" w:rsidP="007D68D3">
      <w:r w:rsidRPr="00BE13D3">
        <w:rPr>
          <w:rFonts w:ascii="Segoe UI Emoji" w:hAnsi="Segoe UI Emoji" w:cs="Segoe UI Emoji"/>
        </w:rPr>
        <w:t>✅</w:t>
      </w:r>
      <w:r w:rsidRPr="00BE13D3">
        <w:t xml:space="preserve"> </w:t>
      </w:r>
      <w:r w:rsidRPr="00BE13D3">
        <w:rPr>
          <w:b/>
          <w:bCs/>
        </w:rPr>
        <w:t>Cas pratique Moodle :</w:t>
      </w:r>
      <w:r w:rsidRPr="00BE13D3">
        <w:t xml:space="preserve"> Un utilisateur signale un problème avec un logiciel. Décrivez la procédure à suivre (QCM ou réponse développée).</w:t>
      </w:r>
    </w:p>
    <w:p w14:paraId="114EFCA1" w14:textId="77777777" w:rsidR="007D68D3" w:rsidRPr="00BE13D3" w:rsidRDefault="007D68D3" w:rsidP="007D68D3">
      <w:r w:rsidRPr="00BE13D3">
        <w:rPr>
          <w:rFonts w:ascii="Segoe UI Emoji" w:hAnsi="Segoe UI Emoji" w:cs="Segoe UI Emoji"/>
        </w:rPr>
        <w:t>🎉</w:t>
      </w:r>
      <w:r w:rsidRPr="00BE13D3">
        <w:t xml:space="preserve"> </w:t>
      </w:r>
      <w:r w:rsidRPr="00BE13D3">
        <w:rPr>
          <w:b/>
          <w:bCs/>
        </w:rPr>
        <w:t>Félicitations, vous avez terminé ce module avec succès !</w:t>
      </w:r>
      <w:r w:rsidRPr="00BE13D3">
        <w:t xml:space="preserve"> </w:t>
      </w:r>
      <w:r w:rsidRPr="00BE13D3">
        <w:rPr>
          <w:rFonts w:ascii="Segoe UI Emoji" w:hAnsi="Segoe UI Emoji" w:cs="Segoe UI Emoji"/>
        </w:rPr>
        <w:t>🎉</w:t>
      </w:r>
    </w:p>
    <w:p w14:paraId="1E3E6DFA" w14:textId="77777777" w:rsidR="007D68D3" w:rsidRPr="00BE13D3" w:rsidRDefault="007D68D3" w:rsidP="007D68D3"/>
    <w:p w14:paraId="5C0DE038" w14:textId="77777777" w:rsidR="007D68D3" w:rsidRPr="00A32FAE" w:rsidRDefault="007D68D3" w:rsidP="007D68D3"/>
    <w:p w14:paraId="1B5F9A5D" w14:textId="77777777" w:rsidR="007D68D3" w:rsidRDefault="007D68D3" w:rsidP="007D68D3">
      <w:pPr>
        <w:pStyle w:val="Titre2"/>
      </w:pPr>
      <w:r w:rsidRPr="00A32FAE">
        <w:t>CO-TSL-N1-02 | Compétences Techniques</w:t>
      </w:r>
    </w:p>
    <w:p w14:paraId="3DB1A958" w14:textId="77777777" w:rsidR="007D68D3" w:rsidRPr="00A32FAE" w:rsidRDefault="007D68D3" w:rsidP="007D68D3"/>
    <w:p w14:paraId="63BA5A5A" w14:textId="77777777" w:rsidR="007D68D3" w:rsidRDefault="007D68D3" w:rsidP="007D68D3">
      <w:r w:rsidRPr="00BD2764">
        <w:rPr>
          <w:u w:val="single"/>
        </w:rPr>
        <w:t>Objectif</w:t>
      </w:r>
      <w:r w:rsidRPr="00A32FAE">
        <w:t xml:space="preserve"> : </w:t>
      </w:r>
    </w:p>
    <w:p w14:paraId="7F29102C" w14:textId="77777777" w:rsidR="007D68D3" w:rsidRPr="00A32FAE" w:rsidRDefault="007D68D3" w:rsidP="007D68D3">
      <w:r w:rsidRPr="00A32FAE">
        <w:t>Acquérir les compétences techniques nécessaires pour diagnostiquer et résoudre les incidents.</w:t>
      </w:r>
    </w:p>
    <w:p w14:paraId="655E7440" w14:textId="77777777" w:rsidR="007D68D3" w:rsidRPr="00A32FAE" w:rsidRDefault="007D68D3" w:rsidP="007D68D3">
      <w:r w:rsidRPr="00BD2764">
        <w:rPr>
          <w:u w:val="single"/>
        </w:rPr>
        <w:t>Contenu</w:t>
      </w:r>
      <w:r w:rsidRPr="00A32FAE">
        <w:t xml:space="preserve"> :</w:t>
      </w:r>
    </w:p>
    <w:p w14:paraId="739E9649" w14:textId="77777777" w:rsidR="007D68D3" w:rsidRPr="00A32FAE" w:rsidRDefault="007D68D3" w:rsidP="007D68D3">
      <w:pPr>
        <w:pStyle w:val="Paragraphedeliste"/>
        <w:numPr>
          <w:ilvl w:val="0"/>
          <w:numId w:val="2"/>
        </w:numPr>
      </w:pPr>
      <w:r w:rsidRPr="00A32FAE">
        <w:t>Maîtrise des outils informatiques :</w:t>
      </w:r>
    </w:p>
    <w:p w14:paraId="25F862F6" w14:textId="77777777" w:rsidR="007D68D3" w:rsidRPr="00A32FAE" w:rsidRDefault="007D68D3" w:rsidP="007D68D3">
      <w:pPr>
        <w:pStyle w:val="Paragraphedeliste"/>
        <w:numPr>
          <w:ilvl w:val="0"/>
          <w:numId w:val="2"/>
        </w:numPr>
      </w:pPr>
      <w:r w:rsidRPr="00A32FAE">
        <w:t>Pack Office (Excel, Word, PowerPoint) pour la rédaction de rapports et documentations.</w:t>
      </w:r>
    </w:p>
    <w:p w14:paraId="44F93555" w14:textId="77777777" w:rsidR="007D68D3" w:rsidRPr="00A32FAE" w:rsidRDefault="007D68D3" w:rsidP="007D68D3">
      <w:pPr>
        <w:pStyle w:val="Paragraphedeliste"/>
        <w:numPr>
          <w:ilvl w:val="0"/>
          <w:numId w:val="2"/>
        </w:numPr>
      </w:pPr>
      <w:r w:rsidRPr="00A32FAE">
        <w:t>Connaissance des ERP (Sage, Ciel, etc.) et des CMS (PrestaShop, WordPress, etc.).</w:t>
      </w:r>
    </w:p>
    <w:p w14:paraId="277FE009" w14:textId="77777777" w:rsidR="007D68D3" w:rsidRPr="00A32FAE" w:rsidRDefault="007D68D3" w:rsidP="007D68D3">
      <w:pPr>
        <w:pStyle w:val="Paragraphedeliste"/>
        <w:numPr>
          <w:ilvl w:val="0"/>
          <w:numId w:val="2"/>
        </w:numPr>
      </w:pPr>
      <w:r w:rsidRPr="00A32FAE">
        <w:t>Diagnostic et résolution des pannes :</w:t>
      </w:r>
    </w:p>
    <w:p w14:paraId="6FC29128" w14:textId="77777777" w:rsidR="007D68D3" w:rsidRPr="00A32FAE" w:rsidRDefault="007D68D3" w:rsidP="007D68D3">
      <w:pPr>
        <w:pStyle w:val="Paragraphedeliste"/>
        <w:numPr>
          <w:ilvl w:val="0"/>
          <w:numId w:val="2"/>
        </w:numPr>
      </w:pPr>
      <w:r w:rsidRPr="00A32FAE">
        <w:t>Méthodologie d’analyse des incidents.</w:t>
      </w:r>
    </w:p>
    <w:p w14:paraId="1647AE36" w14:textId="77777777" w:rsidR="007D68D3" w:rsidRPr="00A32FAE" w:rsidRDefault="007D68D3" w:rsidP="007D68D3">
      <w:pPr>
        <w:pStyle w:val="Paragraphedeliste"/>
        <w:numPr>
          <w:ilvl w:val="0"/>
          <w:numId w:val="2"/>
        </w:numPr>
      </w:pPr>
      <w:r w:rsidRPr="00A32FAE">
        <w:t>Utilisation d’outils de diagnostic (logs, monitoring, etc.).</w:t>
      </w:r>
    </w:p>
    <w:p w14:paraId="56F2F8B3" w14:textId="77777777" w:rsidR="007D68D3" w:rsidRPr="00A32FAE" w:rsidRDefault="007D68D3" w:rsidP="007D68D3">
      <w:pPr>
        <w:pStyle w:val="Paragraphedeliste"/>
        <w:numPr>
          <w:ilvl w:val="0"/>
          <w:numId w:val="2"/>
        </w:numPr>
      </w:pPr>
      <w:r w:rsidRPr="00A32FAE">
        <w:t xml:space="preserve">Gestion des tickets d’incidents (outils de </w:t>
      </w:r>
      <w:proofErr w:type="spellStart"/>
      <w:r w:rsidRPr="00A32FAE">
        <w:t>ticketing</w:t>
      </w:r>
      <w:proofErr w:type="spellEnd"/>
      <w:r w:rsidRPr="00A32FAE">
        <w:t xml:space="preserve"> : </w:t>
      </w:r>
      <w:r>
        <w:t>BackOffice Atoo-Next</w:t>
      </w:r>
      <w:r w:rsidRPr="00A32FAE">
        <w:t>).</w:t>
      </w:r>
    </w:p>
    <w:p w14:paraId="423BD5E0" w14:textId="77777777" w:rsidR="007D68D3" w:rsidRPr="00A32FAE" w:rsidRDefault="007D68D3" w:rsidP="007D68D3">
      <w:pPr>
        <w:pStyle w:val="Paragraphedeliste"/>
        <w:numPr>
          <w:ilvl w:val="0"/>
          <w:numId w:val="2"/>
        </w:numPr>
      </w:pPr>
      <w:r w:rsidRPr="00A32FAE">
        <w:t>Rédaction de documentation technique :</w:t>
      </w:r>
    </w:p>
    <w:p w14:paraId="0C88CCF7" w14:textId="77777777" w:rsidR="007D68D3" w:rsidRPr="00A32FAE" w:rsidRDefault="007D68D3" w:rsidP="007D68D3">
      <w:pPr>
        <w:pStyle w:val="Paragraphedeliste"/>
        <w:numPr>
          <w:ilvl w:val="0"/>
          <w:numId w:val="2"/>
        </w:numPr>
      </w:pPr>
      <w:r w:rsidRPr="00A32FAE">
        <w:t xml:space="preserve">Création de </w:t>
      </w:r>
      <w:proofErr w:type="spellStart"/>
      <w:r w:rsidRPr="00A32FAE">
        <w:t>FAQs</w:t>
      </w:r>
      <w:proofErr w:type="spellEnd"/>
      <w:r w:rsidRPr="00A32FAE">
        <w:t>, guides utilisateurs, procédures.</w:t>
      </w:r>
    </w:p>
    <w:p w14:paraId="772BEA5B" w14:textId="77777777" w:rsidR="007D68D3" w:rsidRPr="00A32FAE" w:rsidRDefault="007D68D3" w:rsidP="007D68D3">
      <w:pPr>
        <w:pStyle w:val="Paragraphedeliste"/>
        <w:numPr>
          <w:ilvl w:val="0"/>
          <w:numId w:val="2"/>
        </w:numPr>
      </w:pPr>
      <w:r w:rsidRPr="00A32FAE">
        <w:t>Structuration des documents pour une compréhension facile.</w:t>
      </w:r>
    </w:p>
    <w:p w14:paraId="6ACAA1F6" w14:textId="77777777" w:rsidR="007D68D3" w:rsidRPr="00A32FAE" w:rsidRDefault="007D68D3" w:rsidP="007D68D3">
      <w:r w:rsidRPr="00BD2764">
        <w:rPr>
          <w:u w:val="single"/>
        </w:rPr>
        <w:t>Validation des compétences</w:t>
      </w:r>
      <w:r w:rsidRPr="00A32FAE">
        <w:t xml:space="preserve"> :</w:t>
      </w:r>
    </w:p>
    <w:p w14:paraId="7AB452C6" w14:textId="77777777" w:rsidR="007D68D3" w:rsidRPr="00A32FAE" w:rsidRDefault="007D68D3" w:rsidP="007D68D3">
      <w:pPr>
        <w:pStyle w:val="Paragraphedeliste"/>
        <w:numPr>
          <w:ilvl w:val="0"/>
          <w:numId w:val="3"/>
        </w:numPr>
      </w:pPr>
      <w:r w:rsidRPr="00A32FAE">
        <w:t>Diagnostiquer et résoudre une panne logicielle (</w:t>
      </w:r>
      <w:r w:rsidRPr="00E00D1A">
        <w:t>REF-MET-TSL-C</w:t>
      </w:r>
      <w:r>
        <w:t>2</w:t>
      </w:r>
      <w:r w:rsidRPr="00E00D1A">
        <w:t>-SC1</w:t>
      </w:r>
      <w:r w:rsidRPr="00A32FAE">
        <w:t>).</w:t>
      </w:r>
    </w:p>
    <w:p w14:paraId="72D8723C" w14:textId="77777777" w:rsidR="007D68D3" w:rsidRDefault="007D68D3" w:rsidP="007D68D3">
      <w:pPr>
        <w:pStyle w:val="Paragraphedeliste"/>
        <w:numPr>
          <w:ilvl w:val="0"/>
          <w:numId w:val="3"/>
        </w:numPr>
      </w:pPr>
      <w:r w:rsidRPr="00A32FAE">
        <w:t>Rédiger une documentation technique claire et concise (</w:t>
      </w:r>
      <w:r w:rsidRPr="00E00D1A">
        <w:t>REF-MET-TSL-C2-SC2</w:t>
      </w:r>
      <w:r w:rsidRPr="00A32FAE">
        <w:t>).</w:t>
      </w:r>
    </w:p>
    <w:p w14:paraId="74A34ED2" w14:textId="77777777" w:rsidR="007D68D3" w:rsidRDefault="007D68D3" w:rsidP="007D68D3">
      <w:pPr>
        <w:pStyle w:val="Titre3"/>
      </w:pPr>
      <w:r>
        <w:t>Moodle</w:t>
      </w:r>
    </w:p>
    <w:p w14:paraId="3813C533" w14:textId="77777777" w:rsidR="007D68D3" w:rsidRPr="003E6931" w:rsidRDefault="007D68D3" w:rsidP="007D68D3">
      <w:pPr>
        <w:rPr>
          <w:b/>
          <w:bCs/>
        </w:rPr>
      </w:pPr>
      <w:r w:rsidRPr="003E6931">
        <w:rPr>
          <w:b/>
          <w:bCs/>
        </w:rPr>
        <w:t>CO-TSL-N1-02 | Compétences Techniques</w:t>
      </w:r>
    </w:p>
    <w:p w14:paraId="6981198E" w14:textId="77777777" w:rsidR="007D68D3" w:rsidRPr="003E6931" w:rsidRDefault="007D68D3" w:rsidP="007D68D3">
      <w:pPr>
        <w:rPr>
          <w:b/>
          <w:bCs/>
        </w:rPr>
      </w:pPr>
      <w:r w:rsidRPr="003E6931">
        <w:rPr>
          <w:b/>
          <w:bCs/>
        </w:rPr>
        <w:lastRenderedPageBreak/>
        <w:t>Introduction</w:t>
      </w:r>
    </w:p>
    <w:p w14:paraId="18BE493C" w14:textId="77777777" w:rsidR="007D68D3" w:rsidRPr="003E6931" w:rsidRDefault="007D68D3" w:rsidP="007D68D3">
      <w:r w:rsidRPr="003E6931">
        <w:t xml:space="preserve">Bienvenue dans ce module ! </w:t>
      </w:r>
      <w:r w:rsidRPr="003E6931">
        <w:rPr>
          <w:rFonts w:ascii="Segoe UI Emoji" w:hAnsi="Segoe UI Emoji" w:cs="Segoe UI Emoji"/>
        </w:rPr>
        <w:t>🎯</w:t>
      </w:r>
      <w:r w:rsidRPr="003E6931">
        <w:t xml:space="preserve"> L’objectif est d’acquérir les compétences techniques nécessaires pour diagnostiquer et résoudre efficacement les incidents logiciels.</w:t>
      </w:r>
    </w:p>
    <w:p w14:paraId="570C44CF" w14:textId="77777777" w:rsidR="007D68D3" w:rsidRPr="003E6931" w:rsidRDefault="007D68D3" w:rsidP="007D68D3">
      <w:r w:rsidRPr="003E6931">
        <w:rPr>
          <w:rFonts w:ascii="Segoe UI Emoji" w:hAnsi="Segoe UI Emoji" w:cs="Segoe UI Emoji"/>
        </w:rPr>
        <w:t>📌</w:t>
      </w:r>
      <w:r w:rsidRPr="003E6931">
        <w:t xml:space="preserve"> </w:t>
      </w:r>
      <w:r w:rsidRPr="003E6931">
        <w:rPr>
          <w:b/>
          <w:bCs/>
        </w:rPr>
        <w:t>À la fin de ce module, vous serez capable de :</w:t>
      </w:r>
      <w:r w:rsidRPr="003E6931">
        <w:br/>
      </w:r>
      <w:r w:rsidRPr="003E6931">
        <w:rPr>
          <w:rFonts w:ascii="Segoe UI Emoji" w:hAnsi="Segoe UI Emoji" w:cs="Segoe UI Emoji"/>
        </w:rPr>
        <w:t>✅</w:t>
      </w:r>
      <w:r w:rsidRPr="003E6931">
        <w:t xml:space="preserve"> Utiliser les outils informatiques indispensables.</w:t>
      </w:r>
      <w:r w:rsidRPr="003E6931">
        <w:br/>
      </w:r>
      <w:r w:rsidRPr="003E6931">
        <w:rPr>
          <w:rFonts w:ascii="Segoe UI Emoji" w:hAnsi="Segoe UI Emoji" w:cs="Segoe UI Emoji"/>
        </w:rPr>
        <w:t>✅</w:t>
      </w:r>
      <w:r w:rsidRPr="003E6931">
        <w:t xml:space="preserve"> Diagnostiquer et r</w:t>
      </w:r>
      <w:r w:rsidRPr="003E6931">
        <w:rPr>
          <w:rFonts w:ascii="Corbel" w:hAnsi="Corbel" w:cs="Corbel"/>
        </w:rPr>
        <w:t>é</w:t>
      </w:r>
      <w:r w:rsidRPr="003E6931">
        <w:t>soudre des pannes logicielles.</w:t>
      </w:r>
      <w:r w:rsidRPr="003E6931">
        <w:br/>
      </w:r>
      <w:r w:rsidRPr="003E6931">
        <w:rPr>
          <w:rFonts w:ascii="Segoe UI Emoji" w:hAnsi="Segoe UI Emoji" w:cs="Segoe UI Emoji"/>
        </w:rPr>
        <w:t>✅</w:t>
      </w:r>
      <w:r w:rsidRPr="003E6931">
        <w:t xml:space="preserve"> G</w:t>
      </w:r>
      <w:r w:rsidRPr="003E6931">
        <w:rPr>
          <w:rFonts w:ascii="Corbel" w:hAnsi="Corbel" w:cs="Corbel"/>
        </w:rPr>
        <w:t>é</w:t>
      </w:r>
      <w:r w:rsidRPr="003E6931">
        <w:t>rer les tickets d</w:t>
      </w:r>
      <w:r w:rsidRPr="003E6931">
        <w:rPr>
          <w:rFonts w:ascii="Corbel" w:hAnsi="Corbel" w:cs="Corbel"/>
        </w:rPr>
        <w:t>’</w:t>
      </w:r>
      <w:r w:rsidRPr="003E6931">
        <w:t>incidents et assurer un suivi efficace.</w:t>
      </w:r>
      <w:r w:rsidRPr="003E6931">
        <w:br/>
      </w:r>
      <w:r w:rsidRPr="003E6931">
        <w:rPr>
          <w:rFonts w:ascii="Segoe UI Emoji" w:hAnsi="Segoe UI Emoji" w:cs="Segoe UI Emoji"/>
        </w:rPr>
        <w:t>✅</w:t>
      </w:r>
      <w:r w:rsidRPr="003E6931">
        <w:t xml:space="preserve"> R</w:t>
      </w:r>
      <w:r w:rsidRPr="003E6931">
        <w:rPr>
          <w:rFonts w:ascii="Corbel" w:hAnsi="Corbel" w:cs="Corbel"/>
        </w:rPr>
        <w:t>é</w:t>
      </w:r>
      <w:r w:rsidRPr="003E6931">
        <w:t>diger une documentation technique claire et utile.</w:t>
      </w:r>
    </w:p>
    <w:p w14:paraId="0CB89404" w14:textId="77777777" w:rsidR="007D68D3" w:rsidRPr="003E6931" w:rsidRDefault="007D68D3" w:rsidP="007D68D3">
      <w:r>
        <w:pict w14:anchorId="04D88EF8">
          <v:rect id="_x0000_i1030" style="width:0;height:1.5pt" o:hralign="center" o:hrstd="t" o:hr="t" fillcolor="#a0a0a0" stroked="f"/>
        </w:pict>
      </w:r>
    </w:p>
    <w:p w14:paraId="201316A0" w14:textId="77777777" w:rsidR="007D68D3" w:rsidRPr="003E6931" w:rsidRDefault="007D68D3" w:rsidP="007D68D3">
      <w:pPr>
        <w:rPr>
          <w:b/>
          <w:bCs/>
        </w:rPr>
      </w:pPr>
      <w:r w:rsidRPr="003E6931">
        <w:rPr>
          <w:b/>
          <w:bCs/>
        </w:rPr>
        <w:t xml:space="preserve">1. Maîtrise des outils informatiques </w:t>
      </w:r>
      <w:r w:rsidRPr="003E6931">
        <w:rPr>
          <w:rFonts w:ascii="Segoe UI Emoji" w:hAnsi="Segoe UI Emoji" w:cs="Segoe UI Emoji"/>
          <w:b/>
          <w:bCs/>
        </w:rPr>
        <w:t>🖥️</w:t>
      </w:r>
    </w:p>
    <w:p w14:paraId="1757C24F" w14:textId="77777777" w:rsidR="007D68D3" w:rsidRPr="003E6931" w:rsidRDefault="007D68D3" w:rsidP="007D68D3">
      <w:r w:rsidRPr="003E6931">
        <w:t>Le technicien support doit être à l’aise avec plusieurs outils informatiques :</w:t>
      </w:r>
    </w:p>
    <w:p w14:paraId="1CC5FD6F" w14:textId="77777777" w:rsidR="007D68D3" w:rsidRPr="003E6931" w:rsidRDefault="007D68D3" w:rsidP="007D68D3">
      <w:r w:rsidRPr="003E6931">
        <w:rPr>
          <w:rFonts w:ascii="Segoe UI Emoji" w:hAnsi="Segoe UI Emoji" w:cs="Segoe UI Emoji"/>
        </w:rPr>
        <w:t>🔹</w:t>
      </w:r>
      <w:r w:rsidRPr="003E6931">
        <w:t xml:space="preserve"> </w:t>
      </w:r>
      <w:r w:rsidRPr="003E6931">
        <w:rPr>
          <w:b/>
          <w:bCs/>
        </w:rPr>
        <w:t>Pack Office (Excel, Word, PowerPoint)</w:t>
      </w:r>
      <w:r w:rsidRPr="003E6931">
        <w:t xml:space="preserve"> : Pour rédiger des rapports et documentations.</w:t>
      </w:r>
      <w:r w:rsidRPr="003E6931">
        <w:br/>
      </w:r>
      <w:r w:rsidRPr="003E6931">
        <w:rPr>
          <w:rFonts w:ascii="Segoe UI Emoji" w:hAnsi="Segoe UI Emoji" w:cs="Segoe UI Emoji"/>
        </w:rPr>
        <w:t>🔹</w:t>
      </w:r>
      <w:r w:rsidRPr="003E6931">
        <w:t xml:space="preserve"> </w:t>
      </w:r>
      <w:r w:rsidRPr="003E6931">
        <w:rPr>
          <w:b/>
          <w:bCs/>
        </w:rPr>
        <w:t>ERP (Sage, Ciel, etc.) et CMS (PrestaShop, WordPress, etc.)</w:t>
      </w:r>
      <w:r w:rsidRPr="003E6931">
        <w:t xml:space="preserve"> : Comprendre leur fonctionnement pour mieux aider les utilisateurs.</w:t>
      </w:r>
      <w:r w:rsidRPr="003E6931">
        <w:br/>
      </w:r>
      <w:r w:rsidRPr="003E6931">
        <w:rPr>
          <w:rFonts w:ascii="Segoe UI Emoji" w:hAnsi="Segoe UI Emoji" w:cs="Segoe UI Emoji"/>
        </w:rPr>
        <w:t>🔹</w:t>
      </w:r>
      <w:r w:rsidRPr="003E6931">
        <w:t xml:space="preserve"> </w:t>
      </w:r>
      <w:r w:rsidRPr="003E6931">
        <w:rPr>
          <w:b/>
          <w:bCs/>
        </w:rPr>
        <w:t>Outils de diagnostic</w:t>
      </w:r>
      <w:r w:rsidRPr="003E6931">
        <w:t xml:space="preserve"> : Logs système, monitoring et analyse d’événements.</w:t>
      </w:r>
    </w:p>
    <w:p w14:paraId="72984FA8" w14:textId="77777777" w:rsidR="007D68D3" w:rsidRPr="003E6931" w:rsidRDefault="007D68D3" w:rsidP="007D68D3">
      <w:pPr>
        <w:rPr>
          <w:b/>
          <w:bCs/>
        </w:rPr>
      </w:pPr>
      <w:r w:rsidRPr="003E6931">
        <w:rPr>
          <w:rFonts w:ascii="Segoe UI Emoji" w:hAnsi="Segoe UI Emoji" w:cs="Segoe UI Emoji"/>
          <w:b/>
          <w:bCs/>
        </w:rPr>
        <w:t>🎮</w:t>
      </w:r>
      <w:r w:rsidRPr="003E6931">
        <w:rPr>
          <w:b/>
          <w:bCs/>
        </w:rPr>
        <w:t xml:space="preserve"> Activité : Quiz interactif</w:t>
      </w:r>
    </w:p>
    <w:p w14:paraId="5834D30C" w14:textId="77777777" w:rsidR="007D68D3" w:rsidRPr="003E6931" w:rsidRDefault="007D68D3" w:rsidP="007D68D3">
      <w:r w:rsidRPr="003E6931">
        <w:t xml:space="preserve">Associez chaque outil à son utilisation principale. (Exemple de question : </w:t>
      </w:r>
      <w:r w:rsidRPr="003E6931">
        <w:rPr>
          <w:i/>
          <w:iCs/>
        </w:rPr>
        <w:t>À quoi sert un ERP ?</w:t>
      </w:r>
      <w:r w:rsidRPr="003E6931">
        <w:t>)</w:t>
      </w:r>
    </w:p>
    <w:p w14:paraId="7D91464D" w14:textId="77777777" w:rsidR="007D68D3" w:rsidRPr="003E6931" w:rsidRDefault="007D68D3" w:rsidP="007D68D3">
      <w:r>
        <w:pict w14:anchorId="02F17659">
          <v:rect id="_x0000_i1031" style="width:0;height:1.5pt" o:hralign="center" o:hrstd="t" o:hr="t" fillcolor="#a0a0a0" stroked="f"/>
        </w:pict>
      </w:r>
    </w:p>
    <w:p w14:paraId="4942FB19" w14:textId="77777777" w:rsidR="007D68D3" w:rsidRPr="003E6931" w:rsidRDefault="007D68D3" w:rsidP="007D68D3">
      <w:pPr>
        <w:rPr>
          <w:b/>
          <w:bCs/>
        </w:rPr>
      </w:pPr>
      <w:r w:rsidRPr="003E6931">
        <w:rPr>
          <w:b/>
          <w:bCs/>
        </w:rPr>
        <w:t xml:space="preserve">2. Diagnostic et résolution des pannes </w:t>
      </w:r>
      <w:r w:rsidRPr="003E6931">
        <w:rPr>
          <w:rFonts w:ascii="Segoe UI Emoji" w:hAnsi="Segoe UI Emoji" w:cs="Segoe UI Emoji"/>
          <w:b/>
          <w:bCs/>
        </w:rPr>
        <w:t>🛠️</w:t>
      </w:r>
    </w:p>
    <w:p w14:paraId="29A7C321" w14:textId="77777777" w:rsidR="007D68D3" w:rsidRPr="003E6931" w:rsidRDefault="007D68D3" w:rsidP="007D68D3">
      <w:r w:rsidRPr="003E6931">
        <w:t>Un bon technicien suit une méthodologie structurée pour diagnostiquer et résoudre une panne logicielle :</w:t>
      </w:r>
    </w:p>
    <w:p w14:paraId="23F582AF" w14:textId="77777777" w:rsidR="007D68D3" w:rsidRPr="003E6931" w:rsidRDefault="007D68D3" w:rsidP="007D68D3">
      <w:r w:rsidRPr="003E6931">
        <w:rPr>
          <w:rFonts w:ascii="Segoe UI Emoji" w:hAnsi="Segoe UI Emoji" w:cs="Segoe UI Emoji"/>
        </w:rPr>
        <w:t>🔍</w:t>
      </w:r>
      <w:r w:rsidRPr="003E6931">
        <w:t xml:space="preserve"> </w:t>
      </w:r>
      <w:r w:rsidRPr="003E6931">
        <w:rPr>
          <w:b/>
          <w:bCs/>
        </w:rPr>
        <w:t>Étape 1 : Identification du problème</w:t>
      </w:r>
    </w:p>
    <w:p w14:paraId="1CA3482C" w14:textId="77777777" w:rsidR="007D68D3" w:rsidRPr="003E6931" w:rsidRDefault="007D68D3" w:rsidP="007D68D3">
      <w:pPr>
        <w:numPr>
          <w:ilvl w:val="0"/>
          <w:numId w:val="17"/>
        </w:numPr>
      </w:pPr>
      <w:r w:rsidRPr="003E6931">
        <w:t xml:space="preserve">Questionner l’utilisateur : </w:t>
      </w:r>
      <w:r w:rsidRPr="003E6931">
        <w:rPr>
          <w:i/>
          <w:iCs/>
        </w:rPr>
        <w:t>Depuis quand le problème est-il apparu ?</w:t>
      </w:r>
    </w:p>
    <w:p w14:paraId="3F14763C" w14:textId="77777777" w:rsidR="007D68D3" w:rsidRPr="003E6931" w:rsidRDefault="007D68D3" w:rsidP="007D68D3">
      <w:pPr>
        <w:numPr>
          <w:ilvl w:val="0"/>
          <w:numId w:val="17"/>
        </w:numPr>
      </w:pPr>
      <w:r w:rsidRPr="003E6931">
        <w:t>Vérifier les messages d’erreur.</w:t>
      </w:r>
    </w:p>
    <w:p w14:paraId="0F08A2C2" w14:textId="77777777" w:rsidR="007D68D3" w:rsidRPr="003E6931" w:rsidRDefault="007D68D3" w:rsidP="007D68D3">
      <w:r w:rsidRPr="003E6931">
        <w:rPr>
          <w:rFonts w:ascii="Segoe UI Emoji" w:hAnsi="Segoe UI Emoji" w:cs="Segoe UI Emoji"/>
        </w:rPr>
        <w:t>📊</w:t>
      </w:r>
      <w:r w:rsidRPr="003E6931">
        <w:t xml:space="preserve"> </w:t>
      </w:r>
      <w:r w:rsidRPr="003E6931">
        <w:rPr>
          <w:b/>
          <w:bCs/>
        </w:rPr>
        <w:t>Étape 2 : Analyse des causes possibles</w:t>
      </w:r>
    </w:p>
    <w:p w14:paraId="5958A07A" w14:textId="77777777" w:rsidR="007D68D3" w:rsidRPr="003E6931" w:rsidRDefault="007D68D3" w:rsidP="007D68D3">
      <w:pPr>
        <w:numPr>
          <w:ilvl w:val="0"/>
          <w:numId w:val="18"/>
        </w:numPr>
      </w:pPr>
      <w:r w:rsidRPr="003E6931">
        <w:t>Tester différentes hypothèses.</w:t>
      </w:r>
    </w:p>
    <w:p w14:paraId="38114468" w14:textId="77777777" w:rsidR="007D68D3" w:rsidRPr="003E6931" w:rsidRDefault="007D68D3" w:rsidP="007D68D3">
      <w:pPr>
        <w:numPr>
          <w:ilvl w:val="0"/>
          <w:numId w:val="18"/>
        </w:numPr>
      </w:pPr>
      <w:r w:rsidRPr="003E6931">
        <w:t>Reproduire l’erreur si possible.</w:t>
      </w:r>
    </w:p>
    <w:p w14:paraId="097A2CB1" w14:textId="77777777" w:rsidR="007D68D3" w:rsidRPr="003E6931" w:rsidRDefault="007D68D3" w:rsidP="007D68D3">
      <w:r w:rsidRPr="003E6931">
        <w:rPr>
          <w:rFonts w:ascii="Segoe UI Emoji" w:hAnsi="Segoe UI Emoji" w:cs="Segoe UI Emoji"/>
        </w:rPr>
        <w:t>🔧</w:t>
      </w:r>
      <w:r w:rsidRPr="003E6931">
        <w:t xml:space="preserve"> </w:t>
      </w:r>
      <w:r w:rsidRPr="003E6931">
        <w:rPr>
          <w:b/>
          <w:bCs/>
        </w:rPr>
        <w:t>Étape 3 : Résolution et test</w:t>
      </w:r>
    </w:p>
    <w:p w14:paraId="2F112CC9" w14:textId="77777777" w:rsidR="007D68D3" w:rsidRPr="003E6931" w:rsidRDefault="007D68D3" w:rsidP="007D68D3">
      <w:pPr>
        <w:numPr>
          <w:ilvl w:val="0"/>
          <w:numId w:val="19"/>
        </w:numPr>
      </w:pPr>
      <w:r w:rsidRPr="003E6931">
        <w:t>Appliquer une solution et vérifier son efficacité.</w:t>
      </w:r>
    </w:p>
    <w:p w14:paraId="40EFF47C" w14:textId="77777777" w:rsidR="007D68D3" w:rsidRPr="003E6931" w:rsidRDefault="007D68D3" w:rsidP="007D68D3">
      <w:r w:rsidRPr="003E6931">
        <w:rPr>
          <w:rFonts w:ascii="Segoe UI Emoji" w:hAnsi="Segoe UI Emoji" w:cs="Segoe UI Emoji"/>
        </w:rPr>
        <w:t>📝</w:t>
      </w:r>
      <w:r w:rsidRPr="003E6931">
        <w:t xml:space="preserve"> </w:t>
      </w:r>
      <w:r w:rsidRPr="003E6931">
        <w:rPr>
          <w:b/>
          <w:bCs/>
        </w:rPr>
        <w:t>Étape 4 : Documentation et suivi</w:t>
      </w:r>
    </w:p>
    <w:p w14:paraId="50830E3D" w14:textId="77777777" w:rsidR="007D68D3" w:rsidRPr="003E6931" w:rsidRDefault="007D68D3" w:rsidP="007D68D3">
      <w:pPr>
        <w:numPr>
          <w:ilvl w:val="0"/>
          <w:numId w:val="20"/>
        </w:numPr>
      </w:pPr>
      <w:r w:rsidRPr="003E6931">
        <w:t xml:space="preserve">Noter l’incident et la solution trouvée dans l’outil de </w:t>
      </w:r>
      <w:proofErr w:type="spellStart"/>
      <w:r w:rsidRPr="003E6931">
        <w:t>ticketing</w:t>
      </w:r>
      <w:proofErr w:type="spellEnd"/>
      <w:r w:rsidRPr="003E6931">
        <w:t>.</w:t>
      </w:r>
    </w:p>
    <w:p w14:paraId="4EC62828" w14:textId="77777777" w:rsidR="007D68D3" w:rsidRPr="003E6931" w:rsidRDefault="007D68D3" w:rsidP="007D68D3">
      <w:pPr>
        <w:rPr>
          <w:b/>
          <w:bCs/>
        </w:rPr>
      </w:pPr>
      <w:r w:rsidRPr="003E6931">
        <w:rPr>
          <w:rFonts w:ascii="Segoe UI Emoji" w:hAnsi="Segoe UI Emoji" w:cs="Segoe UI Emoji"/>
          <w:b/>
          <w:bCs/>
        </w:rPr>
        <w:t>🎭</w:t>
      </w:r>
      <w:r w:rsidRPr="003E6931">
        <w:rPr>
          <w:b/>
          <w:bCs/>
        </w:rPr>
        <w:t xml:space="preserve"> Mise en situation interactive</w:t>
      </w:r>
    </w:p>
    <w:p w14:paraId="22FF52E3" w14:textId="77777777" w:rsidR="007D68D3" w:rsidRPr="003E6931" w:rsidRDefault="007D68D3" w:rsidP="007D68D3">
      <w:r w:rsidRPr="003E6931">
        <w:t>Vous recevez un appel : "Mon logiciel de gestion ne s’ouvre plus." Quelle est votre approche ? (QCM avec choix multiples)</w:t>
      </w:r>
    </w:p>
    <w:p w14:paraId="381B8577" w14:textId="77777777" w:rsidR="007D68D3" w:rsidRPr="003E6931" w:rsidRDefault="007D68D3" w:rsidP="007D68D3">
      <w:r>
        <w:pict w14:anchorId="0455D4EE">
          <v:rect id="_x0000_i1032" style="width:0;height:1.5pt" o:hralign="center" o:hrstd="t" o:hr="t" fillcolor="#a0a0a0" stroked="f"/>
        </w:pict>
      </w:r>
    </w:p>
    <w:p w14:paraId="12DBE626" w14:textId="77777777" w:rsidR="007D68D3" w:rsidRPr="003E6931" w:rsidRDefault="007D68D3" w:rsidP="007D68D3">
      <w:pPr>
        <w:rPr>
          <w:b/>
          <w:bCs/>
        </w:rPr>
      </w:pPr>
      <w:r w:rsidRPr="003E6931">
        <w:rPr>
          <w:b/>
          <w:bCs/>
        </w:rPr>
        <w:t xml:space="preserve">3. Gestion des tickets d’incidents </w:t>
      </w:r>
      <w:r w:rsidRPr="003E6931">
        <w:rPr>
          <w:rFonts w:ascii="Segoe UI Emoji" w:hAnsi="Segoe UI Emoji" w:cs="Segoe UI Emoji"/>
          <w:b/>
          <w:bCs/>
        </w:rPr>
        <w:t>📋</w:t>
      </w:r>
    </w:p>
    <w:p w14:paraId="1918F0F6" w14:textId="77777777" w:rsidR="007D68D3" w:rsidRPr="003E6931" w:rsidRDefault="007D68D3" w:rsidP="007D68D3">
      <w:r w:rsidRPr="003E6931">
        <w:t xml:space="preserve">Un technicien support doit assurer un suivi efficace des incidents grâce à des outils de </w:t>
      </w:r>
      <w:proofErr w:type="spellStart"/>
      <w:r w:rsidRPr="003E6931">
        <w:t>ticketing</w:t>
      </w:r>
      <w:proofErr w:type="spellEnd"/>
      <w:r w:rsidRPr="003E6931">
        <w:t xml:space="preserve"> comme </w:t>
      </w:r>
      <w:r w:rsidRPr="003E6931">
        <w:rPr>
          <w:b/>
          <w:bCs/>
        </w:rPr>
        <w:t>BackOffice Atoo-Next</w:t>
      </w:r>
      <w:r w:rsidRPr="003E6931">
        <w:t>.</w:t>
      </w:r>
    </w:p>
    <w:p w14:paraId="6CE0C6D6" w14:textId="77777777" w:rsidR="007D68D3" w:rsidRPr="003E6931" w:rsidRDefault="007D68D3" w:rsidP="007D68D3">
      <w:r w:rsidRPr="003E6931">
        <w:rPr>
          <w:rFonts w:ascii="Segoe UI Emoji" w:hAnsi="Segoe UI Emoji" w:cs="Segoe UI Emoji"/>
        </w:rPr>
        <w:t>🎯</w:t>
      </w:r>
      <w:r w:rsidRPr="003E6931">
        <w:t xml:space="preserve"> </w:t>
      </w:r>
      <w:r w:rsidRPr="003E6931">
        <w:rPr>
          <w:b/>
          <w:bCs/>
        </w:rPr>
        <w:t>Bonnes pratiques :</w:t>
      </w:r>
      <w:r w:rsidRPr="003E6931">
        <w:br/>
      </w:r>
      <w:r w:rsidRPr="003E6931">
        <w:rPr>
          <w:rFonts w:ascii="Segoe UI Emoji" w:hAnsi="Segoe UI Emoji" w:cs="Segoe UI Emoji"/>
        </w:rPr>
        <w:t>✅</w:t>
      </w:r>
      <w:r w:rsidRPr="003E6931">
        <w:t xml:space="preserve"> D</w:t>
      </w:r>
      <w:r w:rsidRPr="003E6931">
        <w:rPr>
          <w:rFonts w:ascii="Corbel" w:hAnsi="Corbel" w:cs="Corbel"/>
        </w:rPr>
        <w:t>é</w:t>
      </w:r>
      <w:r w:rsidRPr="003E6931">
        <w:t>crire pr</w:t>
      </w:r>
      <w:r w:rsidRPr="003E6931">
        <w:rPr>
          <w:rFonts w:ascii="Corbel" w:hAnsi="Corbel" w:cs="Corbel"/>
        </w:rPr>
        <w:t>é</w:t>
      </w:r>
      <w:r w:rsidRPr="003E6931">
        <w:t>cis</w:t>
      </w:r>
      <w:r w:rsidRPr="003E6931">
        <w:rPr>
          <w:rFonts w:ascii="Corbel" w:hAnsi="Corbel" w:cs="Corbel"/>
        </w:rPr>
        <w:t>é</w:t>
      </w:r>
      <w:r w:rsidRPr="003E6931">
        <w:t>ment le probl</w:t>
      </w:r>
      <w:r w:rsidRPr="003E6931">
        <w:rPr>
          <w:rFonts w:ascii="Corbel" w:hAnsi="Corbel" w:cs="Corbel"/>
        </w:rPr>
        <w:t>è</w:t>
      </w:r>
      <w:r w:rsidRPr="003E6931">
        <w:t>me et les actions entreprises.</w:t>
      </w:r>
      <w:r w:rsidRPr="003E6931">
        <w:br/>
      </w:r>
      <w:r w:rsidRPr="003E6931">
        <w:rPr>
          <w:rFonts w:ascii="Segoe UI Emoji" w:hAnsi="Segoe UI Emoji" w:cs="Segoe UI Emoji"/>
        </w:rPr>
        <w:t>✅</w:t>
      </w:r>
      <w:r w:rsidRPr="003E6931">
        <w:t xml:space="preserve"> Cat</w:t>
      </w:r>
      <w:r w:rsidRPr="003E6931">
        <w:rPr>
          <w:rFonts w:ascii="Corbel" w:hAnsi="Corbel" w:cs="Corbel"/>
        </w:rPr>
        <w:t>é</w:t>
      </w:r>
      <w:r w:rsidRPr="003E6931">
        <w:t>goriser et prioriser les incidents.</w:t>
      </w:r>
      <w:r w:rsidRPr="003E6931">
        <w:br/>
      </w:r>
      <w:r w:rsidRPr="003E6931">
        <w:rPr>
          <w:rFonts w:ascii="Segoe UI Emoji" w:hAnsi="Segoe UI Emoji" w:cs="Segoe UI Emoji"/>
        </w:rPr>
        <w:t>✅</w:t>
      </w:r>
      <w:r w:rsidRPr="003E6931">
        <w:t xml:space="preserve"> Suivre l</w:t>
      </w:r>
      <w:r w:rsidRPr="003E6931">
        <w:rPr>
          <w:rFonts w:ascii="Corbel" w:hAnsi="Corbel" w:cs="Corbel"/>
        </w:rPr>
        <w:t>’é</w:t>
      </w:r>
      <w:r w:rsidRPr="003E6931">
        <w:t>volution du ticket jusqu</w:t>
      </w:r>
      <w:r w:rsidRPr="003E6931">
        <w:rPr>
          <w:rFonts w:ascii="Corbel" w:hAnsi="Corbel" w:cs="Corbel"/>
        </w:rPr>
        <w:t>’à</w:t>
      </w:r>
      <w:r w:rsidRPr="003E6931">
        <w:t xml:space="preserve"> sa r</w:t>
      </w:r>
      <w:r w:rsidRPr="003E6931">
        <w:rPr>
          <w:rFonts w:ascii="Corbel" w:hAnsi="Corbel" w:cs="Corbel"/>
        </w:rPr>
        <w:t>é</w:t>
      </w:r>
      <w:r w:rsidRPr="003E6931">
        <w:t>solution.</w:t>
      </w:r>
    </w:p>
    <w:p w14:paraId="0638E5CC" w14:textId="77777777" w:rsidR="007D68D3" w:rsidRPr="003E6931" w:rsidRDefault="007D68D3" w:rsidP="007D68D3">
      <w:pPr>
        <w:rPr>
          <w:b/>
          <w:bCs/>
        </w:rPr>
      </w:pPr>
      <w:r w:rsidRPr="003E6931">
        <w:rPr>
          <w:rFonts w:ascii="Segoe UI Emoji" w:hAnsi="Segoe UI Emoji" w:cs="Segoe UI Emoji"/>
          <w:b/>
          <w:bCs/>
        </w:rPr>
        <w:t>📝</w:t>
      </w:r>
      <w:r w:rsidRPr="003E6931">
        <w:rPr>
          <w:b/>
          <w:bCs/>
        </w:rPr>
        <w:t xml:space="preserve"> Exercice pratique</w:t>
      </w:r>
    </w:p>
    <w:p w14:paraId="4FD485DF" w14:textId="77777777" w:rsidR="007D68D3" w:rsidRPr="003E6931" w:rsidRDefault="007D68D3" w:rsidP="007D68D3">
      <w:r w:rsidRPr="003E6931">
        <w:t>Un utilisateur signale un problème avec un logiciel ERP. Rédigez un ticket d’incident clair et structuré.</w:t>
      </w:r>
    </w:p>
    <w:p w14:paraId="27208FC9" w14:textId="77777777" w:rsidR="007D68D3" w:rsidRPr="003E6931" w:rsidRDefault="007D68D3" w:rsidP="007D68D3">
      <w:r>
        <w:pict w14:anchorId="6BD66276">
          <v:rect id="_x0000_i1033" style="width:0;height:1.5pt" o:hralign="center" o:hrstd="t" o:hr="t" fillcolor="#a0a0a0" stroked="f"/>
        </w:pict>
      </w:r>
    </w:p>
    <w:p w14:paraId="2738C858" w14:textId="77777777" w:rsidR="007D68D3" w:rsidRPr="003E6931" w:rsidRDefault="007D68D3" w:rsidP="007D68D3">
      <w:pPr>
        <w:rPr>
          <w:b/>
          <w:bCs/>
        </w:rPr>
      </w:pPr>
      <w:r w:rsidRPr="003E6931">
        <w:rPr>
          <w:b/>
          <w:bCs/>
        </w:rPr>
        <w:t xml:space="preserve">4. Rédaction de documentation technique </w:t>
      </w:r>
      <w:r w:rsidRPr="003E6931">
        <w:rPr>
          <w:rFonts w:ascii="Segoe UI Emoji" w:hAnsi="Segoe UI Emoji" w:cs="Segoe UI Emoji"/>
          <w:b/>
          <w:bCs/>
        </w:rPr>
        <w:t>✍️</w:t>
      </w:r>
    </w:p>
    <w:p w14:paraId="486AA5E5" w14:textId="77777777" w:rsidR="007D68D3" w:rsidRPr="003E6931" w:rsidRDefault="007D68D3" w:rsidP="007D68D3">
      <w:r w:rsidRPr="003E6931">
        <w:lastRenderedPageBreak/>
        <w:t>Une bonne documentation permet d’aider les utilisateurs et de gagner du temps sur les interventions répétitives.</w:t>
      </w:r>
    </w:p>
    <w:p w14:paraId="3E6B186F" w14:textId="77777777" w:rsidR="007D68D3" w:rsidRPr="003E6931" w:rsidRDefault="007D68D3" w:rsidP="007D68D3">
      <w:r w:rsidRPr="003E6931">
        <w:rPr>
          <w:rFonts w:ascii="Segoe UI Emoji" w:hAnsi="Segoe UI Emoji" w:cs="Segoe UI Emoji"/>
        </w:rPr>
        <w:t>📖</w:t>
      </w:r>
      <w:r w:rsidRPr="003E6931">
        <w:t xml:space="preserve"> </w:t>
      </w:r>
      <w:r w:rsidRPr="003E6931">
        <w:rPr>
          <w:b/>
          <w:bCs/>
        </w:rPr>
        <w:t>Types de documents :</w:t>
      </w:r>
      <w:r w:rsidRPr="003E6931">
        <w:br/>
      </w:r>
      <w:r w:rsidRPr="003E6931">
        <w:rPr>
          <w:rFonts w:ascii="Segoe UI Emoji" w:hAnsi="Segoe UI Emoji" w:cs="Segoe UI Emoji"/>
        </w:rPr>
        <w:t>📌</w:t>
      </w:r>
      <w:r w:rsidRPr="003E6931">
        <w:t xml:space="preserve"> </w:t>
      </w:r>
      <w:proofErr w:type="spellStart"/>
      <w:r w:rsidRPr="003E6931">
        <w:rPr>
          <w:b/>
          <w:bCs/>
        </w:rPr>
        <w:t>FAQs</w:t>
      </w:r>
      <w:proofErr w:type="spellEnd"/>
      <w:r w:rsidRPr="003E6931">
        <w:t xml:space="preserve"> : Réponses aux questions fréquentes.</w:t>
      </w:r>
      <w:r w:rsidRPr="003E6931">
        <w:br/>
      </w:r>
      <w:r w:rsidRPr="003E6931">
        <w:rPr>
          <w:rFonts w:ascii="Segoe UI Emoji" w:hAnsi="Segoe UI Emoji" w:cs="Segoe UI Emoji"/>
        </w:rPr>
        <w:t>📌</w:t>
      </w:r>
      <w:r w:rsidRPr="003E6931">
        <w:t xml:space="preserve"> </w:t>
      </w:r>
      <w:r w:rsidRPr="003E6931">
        <w:rPr>
          <w:b/>
          <w:bCs/>
        </w:rPr>
        <w:t>Guides utilisateurs</w:t>
      </w:r>
      <w:r w:rsidRPr="003E6931">
        <w:t xml:space="preserve"> : Explication pas à pas d’une procédure.</w:t>
      </w:r>
      <w:r w:rsidRPr="003E6931">
        <w:br/>
      </w:r>
      <w:r w:rsidRPr="003E6931">
        <w:rPr>
          <w:rFonts w:ascii="Segoe UI Emoji" w:hAnsi="Segoe UI Emoji" w:cs="Segoe UI Emoji"/>
        </w:rPr>
        <w:t>📌</w:t>
      </w:r>
      <w:r w:rsidRPr="003E6931">
        <w:t xml:space="preserve"> </w:t>
      </w:r>
      <w:r w:rsidRPr="003E6931">
        <w:rPr>
          <w:b/>
          <w:bCs/>
        </w:rPr>
        <w:t>Procédures internes</w:t>
      </w:r>
      <w:r w:rsidRPr="003E6931">
        <w:t xml:space="preserve"> : Instructions détaillées pour les techniciens.</w:t>
      </w:r>
    </w:p>
    <w:p w14:paraId="2D9536CA" w14:textId="77777777" w:rsidR="007D68D3" w:rsidRPr="003E6931" w:rsidRDefault="007D68D3" w:rsidP="007D68D3">
      <w:r w:rsidRPr="003E6931">
        <w:rPr>
          <w:rFonts w:ascii="Segoe UI Emoji" w:hAnsi="Segoe UI Emoji" w:cs="Segoe UI Emoji"/>
        </w:rPr>
        <w:t>🔹</w:t>
      </w:r>
      <w:r w:rsidRPr="003E6931">
        <w:t xml:space="preserve"> </w:t>
      </w:r>
      <w:r w:rsidRPr="003E6931">
        <w:rPr>
          <w:b/>
          <w:bCs/>
        </w:rPr>
        <w:t>Clés pour une documentation efficace :</w:t>
      </w:r>
    </w:p>
    <w:p w14:paraId="50639C67" w14:textId="77777777" w:rsidR="007D68D3" w:rsidRPr="003E6931" w:rsidRDefault="007D68D3" w:rsidP="007D68D3">
      <w:pPr>
        <w:numPr>
          <w:ilvl w:val="0"/>
          <w:numId w:val="21"/>
        </w:numPr>
      </w:pPr>
      <w:r w:rsidRPr="003E6931">
        <w:t>Structure claire et logique.</w:t>
      </w:r>
    </w:p>
    <w:p w14:paraId="1873FE07" w14:textId="77777777" w:rsidR="007D68D3" w:rsidRPr="003E6931" w:rsidRDefault="007D68D3" w:rsidP="007D68D3">
      <w:pPr>
        <w:numPr>
          <w:ilvl w:val="0"/>
          <w:numId w:val="21"/>
        </w:numPr>
      </w:pPr>
      <w:r w:rsidRPr="003E6931">
        <w:t>Langage simple et accessible.</w:t>
      </w:r>
    </w:p>
    <w:p w14:paraId="34E50785" w14:textId="77777777" w:rsidR="007D68D3" w:rsidRPr="003E6931" w:rsidRDefault="007D68D3" w:rsidP="007D68D3">
      <w:pPr>
        <w:numPr>
          <w:ilvl w:val="0"/>
          <w:numId w:val="21"/>
        </w:numPr>
      </w:pPr>
      <w:r w:rsidRPr="003E6931">
        <w:t>Illustrations ou captures d’écran si nécessaire.</w:t>
      </w:r>
    </w:p>
    <w:p w14:paraId="515E3CE7" w14:textId="77777777" w:rsidR="007D68D3" w:rsidRPr="003E6931" w:rsidRDefault="007D68D3" w:rsidP="007D68D3">
      <w:pPr>
        <w:rPr>
          <w:b/>
          <w:bCs/>
        </w:rPr>
      </w:pPr>
      <w:r w:rsidRPr="003E6931">
        <w:rPr>
          <w:rFonts w:ascii="Segoe UI Emoji" w:hAnsi="Segoe UI Emoji" w:cs="Segoe UI Emoji"/>
          <w:b/>
          <w:bCs/>
        </w:rPr>
        <w:t>📜</w:t>
      </w:r>
      <w:r w:rsidRPr="003E6931">
        <w:rPr>
          <w:b/>
          <w:bCs/>
        </w:rPr>
        <w:t xml:space="preserve"> Activité : Atelier de rédaction</w:t>
      </w:r>
    </w:p>
    <w:p w14:paraId="27533D9D" w14:textId="77777777" w:rsidR="007D68D3" w:rsidRPr="003E6931" w:rsidRDefault="007D68D3" w:rsidP="007D68D3">
      <w:r w:rsidRPr="003E6931">
        <w:t>Rédigez une procédure simple expliquant comment réinstaller un logiciel.</w:t>
      </w:r>
    </w:p>
    <w:p w14:paraId="3F6F85C1" w14:textId="77777777" w:rsidR="007D68D3" w:rsidRPr="003E6931" w:rsidRDefault="007D68D3" w:rsidP="007D68D3">
      <w:r>
        <w:pict w14:anchorId="1A8C3BF3">
          <v:rect id="_x0000_i1034" style="width:0;height:1.5pt" o:hralign="center" o:hrstd="t" o:hr="t" fillcolor="#a0a0a0" stroked="f"/>
        </w:pict>
      </w:r>
    </w:p>
    <w:p w14:paraId="346B0F29" w14:textId="77777777" w:rsidR="007D68D3" w:rsidRPr="003E6931" w:rsidRDefault="007D68D3" w:rsidP="007D68D3">
      <w:pPr>
        <w:rPr>
          <w:b/>
          <w:bCs/>
        </w:rPr>
      </w:pPr>
      <w:r w:rsidRPr="003E6931">
        <w:rPr>
          <w:b/>
          <w:bCs/>
        </w:rPr>
        <w:t xml:space="preserve">Validation des Compétences </w:t>
      </w:r>
      <w:r w:rsidRPr="003E6931">
        <w:rPr>
          <w:rFonts w:ascii="Segoe UI Emoji" w:hAnsi="Segoe UI Emoji" w:cs="Segoe UI Emoji"/>
          <w:b/>
          <w:bCs/>
        </w:rPr>
        <w:t>🏆</w:t>
      </w:r>
    </w:p>
    <w:p w14:paraId="0A316DC4" w14:textId="77777777" w:rsidR="007D68D3" w:rsidRPr="003E6931" w:rsidRDefault="007D68D3" w:rsidP="007D68D3">
      <w:r w:rsidRPr="003E6931">
        <w:rPr>
          <w:rFonts w:ascii="Segoe UI Emoji" w:hAnsi="Segoe UI Emoji" w:cs="Segoe UI Emoji"/>
        </w:rPr>
        <w:t>📌</w:t>
      </w:r>
      <w:r w:rsidRPr="003E6931">
        <w:t xml:space="preserve"> </w:t>
      </w:r>
      <w:r w:rsidRPr="003E6931">
        <w:rPr>
          <w:b/>
          <w:bCs/>
        </w:rPr>
        <w:t>Compétence 1 : Diagnostiquer et résoudre une panne logicielle.</w:t>
      </w:r>
      <w:r w:rsidRPr="003E6931">
        <w:br/>
      </w:r>
      <w:r w:rsidRPr="003E6931">
        <w:rPr>
          <w:rFonts w:ascii="Segoe UI Emoji" w:hAnsi="Segoe UI Emoji" w:cs="Segoe UI Emoji"/>
        </w:rPr>
        <w:t>📌</w:t>
      </w:r>
      <w:r w:rsidRPr="003E6931">
        <w:t xml:space="preserve"> </w:t>
      </w:r>
      <w:r w:rsidRPr="003E6931">
        <w:rPr>
          <w:b/>
          <w:bCs/>
        </w:rPr>
        <w:t>Compétence 2 : Rédiger une documentation technique claire et concise.</w:t>
      </w:r>
    </w:p>
    <w:p w14:paraId="254CB1D3" w14:textId="77777777" w:rsidR="007D68D3" w:rsidRPr="003E6931" w:rsidRDefault="007D68D3" w:rsidP="007D68D3">
      <w:r w:rsidRPr="003E6931">
        <w:rPr>
          <w:rFonts w:ascii="Segoe UI Emoji" w:hAnsi="Segoe UI Emoji" w:cs="Segoe UI Emoji"/>
        </w:rPr>
        <w:t>✅</w:t>
      </w:r>
      <w:r w:rsidRPr="003E6931">
        <w:t xml:space="preserve"> </w:t>
      </w:r>
      <w:r w:rsidRPr="003E6931">
        <w:rPr>
          <w:b/>
          <w:bCs/>
        </w:rPr>
        <w:t>Cas pratique Moodle</w:t>
      </w:r>
      <w:r w:rsidRPr="003E6931">
        <w:br/>
        <w:t>Un utilisateur a un problème avec un logiciel métier. Décrivez votre démarche de diagnostic et proposez une solution.</w:t>
      </w:r>
    </w:p>
    <w:p w14:paraId="0A4EB948" w14:textId="77777777" w:rsidR="007D68D3" w:rsidRPr="003E6931" w:rsidRDefault="007D68D3" w:rsidP="007D68D3">
      <w:r w:rsidRPr="003E6931">
        <w:rPr>
          <w:rFonts w:ascii="Segoe UI Emoji" w:hAnsi="Segoe UI Emoji" w:cs="Segoe UI Emoji"/>
        </w:rPr>
        <w:t>🎉</w:t>
      </w:r>
      <w:r w:rsidRPr="003E6931">
        <w:t xml:space="preserve"> </w:t>
      </w:r>
      <w:r w:rsidRPr="003E6931">
        <w:rPr>
          <w:b/>
          <w:bCs/>
        </w:rPr>
        <w:t>Bravo, vous avez terminé ce module !</w:t>
      </w:r>
    </w:p>
    <w:p w14:paraId="0926B987" w14:textId="77777777" w:rsidR="007D68D3" w:rsidRPr="00A32FAE" w:rsidRDefault="007D68D3" w:rsidP="007D68D3"/>
    <w:p w14:paraId="2DA836A0" w14:textId="77777777" w:rsidR="007D68D3" w:rsidRPr="00A32FAE" w:rsidRDefault="007D68D3" w:rsidP="007D68D3"/>
    <w:p w14:paraId="29447603" w14:textId="77777777" w:rsidR="007D68D3" w:rsidRDefault="007D68D3" w:rsidP="007D68D3">
      <w:pPr>
        <w:pStyle w:val="Titre2"/>
      </w:pPr>
      <w:r w:rsidRPr="00A32FAE">
        <w:t>CO-TSL-N1-03 | Compétences Relationnelles et Pédagogiques</w:t>
      </w:r>
    </w:p>
    <w:p w14:paraId="42701B6B" w14:textId="77777777" w:rsidR="007D68D3" w:rsidRPr="00386AD0" w:rsidRDefault="007D68D3" w:rsidP="007D68D3"/>
    <w:p w14:paraId="61D8B8E7" w14:textId="77777777" w:rsidR="007D68D3" w:rsidRDefault="007D68D3" w:rsidP="007D68D3">
      <w:r w:rsidRPr="00386AD0">
        <w:rPr>
          <w:u w:val="single"/>
        </w:rPr>
        <w:t>Objectif</w:t>
      </w:r>
      <w:r w:rsidRPr="00A32FAE">
        <w:t xml:space="preserve"> : </w:t>
      </w:r>
    </w:p>
    <w:p w14:paraId="523A585F" w14:textId="77777777" w:rsidR="007D68D3" w:rsidRPr="00A32FAE" w:rsidRDefault="007D68D3" w:rsidP="007D68D3">
      <w:r w:rsidRPr="00A32FAE">
        <w:t>Développer les compétences relationnelles et pédagogiques pour interagir efficacement avec les utilisateurs et les collègues.</w:t>
      </w:r>
    </w:p>
    <w:p w14:paraId="235D2847" w14:textId="77777777" w:rsidR="007D68D3" w:rsidRPr="00A32FAE" w:rsidRDefault="007D68D3" w:rsidP="007D68D3">
      <w:r w:rsidRPr="00386AD0">
        <w:rPr>
          <w:u w:val="single"/>
        </w:rPr>
        <w:t>Contenu</w:t>
      </w:r>
      <w:r w:rsidRPr="00A32FAE">
        <w:t xml:space="preserve"> :</w:t>
      </w:r>
    </w:p>
    <w:p w14:paraId="47DEF79F" w14:textId="77777777" w:rsidR="007D68D3" w:rsidRPr="00A32FAE" w:rsidRDefault="007D68D3" w:rsidP="007D68D3">
      <w:pPr>
        <w:pStyle w:val="Paragraphedeliste"/>
        <w:numPr>
          <w:ilvl w:val="0"/>
          <w:numId w:val="5"/>
        </w:numPr>
      </w:pPr>
      <w:r w:rsidRPr="00A32FAE">
        <w:t>Communication efficace :</w:t>
      </w:r>
    </w:p>
    <w:p w14:paraId="4FCE61B5" w14:textId="77777777" w:rsidR="007D68D3" w:rsidRPr="00A32FAE" w:rsidRDefault="007D68D3" w:rsidP="007D68D3">
      <w:pPr>
        <w:pStyle w:val="Paragraphedeliste"/>
        <w:numPr>
          <w:ilvl w:val="0"/>
          <w:numId w:val="5"/>
        </w:numPr>
      </w:pPr>
      <w:r w:rsidRPr="00A32FAE">
        <w:t>Techniques de communication orale et écrite.</w:t>
      </w:r>
    </w:p>
    <w:p w14:paraId="3B873984" w14:textId="77777777" w:rsidR="007D68D3" w:rsidRPr="00A32FAE" w:rsidRDefault="007D68D3" w:rsidP="007D68D3">
      <w:pPr>
        <w:pStyle w:val="Paragraphedeliste"/>
        <w:numPr>
          <w:ilvl w:val="0"/>
          <w:numId w:val="5"/>
        </w:numPr>
      </w:pPr>
      <w:r w:rsidRPr="00A32FAE">
        <w:t>Gestion des attentes des clients et des utilisateurs.</w:t>
      </w:r>
    </w:p>
    <w:p w14:paraId="4DB651D9" w14:textId="77777777" w:rsidR="007D68D3" w:rsidRPr="00A32FAE" w:rsidRDefault="007D68D3" w:rsidP="007D68D3">
      <w:pPr>
        <w:pStyle w:val="Paragraphedeliste"/>
        <w:numPr>
          <w:ilvl w:val="0"/>
          <w:numId w:val="5"/>
        </w:numPr>
      </w:pPr>
      <w:r w:rsidRPr="00A32FAE">
        <w:t>Pédagogie et formation :</w:t>
      </w:r>
    </w:p>
    <w:p w14:paraId="666EC3F4" w14:textId="77777777" w:rsidR="007D68D3" w:rsidRPr="00A32FAE" w:rsidRDefault="007D68D3" w:rsidP="007D68D3">
      <w:pPr>
        <w:pStyle w:val="Paragraphedeliste"/>
        <w:numPr>
          <w:ilvl w:val="0"/>
          <w:numId w:val="5"/>
        </w:numPr>
      </w:pPr>
      <w:r w:rsidRPr="00A32FAE">
        <w:t>Former les utilisateurs sur les nouveaux outils ou fonctionnalités.</w:t>
      </w:r>
    </w:p>
    <w:p w14:paraId="4260447A" w14:textId="77777777" w:rsidR="007D68D3" w:rsidRPr="00A32FAE" w:rsidRDefault="007D68D3" w:rsidP="007D68D3">
      <w:pPr>
        <w:pStyle w:val="Paragraphedeliste"/>
        <w:numPr>
          <w:ilvl w:val="0"/>
          <w:numId w:val="5"/>
        </w:numPr>
      </w:pPr>
      <w:r w:rsidRPr="00A32FAE">
        <w:t>Adapter son discours au niveau technique de l’interlocuteur.</w:t>
      </w:r>
    </w:p>
    <w:p w14:paraId="022FD830" w14:textId="77777777" w:rsidR="007D68D3" w:rsidRPr="00A32FAE" w:rsidRDefault="007D68D3" w:rsidP="007D68D3">
      <w:pPr>
        <w:pStyle w:val="Paragraphedeliste"/>
        <w:numPr>
          <w:ilvl w:val="0"/>
          <w:numId w:val="5"/>
        </w:numPr>
      </w:pPr>
      <w:r w:rsidRPr="00A32FAE">
        <w:t>Gestion des conflits et des situations difficiles :</w:t>
      </w:r>
    </w:p>
    <w:p w14:paraId="00855114" w14:textId="77777777" w:rsidR="007D68D3" w:rsidRPr="00A32FAE" w:rsidRDefault="007D68D3" w:rsidP="007D68D3">
      <w:pPr>
        <w:pStyle w:val="Paragraphedeliste"/>
        <w:numPr>
          <w:ilvl w:val="0"/>
          <w:numId w:val="5"/>
        </w:numPr>
      </w:pPr>
      <w:r w:rsidRPr="00A32FAE">
        <w:t>Techniques de désamorçage des tensions.</w:t>
      </w:r>
    </w:p>
    <w:p w14:paraId="1584231E" w14:textId="77777777" w:rsidR="007D68D3" w:rsidRPr="00A32FAE" w:rsidRDefault="007D68D3" w:rsidP="007D68D3">
      <w:pPr>
        <w:pStyle w:val="Paragraphedeliste"/>
        <w:numPr>
          <w:ilvl w:val="0"/>
          <w:numId w:val="5"/>
        </w:numPr>
      </w:pPr>
      <w:r w:rsidRPr="00A32FAE">
        <w:t>Gestion des réclamations et des retours négatifs.</w:t>
      </w:r>
    </w:p>
    <w:p w14:paraId="0943FEE0" w14:textId="77777777" w:rsidR="007D68D3" w:rsidRPr="00A32FAE" w:rsidRDefault="007D68D3" w:rsidP="007D68D3">
      <w:r w:rsidRPr="00386AD0">
        <w:rPr>
          <w:u w:val="single"/>
        </w:rPr>
        <w:t>Validation des compétences</w:t>
      </w:r>
      <w:r w:rsidRPr="00A32FAE">
        <w:t xml:space="preserve"> :</w:t>
      </w:r>
    </w:p>
    <w:p w14:paraId="10959AF2" w14:textId="77777777" w:rsidR="007D68D3" w:rsidRPr="00A32FAE" w:rsidRDefault="007D68D3" w:rsidP="007D68D3">
      <w:pPr>
        <w:pStyle w:val="Paragraphedeliste"/>
        <w:numPr>
          <w:ilvl w:val="0"/>
          <w:numId w:val="6"/>
        </w:numPr>
      </w:pPr>
      <w:r w:rsidRPr="00A32FAE">
        <w:t>Animer une session de formation sur un outil logiciel (</w:t>
      </w:r>
      <w:r w:rsidRPr="007E6313">
        <w:t>REF-MET-TSL-C3-SC1</w:t>
      </w:r>
      <w:r w:rsidRPr="00A32FAE">
        <w:t>).</w:t>
      </w:r>
    </w:p>
    <w:p w14:paraId="5665EB18" w14:textId="77777777" w:rsidR="007D68D3" w:rsidRDefault="007D68D3" w:rsidP="007D68D3">
      <w:pPr>
        <w:pStyle w:val="Paragraphedeliste"/>
        <w:numPr>
          <w:ilvl w:val="0"/>
          <w:numId w:val="6"/>
        </w:numPr>
      </w:pPr>
      <w:r w:rsidRPr="00A32FAE">
        <w:t>Gérer une situation client difficile (</w:t>
      </w:r>
      <w:r w:rsidRPr="007E6313">
        <w:t>REF-MET-TSL-C3-SC</w:t>
      </w:r>
      <w:r>
        <w:t>2</w:t>
      </w:r>
      <w:r w:rsidRPr="00A32FAE">
        <w:t>).</w:t>
      </w:r>
    </w:p>
    <w:p w14:paraId="1EF8D80F" w14:textId="77777777" w:rsidR="007D68D3" w:rsidRDefault="007D68D3" w:rsidP="007D68D3">
      <w:pPr>
        <w:pStyle w:val="Titre3"/>
      </w:pPr>
      <w:r>
        <w:t>Moodle</w:t>
      </w:r>
    </w:p>
    <w:p w14:paraId="4B85896C" w14:textId="77777777" w:rsidR="007D68D3" w:rsidRPr="003E6931" w:rsidRDefault="007D68D3" w:rsidP="007D68D3">
      <w:pPr>
        <w:rPr>
          <w:b/>
          <w:bCs/>
        </w:rPr>
      </w:pPr>
      <w:r w:rsidRPr="003E6931">
        <w:rPr>
          <w:b/>
          <w:bCs/>
        </w:rPr>
        <w:t>CO-TSL-N1-03 | Compétences Relationnelles et Pédagogiques</w:t>
      </w:r>
    </w:p>
    <w:p w14:paraId="5CF5C322" w14:textId="77777777" w:rsidR="007D68D3" w:rsidRPr="003E6931" w:rsidRDefault="007D68D3" w:rsidP="007D68D3">
      <w:pPr>
        <w:rPr>
          <w:b/>
          <w:bCs/>
        </w:rPr>
      </w:pPr>
      <w:r w:rsidRPr="003E6931">
        <w:rPr>
          <w:b/>
          <w:bCs/>
        </w:rPr>
        <w:t>Introduction</w:t>
      </w:r>
    </w:p>
    <w:p w14:paraId="5B4BD374" w14:textId="77777777" w:rsidR="007D68D3" w:rsidRPr="003E6931" w:rsidRDefault="007D68D3" w:rsidP="007D68D3">
      <w:r w:rsidRPr="003E6931">
        <w:t xml:space="preserve">Bienvenue dans ce module ! </w:t>
      </w:r>
      <w:r w:rsidRPr="003E6931">
        <w:rPr>
          <w:rFonts w:ascii="Segoe UI Emoji" w:hAnsi="Segoe UI Emoji" w:cs="Segoe UI Emoji"/>
        </w:rPr>
        <w:t>🎯</w:t>
      </w:r>
      <w:r w:rsidRPr="003E6931">
        <w:t xml:space="preserve"> Le rôle d’un Technicien Support Logiciel ne se limite pas à la technique : savoir </w:t>
      </w:r>
      <w:r w:rsidRPr="003E6931">
        <w:rPr>
          <w:b/>
          <w:bCs/>
        </w:rPr>
        <w:t>communiquer efficacement</w:t>
      </w:r>
      <w:r w:rsidRPr="003E6931">
        <w:t xml:space="preserve"> et être </w:t>
      </w:r>
      <w:r w:rsidRPr="003E6931">
        <w:rPr>
          <w:b/>
          <w:bCs/>
        </w:rPr>
        <w:t>pédagogue</w:t>
      </w:r>
      <w:r w:rsidRPr="003E6931">
        <w:t xml:space="preserve"> sont des compétences essentielles.</w:t>
      </w:r>
    </w:p>
    <w:p w14:paraId="06FBFCC2" w14:textId="77777777" w:rsidR="007D68D3" w:rsidRPr="003E6931" w:rsidRDefault="007D68D3" w:rsidP="007D68D3">
      <w:r w:rsidRPr="003E6931">
        <w:rPr>
          <w:rFonts w:ascii="Segoe UI Emoji" w:hAnsi="Segoe UI Emoji" w:cs="Segoe UI Emoji"/>
        </w:rPr>
        <w:lastRenderedPageBreak/>
        <w:t>📌</w:t>
      </w:r>
      <w:r w:rsidRPr="003E6931">
        <w:t xml:space="preserve"> </w:t>
      </w:r>
      <w:r w:rsidRPr="003E6931">
        <w:rPr>
          <w:b/>
          <w:bCs/>
        </w:rPr>
        <w:t>À la fin de ce module, vous serez capable de :</w:t>
      </w:r>
      <w:r w:rsidRPr="003E6931">
        <w:br/>
      </w:r>
      <w:r w:rsidRPr="003E6931">
        <w:rPr>
          <w:rFonts w:ascii="Segoe UI Emoji" w:hAnsi="Segoe UI Emoji" w:cs="Segoe UI Emoji"/>
        </w:rPr>
        <w:t>✅</w:t>
      </w:r>
      <w:r w:rsidRPr="003E6931">
        <w:t xml:space="preserve"> </w:t>
      </w:r>
      <w:r w:rsidRPr="003E6931">
        <w:rPr>
          <w:rFonts w:ascii="Corbel" w:hAnsi="Corbel" w:cs="Corbel"/>
        </w:rPr>
        <w:t>É</w:t>
      </w:r>
      <w:r w:rsidRPr="003E6931">
        <w:t>changer efficacement avec les utilisateurs et les coll</w:t>
      </w:r>
      <w:r w:rsidRPr="003E6931">
        <w:rPr>
          <w:rFonts w:ascii="Corbel" w:hAnsi="Corbel" w:cs="Corbel"/>
        </w:rPr>
        <w:t>è</w:t>
      </w:r>
      <w:r w:rsidRPr="003E6931">
        <w:t>gues.</w:t>
      </w:r>
      <w:r w:rsidRPr="003E6931">
        <w:br/>
      </w:r>
      <w:r w:rsidRPr="003E6931">
        <w:rPr>
          <w:rFonts w:ascii="Segoe UI Emoji" w:hAnsi="Segoe UI Emoji" w:cs="Segoe UI Emoji"/>
        </w:rPr>
        <w:t>✅</w:t>
      </w:r>
      <w:r w:rsidRPr="003E6931">
        <w:t xml:space="preserve"> Expliquer clairement des concepts techniques.</w:t>
      </w:r>
      <w:r w:rsidRPr="003E6931">
        <w:br/>
      </w:r>
      <w:r w:rsidRPr="003E6931">
        <w:rPr>
          <w:rFonts w:ascii="Segoe UI Emoji" w:hAnsi="Segoe UI Emoji" w:cs="Segoe UI Emoji"/>
        </w:rPr>
        <w:t>✅</w:t>
      </w:r>
      <w:r w:rsidRPr="003E6931">
        <w:t xml:space="preserve"> Former les utilisateurs </w:t>
      </w:r>
      <w:r w:rsidRPr="003E6931">
        <w:rPr>
          <w:rFonts w:ascii="Corbel" w:hAnsi="Corbel" w:cs="Corbel"/>
        </w:rPr>
        <w:t>à</w:t>
      </w:r>
      <w:r w:rsidRPr="003E6931">
        <w:t xml:space="preserve"> de nouveaux outils.</w:t>
      </w:r>
      <w:r w:rsidRPr="003E6931">
        <w:br/>
      </w:r>
      <w:r w:rsidRPr="003E6931">
        <w:rPr>
          <w:rFonts w:ascii="Segoe UI Emoji" w:hAnsi="Segoe UI Emoji" w:cs="Segoe UI Emoji"/>
        </w:rPr>
        <w:t>✅</w:t>
      </w:r>
      <w:r w:rsidRPr="003E6931">
        <w:t xml:space="preserve"> G</w:t>
      </w:r>
      <w:r w:rsidRPr="003E6931">
        <w:rPr>
          <w:rFonts w:ascii="Corbel" w:hAnsi="Corbel" w:cs="Corbel"/>
        </w:rPr>
        <w:t>é</w:t>
      </w:r>
      <w:r w:rsidRPr="003E6931">
        <w:t>rer des situations de stress ou de conflit.</w:t>
      </w:r>
    </w:p>
    <w:p w14:paraId="0C1C5C5F" w14:textId="77777777" w:rsidR="007D68D3" w:rsidRPr="003E6931" w:rsidRDefault="007D68D3" w:rsidP="007D68D3">
      <w:r>
        <w:pict w14:anchorId="10E4A3FC">
          <v:rect id="_x0000_i1035" style="width:0;height:1.5pt" o:hralign="center" o:hrstd="t" o:hr="t" fillcolor="#a0a0a0" stroked="f"/>
        </w:pict>
      </w:r>
    </w:p>
    <w:p w14:paraId="37105D56" w14:textId="77777777" w:rsidR="007D68D3" w:rsidRPr="003E6931" w:rsidRDefault="007D68D3" w:rsidP="007D68D3">
      <w:pPr>
        <w:rPr>
          <w:b/>
          <w:bCs/>
        </w:rPr>
      </w:pPr>
      <w:r w:rsidRPr="003E6931">
        <w:rPr>
          <w:b/>
          <w:bCs/>
        </w:rPr>
        <w:t xml:space="preserve">1. Communication efficace </w:t>
      </w:r>
      <w:r w:rsidRPr="003E6931">
        <w:rPr>
          <w:rFonts w:ascii="Segoe UI Emoji" w:hAnsi="Segoe UI Emoji" w:cs="Segoe UI Emoji"/>
          <w:b/>
          <w:bCs/>
        </w:rPr>
        <w:t>🗣️</w:t>
      </w:r>
    </w:p>
    <w:p w14:paraId="09D98842" w14:textId="77777777" w:rsidR="007D68D3" w:rsidRPr="003E6931" w:rsidRDefault="007D68D3" w:rsidP="007D68D3">
      <w:r w:rsidRPr="003E6931">
        <w:t>Un bon technicien doit adapter sa communication à son interlocuteur.</w:t>
      </w:r>
    </w:p>
    <w:p w14:paraId="794D018C" w14:textId="77777777" w:rsidR="007D68D3" w:rsidRPr="003E6931" w:rsidRDefault="007D68D3" w:rsidP="007D68D3">
      <w:pPr>
        <w:rPr>
          <w:b/>
          <w:bCs/>
        </w:rPr>
      </w:pPr>
      <w:r w:rsidRPr="003E6931">
        <w:rPr>
          <w:b/>
          <w:bCs/>
        </w:rPr>
        <w:t>1.1 Communication orale</w:t>
      </w:r>
    </w:p>
    <w:p w14:paraId="1A415332" w14:textId="77777777" w:rsidR="007D68D3" w:rsidRPr="003E6931" w:rsidRDefault="007D68D3" w:rsidP="007D68D3">
      <w:r w:rsidRPr="003E6931">
        <w:rPr>
          <w:rFonts w:ascii="Segoe UI Emoji" w:hAnsi="Segoe UI Emoji" w:cs="Segoe UI Emoji"/>
        </w:rPr>
        <w:t>✅</w:t>
      </w:r>
      <w:r w:rsidRPr="003E6931">
        <w:t xml:space="preserve"> Poser des questions précises pour bien comprendre le problème.</w:t>
      </w:r>
      <w:r w:rsidRPr="003E6931">
        <w:br/>
      </w:r>
      <w:r w:rsidRPr="003E6931">
        <w:rPr>
          <w:rFonts w:ascii="Segoe UI Emoji" w:hAnsi="Segoe UI Emoji" w:cs="Segoe UI Emoji"/>
        </w:rPr>
        <w:t>✅</w:t>
      </w:r>
      <w:r w:rsidRPr="003E6931">
        <w:t xml:space="preserve"> Reformuler pour valider la compr</w:t>
      </w:r>
      <w:r w:rsidRPr="003E6931">
        <w:rPr>
          <w:rFonts w:ascii="Corbel" w:hAnsi="Corbel" w:cs="Corbel"/>
        </w:rPr>
        <w:t>é</w:t>
      </w:r>
      <w:r w:rsidRPr="003E6931">
        <w:t>hension.</w:t>
      </w:r>
      <w:r w:rsidRPr="003E6931">
        <w:br/>
      </w:r>
      <w:r w:rsidRPr="003E6931">
        <w:rPr>
          <w:rFonts w:ascii="Segoe UI Emoji" w:hAnsi="Segoe UI Emoji" w:cs="Segoe UI Emoji"/>
        </w:rPr>
        <w:t>✅</w:t>
      </w:r>
      <w:r w:rsidRPr="003E6931">
        <w:t xml:space="preserve"> Utiliser un ton rassurant et professionnel.</w:t>
      </w:r>
    </w:p>
    <w:p w14:paraId="5721580A" w14:textId="77777777" w:rsidR="007D68D3" w:rsidRPr="003E6931" w:rsidRDefault="007D68D3" w:rsidP="007D68D3">
      <w:r w:rsidRPr="003E6931">
        <w:rPr>
          <w:rFonts w:ascii="Segoe UI Emoji" w:hAnsi="Segoe UI Emoji" w:cs="Segoe UI Emoji"/>
        </w:rPr>
        <w:t>🎧</w:t>
      </w:r>
      <w:r w:rsidRPr="003E6931">
        <w:t xml:space="preserve"> </w:t>
      </w:r>
      <w:r w:rsidRPr="003E6931">
        <w:rPr>
          <w:b/>
          <w:bCs/>
        </w:rPr>
        <w:t>Exercice interactif : Écoute active</w:t>
      </w:r>
      <w:r w:rsidRPr="003E6931">
        <w:br/>
        <w:t>Écoutez un appel d’assistance et identifiez les points à améliorer.</w:t>
      </w:r>
    </w:p>
    <w:p w14:paraId="353B5E49" w14:textId="77777777" w:rsidR="007D68D3" w:rsidRPr="003E6931" w:rsidRDefault="007D68D3" w:rsidP="007D68D3">
      <w:pPr>
        <w:rPr>
          <w:b/>
          <w:bCs/>
        </w:rPr>
      </w:pPr>
      <w:r w:rsidRPr="003E6931">
        <w:rPr>
          <w:b/>
          <w:bCs/>
        </w:rPr>
        <w:t>1.2 Communication écrite</w:t>
      </w:r>
    </w:p>
    <w:p w14:paraId="419CEA84" w14:textId="77777777" w:rsidR="007D68D3" w:rsidRPr="003E6931" w:rsidRDefault="007D68D3" w:rsidP="007D68D3">
      <w:r w:rsidRPr="003E6931">
        <w:rPr>
          <w:rFonts w:ascii="Segoe UI Emoji" w:hAnsi="Segoe UI Emoji" w:cs="Segoe UI Emoji"/>
        </w:rPr>
        <w:t>✅</w:t>
      </w:r>
      <w:r w:rsidRPr="003E6931">
        <w:t xml:space="preserve"> Rédiger des messages clairs et concis.</w:t>
      </w:r>
      <w:r w:rsidRPr="003E6931">
        <w:br/>
      </w:r>
      <w:r w:rsidRPr="003E6931">
        <w:rPr>
          <w:rFonts w:ascii="Segoe UI Emoji" w:hAnsi="Segoe UI Emoji" w:cs="Segoe UI Emoji"/>
        </w:rPr>
        <w:t>✅</w:t>
      </w:r>
      <w:r w:rsidRPr="003E6931">
        <w:t xml:space="preserve"> Éviter le jargon technique quand ce n’est pas nécessaire.</w:t>
      </w:r>
      <w:r w:rsidRPr="003E6931">
        <w:br/>
      </w:r>
      <w:r w:rsidRPr="003E6931">
        <w:rPr>
          <w:rFonts w:ascii="Segoe UI Emoji" w:hAnsi="Segoe UI Emoji" w:cs="Segoe UI Emoji"/>
        </w:rPr>
        <w:t>✅</w:t>
      </w:r>
      <w:r w:rsidRPr="003E6931">
        <w:t xml:space="preserve"> Structurer ses r</w:t>
      </w:r>
      <w:r w:rsidRPr="003E6931">
        <w:rPr>
          <w:rFonts w:ascii="Corbel" w:hAnsi="Corbel" w:cs="Corbel"/>
        </w:rPr>
        <w:t>é</w:t>
      </w:r>
      <w:r w:rsidRPr="003E6931">
        <w:t>ponses pour une meilleure compr</w:t>
      </w:r>
      <w:r w:rsidRPr="003E6931">
        <w:rPr>
          <w:rFonts w:ascii="Corbel" w:hAnsi="Corbel" w:cs="Corbel"/>
        </w:rPr>
        <w:t>é</w:t>
      </w:r>
      <w:r w:rsidRPr="003E6931">
        <w:t>hension.</w:t>
      </w:r>
    </w:p>
    <w:p w14:paraId="3BDD952F" w14:textId="77777777" w:rsidR="007D68D3" w:rsidRPr="003E6931" w:rsidRDefault="007D68D3" w:rsidP="007D68D3">
      <w:r w:rsidRPr="003E6931">
        <w:rPr>
          <w:rFonts w:ascii="Segoe UI Emoji" w:hAnsi="Segoe UI Emoji" w:cs="Segoe UI Emoji"/>
        </w:rPr>
        <w:t>📝</w:t>
      </w:r>
      <w:r w:rsidRPr="003E6931">
        <w:t xml:space="preserve"> </w:t>
      </w:r>
      <w:r w:rsidRPr="003E6931">
        <w:rPr>
          <w:b/>
          <w:bCs/>
        </w:rPr>
        <w:t>Activité : Le bon et le mauvais message</w:t>
      </w:r>
      <w:r w:rsidRPr="003E6931">
        <w:br/>
        <w:t xml:space="preserve">Comparez deux </w:t>
      </w:r>
      <w:proofErr w:type="gramStart"/>
      <w:r w:rsidRPr="003E6931">
        <w:t>e-mails</w:t>
      </w:r>
      <w:proofErr w:type="gramEnd"/>
      <w:r w:rsidRPr="003E6931">
        <w:t xml:space="preserve"> de support et choisissez lequel est le plus efficace.</w:t>
      </w:r>
    </w:p>
    <w:p w14:paraId="3EB0EDA3" w14:textId="77777777" w:rsidR="007D68D3" w:rsidRPr="003E6931" w:rsidRDefault="007D68D3" w:rsidP="007D68D3">
      <w:r>
        <w:pict w14:anchorId="2E73B1B2">
          <v:rect id="_x0000_i1036" style="width:0;height:1.5pt" o:hralign="center" o:hrstd="t" o:hr="t" fillcolor="#a0a0a0" stroked="f"/>
        </w:pict>
      </w:r>
    </w:p>
    <w:p w14:paraId="24995D95" w14:textId="77777777" w:rsidR="007D68D3" w:rsidRPr="003E6931" w:rsidRDefault="007D68D3" w:rsidP="007D68D3">
      <w:pPr>
        <w:rPr>
          <w:b/>
          <w:bCs/>
        </w:rPr>
      </w:pPr>
      <w:r w:rsidRPr="003E6931">
        <w:rPr>
          <w:b/>
          <w:bCs/>
        </w:rPr>
        <w:t xml:space="preserve">2. Pédagogie et formation des utilisateurs </w:t>
      </w:r>
      <w:r w:rsidRPr="003E6931">
        <w:rPr>
          <w:rFonts w:ascii="Segoe UI Emoji" w:hAnsi="Segoe UI Emoji" w:cs="Segoe UI Emoji"/>
          <w:b/>
          <w:bCs/>
        </w:rPr>
        <w:t>🎓</w:t>
      </w:r>
    </w:p>
    <w:p w14:paraId="2AA7EF07" w14:textId="77777777" w:rsidR="007D68D3" w:rsidRPr="003E6931" w:rsidRDefault="007D68D3" w:rsidP="007D68D3">
      <w:r w:rsidRPr="003E6931">
        <w:t>Le technicien support doit souvent expliquer de nouvelles fonctionnalités ou former les utilisateurs.</w:t>
      </w:r>
    </w:p>
    <w:p w14:paraId="0789A77A" w14:textId="77777777" w:rsidR="007D68D3" w:rsidRPr="003E6931" w:rsidRDefault="007D68D3" w:rsidP="007D68D3">
      <w:r w:rsidRPr="003E6931">
        <w:rPr>
          <w:rFonts w:ascii="Segoe UI Emoji" w:hAnsi="Segoe UI Emoji" w:cs="Segoe UI Emoji"/>
        </w:rPr>
        <w:t>🔹</w:t>
      </w:r>
      <w:r w:rsidRPr="003E6931">
        <w:t xml:space="preserve"> </w:t>
      </w:r>
      <w:r w:rsidRPr="003E6931">
        <w:rPr>
          <w:b/>
          <w:bCs/>
        </w:rPr>
        <w:t>Clés d’une bonne formation :</w:t>
      </w:r>
      <w:r w:rsidRPr="003E6931">
        <w:br/>
      </w:r>
      <w:r w:rsidRPr="003E6931">
        <w:rPr>
          <w:rFonts w:ascii="Segoe UI Emoji" w:hAnsi="Segoe UI Emoji" w:cs="Segoe UI Emoji"/>
        </w:rPr>
        <w:t>📌</w:t>
      </w:r>
      <w:r w:rsidRPr="003E6931">
        <w:t xml:space="preserve"> Adapter son discours au niveau technique du public.</w:t>
      </w:r>
      <w:r w:rsidRPr="003E6931">
        <w:br/>
      </w:r>
      <w:r w:rsidRPr="003E6931">
        <w:rPr>
          <w:rFonts w:ascii="Segoe UI Emoji" w:hAnsi="Segoe UI Emoji" w:cs="Segoe UI Emoji"/>
        </w:rPr>
        <w:t>📌</w:t>
      </w:r>
      <w:r w:rsidRPr="003E6931">
        <w:t xml:space="preserve"> Démontrer et faire pratiquer l’utilisateur.</w:t>
      </w:r>
      <w:r w:rsidRPr="003E6931">
        <w:br/>
      </w:r>
      <w:r w:rsidRPr="003E6931">
        <w:rPr>
          <w:rFonts w:ascii="Segoe UI Emoji" w:hAnsi="Segoe UI Emoji" w:cs="Segoe UI Emoji"/>
        </w:rPr>
        <w:t>📌</w:t>
      </w:r>
      <w:r w:rsidRPr="003E6931">
        <w:t xml:space="preserve"> Vérifier la compréhension avec des questions ou exercices.</w:t>
      </w:r>
    </w:p>
    <w:p w14:paraId="46EAB52F" w14:textId="77777777" w:rsidR="007D68D3" w:rsidRPr="003E6931" w:rsidRDefault="007D68D3" w:rsidP="007D68D3">
      <w:r w:rsidRPr="003E6931">
        <w:rPr>
          <w:rFonts w:ascii="Segoe UI Emoji" w:hAnsi="Segoe UI Emoji" w:cs="Segoe UI Emoji"/>
        </w:rPr>
        <w:t>🎭</w:t>
      </w:r>
      <w:r w:rsidRPr="003E6931">
        <w:t xml:space="preserve"> </w:t>
      </w:r>
      <w:r w:rsidRPr="003E6931">
        <w:rPr>
          <w:b/>
          <w:bCs/>
        </w:rPr>
        <w:t>Mise en situation interactive</w:t>
      </w:r>
      <w:r w:rsidRPr="003E6931">
        <w:br/>
        <w:t>Un utilisateur découvre un nouveau logiciel. Comment lui expliquer son fonctionnement en 3 étapes simples ?</w:t>
      </w:r>
    </w:p>
    <w:p w14:paraId="353598F4" w14:textId="77777777" w:rsidR="007D68D3" w:rsidRPr="003E6931" w:rsidRDefault="007D68D3" w:rsidP="007D68D3">
      <w:r>
        <w:pict w14:anchorId="2774C784">
          <v:rect id="_x0000_i1037" style="width:0;height:1.5pt" o:hralign="center" o:hrstd="t" o:hr="t" fillcolor="#a0a0a0" stroked="f"/>
        </w:pict>
      </w:r>
    </w:p>
    <w:p w14:paraId="64398A0D" w14:textId="77777777" w:rsidR="007D68D3" w:rsidRPr="003E6931" w:rsidRDefault="007D68D3" w:rsidP="007D68D3">
      <w:pPr>
        <w:rPr>
          <w:b/>
          <w:bCs/>
        </w:rPr>
      </w:pPr>
      <w:r w:rsidRPr="003E6931">
        <w:rPr>
          <w:b/>
          <w:bCs/>
        </w:rPr>
        <w:t xml:space="preserve">3. Gestion des conflits et des situations difficiles </w:t>
      </w:r>
      <w:r w:rsidRPr="003E6931">
        <w:rPr>
          <w:rFonts w:ascii="Segoe UI Emoji" w:hAnsi="Segoe UI Emoji" w:cs="Segoe UI Emoji"/>
          <w:b/>
          <w:bCs/>
        </w:rPr>
        <w:t>⚠️</w:t>
      </w:r>
    </w:p>
    <w:p w14:paraId="0E720485" w14:textId="77777777" w:rsidR="007D68D3" w:rsidRPr="003E6931" w:rsidRDefault="007D68D3" w:rsidP="007D68D3">
      <w:r w:rsidRPr="003E6931">
        <w:t>Il arrive que les utilisateurs soient stressés ou mécontents. Un technicien doit savoir gérer ces situations avec calme et professionnalisme.</w:t>
      </w:r>
    </w:p>
    <w:p w14:paraId="47241617" w14:textId="77777777" w:rsidR="007D68D3" w:rsidRPr="003E6931" w:rsidRDefault="007D68D3" w:rsidP="007D68D3">
      <w:pPr>
        <w:rPr>
          <w:b/>
          <w:bCs/>
        </w:rPr>
      </w:pPr>
      <w:r w:rsidRPr="003E6931">
        <w:rPr>
          <w:b/>
          <w:bCs/>
        </w:rPr>
        <w:t>3.1 Techniques de désamorçage des tensions</w:t>
      </w:r>
    </w:p>
    <w:p w14:paraId="4E705DE6" w14:textId="77777777" w:rsidR="007D68D3" w:rsidRPr="003E6931" w:rsidRDefault="007D68D3" w:rsidP="007D68D3">
      <w:r w:rsidRPr="003E6931">
        <w:rPr>
          <w:rFonts w:ascii="Segoe UI Emoji" w:hAnsi="Segoe UI Emoji" w:cs="Segoe UI Emoji"/>
        </w:rPr>
        <w:t>✅</w:t>
      </w:r>
      <w:r w:rsidRPr="003E6931">
        <w:t xml:space="preserve"> Écouter activement sans interrompre.</w:t>
      </w:r>
      <w:r w:rsidRPr="003E6931">
        <w:br/>
      </w:r>
      <w:r w:rsidRPr="003E6931">
        <w:rPr>
          <w:rFonts w:ascii="Segoe UI Emoji" w:hAnsi="Segoe UI Emoji" w:cs="Segoe UI Emoji"/>
        </w:rPr>
        <w:t>✅</w:t>
      </w:r>
      <w:r w:rsidRPr="003E6931">
        <w:t xml:space="preserve"> Exprimer de l</w:t>
      </w:r>
      <w:r w:rsidRPr="003E6931">
        <w:rPr>
          <w:rFonts w:ascii="Corbel" w:hAnsi="Corbel" w:cs="Corbel"/>
        </w:rPr>
        <w:t>’</w:t>
      </w:r>
      <w:r w:rsidRPr="003E6931">
        <w:t xml:space="preserve">empathie : </w:t>
      </w:r>
      <w:r w:rsidRPr="003E6931">
        <w:rPr>
          <w:i/>
          <w:iCs/>
        </w:rPr>
        <w:t>"Je comprends votre frustration."</w:t>
      </w:r>
      <w:r w:rsidRPr="003E6931">
        <w:br/>
      </w:r>
      <w:r w:rsidRPr="003E6931">
        <w:rPr>
          <w:rFonts w:ascii="Segoe UI Emoji" w:hAnsi="Segoe UI Emoji" w:cs="Segoe UI Emoji"/>
        </w:rPr>
        <w:t>✅</w:t>
      </w:r>
      <w:r w:rsidRPr="003E6931">
        <w:t xml:space="preserve"> Proposer une solution concr</w:t>
      </w:r>
      <w:r w:rsidRPr="003E6931">
        <w:rPr>
          <w:rFonts w:ascii="Corbel" w:hAnsi="Corbel" w:cs="Corbel"/>
        </w:rPr>
        <w:t>è</w:t>
      </w:r>
      <w:r w:rsidRPr="003E6931">
        <w:t>te et r</w:t>
      </w:r>
      <w:r w:rsidRPr="003E6931">
        <w:rPr>
          <w:rFonts w:ascii="Corbel" w:hAnsi="Corbel" w:cs="Corbel"/>
        </w:rPr>
        <w:t>é</w:t>
      </w:r>
      <w:r w:rsidRPr="003E6931">
        <w:t>aliste.</w:t>
      </w:r>
    </w:p>
    <w:p w14:paraId="47CF2FD3" w14:textId="77777777" w:rsidR="007D68D3" w:rsidRPr="003E6931" w:rsidRDefault="007D68D3" w:rsidP="007D68D3">
      <w:pPr>
        <w:rPr>
          <w:b/>
          <w:bCs/>
        </w:rPr>
      </w:pPr>
      <w:r w:rsidRPr="003E6931">
        <w:rPr>
          <w:b/>
          <w:bCs/>
        </w:rPr>
        <w:t>3.2 Gestion des réclamations et des retours négatifs</w:t>
      </w:r>
    </w:p>
    <w:p w14:paraId="726A8160" w14:textId="77777777" w:rsidR="007D68D3" w:rsidRPr="003E6931" w:rsidRDefault="007D68D3" w:rsidP="007D68D3">
      <w:r w:rsidRPr="003E6931">
        <w:rPr>
          <w:rFonts w:ascii="Segoe UI Emoji" w:hAnsi="Segoe UI Emoji" w:cs="Segoe UI Emoji"/>
        </w:rPr>
        <w:t>✅</w:t>
      </w:r>
      <w:r w:rsidRPr="003E6931">
        <w:t xml:space="preserve"> Ne pas prendre les critiques personnellement.</w:t>
      </w:r>
      <w:r w:rsidRPr="003E6931">
        <w:br/>
      </w:r>
      <w:r w:rsidRPr="003E6931">
        <w:rPr>
          <w:rFonts w:ascii="Segoe UI Emoji" w:hAnsi="Segoe UI Emoji" w:cs="Segoe UI Emoji"/>
        </w:rPr>
        <w:t>✅</w:t>
      </w:r>
      <w:r w:rsidRPr="003E6931">
        <w:t xml:space="preserve"> Proposer des alternatives si la solution imm</w:t>
      </w:r>
      <w:r w:rsidRPr="003E6931">
        <w:rPr>
          <w:rFonts w:ascii="Corbel" w:hAnsi="Corbel" w:cs="Corbel"/>
        </w:rPr>
        <w:t>é</w:t>
      </w:r>
      <w:r w:rsidRPr="003E6931">
        <w:t>diate n</w:t>
      </w:r>
      <w:r w:rsidRPr="003E6931">
        <w:rPr>
          <w:rFonts w:ascii="Corbel" w:hAnsi="Corbel" w:cs="Corbel"/>
        </w:rPr>
        <w:t>’</w:t>
      </w:r>
      <w:r w:rsidRPr="003E6931">
        <w:t>est pas possible.</w:t>
      </w:r>
      <w:r w:rsidRPr="003E6931">
        <w:br/>
      </w:r>
      <w:r w:rsidRPr="003E6931">
        <w:rPr>
          <w:rFonts w:ascii="Segoe UI Emoji" w:hAnsi="Segoe UI Emoji" w:cs="Segoe UI Emoji"/>
        </w:rPr>
        <w:t>✅</w:t>
      </w:r>
      <w:r w:rsidRPr="003E6931">
        <w:t xml:space="preserve"> Assurer un suivi pour montrer son engagement.</w:t>
      </w:r>
    </w:p>
    <w:p w14:paraId="7AF223E7" w14:textId="77777777" w:rsidR="007D68D3" w:rsidRPr="003E6931" w:rsidRDefault="007D68D3" w:rsidP="007D68D3">
      <w:r w:rsidRPr="003E6931">
        <w:rPr>
          <w:rFonts w:ascii="Segoe UI Emoji" w:hAnsi="Segoe UI Emoji" w:cs="Segoe UI Emoji"/>
        </w:rPr>
        <w:t>🎬</w:t>
      </w:r>
      <w:r w:rsidRPr="003E6931">
        <w:t xml:space="preserve"> </w:t>
      </w:r>
      <w:r w:rsidRPr="003E6931">
        <w:rPr>
          <w:b/>
          <w:bCs/>
        </w:rPr>
        <w:t>Exercice : Simulation d’un appel difficile</w:t>
      </w:r>
      <w:r w:rsidRPr="003E6931">
        <w:br/>
        <w:t>Regardez une vidéo et proposez une meilleure réponse face à un client mécontent.</w:t>
      </w:r>
    </w:p>
    <w:p w14:paraId="365841A4" w14:textId="77777777" w:rsidR="007D68D3" w:rsidRPr="003E6931" w:rsidRDefault="007D68D3" w:rsidP="007D68D3">
      <w:r>
        <w:pict w14:anchorId="4616E23A">
          <v:rect id="_x0000_i1038" style="width:0;height:1.5pt" o:hralign="center" o:hrstd="t" o:hr="t" fillcolor="#a0a0a0" stroked="f"/>
        </w:pict>
      </w:r>
    </w:p>
    <w:p w14:paraId="72DAF9A1" w14:textId="77777777" w:rsidR="007D68D3" w:rsidRPr="003E6931" w:rsidRDefault="007D68D3" w:rsidP="007D68D3">
      <w:pPr>
        <w:rPr>
          <w:b/>
          <w:bCs/>
        </w:rPr>
      </w:pPr>
      <w:r w:rsidRPr="003E6931">
        <w:rPr>
          <w:b/>
          <w:bCs/>
        </w:rPr>
        <w:t xml:space="preserve">Validation des Compétences </w:t>
      </w:r>
      <w:r w:rsidRPr="003E6931">
        <w:rPr>
          <w:rFonts w:ascii="Segoe UI Emoji" w:hAnsi="Segoe UI Emoji" w:cs="Segoe UI Emoji"/>
          <w:b/>
          <w:bCs/>
        </w:rPr>
        <w:t>🏆</w:t>
      </w:r>
    </w:p>
    <w:p w14:paraId="55A79983" w14:textId="77777777" w:rsidR="007D68D3" w:rsidRPr="003E6931" w:rsidRDefault="007D68D3" w:rsidP="007D68D3">
      <w:r w:rsidRPr="003E6931">
        <w:rPr>
          <w:rFonts w:ascii="Segoe UI Emoji" w:hAnsi="Segoe UI Emoji" w:cs="Segoe UI Emoji"/>
        </w:rPr>
        <w:lastRenderedPageBreak/>
        <w:t>📌</w:t>
      </w:r>
      <w:r w:rsidRPr="003E6931">
        <w:t xml:space="preserve"> </w:t>
      </w:r>
      <w:r w:rsidRPr="003E6931">
        <w:rPr>
          <w:b/>
          <w:bCs/>
        </w:rPr>
        <w:t>Compétence 1 : Animer une session de formation sur un outil logiciel.</w:t>
      </w:r>
      <w:r w:rsidRPr="003E6931">
        <w:br/>
      </w:r>
      <w:r w:rsidRPr="003E6931">
        <w:rPr>
          <w:rFonts w:ascii="Segoe UI Emoji" w:hAnsi="Segoe UI Emoji" w:cs="Segoe UI Emoji"/>
        </w:rPr>
        <w:t>📌</w:t>
      </w:r>
      <w:r w:rsidRPr="003E6931">
        <w:t xml:space="preserve"> </w:t>
      </w:r>
      <w:r w:rsidRPr="003E6931">
        <w:rPr>
          <w:b/>
          <w:bCs/>
        </w:rPr>
        <w:t>Compétence 2 : Gérer une situation client difficile.</w:t>
      </w:r>
    </w:p>
    <w:p w14:paraId="19B91288" w14:textId="77777777" w:rsidR="007D68D3" w:rsidRPr="003E6931" w:rsidRDefault="007D68D3" w:rsidP="007D68D3">
      <w:r w:rsidRPr="003E6931">
        <w:rPr>
          <w:rFonts w:ascii="Segoe UI Emoji" w:hAnsi="Segoe UI Emoji" w:cs="Segoe UI Emoji"/>
        </w:rPr>
        <w:t>✅</w:t>
      </w:r>
      <w:r w:rsidRPr="003E6931">
        <w:t xml:space="preserve"> </w:t>
      </w:r>
      <w:r w:rsidRPr="003E6931">
        <w:rPr>
          <w:b/>
          <w:bCs/>
        </w:rPr>
        <w:t>Cas pratique Moodle</w:t>
      </w:r>
      <w:r w:rsidRPr="003E6931">
        <w:br/>
        <w:t>Un utilisateur frustré ne comprend pas comment utiliser un logiciel. Rédigez une réponse professionnelle et pédagogique pour l’aider.</w:t>
      </w:r>
    </w:p>
    <w:p w14:paraId="6C089A02" w14:textId="77777777" w:rsidR="007D68D3" w:rsidRPr="003E6931" w:rsidRDefault="007D68D3" w:rsidP="007D68D3">
      <w:r w:rsidRPr="003E6931">
        <w:rPr>
          <w:rFonts w:ascii="Segoe UI Emoji" w:hAnsi="Segoe UI Emoji" w:cs="Segoe UI Emoji"/>
        </w:rPr>
        <w:t>🎉</w:t>
      </w:r>
      <w:r w:rsidRPr="003E6931">
        <w:t xml:space="preserve"> </w:t>
      </w:r>
      <w:r w:rsidRPr="003E6931">
        <w:rPr>
          <w:b/>
          <w:bCs/>
        </w:rPr>
        <w:t>Bravo, vous avez terminé ce module !</w:t>
      </w:r>
    </w:p>
    <w:p w14:paraId="21093E2F" w14:textId="77777777" w:rsidR="007D68D3" w:rsidRDefault="007D68D3" w:rsidP="007D68D3"/>
    <w:p w14:paraId="7AA3437F" w14:textId="77777777" w:rsidR="007D68D3" w:rsidRPr="00A32FAE" w:rsidRDefault="007D68D3" w:rsidP="007D68D3">
      <w:pPr>
        <w:pStyle w:val="Paragraphedeliste"/>
      </w:pPr>
    </w:p>
    <w:p w14:paraId="646168B4" w14:textId="77777777" w:rsidR="007D68D3" w:rsidRDefault="007D68D3" w:rsidP="007D68D3">
      <w:pPr>
        <w:pStyle w:val="Titre2"/>
      </w:pPr>
      <w:r w:rsidRPr="00A32FAE">
        <w:t>CO-TSL-N1-04 | Gestion du Temps et des Priorités</w:t>
      </w:r>
    </w:p>
    <w:p w14:paraId="07FAAE1E" w14:textId="77777777" w:rsidR="007D68D3" w:rsidRPr="00A32FAE" w:rsidRDefault="007D68D3" w:rsidP="007D68D3"/>
    <w:p w14:paraId="36F65784" w14:textId="77777777" w:rsidR="007D68D3" w:rsidRDefault="007D68D3" w:rsidP="007D68D3">
      <w:r w:rsidRPr="00702AAE">
        <w:rPr>
          <w:u w:val="single"/>
        </w:rPr>
        <w:t>Objectif</w:t>
      </w:r>
      <w:r w:rsidRPr="00A32FAE">
        <w:t xml:space="preserve"> : </w:t>
      </w:r>
    </w:p>
    <w:p w14:paraId="238839A6" w14:textId="77777777" w:rsidR="007D68D3" w:rsidRPr="00A32FAE" w:rsidRDefault="007D68D3" w:rsidP="007D68D3">
      <w:r w:rsidRPr="00A32FAE">
        <w:t>Apprendre à gérer son temps et ses priorités pour respecter les délais et améliorer la productivité.</w:t>
      </w:r>
    </w:p>
    <w:p w14:paraId="3C184EDA" w14:textId="77777777" w:rsidR="007D68D3" w:rsidRPr="00A32FAE" w:rsidRDefault="007D68D3" w:rsidP="007D68D3">
      <w:r w:rsidRPr="00702AAE">
        <w:rPr>
          <w:u w:val="single"/>
        </w:rPr>
        <w:t>Contenu</w:t>
      </w:r>
      <w:r w:rsidRPr="00A32FAE">
        <w:t xml:space="preserve"> :</w:t>
      </w:r>
    </w:p>
    <w:p w14:paraId="0B95C7DB" w14:textId="77777777" w:rsidR="007D68D3" w:rsidRPr="00A32FAE" w:rsidRDefault="007D68D3" w:rsidP="007D68D3">
      <w:r w:rsidRPr="00A32FAE">
        <w:t>Organisation du travail :</w:t>
      </w:r>
    </w:p>
    <w:p w14:paraId="0C20DB0D" w14:textId="77777777" w:rsidR="007D68D3" w:rsidRPr="00A32FAE" w:rsidRDefault="007D68D3" w:rsidP="007D68D3">
      <w:pPr>
        <w:pStyle w:val="Paragraphedeliste"/>
        <w:numPr>
          <w:ilvl w:val="0"/>
          <w:numId w:val="9"/>
        </w:numPr>
      </w:pPr>
      <w:r w:rsidRPr="00A32FAE">
        <w:t>Utilisation d’outils de gestion de tâches (Trello, Asana, etc.).</w:t>
      </w:r>
    </w:p>
    <w:p w14:paraId="638047EE" w14:textId="77777777" w:rsidR="007D68D3" w:rsidRPr="00A32FAE" w:rsidRDefault="007D68D3" w:rsidP="007D68D3">
      <w:pPr>
        <w:pStyle w:val="Paragraphedeliste"/>
        <w:numPr>
          <w:ilvl w:val="0"/>
          <w:numId w:val="9"/>
        </w:numPr>
      </w:pPr>
      <w:r w:rsidRPr="00A32FAE">
        <w:t>Priorisation des incidents en fonction de leur criticité.</w:t>
      </w:r>
    </w:p>
    <w:p w14:paraId="4B5456DE" w14:textId="77777777" w:rsidR="007D68D3" w:rsidRPr="00A32FAE" w:rsidRDefault="007D68D3" w:rsidP="007D68D3">
      <w:r w:rsidRPr="00A32FAE">
        <w:t>Respect des délais :</w:t>
      </w:r>
    </w:p>
    <w:p w14:paraId="7D956194" w14:textId="77777777" w:rsidR="007D68D3" w:rsidRPr="00A32FAE" w:rsidRDefault="007D68D3" w:rsidP="007D68D3">
      <w:pPr>
        <w:pStyle w:val="Paragraphedeliste"/>
        <w:numPr>
          <w:ilvl w:val="0"/>
          <w:numId w:val="8"/>
        </w:numPr>
      </w:pPr>
      <w:r w:rsidRPr="00A32FAE">
        <w:t xml:space="preserve">Techniques pour éviter les retards (méthode </w:t>
      </w:r>
      <w:proofErr w:type="spellStart"/>
      <w:r w:rsidRPr="00A32FAE">
        <w:t>Pomodoro</w:t>
      </w:r>
      <w:proofErr w:type="spellEnd"/>
      <w:r w:rsidRPr="00A32FAE">
        <w:t>, gestion des interruptions, etc.).</w:t>
      </w:r>
    </w:p>
    <w:p w14:paraId="66CD7049" w14:textId="77777777" w:rsidR="007D68D3" w:rsidRPr="00A32FAE" w:rsidRDefault="007D68D3" w:rsidP="007D68D3">
      <w:pPr>
        <w:pStyle w:val="Paragraphedeliste"/>
        <w:numPr>
          <w:ilvl w:val="0"/>
          <w:numId w:val="8"/>
        </w:numPr>
      </w:pPr>
      <w:r w:rsidRPr="00A32FAE">
        <w:t>Collaboration avec les autres services :</w:t>
      </w:r>
    </w:p>
    <w:p w14:paraId="725994BB" w14:textId="77777777" w:rsidR="007D68D3" w:rsidRPr="00A32FAE" w:rsidRDefault="007D68D3" w:rsidP="007D68D3">
      <w:pPr>
        <w:pStyle w:val="Paragraphedeliste"/>
        <w:numPr>
          <w:ilvl w:val="0"/>
          <w:numId w:val="8"/>
        </w:numPr>
      </w:pPr>
      <w:r w:rsidRPr="00A32FAE">
        <w:t xml:space="preserve">Communication </w:t>
      </w:r>
      <w:r>
        <w:t>interservices</w:t>
      </w:r>
      <w:r w:rsidRPr="00A32FAE">
        <w:t xml:space="preserve"> pour résoudre les problèmes complexes.</w:t>
      </w:r>
    </w:p>
    <w:p w14:paraId="71ABBF91" w14:textId="77777777" w:rsidR="007D68D3" w:rsidRDefault="007D68D3" w:rsidP="007D68D3">
      <w:pPr>
        <w:pStyle w:val="Paragraphedeliste"/>
        <w:numPr>
          <w:ilvl w:val="0"/>
          <w:numId w:val="8"/>
        </w:numPr>
      </w:pPr>
      <w:r w:rsidRPr="00A32FAE">
        <w:t>Partage d’informations et de bonnes pratiques.</w:t>
      </w:r>
    </w:p>
    <w:p w14:paraId="64E124C5" w14:textId="77777777" w:rsidR="007D68D3" w:rsidRPr="00A32FAE" w:rsidRDefault="007D68D3" w:rsidP="007D68D3">
      <w:r w:rsidRPr="00702AAE">
        <w:rPr>
          <w:u w:val="single"/>
        </w:rPr>
        <w:t>Validation des compétences</w:t>
      </w:r>
      <w:r w:rsidRPr="00A32FAE">
        <w:t xml:space="preserve"> :</w:t>
      </w:r>
    </w:p>
    <w:p w14:paraId="2C4C8697" w14:textId="77777777" w:rsidR="007D68D3" w:rsidRPr="00A32FAE" w:rsidRDefault="007D68D3" w:rsidP="007D68D3">
      <w:pPr>
        <w:pStyle w:val="Paragraphedeliste"/>
        <w:numPr>
          <w:ilvl w:val="0"/>
          <w:numId w:val="7"/>
        </w:numPr>
      </w:pPr>
      <w:r w:rsidRPr="00A32FAE">
        <w:t>Prioriser et résoudre un ensemble d’incidents dans un temps imparti (</w:t>
      </w:r>
      <w:r w:rsidRPr="00EC1B66">
        <w:t>REF-MET-TSL-C4-SC1</w:t>
      </w:r>
      <w:r w:rsidRPr="00A32FAE">
        <w:t>).</w:t>
      </w:r>
    </w:p>
    <w:p w14:paraId="0ED40D59" w14:textId="77777777" w:rsidR="007D68D3" w:rsidRDefault="007D68D3" w:rsidP="007D68D3">
      <w:pPr>
        <w:pStyle w:val="Paragraphedeliste"/>
        <w:numPr>
          <w:ilvl w:val="0"/>
          <w:numId w:val="7"/>
        </w:numPr>
      </w:pPr>
      <w:r w:rsidRPr="00A32FAE">
        <w:t>Collaborer avec un autre service pour résoudre un problème technique (</w:t>
      </w:r>
      <w:r w:rsidRPr="00EC1B66">
        <w:t>REF-MET-TSL-C4-SC</w:t>
      </w:r>
      <w:r>
        <w:t>2</w:t>
      </w:r>
      <w:r w:rsidRPr="00A32FAE">
        <w:t>).</w:t>
      </w:r>
    </w:p>
    <w:p w14:paraId="7810D589" w14:textId="77777777" w:rsidR="007D68D3" w:rsidRDefault="007D68D3" w:rsidP="007D68D3">
      <w:pPr>
        <w:pStyle w:val="Titre3"/>
      </w:pPr>
      <w:r>
        <w:t>Moodle</w:t>
      </w:r>
    </w:p>
    <w:p w14:paraId="38DCF08A" w14:textId="77777777" w:rsidR="007D68D3" w:rsidRPr="003E6931" w:rsidRDefault="007D68D3" w:rsidP="007D68D3">
      <w:pPr>
        <w:rPr>
          <w:b/>
          <w:bCs/>
        </w:rPr>
      </w:pPr>
      <w:r w:rsidRPr="003E6931">
        <w:rPr>
          <w:b/>
          <w:bCs/>
        </w:rPr>
        <w:t>CO-TSL-N1-04 | Gestion du Temps et des Priorités</w:t>
      </w:r>
    </w:p>
    <w:p w14:paraId="0F04BD12" w14:textId="77777777" w:rsidR="007D68D3" w:rsidRPr="003E6931" w:rsidRDefault="007D68D3" w:rsidP="007D68D3">
      <w:pPr>
        <w:rPr>
          <w:b/>
          <w:bCs/>
        </w:rPr>
      </w:pPr>
      <w:r w:rsidRPr="003E6931">
        <w:rPr>
          <w:b/>
          <w:bCs/>
        </w:rPr>
        <w:t>Introduction</w:t>
      </w:r>
    </w:p>
    <w:p w14:paraId="43D61456" w14:textId="77777777" w:rsidR="007D68D3" w:rsidRPr="003E6931" w:rsidRDefault="007D68D3" w:rsidP="007D68D3">
      <w:r w:rsidRPr="003E6931">
        <w:t xml:space="preserve">Bienvenue dans ce module ! </w:t>
      </w:r>
      <w:r w:rsidRPr="003E6931">
        <w:rPr>
          <w:rFonts w:ascii="Segoe UI Emoji" w:hAnsi="Segoe UI Emoji" w:cs="Segoe UI Emoji"/>
        </w:rPr>
        <w:t>🎯</w:t>
      </w:r>
      <w:r w:rsidRPr="003E6931">
        <w:t xml:space="preserve"> Un bon technicien ne doit pas seulement savoir résoudre des problèmes, il doit aussi savoir </w:t>
      </w:r>
      <w:r w:rsidRPr="003E6931">
        <w:rPr>
          <w:b/>
          <w:bCs/>
        </w:rPr>
        <w:t>gérer son temps</w:t>
      </w:r>
      <w:r w:rsidRPr="003E6931">
        <w:t xml:space="preserve"> et </w:t>
      </w:r>
      <w:r w:rsidRPr="003E6931">
        <w:rPr>
          <w:b/>
          <w:bCs/>
        </w:rPr>
        <w:t>prioriser les tâches</w:t>
      </w:r>
      <w:r w:rsidRPr="003E6931">
        <w:t xml:space="preserve"> pour être efficace et respecter les délais.</w:t>
      </w:r>
    </w:p>
    <w:p w14:paraId="06D6F4F2" w14:textId="77777777" w:rsidR="007D68D3" w:rsidRPr="003E6931" w:rsidRDefault="007D68D3" w:rsidP="007D68D3">
      <w:r w:rsidRPr="003E6931">
        <w:rPr>
          <w:rFonts w:ascii="Segoe UI Emoji" w:hAnsi="Segoe UI Emoji" w:cs="Segoe UI Emoji"/>
        </w:rPr>
        <w:t>📌</w:t>
      </w:r>
      <w:r w:rsidRPr="003E6931">
        <w:t xml:space="preserve"> </w:t>
      </w:r>
      <w:r w:rsidRPr="003E6931">
        <w:rPr>
          <w:b/>
          <w:bCs/>
        </w:rPr>
        <w:t>À la fin de ce module, vous serez capable de :</w:t>
      </w:r>
      <w:r w:rsidRPr="003E6931">
        <w:br/>
      </w:r>
      <w:r w:rsidRPr="003E6931">
        <w:rPr>
          <w:rFonts w:ascii="Segoe UI Emoji" w:hAnsi="Segoe UI Emoji" w:cs="Segoe UI Emoji"/>
        </w:rPr>
        <w:t>✅</w:t>
      </w:r>
      <w:r w:rsidRPr="003E6931">
        <w:t xml:space="preserve"> Organiser votre travail avec des outils adapt</w:t>
      </w:r>
      <w:r w:rsidRPr="003E6931">
        <w:rPr>
          <w:rFonts w:ascii="Corbel" w:hAnsi="Corbel" w:cs="Corbel"/>
        </w:rPr>
        <w:t>é</w:t>
      </w:r>
      <w:r w:rsidRPr="003E6931">
        <w:t>s.</w:t>
      </w:r>
      <w:r w:rsidRPr="003E6931">
        <w:br/>
      </w:r>
      <w:r w:rsidRPr="003E6931">
        <w:rPr>
          <w:rFonts w:ascii="Segoe UI Emoji" w:hAnsi="Segoe UI Emoji" w:cs="Segoe UI Emoji"/>
        </w:rPr>
        <w:t>✅</w:t>
      </w:r>
      <w:r w:rsidRPr="003E6931">
        <w:t xml:space="preserve"> G</w:t>
      </w:r>
      <w:r w:rsidRPr="003E6931">
        <w:rPr>
          <w:rFonts w:ascii="Corbel" w:hAnsi="Corbel" w:cs="Corbel"/>
        </w:rPr>
        <w:t>é</w:t>
      </w:r>
      <w:r w:rsidRPr="003E6931">
        <w:t>rer plusieurs incidents en m</w:t>
      </w:r>
      <w:r w:rsidRPr="003E6931">
        <w:rPr>
          <w:rFonts w:ascii="Corbel" w:hAnsi="Corbel" w:cs="Corbel"/>
        </w:rPr>
        <w:t>ê</w:t>
      </w:r>
      <w:r w:rsidRPr="003E6931">
        <w:t>me temps sans stress.</w:t>
      </w:r>
      <w:r w:rsidRPr="003E6931">
        <w:br/>
      </w:r>
      <w:r w:rsidRPr="003E6931">
        <w:rPr>
          <w:rFonts w:ascii="Segoe UI Emoji" w:hAnsi="Segoe UI Emoji" w:cs="Segoe UI Emoji"/>
        </w:rPr>
        <w:t>✅</w:t>
      </w:r>
      <w:r w:rsidRPr="003E6931">
        <w:t xml:space="preserve"> Prioriser les demandes en fonction de leur urgence.</w:t>
      </w:r>
      <w:r w:rsidRPr="003E6931">
        <w:br/>
      </w:r>
      <w:r w:rsidRPr="003E6931">
        <w:rPr>
          <w:rFonts w:ascii="Segoe UI Emoji" w:hAnsi="Segoe UI Emoji" w:cs="Segoe UI Emoji"/>
        </w:rPr>
        <w:t>✅</w:t>
      </w:r>
      <w:r w:rsidRPr="003E6931">
        <w:t xml:space="preserve"> Collaborer efficacement avec d</w:t>
      </w:r>
      <w:r w:rsidRPr="003E6931">
        <w:rPr>
          <w:rFonts w:ascii="Corbel" w:hAnsi="Corbel" w:cs="Corbel"/>
        </w:rPr>
        <w:t>’</w:t>
      </w:r>
      <w:r w:rsidRPr="003E6931">
        <w:t>autres services.</w:t>
      </w:r>
    </w:p>
    <w:p w14:paraId="7F7FA93F" w14:textId="77777777" w:rsidR="007D68D3" w:rsidRPr="003E6931" w:rsidRDefault="007D68D3" w:rsidP="007D68D3">
      <w:r>
        <w:pict w14:anchorId="76F1ABA6">
          <v:rect id="_x0000_i1039" style="width:0;height:1.5pt" o:hralign="center" o:hrstd="t" o:hr="t" fillcolor="#a0a0a0" stroked="f"/>
        </w:pict>
      </w:r>
    </w:p>
    <w:p w14:paraId="5F8CE513" w14:textId="77777777" w:rsidR="007D68D3" w:rsidRPr="003E6931" w:rsidRDefault="007D68D3" w:rsidP="007D68D3">
      <w:pPr>
        <w:rPr>
          <w:b/>
          <w:bCs/>
        </w:rPr>
      </w:pPr>
      <w:r w:rsidRPr="003E6931">
        <w:rPr>
          <w:b/>
          <w:bCs/>
        </w:rPr>
        <w:t xml:space="preserve">1. Organisation du travail </w:t>
      </w:r>
      <w:r w:rsidRPr="003E6931">
        <w:rPr>
          <w:rFonts w:ascii="Segoe UI Emoji" w:hAnsi="Segoe UI Emoji" w:cs="Segoe UI Emoji"/>
          <w:b/>
          <w:bCs/>
        </w:rPr>
        <w:t>📅</w:t>
      </w:r>
    </w:p>
    <w:p w14:paraId="3B3CE83D" w14:textId="77777777" w:rsidR="007D68D3" w:rsidRPr="003E6931" w:rsidRDefault="007D68D3" w:rsidP="007D68D3">
      <w:r w:rsidRPr="003E6931">
        <w:t xml:space="preserve">Un technicien support jongle souvent entre plusieurs tâches. Il est donc essentiel de savoir </w:t>
      </w:r>
      <w:r w:rsidRPr="003E6931">
        <w:rPr>
          <w:b/>
          <w:bCs/>
        </w:rPr>
        <w:t>structurer son travail</w:t>
      </w:r>
      <w:r w:rsidRPr="003E6931">
        <w:t>.</w:t>
      </w:r>
    </w:p>
    <w:p w14:paraId="2AA639F0" w14:textId="77777777" w:rsidR="007D68D3" w:rsidRPr="003E6931" w:rsidRDefault="007D68D3" w:rsidP="007D68D3">
      <w:r w:rsidRPr="003E6931">
        <w:rPr>
          <w:rFonts w:ascii="Segoe UI Emoji" w:hAnsi="Segoe UI Emoji" w:cs="Segoe UI Emoji"/>
        </w:rPr>
        <w:t>🔹</w:t>
      </w:r>
      <w:r w:rsidRPr="003E6931">
        <w:t xml:space="preserve"> </w:t>
      </w:r>
      <w:r w:rsidRPr="003E6931">
        <w:rPr>
          <w:b/>
          <w:bCs/>
        </w:rPr>
        <w:t>Outils de gestion des tâches</w:t>
      </w:r>
      <w:r w:rsidRPr="003E6931">
        <w:br/>
      </w:r>
      <w:r w:rsidRPr="003E6931">
        <w:rPr>
          <w:rFonts w:ascii="Segoe UI Emoji" w:hAnsi="Segoe UI Emoji" w:cs="Segoe UI Emoji"/>
        </w:rPr>
        <w:t>📌</w:t>
      </w:r>
      <w:r w:rsidRPr="003E6931">
        <w:t xml:space="preserve"> Trello, Asana, Monday.com pour organiser ses priorités.</w:t>
      </w:r>
      <w:r w:rsidRPr="003E6931">
        <w:br/>
      </w:r>
      <w:r w:rsidRPr="003E6931">
        <w:rPr>
          <w:rFonts w:ascii="Segoe UI Emoji" w:hAnsi="Segoe UI Emoji" w:cs="Segoe UI Emoji"/>
        </w:rPr>
        <w:t>📌</w:t>
      </w:r>
      <w:r w:rsidRPr="003E6931">
        <w:t xml:space="preserve"> Outlook, Google </w:t>
      </w:r>
      <w:proofErr w:type="spellStart"/>
      <w:r w:rsidRPr="003E6931">
        <w:t>Calendar</w:t>
      </w:r>
      <w:proofErr w:type="spellEnd"/>
      <w:r w:rsidRPr="003E6931">
        <w:t xml:space="preserve"> pour planifier les interventions.</w:t>
      </w:r>
      <w:r w:rsidRPr="003E6931">
        <w:br/>
      </w:r>
      <w:r w:rsidRPr="003E6931">
        <w:rPr>
          <w:rFonts w:ascii="Segoe UI Emoji" w:hAnsi="Segoe UI Emoji" w:cs="Segoe UI Emoji"/>
        </w:rPr>
        <w:t>📌</w:t>
      </w:r>
      <w:r w:rsidRPr="003E6931">
        <w:t xml:space="preserve"> Notion, </w:t>
      </w:r>
      <w:proofErr w:type="spellStart"/>
      <w:r w:rsidRPr="003E6931">
        <w:t>Evernote</w:t>
      </w:r>
      <w:proofErr w:type="spellEnd"/>
      <w:r w:rsidRPr="003E6931">
        <w:t xml:space="preserve"> pour prendre des notes rapidement.</w:t>
      </w:r>
    </w:p>
    <w:p w14:paraId="4609747E" w14:textId="77777777" w:rsidR="007D68D3" w:rsidRPr="003E6931" w:rsidRDefault="007D68D3" w:rsidP="007D68D3">
      <w:r w:rsidRPr="003E6931">
        <w:rPr>
          <w:rFonts w:ascii="Segoe UI Symbol" w:hAnsi="Segoe UI Symbol" w:cs="Segoe UI Symbol"/>
        </w:rPr>
        <w:t>🛠</w:t>
      </w:r>
      <w:r w:rsidRPr="003E6931">
        <w:t xml:space="preserve"> </w:t>
      </w:r>
      <w:r w:rsidRPr="003E6931">
        <w:rPr>
          <w:b/>
          <w:bCs/>
        </w:rPr>
        <w:t>Activité pratique : Planification d’une journée type</w:t>
      </w:r>
      <w:r w:rsidRPr="003E6931">
        <w:br/>
        <w:t>Organisez une journée de support en utilisant un outil comme Trello (activité Moodle interactive).</w:t>
      </w:r>
    </w:p>
    <w:p w14:paraId="73C6EA79" w14:textId="77777777" w:rsidR="007D68D3" w:rsidRPr="003E6931" w:rsidRDefault="007D68D3" w:rsidP="007D68D3">
      <w:r>
        <w:pict w14:anchorId="305304AE">
          <v:rect id="_x0000_i1040" style="width:0;height:1.5pt" o:hralign="center" o:hrstd="t" o:hr="t" fillcolor="#a0a0a0" stroked="f"/>
        </w:pict>
      </w:r>
    </w:p>
    <w:p w14:paraId="311E28F5" w14:textId="77777777" w:rsidR="007D68D3" w:rsidRPr="003E6931" w:rsidRDefault="007D68D3" w:rsidP="007D68D3">
      <w:pPr>
        <w:rPr>
          <w:b/>
          <w:bCs/>
        </w:rPr>
      </w:pPr>
      <w:r w:rsidRPr="003E6931">
        <w:rPr>
          <w:b/>
          <w:bCs/>
        </w:rPr>
        <w:lastRenderedPageBreak/>
        <w:t xml:space="preserve">2. Priorisation des incidents </w:t>
      </w:r>
      <w:r w:rsidRPr="003E6931">
        <w:rPr>
          <w:rFonts w:ascii="Segoe UI Emoji" w:hAnsi="Segoe UI Emoji" w:cs="Segoe UI Emoji"/>
          <w:b/>
          <w:bCs/>
        </w:rPr>
        <w:t>🔥</w:t>
      </w:r>
    </w:p>
    <w:p w14:paraId="6D16025D" w14:textId="77777777" w:rsidR="007D68D3" w:rsidRPr="003E6931" w:rsidRDefault="007D68D3" w:rsidP="007D68D3">
      <w:r w:rsidRPr="003E6931">
        <w:t xml:space="preserve">Tous les incidents ne nécessitent pas le même niveau d’urgence. Il faut savoir </w:t>
      </w:r>
      <w:r w:rsidRPr="003E6931">
        <w:rPr>
          <w:b/>
          <w:bCs/>
        </w:rPr>
        <w:t>prioriser</w:t>
      </w:r>
      <w:r w:rsidRPr="003E6931">
        <w:t xml:space="preserve"> :</w:t>
      </w:r>
    </w:p>
    <w:p w14:paraId="00658EF1" w14:textId="77777777" w:rsidR="007D68D3" w:rsidRPr="003E6931" w:rsidRDefault="007D68D3" w:rsidP="007D68D3">
      <w:r w:rsidRPr="003E6931">
        <w:rPr>
          <w:rFonts w:ascii="Segoe UI Emoji" w:hAnsi="Segoe UI Emoji" w:cs="Segoe UI Emoji"/>
        </w:rPr>
        <w:t>🔹</w:t>
      </w:r>
      <w:r w:rsidRPr="003E6931">
        <w:t xml:space="preserve"> </w:t>
      </w:r>
      <w:r w:rsidRPr="003E6931">
        <w:rPr>
          <w:b/>
          <w:bCs/>
        </w:rPr>
        <w:t>Critères de priorisation</w:t>
      </w:r>
      <w:r w:rsidRPr="003E6931">
        <w:br/>
      </w:r>
      <w:r w:rsidRPr="003E6931">
        <w:rPr>
          <w:rFonts w:ascii="Segoe UI Emoji" w:hAnsi="Segoe UI Emoji" w:cs="Segoe UI Emoji"/>
        </w:rPr>
        <w:t>✅</w:t>
      </w:r>
      <w:r w:rsidRPr="003E6931">
        <w:t xml:space="preserve"> </w:t>
      </w:r>
      <w:r w:rsidRPr="003E6931">
        <w:rPr>
          <w:b/>
          <w:bCs/>
        </w:rPr>
        <w:t>Criticité élevée</w:t>
      </w:r>
      <w:r w:rsidRPr="003E6931">
        <w:t xml:space="preserve"> : Service bloqué pour toute l’entreprise.</w:t>
      </w:r>
      <w:r w:rsidRPr="003E6931">
        <w:br/>
      </w:r>
      <w:r w:rsidRPr="003E6931">
        <w:rPr>
          <w:rFonts w:ascii="Segoe UI Emoji" w:hAnsi="Segoe UI Emoji" w:cs="Segoe UI Emoji"/>
        </w:rPr>
        <w:t>✅</w:t>
      </w:r>
      <w:r w:rsidRPr="003E6931">
        <w:t xml:space="preserve"> </w:t>
      </w:r>
      <w:r w:rsidRPr="003E6931">
        <w:rPr>
          <w:b/>
          <w:bCs/>
        </w:rPr>
        <w:t>Criticité moyenne</w:t>
      </w:r>
      <w:r w:rsidRPr="003E6931">
        <w:t xml:space="preserve"> : Dysfonctionnement gênant, mais avec contournement possible.</w:t>
      </w:r>
      <w:r w:rsidRPr="003E6931">
        <w:br/>
      </w:r>
      <w:r w:rsidRPr="003E6931">
        <w:rPr>
          <w:rFonts w:ascii="Segoe UI Emoji" w:hAnsi="Segoe UI Emoji" w:cs="Segoe UI Emoji"/>
        </w:rPr>
        <w:t>✅</w:t>
      </w:r>
      <w:r w:rsidRPr="003E6931">
        <w:t xml:space="preserve"> </w:t>
      </w:r>
      <w:r w:rsidRPr="003E6931">
        <w:rPr>
          <w:b/>
          <w:bCs/>
        </w:rPr>
        <w:t>Criticité faible</w:t>
      </w:r>
      <w:r w:rsidRPr="003E6931">
        <w:t xml:space="preserve"> : Demandes non urgentes ou questions d’utilisation.</w:t>
      </w:r>
    </w:p>
    <w:p w14:paraId="53296F6B" w14:textId="77777777" w:rsidR="007D68D3" w:rsidRPr="003E6931" w:rsidRDefault="007D68D3" w:rsidP="007D68D3">
      <w:r w:rsidRPr="003E6931">
        <w:rPr>
          <w:rFonts w:ascii="Segoe UI Emoji" w:hAnsi="Segoe UI Emoji" w:cs="Segoe UI Emoji"/>
        </w:rPr>
        <w:t>🎯</w:t>
      </w:r>
      <w:r w:rsidRPr="003E6931">
        <w:t xml:space="preserve"> </w:t>
      </w:r>
      <w:r w:rsidRPr="003E6931">
        <w:rPr>
          <w:b/>
          <w:bCs/>
        </w:rPr>
        <w:t>Exercice : Classez ces incidents par ordre de priorité</w:t>
      </w:r>
      <w:r w:rsidRPr="003E6931">
        <w:br/>
        <w:t>Recevez une liste d’incidents et classez-les en "Urgent", "Moyen", "Faible".</w:t>
      </w:r>
    </w:p>
    <w:p w14:paraId="77A43ABB" w14:textId="77777777" w:rsidR="007D68D3" w:rsidRPr="003E6931" w:rsidRDefault="007D68D3" w:rsidP="007D68D3">
      <w:r>
        <w:pict w14:anchorId="7BE746F9">
          <v:rect id="_x0000_i1041" style="width:0;height:1.5pt" o:hralign="center" o:hrstd="t" o:hr="t" fillcolor="#a0a0a0" stroked="f"/>
        </w:pict>
      </w:r>
    </w:p>
    <w:p w14:paraId="726DFE82" w14:textId="77777777" w:rsidR="007D68D3" w:rsidRPr="003E6931" w:rsidRDefault="007D68D3" w:rsidP="007D68D3">
      <w:pPr>
        <w:rPr>
          <w:b/>
          <w:bCs/>
        </w:rPr>
      </w:pPr>
      <w:r w:rsidRPr="003E6931">
        <w:rPr>
          <w:b/>
          <w:bCs/>
        </w:rPr>
        <w:t xml:space="preserve">3. Respect des délais et gestion du temps </w:t>
      </w:r>
      <w:r w:rsidRPr="003E6931">
        <w:rPr>
          <w:rFonts w:ascii="Segoe UI Emoji" w:hAnsi="Segoe UI Emoji" w:cs="Segoe UI Emoji"/>
          <w:b/>
          <w:bCs/>
        </w:rPr>
        <w:t>⏳</w:t>
      </w:r>
    </w:p>
    <w:p w14:paraId="00C9B4B2" w14:textId="77777777" w:rsidR="007D68D3" w:rsidRPr="003E6931" w:rsidRDefault="007D68D3" w:rsidP="007D68D3">
      <w:r w:rsidRPr="003E6931">
        <w:t>Pour éviter les retards et le stress, utilisez des techniques efficaces :</w:t>
      </w:r>
    </w:p>
    <w:p w14:paraId="5525C0B1" w14:textId="77777777" w:rsidR="007D68D3" w:rsidRPr="003E6931" w:rsidRDefault="007D68D3" w:rsidP="007D68D3">
      <w:r w:rsidRPr="003E6931">
        <w:rPr>
          <w:rFonts w:ascii="Segoe UI Emoji" w:hAnsi="Segoe UI Emoji" w:cs="Segoe UI Emoji"/>
        </w:rPr>
        <w:t>🔹</w:t>
      </w:r>
      <w:r w:rsidRPr="003E6931">
        <w:t xml:space="preserve"> </w:t>
      </w:r>
      <w:r w:rsidRPr="003E6931">
        <w:rPr>
          <w:b/>
          <w:bCs/>
        </w:rPr>
        <w:t>Méthodes de gestion du temps</w:t>
      </w:r>
      <w:r w:rsidRPr="003E6931">
        <w:br/>
      </w:r>
      <w:r w:rsidRPr="003E6931">
        <w:rPr>
          <w:rFonts w:ascii="Segoe UI Emoji" w:hAnsi="Segoe UI Emoji" w:cs="Segoe UI Emoji"/>
        </w:rPr>
        <w:t>📌</w:t>
      </w:r>
      <w:r w:rsidRPr="003E6931">
        <w:t xml:space="preserve"> </w:t>
      </w:r>
      <w:r w:rsidRPr="003E6931">
        <w:rPr>
          <w:b/>
          <w:bCs/>
        </w:rPr>
        <w:t xml:space="preserve">Méthode </w:t>
      </w:r>
      <w:proofErr w:type="spellStart"/>
      <w:r w:rsidRPr="003E6931">
        <w:rPr>
          <w:b/>
          <w:bCs/>
        </w:rPr>
        <w:t>Pomodoro</w:t>
      </w:r>
      <w:proofErr w:type="spellEnd"/>
      <w:r w:rsidRPr="003E6931">
        <w:t xml:space="preserve"> : 25 min de travail intense + 5 min de pause.</w:t>
      </w:r>
      <w:r w:rsidRPr="003E6931">
        <w:br/>
      </w:r>
      <w:r w:rsidRPr="003E6931">
        <w:rPr>
          <w:rFonts w:ascii="Segoe UI Emoji" w:hAnsi="Segoe UI Emoji" w:cs="Segoe UI Emoji"/>
        </w:rPr>
        <w:t>📌</w:t>
      </w:r>
      <w:r w:rsidRPr="003E6931">
        <w:t xml:space="preserve"> </w:t>
      </w:r>
      <w:r w:rsidRPr="003E6931">
        <w:rPr>
          <w:b/>
          <w:bCs/>
        </w:rPr>
        <w:t>Technique des 2 minutes</w:t>
      </w:r>
      <w:r w:rsidRPr="003E6931">
        <w:t xml:space="preserve"> : Si une tâche prend moins de 2 min, faites-la immédiatement.</w:t>
      </w:r>
      <w:r w:rsidRPr="003E6931">
        <w:br/>
      </w:r>
      <w:r w:rsidRPr="003E6931">
        <w:rPr>
          <w:rFonts w:ascii="Segoe UI Emoji" w:hAnsi="Segoe UI Emoji" w:cs="Segoe UI Emoji"/>
        </w:rPr>
        <w:t>📌</w:t>
      </w:r>
      <w:r w:rsidRPr="003E6931">
        <w:t xml:space="preserve"> </w:t>
      </w:r>
      <w:r w:rsidRPr="003E6931">
        <w:rPr>
          <w:b/>
          <w:bCs/>
        </w:rPr>
        <w:t>Matrice d’Eisenhower</w:t>
      </w:r>
      <w:r w:rsidRPr="003E6931">
        <w:t xml:space="preserve"> : Classez les tâches selon leur urgence et importance.</w:t>
      </w:r>
    </w:p>
    <w:p w14:paraId="245E30B4" w14:textId="77777777" w:rsidR="007D68D3" w:rsidRPr="003E6931" w:rsidRDefault="007D68D3" w:rsidP="007D68D3">
      <w:r w:rsidRPr="003E6931">
        <w:rPr>
          <w:rFonts w:ascii="Segoe UI Emoji" w:hAnsi="Segoe UI Emoji" w:cs="Segoe UI Emoji"/>
        </w:rPr>
        <w:t>🔄</w:t>
      </w:r>
      <w:r w:rsidRPr="003E6931">
        <w:t xml:space="preserve"> </w:t>
      </w:r>
      <w:r w:rsidRPr="003E6931">
        <w:rPr>
          <w:b/>
          <w:bCs/>
        </w:rPr>
        <w:t>Mini-défi : Gagnez en efficacité !</w:t>
      </w:r>
      <w:r w:rsidRPr="003E6931">
        <w:br/>
        <w:t xml:space="preserve">Suivez une journée type avec la méthode </w:t>
      </w:r>
      <w:proofErr w:type="spellStart"/>
      <w:r w:rsidRPr="003E6931">
        <w:t>Pomodoro</w:t>
      </w:r>
      <w:proofErr w:type="spellEnd"/>
      <w:r w:rsidRPr="003E6931">
        <w:t xml:space="preserve"> et partagez votre retour d’expérience.</w:t>
      </w:r>
    </w:p>
    <w:p w14:paraId="4C7F25A2" w14:textId="77777777" w:rsidR="007D68D3" w:rsidRPr="003E6931" w:rsidRDefault="007D68D3" w:rsidP="007D68D3">
      <w:r>
        <w:pict w14:anchorId="729AAE66">
          <v:rect id="_x0000_i1042" style="width:0;height:1.5pt" o:hralign="center" o:hrstd="t" o:hr="t" fillcolor="#a0a0a0" stroked="f"/>
        </w:pict>
      </w:r>
    </w:p>
    <w:p w14:paraId="44D39330" w14:textId="77777777" w:rsidR="007D68D3" w:rsidRPr="003E6931" w:rsidRDefault="007D68D3" w:rsidP="007D68D3">
      <w:pPr>
        <w:rPr>
          <w:b/>
          <w:bCs/>
        </w:rPr>
      </w:pPr>
      <w:r w:rsidRPr="003E6931">
        <w:rPr>
          <w:b/>
          <w:bCs/>
        </w:rPr>
        <w:t xml:space="preserve">4. Collaboration interservices </w:t>
      </w:r>
      <w:r w:rsidRPr="003E6931">
        <w:rPr>
          <w:rFonts w:ascii="Segoe UI Emoji" w:hAnsi="Segoe UI Emoji" w:cs="Segoe UI Emoji"/>
          <w:b/>
          <w:bCs/>
        </w:rPr>
        <w:t>🤝</w:t>
      </w:r>
    </w:p>
    <w:p w14:paraId="03C28264" w14:textId="77777777" w:rsidR="007D68D3" w:rsidRPr="003E6931" w:rsidRDefault="007D68D3" w:rsidP="007D68D3">
      <w:r w:rsidRPr="003E6931">
        <w:t>Le technicien ne travaille pas seul ! Il doit collaborer avec d’autres services :</w:t>
      </w:r>
    </w:p>
    <w:p w14:paraId="5810E3A9" w14:textId="77777777" w:rsidR="007D68D3" w:rsidRPr="003E6931" w:rsidRDefault="007D68D3" w:rsidP="007D68D3">
      <w:r w:rsidRPr="003E6931">
        <w:rPr>
          <w:rFonts w:ascii="Segoe UI Emoji" w:hAnsi="Segoe UI Emoji" w:cs="Segoe UI Emoji"/>
        </w:rPr>
        <w:t>✅</w:t>
      </w:r>
      <w:r w:rsidRPr="003E6931">
        <w:t xml:space="preserve"> </w:t>
      </w:r>
      <w:r w:rsidRPr="003E6931">
        <w:rPr>
          <w:b/>
          <w:bCs/>
        </w:rPr>
        <w:t>Équipe IT</w:t>
      </w:r>
      <w:r w:rsidRPr="003E6931">
        <w:t xml:space="preserve"> : Pour escalader les problèmes complexes.</w:t>
      </w:r>
      <w:r w:rsidRPr="003E6931">
        <w:br/>
      </w:r>
      <w:r w:rsidRPr="003E6931">
        <w:rPr>
          <w:rFonts w:ascii="Segoe UI Emoji" w:hAnsi="Segoe UI Emoji" w:cs="Segoe UI Emoji"/>
        </w:rPr>
        <w:t>✅</w:t>
      </w:r>
      <w:r w:rsidRPr="003E6931">
        <w:t xml:space="preserve"> </w:t>
      </w:r>
      <w:r w:rsidRPr="003E6931">
        <w:rPr>
          <w:b/>
          <w:bCs/>
        </w:rPr>
        <w:t>Service client</w:t>
      </w:r>
      <w:r w:rsidRPr="003E6931">
        <w:t xml:space="preserve"> : Pour gérer les retours utilisateurs.</w:t>
      </w:r>
      <w:r w:rsidRPr="003E6931">
        <w:br/>
      </w:r>
      <w:r w:rsidRPr="003E6931">
        <w:rPr>
          <w:rFonts w:ascii="Segoe UI Emoji" w:hAnsi="Segoe UI Emoji" w:cs="Segoe UI Emoji"/>
        </w:rPr>
        <w:t>✅</w:t>
      </w:r>
      <w:r w:rsidRPr="003E6931">
        <w:t xml:space="preserve"> </w:t>
      </w:r>
      <w:r w:rsidRPr="003E6931">
        <w:rPr>
          <w:b/>
          <w:bCs/>
        </w:rPr>
        <w:t>Fournisseurs de logiciels</w:t>
      </w:r>
      <w:r w:rsidRPr="003E6931">
        <w:t xml:space="preserve"> : Pour signaler les bugs et obtenir des correctifs.</w:t>
      </w:r>
    </w:p>
    <w:p w14:paraId="1AFAA01D" w14:textId="77777777" w:rsidR="007D68D3" w:rsidRPr="003E6931" w:rsidRDefault="007D68D3" w:rsidP="007D68D3">
      <w:r w:rsidRPr="003E6931">
        <w:rPr>
          <w:rFonts w:ascii="Segoe UI Emoji" w:hAnsi="Segoe UI Emoji" w:cs="Segoe UI Emoji"/>
        </w:rPr>
        <w:t>🎭</w:t>
      </w:r>
      <w:r w:rsidRPr="003E6931">
        <w:t xml:space="preserve"> </w:t>
      </w:r>
      <w:r w:rsidRPr="003E6931">
        <w:rPr>
          <w:b/>
          <w:bCs/>
        </w:rPr>
        <w:t>Simulation : Qui contacter ?</w:t>
      </w:r>
      <w:r w:rsidRPr="003E6931">
        <w:br/>
        <w:t>Étudiez un cas où un incident nécessite l’intervention d’un autre service et déterminez la bonne stratégie.</w:t>
      </w:r>
    </w:p>
    <w:p w14:paraId="1BDD4A96" w14:textId="77777777" w:rsidR="007D68D3" w:rsidRPr="003E6931" w:rsidRDefault="007D68D3" w:rsidP="007D68D3">
      <w:r>
        <w:pict w14:anchorId="33216748">
          <v:rect id="_x0000_i1043" style="width:0;height:1.5pt" o:hralign="center" o:hrstd="t" o:hr="t" fillcolor="#a0a0a0" stroked="f"/>
        </w:pict>
      </w:r>
    </w:p>
    <w:p w14:paraId="13830C00" w14:textId="77777777" w:rsidR="007D68D3" w:rsidRPr="003E6931" w:rsidRDefault="007D68D3" w:rsidP="007D68D3">
      <w:pPr>
        <w:rPr>
          <w:b/>
          <w:bCs/>
        </w:rPr>
      </w:pPr>
      <w:r w:rsidRPr="003E6931">
        <w:rPr>
          <w:b/>
          <w:bCs/>
        </w:rPr>
        <w:t xml:space="preserve">Validation des Compétences </w:t>
      </w:r>
      <w:r w:rsidRPr="003E6931">
        <w:rPr>
          <w:rFonts w:ascii="Segoe UI Emoji" w:hAnsi="Segoe UI Emoji" w:cs="Segoe UI Emoji"/>
          <w:b/>
          <w:bCs/>
        </w:rPr>
        <w:t>🏆</w:t>
      </w:r>
    </w:p>
    <w:p w14:paraId="2570159F" w14:textId="77777777" w:rsidR="007D68D3" w:rsidRPr="003E6931" w:rsidRDefault="007D68D3" w:rsidP="007D68D3">
      <w:r w:rsidRPr="003E6931">
        <w:rPr>
          <w:rFonts w:ascii="Segoe UI Emoji" w:hAnsi="Segoe UI Emoji" w:cs="Segoe UI Emoji"/>
        </w:rPr>
        <w:t>📌</w:t>
      </w:r>
      <w:r w:rsidRPr="003E6931">
        <w:t xml:space="preserve"> </w:t>
      </w:r>
      <w:r w:rsidRPr="003E6931">
        <w:rPr>
          <w:b/>
          <w:bCs/>
        </w:rPr>
        <w:t>Compétence 1 : Prioriser et résoudre un ensemble d’incidents dans un temps imparti.</w:t>
      </w:r>
      <w:r w:rsidRPr="003E6931">
        <w:br/>
      </w:r>
      <w:r w:rsidRPr="003E6931">
        <w:rPr>
          <w:rFonts w:ascii="Segoe UI Emoji" w:hAnsi="Segoe UI Emoji" w:cs="Segoe UI Emoji"/>
        </w:rPr>
        <w:t>📌</w:t>
      </w:r>
      <w:r w:rsidRPr="003E6931">
        <w:t xml:space="preserve"> </w:t>
      </w:r>
      <w:r w:rsidRPr="003E6931">
        <w:rPr>
          <w:b/>
          <w:bCs/>
        </w:rPr>
        <w:t>Compétence 2 : Collaborer avec un autre service pour résoudre un problème technique.</w:t>
      </w:r>
    </w:p>
    <w:p w14:paraId="57FA4263" w14:textId="77777777" w:rsidR="007D68D3" w:rsidRPr="003E6931" w:rsidRDefault="007D68D3" w:rsidP="007D68D3">
      <w:r w:rsidRPr="003E6931">
        <w:rPr>
          <w:rFonts w:ascii="Segoe UI Emoji" w:hAnsi="Segoe UI Emoji" w:cs="Segoe UI Emoji"/>
        </w:rPr>
        <w:t>✅</w:t>
      </w:r>
      <w:r w:rsidRPr="003E6931">
        <w:t xml:space="preserve"> </w:t>
      </w:r>
      <w:r w:rsidRPr="003E6931">
        <w:rPr>
          <w:b/>
          <w:bCs/>
        </w:rPr>
        <w:t>Cas pratique Moodle</w:t>
      </w:r>
      <w:r w:rsidRPr="003E6931">
        <w:br/>
        <w:t>Gérez une série de tickets d’incidents et proposez un plan d’action optimisé.</w:t>
      </w:r>
    </w:p>
    <w:p w14:paraId="36D1B0B3" w14:textId="77777777" w:rsidR="007D68D3" w:rsidRPr="003E6931" w:rsidRDefault="007D68D3" w:rsidP="007D68D3">
      <w:r w:rsidRPr="003E6931">
        <w:rPr>
          <w:rFonts w:ascii="Segoe UI Emoji" w:hAnsi="Segoe UI Emoji" w:cs="Segoe UI Emoji"/>
        </w:rPr>
        <w:t>🎉</w:t>
      </w:r>
      <w:r w:rsidRPr="003E6931">
        <w:t xml:space="preserve"> </w:t>
      </w:r>
      <w:r w:rsidRPr="003E6931">
        <w:rPr>
          <w:b/>
          <w:bCs/>
        </w:rPr>
        <w:t>Félicitations, vous avez terminé ce module avec succès !</w:t>
      </w:r>
    </w:p>
    <w:p w14:paraId="2574899D" w14:textId="77777777" w:rsidR="007D68D3" w:rsidRPr="00A32FAE" w:rsidRDefault="007D68D3" w:rsidP="007D68D3"/>
    <w:p w14:paraId="02D00390" w14:textId="77777777" w:rsidR="007D68D3" w:rsidRDefault="007D68D3" w:rsidP="007D68D3"/>
    <w:p w14:paraId="01254F48" w14:textId="77777777" w:rsidR="007D68D3" w:rsidRDefault="007D68D3" w:rsidP="007D68D3">
      <w:pPr>
        <w:pStyle w:val="Titre2"/>
      </w:pPr>
      <w:r w:rsidRPr="00A32FAE">
        <w:t>CO-TSL-N1-05 | Évaluation et Amélioration Continue</w:t>
      </w:r>
    </w:p>
    <w:p w14:paraId="0F5F37D5" w14:textId="77777777" w:rsidR="007D68D3" w:rsidRPr="00A32FAE" w:rsidRDefault="007D68D3" w:rsidP="007D68D3"/>
    <w:p w14:paraId="52ED931B" w14:textId="77777777" w:rsidR="007D68D3" w:rsidRDefault="007D68D3" w:rsidP="007D68D3">
      <w:r w:rsidRPr="00211F41">
        <w:rPr>
          <w:u w:val="single"/>
        </w:rPr>
        <w:t>Objectif</w:t>
      </w:r>
      <w:r w:rsidRPr="00A32FAE">
        <w:t xml:space="preserve"> : </w:t>
      </w:r>
    </w:p>
    <w:p w14:paraId="7F314A61" w14:textId="77777777" w:rsidR="007D68D3" w:rsidRPr="00A32FAE" w:rsidRDefault="007D68D3" w:rsidP="007D68D3">
      <w:r w:rsidRPr="00A32FAE">
        <w:t>Mettre en place des processus d’évaluation et d’amélioration continue pour optimiser le support logiciel.</w:t>
      </w:r>
    </w:p>
    <w:p w14:paraId="20FF59E9" w14:textId="77777777" w:rsidR="007D68D3" w:rsidRPr="00A32FAE" w:rsidRDefault="007D68D3" w:rsidP="007D68D3">
      <w:r w:rsidRPr="00211F41">
        <w:rPr>
          <w:u w:val="single"/>
        </w:rPr>
        <w:t>Contenu</w:t>
      </w:r>
      <w:r w:rsidRPr="00A32FAE">
        <w:t xml:space="preserve"> :</w:t>
      </w:r>
    </w:p>
    <w:p w14:paraId="7F28FE0E" w14:textId="77777777" w:rsidR="007D68D3" w:rsidRPr="00A32FAE" w:rsidRDefault="007D68D3" w:rsidP="007D68D3">
      <w:proofErr w:type="spellStart"/>
      <w:r w:rsidRPr="00A32FAE">
        <w:t>Reporting</w:t>
      </w:r>
      <w:proofErr w:type="spellEnd"/>
      <w:r w:rsidRPr="00A32FAE">
        <w:t xml:space="preserve"> et analyse des incidents :</w:t>
      </w:r>
    </w:p>
    <w:p w14:paraId="62A76B0D" w14:textId="77777777" w:rsidR="007D68D3" w:rsidRPr="00A32FAE" w:rsidRDefault="007D68D3" w:rsidP="007D68D3">
      <w:pPr>
        <w:pStyle w:val="Paragraphedeliste"/>
        <w:numPr>
          <w:ilvl w:val="0"/>
          <w:numId w:val="13"/>
        </w:numPr>
      </w:pPr>
      <w:r w:rsidRPr="00A32FAE">
        <w:t>Création de tableaux de bord pour suivre les indicateurs clés (temps de résolution, satisfaction client, etc.).</w:t>
      </w:r>
    </w:p>
    <w:p w14:paraId="4BC2B740" w14:textId="77777777" w:rsidR="007D68D3" w:rsidRPr="00A32FAE" w:rsidRDefault="007D68D3" w:rsidP="007D68D3">
      <w:pPr>
        <w:pStyle w:val="Paragraphedeliste"/>
        <w:numPr>
          <w:ilvl w:val="0"/>
          <w:numId w:val="13"/>
        </w:numPr>
      </w:pPr>
      <w:r w:rsidRPr="00A32FAE">
        <w:t>Analyse des tendances pour anticiper les problèmes récurrents.</w:t>
      </w:r>
    </w:p>
    <w:p w14:paraId="07FCF0D0" w14:textId="77777777" w:rsidR="007D68D3" w:rsidRPr="00A32FAE" w:rsidRDefault="007D68D3" w:rsidP="007D68D3">
      <w:r w:rsidRPr="00A32FAE">
        <w:t>Amélioration des procédures :</w:t>
      </w:r>
    </w:p>
    <w:p w14:paraId="0DAF17E2" w14:textId="77777777" w:rsidR="007D68D3" w:rsidRPr="00A32FAE" w:rsidRDefault="007D68D3" w:rsidP="007D68D3">
      <w:pPr>
        <w:pStyle w:val="Paragraphedeliste"/>
        <w:numPr>
          <w:ilvl w:val="0"/>
          <w:numId w:val="12"/>
        </w:numPr>
      </w:pPr>
      <w:r w:rsidRPr="00A32FAE">
        <w:t>Identification des points faibles dans les processus actuels.</w:t>
      </w:r>
    </w:p>
    <w:p w14:paraId="1133F50C" w14:textId="77777777" w:rsidR="007D68D3" w:rsidRPr="00A32FAE" w:rsidRDefault="007D68D3" w:rsidP="007D68D3">
      <w:pPr>
        <w:pStyle w:val="Paragraphedeliste"/>
        <w:numPr>
          <w:ilvl w:val="0"/>
          <w:numId w:val="12"/>
        </w:numPr>
      </w:pPr>
      <w:r w:rsidRPr="00A32FAE">
        <w:lastRenderedPageBreak/>
        <w:t>Proposition de solutions pour optimiser les workflows.</w:t>
      </w:r>
    </w:p>
    <w:p w14:paraId="114C8CD4" w14:textId="77777777" w:rsidR="007D68D3" w:rsidRPr="00A32FAE" w:rsidRDefault="007D68D3" w:rsidP="007D68D3">
      <w:r w:rsidRPr="00A32FAE">
        <w:t>Suivi de la satisfaction client :</w:t>
      </w:r>
    </w:p>
    <w:p w14:paraId="40C34EB9" w14:textId="77777777" w:rsidR="007D68D3" w:rsidRPr="00A32FAE" w:rsidRDefault="007D68D3" w:rsidP="007D68D3">
      <w:pPr>
        <w:pStyle w:val="Paragraphedeliste"/>
        <w:numPr>
          <w:ilvl w:val="0"/>
          <w:numId w:val="11"/>
        </w:numPr>
      </w:pPr>
      <w:r w:rsidRPr="00A32FAE">
        <w:t>Mise en place de sondages ou de retours d’expérience.</w:t>
      </w:r>
    </w:p>
    <w:p w14:paraId="1FAFE168" w14:textId="77777777" w:rsidR="007D68D3" w:rsidRPr="00A32FAE" w:rsidRDefault="007D68D3" w:rsidP="007D68D3">
      <w:pPr>
        <w:pStyle w:val="Paragraphedeliste"/>
        <w:numPr>
          <w:ilvl w:val="0"/>
          <w:numId w:val="11"/>
        </w:numPr>
      </w:pPr>
      <w:r w:rsidRPr="00A32FAE">
        <w:t>Utilisation des feedbacks pour améliorer le service.</w:t>
      </w:r>
    </w:p>
    <w:p w14:paraId="39671039" w14:textId="77777777" w:rsidR="007D68D3" w:rsidRPr="00A32FAE" w:rsidRDefault="007D68D3" w:rsidP="007D68D3">
      <w:r w:rsidRPr="00A32FAE">
        <w:t>Validation des compétences :</w:t>
      </w:r>
    </w:p>
    <w:p w14:paraId="41E63273" w14:textId="77777777" w:rsidR="007D68D3" w:rsidRPr="00A32FAE" w:rsidRDefault="007D68D3" w:rsidP="007D68D3">
      <w:pPr>
        <w:pStyle w:val="Paragraphedeliste"/>
        <w:numPr>
          <w:ilvl w:val="0"/>
          <w:numId w:val="10"/>
        </w:numPr>
      </w:pPr>
      <w:r w:rsidRPr="00A32FAE">
        <w:t>Créer un tableau de bord de suivi des incidents (</w:t>
      </w:r>
      <w:r w:rsidRPr="00EC1B66">
        <w:t>REF-MET-TSL-C5-SC</w:t>
      </w:r>
      <w:r>
        <w:t>5</w:t>
      </w:r>
      <w:r w:rsidRPr="00A32FAE">
        <w:t>).</w:t>
      </w:r>
    </w:p>
    <w:p w14:paraId="372A3427" w14:textId="77777777" w:rsidR="007D68D3" w:rsidRDefault="007D68D3" w:rsidP="007D68D3">
      <w:pPr>
        <w:pStyle w:val="Paragraphedeliste"/>
        <w:numPr>
          <w:ilvl w:val="0"/>
          <w:numId w:val="10"/>
        </w:numPr>
      </w:pPr>
      <w:r w:rsidRPr="00A32FAE">
        <w:t xml:space="preserve">Proposer une amélioration d’un processus de support </w:t>
      </w:r>
      <w:r w:rsidRPr="00EE4296">
        <w:t>REF-MET-TSL-C5-SC2</w:t>
      </w:r>
      <w:r w:rsidRPr="00A32FAE">
        <w:t>).</w:t>
      </w:r>
    </w:p>
    <w:p w14:paraId="691F95DB" w14:textId="77777777" w:rsidR="007D68D3" w:rsidRDefault="007D68D3" w:rsidP="007D68D3">
      <w:pPr>
        <w:pStyle w:val="Titre3"/>
      </w:pPr>
      <w:r>
        <w:t>Moodle</w:t>
      </w:r>
    </w:p>
    <w:p w14:paraId="7BC4DCA7" w14:textId="77777777" w:rsidR="007D68D3" w:rsidRPr="003D660F" w:rsidRDefault="007D68D3" w:rsidP="007D68D3">
      <w:pPr>
        <w:rPr>
          <w:b/>
          <w:bCs/>
        </w:rPr>
      </w:pPr>
      <w:r w:rsidRPr="003D660F">
        <w:rPr>
          <w:b/>
          <w:bCs/>
        </w:rPr>
        <w:t>CO-TSL-N1-05 | Évaluation et Amélioration Continue</w:t>
      </w:r>
    </w:p>
    <w:p w14:paraId="4A51FAAA" w14:textId="77777777" w:rsidR="007D68D3" w:rsidRPr="003D660F" w:rsidRDefault="007D68D3" w:rsidP="007D68D3">
      <w:pPr>
        <w:rPr>
          <w:b/>
          <w:bCs/>
        </w:rPr>
      </w:pPr>
      <w:r w:rsidRPr="003D660F">
        <w:rPr>
          <w:b/>
          <w:bCs/>
        </w:rPr>
        <w:t>Introduction</w:t>
      </w:r>
    </w:p>
    <w:p w14:paraId="460A194F" w14:textId="77777777" w:rsidR="007D68D3" w:rsidRPr="003D660F" w:rsidRDefault="007D68D3" w:rsidP="007D68D3">
      <w:r w:rsidRPr="003D660F">
        <w:t xml:space="preserve">Bienvenue dans ce dernier module ! </w:t>
      </w:r>
      <w:r w:rsidRPr="003D660F">
        <w:rPr>
          <w:rFonts w:ascii="Segoe UI Emoji" w:hAnsi="Segoe UI Emoji" w:cs="Segoe UI Emoji"/>
        </w:rPr>
        <w:t>🎯</w:t>
      </w:r>
      <w:r w:rsidRPr="003D660F">
        <w:t xml:space="preserve"> Un bon technicien ne se contente pas de résoudre les problèmes : il cherche aussi à améliorer les processus pour gagner en efficacité.</w:t>
      </w:r>
    </w:p>
    <w:p w14:paraId="0C79C577" w14:textId="77777777" w:rsidR="007D68D3" w:rsidRPr="003D660F" w:rsidRDefault="007D68D3" w:rsidP="007D68D3">
      <w:r w:rsidRPr="003D660F">
        <w:rPr>
          <w:rFonts w:ascii="Segoe UI Emoji" w:hAnsi="Segoe UI Emoji" w:cs="Segoe UI Emoji"/>
        </w:rPr>
        <w:t>📌</w:t>
      </w:r>
      <w:r w:rsidRPr="003D660F">
        <w:t xml:space="preserve"> </w:t>
      </w:r>
      <w:r w:rsidRPr="003D660F">
        <w:rPr>
          <w:b/>
          <w:bCs/>
        </w:rPr>
        <w:t>À la fin de ce module, vous serez capable de :</w:t>
      </w:r>
      <w:r w:rsidRPr="003D660F">
        <w:br/>
      </w:r>
      <w:r w:rsidRPr="003D660F">
        <w:rPr>
          <w:rFonts w:ascii="Segoe UI Emoji" w:hAnsi="Segoe UI Emoji" w:cs="Segoe UI Emoji"/>
        </w:rPr>
        <w:t>✅</w:t>
      </w:r>
      <w:r w:rsidRPr="003D660F">
        <w:t xml:space="preserve"> Suivre et analyser les incidents avec des outils de </w:t>
      </w:r>
      <w:proofErr w:type="spellStart"/>
      <w:r w:rsidRPr="003D660F">
        <w:t>reporting</w:t>
      </w:r>
      <w:proofErr w:type="spellEnd"/>
      <w:r w:rsidRPr="003D660F">
        <w:t>.</w:t>
      </w:r>
      <w:r w:rsidRPr="003D660F">
        <w:br/>
      </w:r>
      <w:r w:rsidRPr="003D660F">
        <w:rPr>
          <w:rFonts w:ascii="Segoe UI Emoji" w:hAnsi="Segoe UI Emoji" w:cs="Segoe UI Emoji"/>
        </w:rPr>
        <w:t>✅</w:t>
      </w:r>
      <w:r w:rsidRPr="003D660F">
        <w:t xml:space="preserve"> Identifier des axes d</w:t>
      </w:r>
      <w:r w:rsidRPr="003D660F">
        <w:rPr>
          <w:rFonts w:ascii="Corbel" w:hAnsi="Corbel" w:cs="Corbel"/>
        </w:rPr>
        <w:t>’</w:t>
      </w:r>
      <w:r w:rsidRPr="003D660F">
        <w:t>am</w:t>
      </w:r>
      <w:r w:rsidRPr="003D660F">
        <w:rPr>
          <w:rFonts w:ascii="Corbel" w:hAnsi="Corbel" w:cs="Corbel"/>
        </w:rPr>
        <w:t>é</w:t>
      </w:r>
      <w:r w:rsidRPr="003D660F">
        <w:t>lioration pour optimiser le support.</w:t>
      </w:r>
      <w:r w:rsidRPr="003D660F">
        <w:br/>
      </w:r>
      <w:r w:rsidRPr="003D660F">
        <w:rPr>
          <w:rFonts w:ascii="Segoe UI Emoji" w:hAnsi="Segoe UI Emoji" w:cs="Segoe UI Emoji"/>
        </w:rPr>
        <w:t>✅</w:t>
      </w:r>
      <w:r w:rsidRPr="003D660F">
        <w:t xml:space="preserve"> Recueillir les retours des utilisateurs pour am</w:t>
      </w:r>
      <w:r w:rsidRPr="003D660F">
        <w:rPr>
          <w:rFonts w:ascii="Corbel" w:hAnsi="Corbel" w:cs="Corbel"/>
        </w:rPr>
        <w:t>é</w:t>
      </w:r>
      <w:r w:rsidRPr="003D660F">
        <w:t>liorer la satisfaction client.</w:t>
      </w:r>
    </w:p>
    <w:p w14:paraId="369930EF" w14:textId="77777777" w:rsidR="007D68D3" w:rsidRPr="003D660F" w:rsidRDefault="007D68D3" w:rsidP="007D68D3">
      <w:r>
        <w:pict w14:anchorId="2384021C">
          <v:rect id="_x0000_i1044" style="width:0;height:1.5pt" o:hralign="center" o:hrstd="t" o:hr="t" fillcolor="#a0a0a0" stroked="f"/>
        </w:pict>
      </w:r>
    </w:p>
    <w:p w14:paraId="2DF71E56" w14:textId="77777777" w:rsidR="007D68D3" w:rsidRPr="003D660F" w:rsidRDefault="007D68D3" w:rsidP="007D68D3">
      <w:pPr>
        <w:rPr>
          <w:b/>
          <w:bCs/>
        </w:rPr>
      </w:pPr>
      <w:r w:rsidRPr="003D660F">
        <w:rPr>
          <w:b/>
          <w:bCs/>
        </w:rPr>
        <w:t xml:space="preserve">1. </w:t>
      </w:r>
      <w:proofErr w:type="spellStart"/>
      <w:r w:rsidRPr="003D660F">
        <w:rPr>
          <w:b/>
          <w:bCs/>
        </w:rPr>
        <w:t>Reporting</w:t>
      </w:r>
      <w:proofErr w:type="spellEnd"/>
      <w:r w:rsidRPr="003D660F">
        <w:rPr>
          <w:b/>
          <w:bCs/>
        </w:rPr>
        <w:t xml:space="preserve"> et analyse des incidents </w:t>
      </w:r>
      <w:r w:rsidRPr="003D660F">
        <w:rPr>
          <w:rFonts w:ascii="Segoe UI Emoji" w:hAnsi="Segoe UI Emoji" w:cs="Segoe UI Emoji"/>
          <w:b/>
          <w:bCs/>
        </w:rPr>
        <w:t>📊</w:t>
      </w:r>
    </w:p>
    <w:p w14:paraId="7C539717" w14:textId="77777777" w:rsidR="007D68D3" w:rsidRPr="003D660F" w:rsidRDefault="007D68D3" w:rsidP="007D68D3">
      <w:r w:rsidRPr="003D660F">
        <w:t>Un bon suivi des incidents permet de mieux comprendre les problèmes récurrents et d’anticiper les besoins des utilisateurs.</w:t>
      </w:r>
    </w:p>
    <w:p w14:paraId="2DD842FF" w14:textId="77777777" w:rsidR="007D68D3" w:rsidRPr="003D660F" w:rsidRDefault="007D68D3" w:rsidP="007D68D3">
      <w:r w:rsidRPr="003D660F">
        <w:rPr>
          <w:rFonts w:ascii="Segoe UI Emoji" w:hAnsi="Segoe UI Emoji" w:cs="Segoe UI Emoji"/>
        </w:rPr>
        <w:t>🔹</w:t>
      </w:r>
      <w:r w:rsidRPr="003D660F">
        <w:t xml:space="preserve"> </w:t>
      </w:r>
      <w:r w:rsidRPr="003D660F">
        <w:rPr>
          <w:b/>
          <w:bCs/>
        </w:rPr>
        <w:t xml:space="preserve">Outils de </w:t>
      </w:r>
      <w:proofErr w:type="spellStart"/>
      <w:r w:rsidRPr="003D660F">
        <w:rPr>
          <w:b/>
          <w:bCs/>
        </w:rPr>
        <w:t>reporting</w:t>
      </w:r>
      <w:proofErr w:type="spellEnd"/>
      <w:r w:rsidRPr="003D660F">
        <w:br/>
      </w:r>
      <w:r w:rsidRPr="003D660F">
        <w:rPr>
          <w:rFonts w:ascii="Segoe UI Emoji" w:hAnsi="Segoe UI Emoji" w:cs="Segoe UI Emoji"/>
        </w:rPr>
        <w:t>📌</w:t>
      </w:r>
      <w:r w:rsidRPr="003D660F">
        <w:t xml:space="preserve"> Tableaux de bord (Excel, Power BI, Google Data Studio)</w:t>
      </w:r>
      <w:r w:rsidRPr="003D660F">
        <w:br/>
      </w:r>
      <w:r w:rsidRPr="003D660F">
        <w:rPr>
          <w:rFonts w:ascii="Segoe UI Emoji" w:hAnsi="Segoe UI Emoji" w:cs="Segoe UI Emoji"/>
        </w:rPr>
        <w:t>📌</w:t>
      </w:r>
      <w:r w:rsidRPr="003D660F">
        <w:t xml:space="preserve"> Logiciels de gestion des tickets (JIRA, </w:t>
      </w:r>
      <w:proofErr w:type="spellStart"/>
      <w:r w:rsidRPr="003D660F">
        <w:t>ServiceNow</w:t>
      </w:r>
      <w:proofErr w:type="spellEnd"/>
      <w:r w:rsidRPr="003D660F">
        <w:t>, GLPI)</w:t>
      </w:r>
      <w:r w:rsidRPr="003D660F">
        <w:br/>
      </w:r>
      <w:r w:rsidRPr="003D660F">
        <w:rPr>
          <w:rFonts w:ascii="Segoe UI Emoji" w:hAnsi="Segoe UI Emoji" w:cs="Segoe UI Emoji"/>
        </w:rPr>
        <w:t>📌</w:t>
      </w:r>
      <w:r w:rsidRPr="003D660F">
        <w:t xml:space="preserve"> KPIs à suivre : Temps moyen de résolution, nombre de tickets par type, satisfaction client.</w:t>
      </w:r>
    </w:p>
    <w:p w14:paraId="5C8EEB01" w14:textId="77777777" w:rsidR="007D68D3" w:rsidRPr="003D660F" w:rsidRDefault="007D68D3" w:rsidP="007D68D3">
      <w:r w:rsidRPr="003D660F">
        <w:rPr>
          <w:rFonts w:ascii="Segoe UI Emoji" w:hAnsi="Segoe UI Emoji" w:cs="Segoe UI Emoji"/>
        </w:rPr>
        <w:t>📊</w:t>
      </w:r>
      <w:r w:rsidRPr="003D660F">
        <w:t xml:space="preserve"> </w:t>
      </w:r>
      <w:r w:rsidRPr="003D660F">
        <w:rPr>
          <w:b/>
          <w:bCs/>
        </w:rPr>
        <w:t>Exercice : Construisez un tableau de bord</w:t>
      </w:r>
      <w:r w:rsidRPr="003D660F">
        <w:br/>
        <w:t>Utilisez un modèle préconçu pour analyser des incidents et en tirer des conclusions.</w:t>
      </w:r>
    </w:p>
    <w:p w14:paraId="71DA724E" w14:textId="77777777" w:rsidR="007D68D3" w:rsidRPr="003D660F" w:rsidRDefault="007D68D3" w:rsidP="007D68D3">
      <w:r>
        <w:pict w14:anchorId="1A51B48E">
          <v:rect id="_x0000_i1045" style="width:0;height:1.5pt" o:hralign="center" o:hrstd="t" o:hr="t" fillcolor="#a0a0a0" stroked="f"/>
        </w:pict>
      </w:r>
    </w:p>
    <w:p w14:paraId="64601E95" w14:textId="77777777" w:rsidR="007D68D3" w:rsidRPr="003D660F" w:rsidRDefault="007D68D3" w:rsidP="007D68D3">
      <w:pPr>
        <w:rPr>
          <w:b/>
          <w:bCs/>
        </w:rPr>
      </w:pPr>
      <w:r w:rsidRPr="003D660F">
        <w:rPr>
          <w:b/>
          <w:bCs/>
        </w:rPr>
        <w:t xml:space="preserve">2. Amélioration des procédures </w:t>
      </w:r>
      <w:r w:rsidRPr="003D660F">
        <w:rPr>
          <w:rFonts w:ascii="Segoe UI Emoji" w:hAnsi="Segoe UI Emoji" w:cs="Segoe UI Emoji"/>
          <w:b/>
          <w:bCs/>
        </w:rPr>
        <w:t>🔄</w:t>
      </w:r>
    </w:p>
    <w:p w14:paraId="56822AE5" w14:textId="77777777" w:rsidR="007D68D3" w:rsidRPr="003D660F" w:rsidRDefault="007D68D3" w:rsidP="007D68D3">
      <w:r w:rsidRPr="003D660F">
        <w:t>Une fois les incidents analysés, il faut proposer des solutions pour éviter qu’ils ne se reproduisent.</w:t>
      </w:r>
    </w:p>
    <w:p w14:paraId="5AB47B31" w14:textId="77777777" w:rsidR="007D68D3" w:rsidRPr="003D660F" w:rsidRDefault="007D68D3" w:rsidP="007D68D3">
      <w:r w:rsidRPr="003D660F">
        <w:rPr>
          <w:rFonts w:ascii="Segoe UI Emoji" w:hAnsi="Segoe UI Emoji" w:cs="Segoe UI Emoji"/>
        </w:rPr>
        <w:t>🔹</w:t>
      </w:r>
      <w:r w:rsidRPr="003D660F">
        <w:t xml:space="preserve"> </w:t>
      </w:r>
      <w:r w:rsidRPr="003D660F">
        <w:rPr>
          <w:b/>
          <w:bCs/>
        </w:rPr>
        <w:t>Techniques d’optimisation</w:t>
      </w:r>
      <w:r w:rsidRPr="003D660F">
        <w:br/>
      </w:r>
      <w:r w:rsidRPr="003D660F">
        <w:rPr>
          <w:rFonts w:ascii="Segoe UI Emoji" w:hAnsi="Segoe UI Emoji" w:cs="Segoe UI Emoji"/>
        </w:rPr>
        <w:t>✅</w:t>
      </w:r>
      <w:r w:rsidRPr="003D660F">
        <w:t xml:space="preserve"> Automatiser certaines t</w:t>
      </w:r>
      <w:r w:rsidRPr="003D660F">
        <w:rPr>
          <w:rFonts w:ascii="Corbel" w:hAnsi="Corbel" w:cs="Corbel"/>
        </w:rPr>
        <w:t>â</w:t>
      </w:r>
      <w:r w:rsidRPr="003D660F">
        <w:t>ches r</w:t>
      </w:r>
      <w:r w:rsidRPr="003D660F">
        <w:rPr>
          <w:rFonts w:ascii="Corbel" w:hAnsi="Corbel" w:cs="Corbel"/>
        </w:rPr>
        <w:t>é</w:t>
      </w:r>
      <w:r w:rsidRPr="003D660F">
        <w:t>p</w:t>
      </w:r>
      <w:r w:rsidRPr="003D660F">
        <w:rPr>
          <w:rFonts w:ascii="Corbel" w:hAnsi="Corbel" w:cs="Corbel"/>
        </w:rPr>
        <w:t>é</w:t>
      </w:r>
      <w:r w:rsidRPr="003D660F">
        <w:t>titives.</w:t>
      </w:r>
      <w:r w:rsidRPr="003D660F">
        <w:br/>
      </w:r>
      <w:r w:rsidRPr="003D660F">
        <w:rPr>
          <w:rFonts w:ascii="Segoe UI Emoji" w:hAnsi="Segoe UI Emoji" w:cs="Segoe UI Emoji"/>
        </w:rPr>
        <w:t>✅</w:t>
      </w:r>
      <w:r w:rsidRPr="003D660F">
        <w:t xml:space="preserve"> Mettre </w:t>
      </w:r>
      <w:r w:rsidRPr="003D660F">
        <w:rPr>
          <w:rFonts w:ascii="Corbel" w:hAnsi="Corbel" w:cs="Corbel"/>
        </w:rPr>
        <w:t>à</w:t>
      </w:r>
      <w:r w:rsidRPr="003D660F">
        <w:t xml:space="preserve"> jour la base de connaissances pour </w:t>
      </w:r>
      <w:r w:rsidRPr="003D660F">
        <w:rPr>
          <w:rFonts w:ascii="Corbel" w:hAnsi="Corbel" w:cs="Corbel"/>
        </w:rPr>
        <w:t>é</w:t>
      </w:r>
      <w:r w:rsidRPr="003D660F">
        <w:t>viter les m</w:t>
      </w:r>
      <w:r w:rsidRPr="003D660F">
        <w:rPr>
          <w:rFonts w:ascii="Corbel" w:hAnsi="Corbel" w:cs="Corbel"/>
        </w:rPr>
        <w:t>ê</w:t>
      </w:r>
      <w:r w:rsidRPr="003D660F">
        <w:t>mes questions.</w:t>
      </w:r>
      <w:r w:rsidRPr="003D660F">
        <w:br/>
      </w:r>
      <w:r w:rsidRPr="003D660F">
        <w:rPr>
          <w:rFonts w:ascii="Segoe UI Emoji" w:hAnsi="Segoe UI Emoji" w:cs="Segoe UI Emoji"/>
        </w:rPr>
        <w:t>✅</w:t>
      </w:r>
      <w:r w:rsidRPr="003D660F">
        <w:t xml:space="preserve"> Standardiser les proc</w:t>
      </w:r>
      <w:r w:rsidRPr="003D660F">
        <w:rPr>
          <w:rFonts w:ascii="Corbel" w:hAnsi="Corbel" w:cs="Corbel"/>
        </w:rPr>
        <w:t>é</w:t>
      </w:r>
      <w:r w:rsidRPr="003D660F">
        <w:t>dures d</w:t>
      </w:r>
      <w:r w:rsidRPr="003D660F">
        <w:rPr>
          <w:rFonts w:ascii="Corbel" w:hAnsi="Corbel" w:cs="Corbel"/>
        </w:rPr>
        <w:t>’</w:t>
      </w:r>
      <w:r w:rsidRPr="003D660F">
        <w:t>intervention.</w:t>
      </w:r>
    </w:p>
    <w:p w14:paraId="58E6E522" w14:textId="77777777" w:rsidR="007D68D3" w:rsidRPr="003D660F" w:rsidRDefault="007D68D3" w:rsidP="007D68D3">
      <w:r w:rsidRPr="003D660F">
        <w:rPr>
          <w:rFonts w:ascii="Segoe UI Emoji" w:hAnsi="Segoe UI Emoji" w:cs="Segoe UI Emoji"/>
        </w:rPr>
        <w:t>🎯</w:t>
      </w:r>
      <w:r w:rsidRPr="003D660F">
        <w:t xml:space="preserve"> </w:t>
      </w:r>
      <w:r w:rsidRPr="003D660F">
        <w:rPr>
          <w:b/>
          <w:bCs/>
        </w:rPr>
        <w:t>Mini-défi : Trouvez une amélioration !</w:t>
      </w:r>
      <w:r w:rsidRPr="003D660F">
        <w:br/>
        <w:t>Proposez une solution pour optimiser un processus existant dans une étude de cas Moodle.</w:t>
      </w:r>
    </w:p>
    <w:p w14:paraId="2CF13D7E" w14:textId="77777777" w:rsidR="007D68D3" w:rsidRPr="003D660F" w:rsidRDefault="007D68D3" w:rsidP="007D68D3">
      <w:r>
        <w:pict w14:anchorId="4B8870E5">
          <v:rect id="_x0000_i1046" style="width:0;height:1.5pt" o:hralign="center" o:hrstd="t" o:hr="t" fillcolor="#a0a0a0" stroked="f"/>
        </w:pict>
      </w:r>
    </w:p>
    <w:p w14:paraId="3DD0D314" w14:textId="77777777" w:rsidR="007D68D3" w:rsidRPr="003D660F" w:rsidRDefault="007D68D3" w:rsidP="007D68D3">
      <w:pPr>
        <w:rPr>
          <w:b/>
          <w:bCs/>
        </w:rPr>
      </w:pPr>
      <w:r w:rsidRPr="003D660F">
        <w:rPr>
          <w:b/>
          <w:bCs/>
        </w:rPr>
        <w:t xml:space="preserve">3. Suivi de la satisfaction client </w:t>
      </w:r>
      <w:r w:rsidRPr="003D660F">
        <w:rPr>
          <w:rFonts w:ascii="Segoe UI Emoji" w:hAnsi="Segoe UI Emoji" w:cs="Segoe UI Emoji"/>
          <w:b/>
          <w:bCs/>
        </w:rPr>
        <w:t>😊</w:t>
      </w:r>
    </w:p>
    <w:p w14:paraId="0F3E8AF9" w14:textId="77777777" w:rsidR="007D68D3" w:rsidRPr="003D660F" w:rsidRDefault="007D68D3" w:rsidP="007D68D3">
      <w:r w:rsidRPr="003D660F">
        <w:t>Le support logiciel doit toujours s’améliorer pour répondre aux attentes des utilisateurs.</w:t>
      </w:r>
    </w:p>
    <w:p w14:paraId="6D662ABA" w14:textId="77777777" w:rsidR="007D68D3" w:rsidRPr="003D660F" w:rsidRDefault="007D68D3" w:rsidP="007D68D3">
      <w:r w:rsidRPr="003D660F">
        <w:rPr>
          <w:rFonts w:ascii="Segoe UI Emoji" w:hAnsi="Segoe UI Emoji" w:cs="Segoe UI Emoji"/>
        </w:rPr>
        <w:t>🔹</w:t>
      </w:r>
      <w:r w:rsidRPr="003D660F">
        <w:t xml:space="preserve"> </w:t>
      </w:r>
      <w:r w:rsidRPr="003D660F">
        <w:rPr>
          <w:b/>
          <w:bCs/>
        </w:rPr>
        <w:t>Méthodes de recueil des retours</w:t>
      </w:r>
      <w:r w:rsidRPr="003D660F">
        <w:br/>
      </w:r>
      <w:r w:rsidRPr="003D660F">
        <w:rPr>
          <w:rFonts w:ascii="Segoe UI Emoji" w:hAnsi="Segoe UI Emoji" w:cs="Segoe UI Emoji"/>
        </w:rPr>
        <w:t>📌</w:t>
      </w:r>
      <w:r w:rsidRPr="003D660F">
        <w:t xml:space="preserve"> Enquêtes de satisfaction (NPS, CSAT).</w:t>
      </w:r>
      <w:r w:rsidRPr="003D660F">
        <w:br/>
      </w:r>
      <w:r w:rsidRPr="003D660F">
        <w:rPr>
          <w:rFonts w:ascii="Segoe UI Emoji" w:hAnsi="Segoe UI Emoji" w:cs="Segoe UI Emoji"/>
        </w:rPr>
        <w:t>📌</w:t>
      </w:r>
      <w:r w:rsidRPr="003D660F">
        <w:t xml:space="preserve"> Analyse des retours négatifs et des tickets les plus fréquents.</w:t>
      </w:r>
      <w:r w:rsidRPr="003D660F">
        <w:br/>
      </w:r>
      <w:r w:rsidRPr="003D660F">
        <w:rPr>
          <w:rFonts w:ascii="Segoe UI Emoji" w:hAnsi="Segoe UI Emoji" w:cs="Segoe UI Emoji"/>
        </w:rPr>
        <w:t>📌</w:t>
      </w:r>
      <w:r w:rsidRPr="003D660F">
        <w:t xml:space="preserve"> Entretiens avec les utilisateurs pour comprendre leurs besoins.</w:t>
      </w:r>
    </w:p>
    <w:p w14:paraId="03820B39" w14:textId="77777777" w:rsidR="007D68D3" w:rsidRPr="003D660F" w:rsidRDefault="007D68D3" w:rsidP="007D68D3">
      <w:r w:rsidRPr="003D660F">
        <w:rPr>
          <w:rFonts w:ascii="Segoe UI Emoji" w:hAnsi="Segoe UI Emoji" w:cs="Segoe UI Emoji"/>
        </w:rPr>
        <w:t>🎭</w:t>
      </w:r>
      <w:r w:rsidRPr="003D660F">
        <w:t xml:space="preserve"> </w:t>
      </w:r>
      <w:r w:rsidRPr="003D660F">
        <w:rPr>
          <w:b/>
          <w:bCs/>
        </w:rPr>
        <w:t>Simulation : Répondez à un retour client</w:t>
      </w:r>
      <w:r w:rsidRPr="003D660F">
        <w:br/>
        <w:t>Un utilisateur donne un avis négatif sur le support. Rédigez une réponse professionnelle et proposez des actions d’amélioration.</w:t>
      </w:r>
    </w:p>
    <w:p w14:paraId="2EF541AE" w14:textId="77777777" w:rsidR="007D68D3" w:rsidRPr="003D660F" w:rsidRDefault="007D68D3" w:rsidP="007D68D3">
      <w:r>
        <w:pict w14:anchorId="4C5FDBB4">
          <v:rect id="_x0000_i1047" style="width:0;height:1.5pt" o:hralign="center" o:hrstd="t" o:hr="t" fillcolor="#a0a0a0" stroked="f"/>
        </w:pict>
      </w:r>
    </w:p>
    <w:p w14:paraId="11E57DFD" w14:textId="77777777" w:rsidR="007D68D3" w:rsidRPr="003D660F" w:rsidRDefault="007D68D3" w:rsidP="007D68D3">
      <w:pPr>
        <w:rPr>
          <w:b/>
          <w:bCs/>
        </w:rPr>
      </w:pPr>
      <w:r w:rsidRPr="003D660F">
        <w:rPr>
          <w:b/>
          <w:bCs/>
        </w:rPr>
        <w:lastRenderedPageBreak/>
        <w:t xml:space="preserve">Validation des Compétences </w:t>
      </w:r>
      <w:r w:rsidRPr="003D660F">
        <w:rPr>
          <w:rFonts w:ascii="Segoe UI Emoji" w:hAnsi="Segoe UI Emoji" w:cs="Segoe UI Emoji"/>
          <w:b/>
          <w:bCs/>
        </w:rPr>
        <w:t>🏆</w:t>
      </w:r>
    </w:p>
    <w:p w14:paraId="2C1F1B38" w14:textId="77777777" w:rsidR="007D68D3" w:rsidRPr="003D660F" w:rsidRDefault="007D68D3" w:rsidP="007D68D3">
      <w:r w:rsidRPr="003D660F">
        <w:rPr>
          <w:rFonts w:ascii="Segoe UI Emoji" w:hAnsi="Segoe UI Emoji" w:cs="Segoe UI Emoji"/>
        </w:rPr>
        <w:t>📌</w:t>
      </w:r>
      <w:r w:rsidRPr="003D660F">
        <w:t xml:space="preserve"> </w:t>
      </w:r>
      <w:r w:rsidRPr="003D660F">
        <w:rPr>
          <w:b/>
          <w:bCs/>
        </w:rPr>
        <w:t>Compétence 1 : Créer un tableau de bord de suivi des incidents.</w:t>
      </w:r>
      <w:r w:rsidRPr="003D660F">
        <w:br/>
      </w:r>
      <w:r w:rsidRPr="003D660F">
        <w:rPr>
          <w:rFonts w:ascii="Segoe UI Emoji" w:hAnsi="Segoe UI Emoji" w:cs="Segoe UI Emoji"/>
        </w:rPr>
        <w:t>📌</w:t>
      </w:r>
      <w:r w:rsidRPr="003D660F">
        <w:t xml:space="preserve"> </w:t>
      </w:r>
      <w:r w:rsidRPr="003D660F">
        <w:rPr>
          <w:b/>
          <w:bCs/>
        </w:rPr>
        <w:t>Compétence 2 : Proposer une amélioration d’un processus de support.</w:t>
      </w:r>
    </w:p>
    <w:p w14:paraId="4063F1AF" w14:textId="77777777" w:rsidR="007D68D3" w:rsidRPr="003D660F" w:rsidRDefault="007D68D3" w:rsidP="007D68D3">
      <w:r w:rsidRPr="003D660F">
        <w:rPr>
          <w:rFonts w:ascii="Segoe UI Emoji" w:hAnsi="Segoe UI Emoji" w:cs="Segoe UI Emoji"/>
        </w:rPr>
        <w:t>✅</w:t>
      </w:r>
      <w:r w:rsidRPr="003D660F">
        <w:t xml:space="preserve"> </w:t>
      </w:r>
      <w:r w:rsidRPr="003D660F">
        <w:rPr>
          <w:b/>
          <w:bCs/>
        </w:rPr>
        <w:t>Cas pratique Moodle</w:t>
      </w:r>
      <w:r w:rsidRPr="003D660F">
        <w:br/>
        <w:t>Analysez des données d’incidents et proposez une amélioration du support.</w:t>
      </w:r>
    </w:p>
    <w:p w14:paraId="553BA535" w14:textId="77777777" w:rsidR="007D68D3" w:rsidRPr="003D660F" w:rsidRDefault="007D68D3" w:rsidP="007D68D3">
      <w:r w:rsidRPr="003D660F">
        <w:rPr>
          <w:rFonts w:ascii="Segoe UI Emoji" w:hAnsi="Segoe UI Emoji" w:cs="Segoe UI Emoji"/>
        </w:rPr>
        <w:t>🎉</w:t>
      </w:r>
      <w:r w:rsidRPr="003D660F">
        <w:t xml:space="preserve"> </w:t>
      </w:r>
      <w:r w:rsidRPr="003D660F">
        <w:rPr>
          <w:b/>
          <w:bCs/>
        </w:rPr>
        <w:t>Bravo, vous avez terminé ce module avec succès !</w:t>
      </w:r>
    </w:p>
    <w:p w14:paraId="6C3DCBE7" w14:textId="77777777" w:rsidR="007D68D3" w:rsidRPr="00A32FAE" w:rsidRDefault="007D68D3" w:rsidP="007D68D3"/>
    <w:p w14:paraId="19C43B1B" w14:textId="77777777" w:rsidR="007D68D3" w:rsidRDefault="007D68D3" w:rsidP="007D68D3"/>
    <w:p w14:paraId="181C3ABA" w14:textId="77777777" w:rsidR="007D68D3" w:rsidRDefault="007D68D3" w:rsidP="007D68D3">
      <w:pPr>
        <w:pStyle w:val="Titre2"/>
      </w:pPr>
      <w:r w:rsidRPr="00A32FAE">
        <w:t>Évaluation Finale</w:t>
      </w:r>
    </w:p>
    <w:p w14:paraId="0E05A2BA" w14:textId="77777777" w:rsidR="007D68D3" w:rsidRPr="00A32FAE" w:rsidRDefault="007D68D3" w:rsidP="007D68D3"/>
    <w:p w14:paraId="0940730B" w14:textId="77777777" w:rsidR="007D68D3" w:rsidRDefault="007D68D3" w:rsidP="007D68D3">
      <w:pPr>
        <w:pStyle w:val="Titre3"/>
      </w:pPr>
      <w:r w:rsidRPr="00A32FAE">
        <w:t>EV-TSL-01 | Évaluation Théorique</w:t>
      </w:r>
    </w:p>
    <w:p w14:paraId="088A2CB0" w14:textId="77777777" w:rsidR="007D68D3" w:rsidRPr="00B953AC" w:rsidRDefault="007D68D3" w:rsidP="007D68D3"/>
    <w:p w14:paraId="37E11E8D" w14:textId="77777777" w:rsidR="007D68D3" w:rsidRDefault="007D68D3" w:rsidP="007D68D3">
      <w:r w:rsidRPr="00D97ADC">
        <w:rPr>
          <w:u w:val="single"/>
        </w:rPr>
        <w:t>Objectif</w:t>
      </w:r>
      <w:r w:rsidRPr="00A32FAE">
        <w:t xml:space="preserve"> : </w:t>
      </w:r>
    </w:p>
    <w:p w14:paraId="525DCD0E" w14:textId="77777777" w:rsidR="007D68D3" w:rsidRPr="00A32FAE" w:rsidRDefault="007D68D3" w:rsidP="007D68D3">
      <w:r w:rsidRPr="00A32FAE">
        <w:t>Valider les connaissances théoriques acquises pendant le cours.</w:t>
      </w:r>
    </w:p>
    <w:p w14:paraId="73907703" w14:textId="77777777" w:rsidR="007D68D3" w:rsidRPr="00A32FAE" w:rsidRDefault="007D68D3" w:rsidP="007D68D3">
      <w:r w:rsidRPr="00D97ADC">
        <w:rPr>
          <w:u w:val="single"/>
        </w:rPr>
        <w:t>Format</w:t>
      </w:r>
      <w:r w:rsidRPr="00A32FAE">
        <w:t xml:space="preserve"> :</w:t>
      </w:r>
    </w:p>
    <w:p w14:paraId="0832A1A2" w14:textId="77777777" w:rsidR="007D68D3" w:rsidRPr="00A32FAE" w:rsidRDefault="007D68D3" w:rsidP="007D68D3">
      <w:pPr>
        <w:pStyle w:val="Paragraphedeliste"/>
        <w:numPr>
          <w:ilvl w:val="0"/>
          <w:numId w:val="16"/>
        </w:numPr>
      </w:pPr>
      <w:r w:rsidRPr="00A32FAE">
        <w:t>QCM (20 questions).</w:t>
      </w:r>
    </w:p>
    <w:p w14:paraId="196F7AED" w14:textId="77777777" w:rsidR="007D68D3" w:rsidRPr="00A32FAE" w:rsidRDefault="007D68D3" w:rsidP="007D68D3">
      <w:pPr>
        <w:pStyle w:val="Paragraphedeliste"/>
        <w:numPr>
          <w:ilvl w:val="0"/>
          <w:numId w:val="16"/>
        </w:numPr>
      </w:pPr>
      <w:r w:rsidRPr="00A32FAE">
        <w:t>Questions à réponse courte (5 questions).</w:t>
      </w:r>
    </w:p>
    <w:p w14:paraId="64CB9CFA" w14:textId="77777777" w:rsidR="007D68D3" w:rsidRPr="00A32FAE" w:rsidRDefault="007D68D3" w:rsidP="007D68D3">
      <w:pPr>
        <w:pStyle w:val="Paragraphedeliste"/>
        <w:numPr>
          <w:ilvl w:val="0"/>
          <w:numId w:val="16"/>
        </w:numPr>
      </w:pPr>
      <w:r w:rsidRPr="00A32FAE">
        <w:t>Étude de cas (diagnostic et résolution d’un incident).</w:t>
      </w:r>
    </w:p>
    <w:p w14:paraId="72521C93" w14:textId="77777777" w:rsidR="007D68D3" w:rsidRPr="00A32FAE" w:rsidRDefault="007D68D3" w:rsidP="007D68D3">
      <w:r w:rsidRPr="00A32FAE">
        <w:t>Score de passage : 15/20.</w:t>
      </w:r>
    </w:p>
    <w:p w14:paraId="531F39F9" w14:textId="77777777" w:rsidR="007D68D3" w:rsidRDefault="007D68D3" w:rsidP="007D68D3">
      <w:r w:rsidRPr="00A32FAE">
        <w:t>Temps imparti : 1 heure.</w:t>
      </w:r>
    </w:p>
    <w:p w14:paraId="6FFFE7FC" w14:textId="77777777" w:rsidR="007D68D3" w:rsidRPr="00A32FAE" w:rsidRDefault="007D68D3" w:rsidP="007D68D3"/>
    <w:p w14:paraId="4773A948" w14:textId="77777777" w:rsidR="007D68D3" w:rsidRDefault="007D68D3" w:rsidP="007D68D3">
      <w:pPr>
        <w:pStyle w:val="Titre3"/>
      </w:pPr>
      <w:r w:rsidRPr="00A32FAE">
        <w:t>EV-TSL-02 | Évaluation Pratique</w:t>
      </w:r>
    </w:p>
    <w:p w14:paraId="3B31F703" w14:textId="77777777" w:rsidR="007D68D3" w:rsidRPr="00A32FAE" w:rsidRDefault="007D68D3" w:rsidP="007D68D3"/>
    <w:p w14:paraId="06DE0F5A" w14:textId="77777777" w:rsidR="007D68D3" w:rsidRDefault="007D68D3" w:rsidP="007D68D3">
      <w:r w:rsidRPr="00D97ADC">
        <w:rPr>
          <w:u w:val="single"/>
        </w:rPr>
        <w:t>Objectif</w:t>
      </w:r>
      <w:r w:rsidRPr="00A32FAE">
        <w:t xml:space="preserve"> : </w:t>
      </w:r>
    </w:p>
    <w:p w14:paraId="0FFF9A55" w14:textId="77777777" w:rsidR="007D68D3" w:rsidRPr="00A32FAE" w:rsidRDefault="007D68D3" w:rsidP="007D68D3">
      <w:r w:rsidRPr="00A32FAE">
        <w:t>Valider les compétences pratiques en situation réelle.</w:t>
      </w:r>
    </w:p>
    <w:p w14:paraId="5BD06FEA" w14:textId="77777777" w:rsidR="007D68D3" w:rsidRPr="00A32FAE" w:rsidRDefault="007D68D3" w:rsidP="007D68D3">
      <w:r w:rsidRPr="00D97ADC">
        <w:rPr>
          <w:u w:val="single"/>
        </w:rPr>
        <w:t>Exercices</w:t>
      </w:r>
      <w:r w:rsidRPr="00A32FAE">
        <w:t xml:space="preserve"> :</w:t>
      </w:r>
    </w:p>
    <w:p w14:paraId="66625752" w14:textId="77777777" w:rsidR="007D68D3" w:rsidRPr="00A32FAE" w:rsidRDefault="007D68D3" w:rsidP="007D68D3">
      <w:pPr>
        <w:pStyle w:val="Paragraphedeliste"/>
        <w:numPr>
          <w:ilvl w:val="0"/>
          <w:numId w:val="15"/>
        </w:numPr>
      </w:pPr>
      <w:r w:rsidRPr="00A32FAE">
        <w:t>Diagnostiquer et résoudre un incident logiciel simulé.</w:t>
      </w:r>
    </w:p>
    <w:p w14:paraId="65BCD388" w14:textId="77777777" w:rsidR="007D68D3" w:rsidRPr="00A32FAE" w:rsidRDefault="007D68D3" w:rsidP="007D68D3">
      <w:pPr>
        <w:pStyle w:val="Paragraphedeliste"/>
        <w:numPr>
          <w:ilvl w:val="0"/>
          <w:numId w:val="15"/>
        </w:numPr>
      </w:pPr>
      <w:r w:rsidRPr="00A32FAE">
        <w:t>Rédiger une documentation technique pour un outil donné.</w:t>
      </w:r>
    </w:p>
    <w:p w14:paraId="180BF415" w14:textId="77777777" w:rsidR="007D68D3" w:rsidRPr="00A32FAE" w:rsidRDefault="007D68D3" w:rsidP="007D68D3">
      <w:pPr>
        <w:pStyle w:val="Paragraphedeliste"/>
        <w:numPr>
          <w:ilvl w:val="0"/>
          <w:numId w:val="15"/>
        </w:numPr>
      </w:pPr>
      <w:r w:rsidRPr="00A32FAE">
        <w:t>Animer une session de formation sur un outil logiciel.</w:t>
      </w:r>
    </w:p>
    <w:p w14:paraId="1D9F7DC8" w14:textId="77777777" w:rsidR="007D68D3" w:rsidRPr="00A32FAE" w:rsidRDefault="007D68D3" w:rsidP="007D68D3">
      <w:pPr>
        <w:pStyle w:val="Paragraphedeliste"/>
        <w:numPr>
          <w:ilvl w:val="0"/>
          <w:numId w:val="15"/>
        </w:numPr>
      </w:pPr>
      <w:r w:rsidRPr="00A32FAE">
        <w:t>Prioriser et traiter un ensemble de tickets d’incidents dans un temps limité.</w:t>
      </w:r>
    </w:p>
    <w:p w14:paraId="0AA92552" w14:textId="77777777" w:rsidR="007D68D3" w:rsidRPr="00A32FAE" w:rsidRDefault="007D68D3" w:rsidP="007D68D3">
      <w:r w:rsidRPr="00A32FAE">
        <w:t>Score de passage : 15/20.</w:t>
      </w:r>
    </w:p>
    <w:p w14:paraId="16096F18" w14:textId="77777777" w:rsidR="007D68D3" w:rsidRPr="00A32FAE" w:rsidRDefault="007D68D3" w:rsidP="007D68D3">
      <w:r w:rsidRPr="00A32FAE">
        <w:t>Temps imparti : 2 heures.</w:t>
      </w:r>
    </w:p>
    <w:p w14:paraId="02F796F5" w14:textId="77777777" w:rsidR="007D68D3" w:rsidRDefault="007D68D3" w:rsidP="007D68D3"/>
    <w:p w14:paraId="6F66E10F" w14:textId="77777777" w:rsidR="007D68D3" w:rsidRDefault="007D68D3" w:rsidP="007D68D3">
      <w:pPr>
        <w:pStyle w:val="Titre2"/>
      </w:pPr>
      <w:r w:rsidRPr="00A32FAE">
        <w:t>Compétences Validées à l’Issue du Cours</w:t>
      </w:r>
    </w:p>
    <w:p w14:paraId="58D4F529" w14:textId="77777777" w:rsidR="007D68D3" w:rsidRPr="00A32FAE" w:rsidRDefault="007D68D3" w:rsidP="007D68D3"/>
    <w:tbl>
      <w:tblPr>
        <w:tblW w:w="10543" w:type="dxa"/>
        <w:tblCellMar>
          <w:left w:w="70" w:type="dxa"/>
          <w:right w:w="70" w:type="dxa"/>
        </w:tblCellMar>
        <w:tblLook w:val="04A0" w:firstRow="1" w:lastRow="0" w:firstColumn="1" w:lastColumn="0" w:noHBand="0" w:noVBand="1"/>
      </w:tblPr>
      <w:tblGrid>
        <w:gridCol w:w="2552"/>
        <w:gridCol w:w="7991"/>
      </w:tblGrid>
      <w:tr w:rsidR="007D68D3" w:rsidRPr="006E7B50" w14:paraId="7DFF4B04" w14:textId="77777777" w:rsidTr="00DC6770">
        <w:trPr>
          <w:trHeight w:val="272"/>
        </w:trPr>
        <w:tc>
          <w:tcPr>
            <w:tcW w:w="2552" w:type="dxa"/>
            <w:tcBorders>
              <w:top w:val="nil"/>
              <w:left w:val="nil"/>
              <w:bottom w:val="nil"/>
              <w:right w:val="nil"/>
            </w:tcBorders>
            <w:shd w:val="clear" w:color="000000" w:fill="E49EDD"/>
            <w:noWrap/>
            <w:vAlign w:val="center"/>
            <w:hideMark/>
          </w:tcPr>
          <w:p w14:paraId="7CCE0846" w14:textId="77777777" w:rsidR="007D68D3" w:rsidRPr="006E7B50" w:rsidRDefault="007D68D3" w:rsidP="00DC6770">
            <w:pPr>
              <w:spacing w:after="0"/>
              <w:rPr>
                <w:rFonts w:ascii="Aptos Narrow" w:eastAsia="Times New Roman" w:hAnsi="Aptos Narrow" w:cs="Times New Roman"/>
                <w:b/>
                <w:bCs/>
                <w:color w:val="000000"/>
                <w:lang w:eastAsia="zh-CN"/>
              </w:rPr>
            </w:pPr>
            <w:r w:rsidRPr="006E7B50">
              <w:rPr>
                <w:rFonts w:ascii="Aptos Narrow" w:eastAsia="Times New Roman" w:hAnsi="Aptos Narrow" w:cs="Times New Roman"/>
                <w:b/>
                <w:bCs/>
                <w:color w:val="000000"/>
                <w:lang w:eastAsia="zh-CN"/>
              </w:rPr>
              <w:t>FRE-MET-TSL</w:t>
            </w:r>
          </w:p>
        </w:tc>
        <w:tc>
          <w:tcPr>
            <w:tcW w:w="7991" w:type="dxa"/>
            <w:tcBorders>
              <w:top w:val="nil"/>
              <w:left w:val="nil"/>
              <w:bottom w:val="nil"/>
              <w:right w:val="nil"/>
            </w:tcBorders>
            <w:shd w:val="clear" w:color="000000" w:fill="E49EDD"/>
            <w:noWrap/>
            <w:vAlign w:val="center"/>
            <w:hideMark/>
          </w:tcPr>
          <w:p w14:paraId="0720523B" w14:textId="77777777" w:rsidR="007D68D3" w:rsidRPr="006E7B50" w:rsidRDefault="007D68D3" w:rsidP="00DC6770">
            <w:pPr>
              <w:spacing w:after="0"/>
              <w:rPr>
                <w:rFonts w:ascii="Aptos Narrow" w:eastAsia="Times New Roman" w:hAnsi="Aptos Narrow" w:cs="Times New Roman"/>
                <w:b/>
                <w:bCs/>
                <w:color w:val="000000"/>
                <w:lang w:eastAsia="zh-CN"/>
              </w:rPr>
            </w:pPr>
            <w:r>
              <w:rPr>
                <w:rFonts w:ascii="Aptos Narrow" w:hAnsi="Aptos Narrow"/>
                <w:b/>
                <w:bCs/>
                <w:color w:val="000000"/>
              </w:rPr>
              <w:t>Métier</w:t>
            </w:r>
          </w:p>
        </w:tc>
      </w:tr>
      <w:tr w:rsidR="007D68D3" w:rsidRPr="006E7B50" w14:paraId="7B375120" w14:textId="77777777" w:rsidTr="00DC6770">
        <w:trPr>
          <w:trHeight w:val="272"/>
        </w:trPr>
        <w:tc>
          <w:tcPr>
            <w:tcW w:w="2552" w:type="dxa"/>
            <w:tcBorders>
              <w:top w:val="nil"/>
              <w:left w:val="nil"/>
              <w:bottom w:val="nil"/>
              <w:right w:val="nil"/>
            </w:tcBorders>
            <w:shd w:val="clear" w:color="000000" w:fill="CCCCFF"/>
            <w:noWrap/>
            <w:vAlign w:val="center"/>
            <w:hideMark/>
          </w:tcPr>
          <w:p w14:paraId="45EDD163" w14:textId="77777777" w:rsidR="007D68D3" w:rsidRPr="006E7B50" w:rsidRDefault="007D68D3" w:rsidP="00DC6770">
            <w:pPr>
              <w:spacing w:after="0"/>
              <w:rPr>
                <w:rFonts w:ascii="Aptos Narrow" w:eastAsia="Times New Roman" w:hAnsi="Aptos Narrow" w:cs="Times New Roman"/>
                <w:color w:val="000000"/>
                <w:lang w:eastAsia="zh-CN"/>
              </w:rPr>
            </w:pPr>
            <w:r w:rsidRPr="006E7B50">
              <w:rPr>
                <w:rFonts w:ascii="Aptos Narrow" w:eastAsia="Times New Roman" w:hAnsi="Aptos Narrow" w:cs="Times New Roman"/>
                <w:color w:val="000000"/>
                <w:lang w:eastAsia="zh-CN"/>
              </w:rPr>
              <w:t>REF-MET-TSL-C1</w:t>
            </w:r>
          </w:p>
        </w:tc>
        <w:tc>
          <w:tcPr>
            <w:tcW w:w="7991" w:type="dxa"/>
            <w:tcBorders>
              <w:top w:val="nil"/>
              <w:left w:val="nil"/>
              <w:bottom w:val="nil"/>
              <w:right w:val="nil"/>
            </w:tcBorders>
            <w:shd w:val="clear" w:color="000000" w:fill="CCCCFF"/>
            <w:noWrap/>
            <w:vAlign w:val="center"/>
            <w:hideMark/>
          </w:tcPr>
          <w:p w14:paraId="4F86A366" w14:textId="77777777" w:rsidR="007D68D3" w:rsidRPr="006E7B50" w:rsidRDefault="007D68D3" w:rsidP="00DC6770">
            <w:pPr>
              <w:spacing w:after="0"/>
              <w:rPr>
                <w:rFonts w:ascii="Aptos Narrow" w:eastAsia="Times New Roman" w:hAnsi="Aptos Narrow" w:cs="Times New Roman"/>
                <w:color w:val="000000"/>
                <w:lang w:eastAsia="zh-CN"/>
              </w:rPr>
            </w:pPr>
            <w:r>
              <w:rPr>
                <w:rFonts w:ascii="Aptos Narrow" w:hAnsi="Aptos Narrow"/>
                <w:color w:val="000000"/>
              </w:rPr>
              <w:t>Comprendre le métier de Technicien Support Logiciel.</w:t>
            </w:r>
          </w:p>
        </w:tc>
      </w:tr>
      <w:tr w:rsidR="007D68D3" w:rsidRPr="006E7B50" w14:paraId="4E5E1D38" w14:textId="77777777" w:rsidTr="00DC6770">
        <w:trPr>
          <w:trHeight w:val="272"/>
        </w:trPr>
        <w:tc>
          <w:tcPr>
            <w:tcW w:w="2552" w:type="dxa"/>
            <w:tcBorders>
              <w:top w:val="nil"/>
              <w:left w:val="nil"/>
              <w:bottom w:val="nil"/>
              <w:right w:val="nil"/>
            </w:tcBorders>
            <w:shd w:val="clear" w:color="auto" w:fill="auto"/>
            <w:noWrap/>
            <w:vAlign w:val="center"/>
            <w:hideMark/>
          </w:tcPr>
          <w:p w14:paraId="143026FF" w14:textId="77777777" w:rsidR="007D68D3" w:rsidRPr="006E7B50" w:rsidRDefault="007D68D3" w:rsidP="00DC6770">
            <w:pPr>
              <w:spacing w:after="0"/>
              <w:rPr>
                <w:rFonts w:ascii="Aptos Narrow" w:eastAsia="Times New Roman" w:hAnsi="Aptos Narrow" w:cs="Times New Roman"/>
                <w:color w:val="000000"/>
                <w:lang w:eastAsia="zh-CN"/>
              </w:rPr>
            </w:pPr>
            <w:r w:rsidRPr="006E7B50">
              <w:rPr>
                <w:rFonts w:ascii="Aptos Narrow" w:eastAsia="Times New Roman" w:hAnsi="Aptos Narrow" w:cs="Times New Roman"/>
                <w:color w:val="000000"/>
                <w:lang w:eastAsia="zh-CN"/>
              </w:rPr>
              <w:t>REF-MET-TSL-C1-SC1</w:t>
            </w:r>
          </w:p>
        </w:tc>
        <w:tc>
          <w:tcPr>
            <w:tcW w:w="7991" w:type="dxa"/>
            <w:tcBorders>
              <w:top w:val="nil"/>
              <w:left w:val="nil"/>
              <w:bottom w:val="nil"/>
              <w:right w:val="nil"/>
            </w:tcBorders>
            <w:shd w:val="clear" w:color="auto" w:fill="auto"/>
            <w:noWrap/>
            <w:vAlign w:val="bottom"/>
            <w:hideMark/>
          </w:tcPr>
          <w:p w14:paraId="1654CD8B" w14:textId="77777777" w:rsidR="007D68D3" w:rsidRPr="006E7B50" w:rsidRDefault="007D68D3" w:rsidP="00DC6770">
            <w:pPr>
              <w:spacing w:after="0"/>
              <w:rPr>
                <w:rFonts w:ascii="Aptos Narrow" w:eastAsia="Times New Roman" w:hAnsi="Aptos Narrow" w:cs="Times New Roman"/>
                <w:color w:val="000000"/>
                <w:lang w:eastAsia="zh-CN"/>
              </w:rPr>
            </w:pPr>
            <w:r>
              <w:rPr>
                <w:rFonts w:ascii="Corbel" w:hAnsi="Corbel"/>
                <w:color w:val="000000"/>
              </w:rPr>
              <w:t xml:space="preserve">Comprendre les enjeux du support logiciel </w:t>
            </w:r>
          </w:p>
        </w:tc>
      </w:tr>
      <w:tr w:rsidR="007D68D3" w:rsidRPr="006E7B50" w14:paraId="2362E4E9" w14:textId="77777777" w:rsidTr="00DC6770">
        <w:trPr>
          <w:trHeight w:val="272"/>
        </w:trPr>
        <w:tc>
          <w:tcPr>
            <w:tcW w:w="2552" w:type="dxa"/>
            <w:tcBorders>
              <w:top w:val="nil"/>
              <w:left w:val="nil"/>
              <w:bottom w:val="nil"/>
              <w:right w:val="nil"/>
            </w:tcBorders>
            <w:shd w:val="clear" w:color="auto" w:fill="auto"/>
            <w:noWrap/>
            <w:vAlign w:val="center"/>
            <w:hideMark/>
          </w:tcPr>
          <w:p w14:paraId="0B93D160" w14:textId="77777777" w:rsidR="007D68D3" w:rsidRPr="006E7B50" w:rsidRDefault="007D68D3" w:rsidP="00DC6770">
            <w:pPr>
              <w:spacing w:after="0"/>
              <w:rPr>
                <w:rFonts w:ascii="Aptos Narrow" w:eastAsia="Times New Roman" w:hAnsi="Aptos Narrow" w:cs="Times New Roman"/>
                <w:color w:val="000000"/>
                <w:lang w:eastAsia="zh-CN"/>
              </w:rPr>
            </w:pPr>
            <w:r w:rsidRPr="006E7B50">
              <w:rPr>
                <w:rFonts w:ascii="Aptos Narrow" w:eastAsia="Times New Roman" w:hAnsi="Aptos Narrow" w:cs="Times New Roman"/>
                <w:color w:val="000000"/>
                <w:lang w:eastAsia="zh-CN"/>
              </w:rPr>
              <w:t>REF-MET-TSL-C1-SC2</w:t>
            </w:r>
          </w:p>
        </w:tc>
        <w:tc>
          <w:tcPr>
            <w:tcW w:w="7991" w:type="dxa"/>
            <w:tcBorders>
              <w:top w:val="nil"/>
              <w:left w:val="nil"/>
              <w:bottom w:val="nil"/>
              <w:right w:val="nil"/>
            </w:tcBorders>
            <w:shd w:val="clear" w:color="auto" w:fill="auto"/>
            <w:noWrap/>
            <w:vAlign w:val="bottom"/>
            <w:hideMark/>
          </w:tcPr>
          <w:p w14:paraId="40D41628" w14:textId="77777777" w:rsidR="007D68D3" w:rsidRPr="006E7B50" w:rsidRDefault="007D68D3" w:rsidP="00DC6770">
            <w:pPr>
              <w:spacing w:after="0"/>
              <w:rPr>
                <w:rFonts w:ascii="Aptos Narrow" w:eastAsia="Times New Roman" w:hAnsi="Aptos Narrow" w:cs="Times New Roman"/>
                <w:color w:val="000000"/>
                <w:lang w:eastAsia="zh-CN"/>
              </w:rPr>
            </w:pPr>
            <w:r>
              <w:rPr>
                <w:rFonts w:ascii="Corbel" w:hAnsi="Corbel"/>
                <w:color w:val="000000"/>
              </w:rPr>
              <w:t xml:space="preserve">Identifier les outils de </w:t>
            </w:r>
            <w:proofErr w:type="spellStart"/>
            <w:r>
              <w:rPr>
                <w:rFonts w:ascii="Corbel" w:hAnsi="Corbel"/>
                <w:color w:val="000000"/>
              </w:rPr>
              <w:t>reporting</w:t>
            </w:r>
            <w:proofErr w:type="spellEnd"/>
            <w:r>
              <w:rPr>
                <w:rFonts w:ascii="Corbel" w:hAnsi="Corbel"/>
                <w:color w:val="000000"/>
              </w:rPr>
              <w:t xml:space="preserve"> et leur utilité </w:t>
            </w:r>
          </w:p>
        </w:tc>
      </w:tr>
      <w:tr w:rsidR="007D68D3" w:rsidRPr="006E7B50" w14:paraId="62B76ACA" w14:textId="77777777" w:rsidTr="00DC6770">
        <w:trPr>
          <w:trHeight w:val="272"/>
        </w:trPr>
        <w:tc>
          <w:tcPr>
            <w:tcW w:w="2552" w:type="dxa"/>
            <w:tcBorders>
              <w:top w:val="nil"/>
              <w:left w:val="nil"/>
              <w:bottom w:val="nil"/>
              <w:right w:val="nil"/>
            </w:tcBorders>
            <w:shd w:val="clear" w:color="000000" w:fill="CCCCFF"/>
            <w:noWrap/>
            <w:vAlign w:val="center"/>
            <w:hideMark/>
          </w:tcPr>
          <w:p w14:paraId="23F47319" w14:textId="77777777" w:rsidR="007D68D3" w:rsidRPr="006E7B50" w:rsidRDefault="007D68D3" w:rsidP="00DC6770">
            <w:pPr>
              <w:spacing w:after="0"/>
              <w:rPr>
                <w:rFonts w:ascii="Aptos Narrow" w:eastAsia="Times New Roman" w:hAnsi="Aptos Narrow" w:cs="Times New Roman"/>
                <w:color w:val="000000"/>
                <w:lang w:eastAsia="zh-CN"/>
              </w:rPr>
            </w:pPr>
            <w:r w:rsidRPr="006E7B50">
              <w:rPr>
                <w:rFonts w:ascii="Aptos Narrow" w:eastAsia="Times New Roman" w:hAnsi="Aptos Narrow" w:cs="Times New Roman"/>
                <w:color w:val="000000"/>
                <w:lang w:eastAsia="zh-CN"/>
              </w:rPr>
              <w:t>REF-MET-TSL-C2</w:t>
            </w:r>
          </w:p>
        </w:tc>
        <w:tc>
          <w:tcPr>
            <w:tcW w:w="7991" w:type="dxa"/>
            <w:tcBorders>
              <w:top w:val="nil"/>
              <w:left w:val="nil"/>
              <w:bottom w:val="nil"/>
              <w:right w:val="nil"/>
            </w:tcBorders>
            <w:shd w:val="clear" w:color="000000" w:fill="CCCCFF"/>
            <w:noWrap/>
            <w:vAlign w:val="center"/>
            <w:hideMark/>
          </w:tcPr>
          <w:p w14:paraId="73F03F40" w14:textId="77777777" w:rsidR="007D68D3" w:rsidRPr="006E7B50" w:rsidRDefault="007D68D3" w:rsidP="00DC6770">
            <w:pPr>
              <w:spacing w:after="0"/>
              <w:rPr>
                <w:rFonts w:ascii="Aptos Narrow" w:eastAsia="Times New Roman" w:hAnsi="Aptos Narrow" w:cs="Times New Roman"/>
                <w:color w:val="000000"/>
                <w:lang w:eastAsia="zh-CN"/>
              </w:rPr>
            </w:pPr>
            <w:r>
              <w:rPr>
                <w:rFonts w:ascii="Aptos Narrow" w:hAnsi="Aptos Narrow"/>
                <w:color w:val="000000"/>
              </w:rPr>
              <w:t>Maîtriser les compétences techniques (diagnostic, résolution, documentation).</w:t>
            </w:r>
          </w:p>
        </w:tc>
      </w:tr>
      <w:tr w:rsidR="007D68D3" w:rsidRPr="006E7B50" w14:paraId="24489945" w14:textId="77777777" w:rsidTr="00DC6770">
        <w:trPr>
          <w:trHeight w:val="272"/>
        </w:trPr>
        <w:tc>
          <w:tcPr>
            <w:tcW w:w="2552" w:type="dxa"/>
            <w:tcBorders>
              <w:top w:val="nil"/>
              <w:left w:val="nil"/>
              <w:bottom w:val="nil"/>
              <w:right w:val="nil"/>
            </w:tcBorders>
            <w:shd w:val="clear" w:color="auto" w:fill="auto"/>
            <w:noWrap/>
            <w:vAlign w:val="center"/>
            <w:hideMark/>
          </w:tcPr>
          <w:p w14:paraId="3188C0FE" w14:textId="77777777" w:rsidR="007D68D3" w:rsidRPr="006E7B50" w:rsidRDefault="007D68D3" w:rsidP="00DC6770">
            <w:pPr>
              <w:spacing w:after="0"/>
              <w:rPr>
                <w:rFonts w:ascii="Aptos Narrow" w:eastAsia="Times New Roman" w:hAnsi="Aptos Narrow" w:cs="Times New Roman"/>
                <w:color w:val="000000"/>
                <w:lang w:eastAsia="zh-CN"/>
              </w:rPr>
            </w:pPr>
            <w:r w:rsidRPr="006E7B50">
              <w:rPr>
                <w:rFonts w:ascii="Aptos Narrow" w:eastAsia="Times New Roman" w:hAnsi="Aptos Narrow" w:cs="Times New Roman"/>
                <w:color w:val="000000"/>
                <w:lang w:eastAsia="zh-CN"/>
              </w:rPr>
              <w:t>REF-MET-TSL-C2-SC1</w:t>
            </w:r>
          </w:p>
        </w:tc>
        <w:tc>
          <w:tcPr>
            <w:tcW w:w="7991" w:type="dxa"/>
            <w:tcBorders>
              <w:top w:val="nil"/>
              <w:left w:val="nil"/>
              <w:bottom w:val="nil"/>
              <w:right w:val="nil"/>
            </w:tcBorders>
            <w:shd w:val="clear" w:color="auto" w:fill="auto"/>
            <w:noWrap/>
            <w:vAlign w:val="bottom"/>
            <w:hideMark/>
          </w:tcPr>
          <w:p w14:paraId="6660A28B" w14:textId="77777777" w:rsidR="007D68D3" w:rsidRPr="006E7B50" w:rsidRDefault="007D68D3" w:rsidP="00DC6770">
            <w:pPr>
              <w:spacing w:after="0"/>
              <w:rPr>
                <w:rFonts w:ascii="Aptos Narrow" w:eastAsia="Times New Roman" w:hAnsi="Aptos Narrow" w:cs="Times New Roman"/>
                <w:color w:val="000000"/>
                <w:lang w:eastAsia="zh-CN"/>
              </w:rPr>
            </w:pPr>
            <w:r>
              <w:rPr>
                <w:rFonts w:ascii="Corbel" w:hAnsi="Corbel"/>
                <w:color w:val="000000"/>
              </w:rPr>
              <w:t>Diagnostiquer et résoudre une panne logicielle (</w:t>
            </w:r>
          </w:p>
        </w:tc>
      </w:tr>
      <w:tr w:rsidR="007D68D3" w:rsidRPr="006E7B50" w14:paraId="065BE31C" w14:textId="77777777" w:rsidTr="00DC6770">
        <w:trPr>
          <w:trHeight w:val="272"/>
        </w:trPr>
        <w:tc>
          <w:tcPr>
            <w:tcW w:w="2552" w:type="dxa"/>
            <w:tcBorders>
              <w:top w:val="nil"/>
              <w:left w:val="nil"/>
              <w:bottom w:val="nil"/>
              <w:right w:val="nil"/>
            </w:tcBorders>
            <w:shd w:val="clear" w:color="auto" w:fill="auto"/>
            <w:noWrap/>
            <w:vAlign w:val="center"/>
            <w:hideMark/>
          </w:tcPr>
          <w:p w14:paraId="102CBFB1" w14:textId="77777777" w:rsidR="007D68D3" w:rsidRPr="006E7B50" w:rsidRDefault="007D68D3" w:rsidP="00DC6770">
            <w:pPr>
              <w:spacing w:after="0"/>
              <w:rPr>
                <w:rFonts w:ascii="Aptos Narrow" w:eastAsia="Times New Roman" w:hAnsi="Aptos Narrow" w:cs="Times New Roman"/>
                <w:color w:val="000000"/>
                <w:lang w:eastAsia="zh-CN"/>
              </w:rPr>
            </w:pPr>
            <w:r w:rsidRPr="006E7B50">
              <w:rPr>
                <w:rFonts w:ascii="Aptos Narrow" w:eastAsia="Times New Roman" w:hAnsi="Aptos Narrow" w:cs="Times New Roman"/>
                <w:color w:val="000000"/>
                <w:lang w:eastAsia="zh-CN"/>
              </w:rPr>
              <w:t>REF-MET-TSL-C2-SC2</w:t>
            </w:r>
          </w:p>
        </w:tc>
        <w:tc>
          <w:tcPr>
            <w:tcW w:w="7991" w:type="dxa"/>
            <w:tcBorders>
              <w:top w:val="nil"/>
              <w:left w:val="nil"/>
              <w:bottom w:val="nil"/>
              <w:right w:val="nil"/>
            </w:tcBorders>
            <w:shd w:val="clear" w:color="auto" w:fill="auto"/>
            <w:noWrap/>
            <w:vAlign w:val="bottom"/>
            <w:hideMark/>
          </w:tcPr>
          <w:p w14:paraId="1FC291B0" w14:textId="77777777" w:rsidR="007D68D3" w:rsidRPr="006E7B50" w:rsidRDefault="007D68D3" w:rsidP="00DC6770">
            <w:pPr>
              <w:spacing w:after="0"/>
              <w:rPr>
                <w:rFonts w:ascii="Aptos Narrow" w:eastAsia="Times New Roman" w:hAnsi="Aptos Narrow" w:cs="Times New Roman"/>
                <w:color w:val="000000"/>
                <w:lang w:eastAsia="zh-CN"/>
              </w:rPr>
            </w:pPr>
            <w:r>
              <w:rPr>
                <w:rFonts w:ascii="Corbel" w:hAnsi="Corbel"/>
                <w:color w:val="000000"/>
              </w:rPr>
              <w:t xml:space="preserve">Rédiger une documentation technique claire et concise </w:t>
            </w:r>
          </w:p>
        </w:tc>
      </w:tr>
      <w:tr w:rsidR="007D68D3" w:rsidRPr="006E7B50" w14:paraId="2AADDB8E" w14:textId="77777777" w:rsidTr="00DC6770">
        <w:trPr>
          <w:trHeight w:val="272"/>
        </w:trPr>
        <w:tc>
          <w:tcPr>
            <w:tcW w:w="2552" w:type="dxa"/>
            <w:tcBorders>
              <w:top w:val="nil"/>
              <w:left w:val="nil"/>
              <w:bottom w:val="nil"/>
              <w:right w:val="nil"/>
            </w:tcBorders>
            <w:shd w:val="clear" w:color="000000" w:fill="CCCCFF"/>
            <w:noWrap/>
            <w:vAlign w:val="center"/>
            <w:hideMark/>
          </w:tcPr>
          <w:p w14:paraId="0E24584E" w14:textId="77777777" w:rsidR="007D68D3" w:rsidRPr="006E7B50" w:rsidRDefault="007D68D3" w:rsidP="00DC6770">
            <w:pPr>
              <w:spacing w:after="0"/>
              <w:rPr>
                <w:rFonts w:ascii="Aptos Narrow" w:eastAsia="Times New Roman" w:hAnsi="Aptos Narrow" w:cs="Times New Roman"/>
                <w:color w:val="000000"/>
                <w:lang w:eastAsia="zh-CN"/>
              </w:rPr>
            </w:pPr>
            <w:r w:rsidRPr="006E7B50">
              <w:rPr>
                <w:rFonts w:ascii="Aptos Narrow" w:eastAsia="Times New Roman" w:hAnsi="Aptos Narrow" w:cs="Times New Roman"/>
                <w:color w:val="000000"/>
                <w:lang w:eastAsia="zh-CN"/>
              </w:rPr>
              <w:t>REF-MET-TSL-C3</w:t>
            </w:r>
          </w:p>
        </w:tc>
        <w:tc>
          <w:tcPr>
            <w:tcW w:w="7991" w:type="dxa"/>
            <w:tcBorders>
              <w:top w:val="nil"/>
              <w:left w:val="nil"/>
              <w:bottom w:val="nil"/>
              <w:right w:val="nil"/>
            </w:tcBorders>
            <w:shd w:val="clear" w:color="000000" w:fill="CCCCFF"/>
            <w:noWrap/>
            <w:vAlign w:val="center"/>
            <w:hideMark/>
          </w:tcPr>
          <w:p w14:paraId="235C657B" w14:textId="77777777" w:rsidR="007D68D3" w:rsidRPr="006E7B50" w:rsidRDefault="007D68D3" w:rsidP="00DC6770">
            <w:pPr>
              <w:spacing w:after="0"/>
              <w:rPr>
                <w:rFonts w:ascii="Aptos Narrow" w:eastAsia="Times New Roman" w:hAnsi="Aptos Narrow" w:cs="Times New Roman"/>
                <w:color w:val="000000"/>
                <w:lang w:eastAsia="zh-CN"/>
              </w:rPr>
            </w:pPr>
            <w:r>
              <w:rPr>
                <w:rFonts w:ascii="Aptos Narrow" w:hAnsi="Aptos Narrow"/>
                <w:color w:val="000000"/>
              </w:rPr>
              <w:t>Développer les compétences relationnelles et pédagogiques.</w:t>
            </w:r>
          </w:p>
        </w:tc>
      </w:tr>
      <w:tr w:rsidR="007D68D3" w:rsidRPr="006E7B50" w14:paraId="60B87A2F" w14:textId="77777777" w:rsidTr="00DC6770">
        <w:trPr>
          <w:trHeight w:val="272"/>
        </w:trPr>
        <w:tc>
          <w:tcPr>
            <w:tcW w:w="2552" w:type="dxa"/>
            <w:tcBorders>
              <w:top w:val="nil"/>
              <w:left w:val="nil"/>
              <w:bottom w:val="nil"/>
              <w:right w:val="nil"/>
            </w:tcBorders>
            <w:shd w:val="clear" w:color="auto" w:fill="auto"/>
            <w:noWrap/>
            <w:vAlign w:val="center"/>
            <w:hideMark/>
          </w:tcPr>
          <w:p w14:paraId="6ACC8F14" w14:textId="77777777" w:rsidR="007D68D3" w:rsidRPr="006E7B50" w:rsidRDefault="007D68D3" w:rsidP="00DC6770">
            <w:pPr>
              <w:spacing w:after="0"/>
              <w:rPr>
                <w:rFonts w:ascii="Aptos Narrow" w:eastAsia="Times New Roman" w:hAnsi="Aptos Narrow" w:cs="Times New Roman"/>
                <w:color w:val="000000"/>
                <w:lang w:eastAsia="zh-CN"/>
              </w:rPr>
            </w:pPr>
            <w:r w:rsidRPr="006E7B50">
              <w:rPr>
                <w:rFonts w:ascii="Aptos Narrow" w:eastAsia="Times New Roman" w:hAnsi="Aptos Narrow" w:cs="Times New Roman"/>
                <w:color w:val="000000"/>
                <w:lang w:eastAsia="zh-CN"/>
              </w:rPr>
              <w:t>REF-MET-TSL-C3-SC1</w:t>
            </w:r>
          </w:p>
        </w:tc>
        <w:tc>
          <w:tcPr>
            <w:tcW w:w="7991" w:type="dxa"/>
            <w:tcBorders>
              <w:top w:val="nil"/>
              <w:left w:val="nil"/>
              <w:bottom w:val="nil"/>
              <w:right w:val="nil"/>
            </w:tcBorders>
            <w:shd w:val="clear" w:color="auto" w:fill="auto"/>
            <w:noWrap/>
            <w:vAlign w:val="bottom"/>
            <w:hideMark/>
          </w:tcPr>
          <w:p w14:paraId="4499F0D2" w14:textId="77777777" w:rsidR="007D68D3" w:rsidRPr="006E7B50" w:rsidRDefault="007D68D3" w:rsidP="00DC6770">
            <w:pPr>
              <w:spacing w:after="0"/>
              <w:rPr>
                <w:rFonts w:ascii="Aptos Narrow" w:eastAsia="Times New Roman" w:hAnsi="Aptos Narrow" w:cs="Times New Roman"/>
                <w:color w:val="000000"/>
                <w:lang w:eastAsia="zh-CN"/>
              </w:rPr>
            </w:pPr>
            <w:r>
              <w:rPr>
                <w:rFonts w:ascii="Corbel" w:hAnsi="Corbel"/>
                <w:color w:val="000000"/>
              </w:rPr>
              <w:t xml:space="preserve">Animer une session de formation sur un outil logiciel </w:t>
            </w:r>
          </w:p>
        </w:tc>
      </w:tr>
      <w:tr w:rsidR="007D68D3" w:rsidRPr="006E7B50" w14:paraId="4F0B58C0" w14:textId="77777777" w:rsidTr="00DC6770">
        <w:trPr>
          <w:trHeight w:val="272"/>
        </w:trPr>
        <w:tc>
          <w:tcPr>
            <w:tcW w:w="2552" w:type="dxa"/>
            <w:tcBorders>
              <w:top w:val="nil"/>
              <w:left w:val="nil"/>
              <w:bottom w:val="nil"/>
              <w:right w:val="nil"/>
            </w:tcBorders>
            <w:shd w:val="clear" w:color="auto" w:fill="auto"/>
            <w:noWrap/>
            <w:vAlign w:val="center"/>
            <w:hideMark/>
          </w:tcPr>
          <w:p w14:paraId="20344B5F" w14:textId="77777777" w:rsidR="007D68D3" w:rsidRPr="006E7B50" w:rsidRDefault="007D68D3" w:rsidP="00DC6770">
            <w:pPr>
              <w:spacing w:after="0"/>
              <w:rPr>
                <w:rFonts w:ascii="Aptos Narrow" w:eastAsia="Times New Roman" w:hAnsi="Aptos Narrow" w:cs="Times New Roman"/>
                <w:color w:val="000000"/>
                <w:lang w:eastAsia="zh-CN"/>
              </w:rPr>
            </w:pPr>
            <w:r w:rsidRPr="006E7B50">
              <w:rPr>
                <w:rFonts w:ascii="Aptos Narrow" w:eastAsia="Times New Roman" w:hAnsi="Aptos Narrow" w:cs="Times New Roman"/>
                <w:color w:val="000000"/>
                <w:lang w:eastAsia="zh-CN"/>
              </w:rPr>
              <w:t>REF-MET-TSL-C3-SC2</w:t>
            </w:r>
          </w:p>
        </w:tc>
        <w:tc>
          <w:tcPr>
            <w:tcW w:w="7991" w:type="dxa"/>
            <w:tcBorders>
              <w:top w:val="nil"/>
              <w:left w:val="nil"/>
              <w:bottom w:val="nil"/>
              <w:right w:val="nil"/>
            </w:tcBorders>
            <w:shd w:val="clear" w:color="auto" w:fill="auto"/>
            <w:noWrap/>
            <w:vAlign w:val="bottom"/>
            <w:hideMark/>
          </w:tcPr>
          <w:p w14:paraId="113C3D60" w14:textId="77777777" w:rsidR="007D68D3" w:rsidRPr="006E7B50" w:rsidRDefault="007D68D3" w:rsidP="00DC6770">
            <w:pPr>
              <w:spacing w:after="0"/>
              <w:rPr>
                <w:rFonts w:ascii="Aptos Narrow" w:eastAsia="Times New Roman" w:hAnsi="Aptos Narrow" w:cs="Times New Roman"/>
                <w:color w:val="000000"/>
                <w:lang w:eastAsia="zh-CN"/>
              </w:rPr>
            </w:pPr>
            <w:r>
              <w:rPr>
                <w:rFonts w:ascii="Corbel" w:hAnsi="Corbel"/>
                <w:color w:val="000000"/>
              </w:rPr>
              <w:t xml:space="preserve">Gérer une situation client difficile </w:t>
            </w:r>
          </w:p>
        </w:tc>
      </w:tr>
      <w:tr w:rsidR="007D68D3" w:rsidRPr="006E7B50" w14:paraId="781FFD18" w14:textId="77777777" w:rsidTr="00DC6770">
        <w:trPr>
          <w:trHeight w:val="272"/>
        </w:trPr>
        <w:tc>
          <w:tcPr>
            <w:tcW w:w="2552" w:type="dxa"/>
            <w:tcBorders>
              <w:top w:val="nil"/>
              <w:left w:val="nil"/>
              <w:bottom w:val="nil"/>
              <w:right w:val="nil"/>
            </w:tcBorders>
            <w:shd w:val="clear" w:color="000000" w:fill="CCCCFF"/>
            <w:noWrap/>
            <w:vAlign w:val="center"/>
            <w:hideMark/>
          </w:tcPr>
          <w:p w14:paraId="0158A588" w14:textId="77777777" w:rsidR="007D68D3" w:rsidRPr="006E7B50" w:rsidRDefault="007D68D3" w:rsidP="00DC6770">
            <w:pPr>
              <w:spacing w:after="0"/>
              <w:rPr>
                <w:rFonts w:ascii="Aptos Narrow" w:eastAsia="Times New Roman" w:hAnsi="Aptos Narrow" w:cs="Times New Roman"/>
                <w:color w:val="000000"/>
                <w:lang w:eastAsia="zh-CN"/>
              </w:rPr>
            </w:pPr>
            <w:r w:rsidRPr="006E7B50">
              <w:rPr>
                <w:rFonts w:ascii="Aptos Narrow" w:eastAsia="Times New Roman" w:hAnsi="Aptos Narrow" w:cs="Times New Roman"/>
                <w:color w:val="000000"/>
                <w:lang w:eastAsia="zh-CN"/>
              </w:rPr>
              <w:lastRenderedPageBreak/>
              <w:t>REF-MET-TSL-C4</w:t>
            </w:r>
          </w:p>
        </w:tc>
        <w:tc>
          <w:tcPr>
            <w:tcW w:w="7991" w:type="dxa"/>
            <w:tcBorders>
              <w:top w:val="nil"/>
              <w:left w:val="nil"/>
              <w:bottom w:val="nil"/>
              <w:right w:val="nil"/>
            </w:tcBorders>
            <w:shd w:val="clear" w:color="000000" w:fill="CCCCFF"/>
            <w:noWrap/>
            <w:vAlign w:val="center"/>
            <w:hideMark/>
          </w:tcPr>
          <w:p w14:paraId="40D2F579" w14:textId="77777777" w:rsidR="007D68D3" w:rsidRPr="006E7B50" w:rsidRDefault="007D68D3" w:rsidP="00DC6770">
            <w:pPr>
              <w:spacing w:after="0"/>
              <w:rPr>
                <w:rFonts w:ascii="Aptos Narrow" w:eastAsia="Times New Roman" w:hAnsi="Aptos Narrow" w:cs="Times New Roman"/>
                <w:color w:val="000000"/>
                <w:lang w:eastAsia="zh-CN"/>
              </w:rPr>
            </w:pPr>
            <w:r>
              <w:rPr>
                <w:rFonts w:ascii="Aptos Narrow" w:hAnsi="Aptos Narrow"/>
                <w:color w:val="000000"/>
              </w:rPr>
              <w:t>Gérer son temps et ses priorités efficacement.</w:t>
            </w:r>
          </w:p>
        </w:tc>
      </w:tr>
      <w:tr w:rsidR="007D68D3" w:rsidRPr="006E7B50" w14:paraId="0DB9F59E" w14:textId="77777777" w:rsidTr="00DC6770">
        <w:trPr>
          <w:trHeight w:val="272"/>
        </w:trPr>
        <w:tc>
          <w:tcPr>
            <w:tcW w:w="2552" w:type="dxa"/>
            <w:tcBorders>
              <w:top w:val="nil"/>
              <w:left w:val="nil"/>
              <w:bottom w:val="nil"/>
              <w:right w:val="nil"/>
            </w:tcBorders>
            <w:shd w:val="clear" w:color="auto" w:fill="auto"/>
            <w:noWrap/>
            <w:vAlign w:val="center"/>
            <w:hideMark/>
          </w:tcPr>
          <w:p w14:paraId="7E3D7AB9" w14:textId="77777777" w:rsidR="007D68D3" w:rsidRPr="006E7B50" w:rsidRDefault="007D68D3" w:rsidP="00DC6770">
            <w:pPr>
              <w:spacing w:after="0"/>
              <w:rPr>
                <w:rFonts w:ascii="Aptos Narrow" w:eastAsia="Times New Roman" w:hAnsi="Aptos Narrow" w:cs="Times New Roman"/>
                <w:color w:val="000000"/>
                <w:lang w:eastAsia="zh-CN"/>
              </w:rPr>
            </w:pPr>
            <w:r w:rsidRPr="006E7B50">
              <w:rPr>
                <w:rFonts w:ascii="Aptos Narrow" w:eastAsia="Times New Roman" w:hAnsi="Aptos Narrow" w:cs="Times New Roman"/>
                <w:color w:val="000000"/>
                <w:lang w:eastAsia="zh-CN"/>
              </w:rPr>
              <w:t>REF-MET-TSL-C4-SC1</w:t>
            </w:r>
          </w:p>
        </w:tc>
        <w:tc>
          <w:tcPr>
            <w:tcW w:w="7991" w:type="dxa"/>
            <w:tcBorders>
              <w:top w:val="nil"/>
              <w:left w:val="nil"/>
              <w:bottom w:val="nil"/>
              <w:right w:val="nil"/>
            </w:tcBorders>
            <w:shd w:val="clear" w:color="auto" w:fill="auto"/>
            <w:noWrap/>
            <w:vAlign w:val="bottom"/>
            <w:hideMark/>
          </w:tcPr>
          <w:p w14:paraId="179A18E6" w14:textId="77777777" w:rsidR="007D68D3" w:rsidRPr="006E7B50" w:rsidRDefault="007D68D3" w:rsidP="00DC6770">
            <w:pPr>
              <w:spacing w:after="0"/>
              <w:rPr>
                <w:rFonts w:ascii="Aptos Narrow" w:eastAsia="Times New Roman" w:hAnsi="Aptos Narrow" w:cs="Times New Roman"/>
                <w:color w:val="000000"/>
                <w:lang w:eastAsia="zh-CN"/>
              </w:rPr>
            </w:pPr>
            <w:r>
              <w:rPr>
                <w:rFonts w:ascii="Corbel" w:hAnsi="Corbel"/>
                <w:color w:val="000000"/>
              </w:rPr>
              <w:t>Prioriser et résoudre un ensemble d’incidents dans un temps imparti</w:t>
            </w:r>
          </w:p>
        </w:tc>
      </w:tr>
      <w:tr w:rsidR="007D68D3" w:rsidRPr="006E7B50" w14:paraId="05B29D0C" w14:textId="77777777" w:rsidTr="00DC6770">
        <w:trPr>
          <w:trHeight w:val="272"/>
        </w:trPr>
        <w:tc>
          <w:tcPr>
            <w:tcW w:w="2552" w:type="dxa"/>
            <w:tcBorders>
              <w:top w:val="nil"/>
              <w:left w:val="nil"/>
              <w:bottom w:val="nil"/>
              <w:right w:val="nil"/>
            </w:tcBorders>
            <w:shd w:val="clear" w:color="auto" w:fill="auto"/>
            <w:noWrap/>
            <w:vAlign w:val="center"/>
            <w:hideMark/>
          </w:tcPr>
          <w:p w14:paraId="32105B82" w14:textId="77777777" w:rsidR="007D68D3" w:rsidRPr="006E7B50" w:rsidRDefault="007D68D3" w:rsidP="00DC6770">
            <w:pPr>
              <w:spacing w:after="0"/>
              <w:rPr>
                <w:rFonts w:ascii="Aptos Narrow" w:eastAsia="Times New Roman" w:hAnsi="Aptos Narrow" w:cs="Times New Roman"/>
                <w:color w:val="000000"/>
                <w:lang w:eastAsia="zh-CN"/>
              </w:rPr>
            </w:pPr>
            <w:r w:rsidRPr="006E7B50">
              <w:rPr>
                <w:rFonts w:ascii="Aptos Narrow" w:eastAsia="Times New Roman" w:hAnsi="Aptos Narrow" w:cs="Times New Roman"/>
                <w:color w:val="000000"/>
                <w:lang w:eastAsia="zh-CN"/>
              </w:rPr>
              <w:t>REF-MET-TSL-C4-SC2</w:t>
            </w:r>
          </w:p>
        </w:tc>
        <w:tc>
          <w:tcPr>
            <w:tcW w:w="7991" w:type="dxa"/>
            <w:tcBorders>
              <w:top w:val="nil"/>
              <w:left w:val="nil"/>
              <w:bottom w:val="nil"/>
              <w:right w:val="nil"/>
            </w:tcBorders>
            <w:shd w:val="clear" w:color="auto" w:fill="auto"/>
            <w:noWrap/>
            <w:vAlign w:val="bottom"/>
            <w:hideMark/>
          </w:tcPr>
          <w:p w14:paraId="38934B0A" w14:textId="77777777" w:rsidR="007D68D3" w:rsidRPr="006E7B50" w:rsidRDefault="007D68D3" w:rsidP="00DC6770">
            <w:pPr>
              <w:spacing w:after="0"/>
              <w:rPr>
                <w:rFonts w:ascii="Aptos Narrow" w:eastAsia="Times New Roman" w:hAnsi="Aptos Narrow" w:cs="Times New Roman"/>
                <w:color w:val="000000"/>
                <w:lang w:eastAsia="zh-CN"/>
              </w:rPr>
            </w:pPr>
            <w:r>
              <w:rPr>
                <w:rFonts w:ascii="Corbel" w:hAnsi="Corbel"/>
                <w:color w:val="000000"/>
              </w:rPr>
              <w:t xml:space="preserve">Collaborer avec un autre service pour résoudre un problème technique </w:t>
            </w:r>
          </w:p>
        </w:tc>
      </w:tr>
      <w:tr w:rsidR="007D68D3" w:rsidRPr="006E7B50" w14:paraId="1AB2DA56" w14:textId="77777777" w:rsidTr="00DC6770">
        <w:trPr>
          <w:trHeight w:val="272"/>
        </w:trPr>
        <w:tc>
          <w:tcPr>
            <w:tcW w:w="2552" w:type="dxa"/>
            <w:tcBorders>
              <w:top w:val="nil"/>
              <w:left w:val="nil"/>
              <w:bottom w:val="nil"/>
              <w:right w:val="nil"/>
            </w:tcBorders>
            <w:shd w:val="clear" w:color="000000" w:fill="CCCCFF"/>
            <w:noWrap/>
            <w:vAlign w:val="center"/>
            <w:hideMark/>
          </w:tcPr>
          <w:p w14:paraId="303F83BE" w14:textId="77777777" w:rsidR="007D68D3" w:rsidRPr="006E7B50" w:rsidRDefault="007D68D3" w:rsidP="00DC6770">
            <w:pPr>
              <w:spacing w:after="0"/>
              <w:rPr>
                <w:rFonts w:ascii="Aptos Narrow" w:eastAsia="Times New Roman" w:hAnsi="Aptos Narrow" w:cs="Times New Roman"/>
                <w:color w:val="000000"/>
                <w:lang w:eastAsia="zh-CN"/>
              </w:rPr>
            </w:pPr>
            <w:r w:rsidRPr="006E7B50">
              <w:rPr>
                <w:rFonts w:ascii="Aptos Narrow" w:eastAsia="Times New Roman" w:hAnsi="Aptos Narrow" w:cs="Times New Roman"/>
                <w:color w:val="000000"/>
                <w:lang w:eastAsia="zh-CN"/>
              </w:rPr>
              <w:t>REF-MET-TSL-C5</w:t>
            </w:r>
          </w:p>
        </w:tc>
        <w:tc>
          <w:tcPr>
            <w:tcW w:w="7991" w:type="dxa"/>
            <w:tcBorders>
              <w:top w:val="nil"/>
              <w:left w:val="nil"/>
              <w:bottom w:val="nil"/>
              <w:right w:val="nil"/>
            </w:tcBorders>
            <w:shd w:val="clear" w:color="000000" w:fill="CCCCFF"/>
            <w:noWrap/>
            <w:vAlign w:val="center"/>
            <w:hideMark/>
          </w:tcPr>
          <w:p w14:paraId="0FADD436" w14:textId="77777777" w:rsidR="007D68D3" w:rsidRPr="006E7B50" w:rsidRDefault="007D68D3" w:rsidP="00DC6770">
            <w:pPr>
              <w:spacing w:after="0"/>
              <w:rPr>
                <w:rFonts w:ascii="Aptos Narrow" w:eastAsia="Times New Roman" w:hAnsi="Aptos Narrow" w:cs="Times New Roman"/>
                <w:color w:val="000000"/>
                <w:lang w:eastAsia="zh-CN"/>
              </w:rPr>
            </w:pPr>
            <w:r>
              <w:rPr>
                <w:rFonts w:ascii="Aptos Narrow" w:hAnsi="Aptos Narrow"/>
                <w:color w:val="000000"/>
              </w:rPr>
              <w:t>Mettre en place des processus d’amélioration continue.</w:t>
            </w:r>
          </w:p>
        </w:tc>
      </w:tr>
      <w:tr w:rsidR="007D68D3" w:rsidRPr="006E7B50" w14:paraId="4CF5057C" w14:textId="77777777" w:rsidTr="00DC6770">
        <w:trPr>
          <w:trHeight w:val="272"/>
        </w:trPr>
        <w:tc>
          <w:tcPr>
            <w:tcW w:w="2552" w:type="dxa"/>
            <w:tcBorders>
              <w:top w:val="nil"/>
              <w:left w:val="nil"/>
              <w:bottom w:val="nil"/>
              <w:right w:val="nil"/>
            </w:tcBorders>
            <w:shd w:val="clear" w:color="auto" w:fill="auto"/>
            <w:noWrap/>
            <w:vAlign w:val="center"/>
            <w:hideMark/>
          </w:tcPr>
          <w:p w14:paraId="5A6EC9FE" w14:textId="77777777" w:rsidR="007D68D3" w:rsidRPr="006E7B50" w:rsidRDefault="007D68D3" w:rsidP="00DC6770">
            <w:pPr>
              <w:spacing w:after="0"/>
              <w:rPr>
                <w:rFonts w:ascii="Aptos Narrow" w:eastAsia="Times New Roman" w:hAnsi="Aptos Narrow" w:cs="Times New Roman"/>
                <w:color w:val="000000"/>
                <w:lang w:eastAsia="zh-CN"/>
              </w:rPr>
            </w:pPr>
            <w:r w:rsidRPr="006E7B50">
              <w:rPr>
                <w:rFonts w:ascii="Aptos Narrow" w:eastAsia="Times New Roman" w:hAnsi="Aptos Narrow" w:cs="Times New Roman"/>
                <w:color w:val="000000"/>
                <w:lang w:eastAsia="zh-CN"/>
              </w:rPr>
              <w:t>REF-MET-TSL-C5-SC1</w:t>
            </w:r>
          </w:p>
        </w:tc>
        <w:tc>
          <w:tcPr>
            <w:tcW w:w="7991" w:type="dxa"/>
            <w:tcBorders>
              <w:top w:val="nil"/>
              <w:left w:val="nil"/>
              <w:bottom w:val="nil"/>
              <w:right w:val="nil"/>
            </w:tcBorders>
            <w:shd w:val="clear" w:color="auto" w:fill="auto"/>
            <w:noWrap/>
            <w:vAlign w:val="bottom"/>
            <w:hideMark/>
          </w:tcPr>
          <w:p w14:paraId="6747EA51" w14:textId="77777777" w:rsidR="007D68D3" w:rsidRPr="006E7B50" w:rsidRDefault="007D68D3" w:rsidP="00DC6770">
            <w:pPr>
              <w:spacing w:after="0"/>
              <w:rPr>
                <w:rFonts w:ascii="Aptos Narrow" w:eastAsia="Times New Roman" w:hAnsi="Aptos Narrow" w:cs="Times New Roman"/>
                <w:color w:val="000000"/>
                <w:lang w:eastAsia="zh-CN"/>
              </w:rPr>
            </w:pPr>
            <w:r>
              <w:rPr>
                <w:rFonts w:ascii="Corbel" w:hAnsi="Corbel"/>
                <w:color w:val="000000"/>
              </w:rPr>
              <w:t xml:space="preserve">Proposer une amélioration d’un processus de support </w:t>
            </w:r>
          </w:p>
        </w:tc>
      </w:tr>
      <w:tr w:rsidR="007D68D3" w:rsidRPr="006E7B50" w14:paraId="652D58C2" w14:textId="77777777" w:rsidTr="00DC6770">
        <w:trPr>
          <w:trHeight w:val="272"/>
        </w:trPr>
        <w:tc>
          <w:tcPr>
            <w:tcW w:w="2552" w:type="dxa"/>
            <w:tcBorders>
              <w:top w:val="nil"/>
              <w:left w:val="nil"/>
              <w:bottom w:val="nil"/>
              <w:right w:val="nil"/>
            </w:tcBorders>
            <w:shd w:val="clear" w:color="auto" w:fill="auto"/>
            <w:noWrap/>
            <w:vAlign w:val="center"/>
            <w:hideMark/>
          </w:tcPr>
          <w:p w14:paraId="6EE03AA3" w14:textId="77777777" w:rsidR="007D68D3" w:rsidRPr="006E7B50" w:rsidRDefault="007D68D3" w:rsidP="00DC6770">
            <w:pPr>
              <w:spacing w:after="0"/>
              <w:rPr>
                <w:rFonts w:ascii="Aptos Narrow" w:eastAsia="Times New Roman" w:hAnsi="Aptos Narrow" w:cs="Times New Roman"/>
                <w:color w:val="000000"/>
                <w:lang w:eastAsia="zh-CN"/>
              </w:rPr>
            </w:pPr>
            <w:r w:rsidRPr="006E7B50">
              <w:rPr>
                <w:rFonts w:ascii="Aptos Narrow" w:eastAsia="Times New Roman" w:hAnsi="Aptos Narrow" w:cs="Times New Roman"/>
                <w:color w:val="000000"/>
                <w:lang w:eastAsia="zh-CN"/>
              </w:rPr>
              <w:t>REF-MET-TSL-C5-SC2</w:t>
            </w:r>
          </w:p>
        </w:tc>
        <w:tc>
          <w:tcPr>
            <w:tcW w:w="7991" w:type="dxa"/>
            <w:tcBorders>
              <w:top w:val="nil"/>
              <w:left w:val="nil"/>
              <w:bottom w:val="nil"/>
              <w:right w:val="nil"/>
            </w:tcBorders>
            <w:shd w:val="clear" w:color="auto" w:fill="auto"/>
            <w:noWrap/>
            <w:vAlign w:val="bottom"/>
            <w:hideMark/>
          </w:tcPr>
          <w:p w14:paraId="2B368231" w14:textId="77777777" w:rsidR="007D68D3" w:rsidRPr="006E7B50" w:rsidRDefault="007D68D3" w:rsidP="00DC6770">
            <w:pPr>
              <w:spacing w:after="0"/>
              <w:rPr>
                <w:rFonts w:ascii="Aptos Narrow" w:eastAsia="Times New Roman" w:hAnsi="Aptos Narrow" w:cs="Times New Roman"/>
                <w:color w:val="000000"/>
                <w:lang w:eastAsia="zh-CN"/>
              </w:rPr>
            </w:pPr>
            <w:r>
              <w:rPr>
                <w:rFonts w:ascii="Corbel" w:hAnsi="Corbel"/>
                <w:color w:val="000000"/>
              </w:rPr>
              <w:t xml:space="preserve">Créer un tableau de bord de suivi des incidents </w:t>
            </w:r>
          </w:p>
        </w:tc>
      </w:tr>
    </w:tbl>
    <w:p w14:paraId="17B2E4D8" w14:textId="77777777" w:rsidR="007D68D3" w:rsidRDefault="007D68D3" w:rsidP="007D68D3"/>
    <w:p w14:paraId="4501E831" w14:textId="77777777" w:rsidR="007D68D3" w:rsidRDefault="007D68D3" w:rsidP="007D68D3">
      <w:pPr>
        <w:pStyle w:val="Titre2"/>
      </w:pPr>
      <w:r w:rsidRPr="00A32FAE">
        <w:t>Conclusion du Cours</w:t>
      </w:r>
    </w:p>
    <w:p w14:paraId="753582B4" w14:textId="77777777" w:rsidR="007D68D3" w:rsidRPr="00A32FAE" w:rsidRDefault="007D68D3" w:rsidP="007D68D3"/>
    <w:p w14:paraId="20E42A9B" w14:textId="77777777" w:rsidR="007D68D3" w:rsidRPr="00A32FAE" w:rsidRDefault="007D68D3" w:rsidP="007D68D3">
      <w:r w:rsidRPr="00A32FAE">
        <w:t>À la fin de ce cours, les participants seront capables de :</w:t>
      </w:r>
    </w:p>
    <w:p w14:paraId="6C432F7B" w14:textId="77777777" w:rsidR="007D68D3" w:rsidRPr="00A32FAE" w:rsidRDefault="007D68D3" w:rsidP="007D68D3">
      <w:pPr>
        <w:pStyle w:val="Paragraphedeliste"/>
        <w:numPr>
          <w:ilvl w:val="0"/>
          <w:numId w:val="14"/>
        </w:numPr>
      </w:pPr>
      <w:r w:rsidRPr="00A32FAE">
        <w:t>Diagnostiquer et résoudre des incidents logiciels de manière autonome.</w:t>
      </w:r>
    </w:p>
    <w:p w14:paraId="68818435" w14:textId="77777777" w:rsidR="007D68D3" w:rsidRPr="00A32FAE" w:rsidRDefault="007D68D3" w:rsidP="007D68D3">
      <w:pPr>
        <w:pStyle w:val="Paragraphedeliste"/>
        <w:numPr>
          <w:ilvl w:val="0"/>
          <w:numId w:val="14"/>
        </w:numPr>
      </w:pPr>
      <w:r w:rsidRPr="00A32FAE">
        <w:t>Communiquer efficacement avec les utilisateurs et les autres services.</w:t>
      </w:r>
    </w:p>
    <w:p w14:paraId="4BB9CF47" w14:textId="77777777" w:rsidR="007D68D3" w:rsidRPr="00A32FAE" w:rsidRDefault="007D68D3" w:rsidP="007D68D3">
      <w:pPr>
        <w:pStyle w:val="Paragraphedeliste"/>
        <w:numPr>
          <w:ilvl w:val="0"/>
          <w:numId w:val="14"/>
        </w:numPr>
      </w:pPr>
      <w:r w:rsidRPr="00A32FAE">
        <w:t>Gérer leur temps et leurs priorités pour respecter les délais.</w:t>
      </w:r>
    </w:p>
    <w:p w14:paraId="3251B175" w14:textId="77777777" w:rsidR="007D68D3" w:rsidRPr="00A32FAE" w:rsidRDefault="007D68D3" w:rsidP="007D68D3">
      <w:pPr>
        <w:pStyle w:val="Paragraphedeliste"/>
        <w:numPr>
          <w:ilvl w:val="0"/>
          <w:numId w:val="14"/>
        </w:numPr>
      </w:pPr>
      <w:r w:rsidRPr="00A32FAE">
        <w:t xml:space="preserve">Mettre en place des outils de </w:t>
      </w:r>
      <w:proofErr w:type="spellStart"/>
      <w:r w:rsidRPr="00A32FAE">
        <w:t>reporting</w:t>
      </w:r>
      <w:proofErr w:type="spellEnd"/>
      <w:r w:rsidRPr="00A32FAE">
        <w:t xml:space="preserve"> et d’amélioration continue.</w:t>
      </w:r>
    </w:p>
    <w:p w14:paraId="0311A71B" w14:textId="77777777" w:rsidR="007D68D3" w:rsidRPr="00A32FAE" w:rsidRDefault="007D68D3" w:rsidP="007D68D3">
      <w:r w:rsidRPr="00A32FAE">
        <w:t>Ce cours permettra aux participants de valider les compétences nécessaires pour exercer le métier de Technicien Support Logiciel et de répondre aux attentes des entreprises en matière de support technique et de satisfaction client.</w:t>
      </w:r>
    </w:p>
    <w:p w14:paraId="574462DE" w14:textId="77777777" w:rsidR="007D68D3" w:rsidRPr="00A32FAE" w:rsidRDefault="007D68D3" w:rsidP="007D68D3"/>
    <w:p w14:paraId="1B95D31F" w14:textId="77777777" w:rsidR="00381AF9" w:rsidRPr="007D68D3" w:rsidRDefault="00381AF9" w:rsidP="007D68D3"/>
    <w:sectPr w:rsidR="00381AF9" w:rsidRPr="007D68D3" w:rsidSect="007D68D3">
      <w:pgSz w:w="11906" w:h="16838" w:code="9"/>
      <w:pgMar w:top="720" w:right="720" w:bottom="720" w:left="720" w:header="720" w:footer="86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7013"/>
    <w:multiLevelType w:val="hybridMultilevel"/>
    <w:tmpl w:val="925411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136368"/>
    <w:multiLevelType w:val="hybridMultilevel"/>
    <w:tmpl w:val="C0946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D93083"/>
    <w:multiLevelType w:val="hybridMultilevel"/>
    <w:tmpl w:val="B55282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BF0D79"/>
    <w:multiLevelType w:val="multilevel"/>
    <w:tmpl w:val="2056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5D574A"/>
    <w:multiLevelType w:val="hybridMultilevel"/>
    <w:tmpl w:val="DE9EE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2F65CF"/>
    <w:multiLevelType w:val="hybridMultilevel"/>
    <w:tmpl w:val="FDD43E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4245DB"/>
    <w:multiLevelType w:val="multilevel"/>
    <w:tmpl w:val="68BC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7E1770"/>
    <w:multiLevelType w:val="hybridMultilevel"/>
    <w:tmpl w:val="BFCEE2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9D6B4B"/>
    <w:multiLevelType w:val="hybridMultilevel"/>
    <w:tmpl w:val="CD20C9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0318EF"/>
    <w:multiLevelType w:val="hybridMultilevel"/>
    <w:tmpl w:val="7354E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3446FF"/>
    <w:multiLevelType w:val="multilevel"/>
    <w:tmpl w:val="D1EC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CA12B2"/>
    <w:multiLevelType w:val="multilevel"/>
    <w:tmpl w:val="DBE2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C6718"/>
    <w:multiLevelType w:val="hybridMultilevel"/>
    <w:tmpl w:val="9F4C91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3DF6C79"/>
    <w:multiLevelType w:val="multilevel"/>
    <w:tmpl w:val="7186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F018F6"/>
    <w:multiLevelType w:val="hybridMultilevel"/>
    <w:tmpl w:val="C2224B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A33230"/>
    <w:multiLevelType w:val="multilevel"/>
    <w:tmpl w:val="1DF4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F90049"/>
    <w:multiLevelType w:val="hybridMultilevel"/>
    <w:tmpl w:val="5AF4AC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BC30E5F"/>
    <w:multiLevelType w:val="hybridMultilevel"/>
    <w:tmpl w:val="201C55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CA7F5E"/>
    <w:multiLevelType w:val="hybridMultilevel"/>
    <w:tmpl w:val="3F6EE8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C92664"/>
    <w:multiLevelType w:val="multilevel"/>
    <w:tmpl w:val="0C08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B313D5"/>
    <w:multiLevelType w:val="multilevel"/>
    <w:tmpl w:val="0F76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995467"/>
    <w:multiLevelType w:val="hybridMultilevel"/>
    <w:tmpl w:val="6A943A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48A1E9B"/>
    <w:multiLevelType w:val="hybridMultilevel"/>
    <w:tmpl w:val="A0F43C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B110E8F"/>
    <w:multiLevelType w:val="multilevel"/>
    <w:tmpl w:val="8B5C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839314">
    <w:abstractNumId w:val="3"/>
  </w:num>
  <w:num w:numId="2" w16cid:durableId="39206994">
    <w:abstractNumId w:val="14"/>
  </w:num>
  <w:num w:numId="3" w16cid:durableId="497621852">
    <w:abstractNumId w:val="18"/>
  </w:num>
  <w:num w:numId="4" w16cid:durableId="85927572">
    <w:abstractNumId w:val="7"/>
  </w:num>
  <w:num w:numId="5" w16cid:durableId="132336209">
    <w:abstractNumId w:val="12"/>
  </w:num>
  <w:num w:numId="6" w16cid:durableId="1168205083">
    <w:abstractNumId w:val="1"/>
  </w:num>
  <w:num w:numId="7" w16cid:durableId="977688622">
    <w:abstractNumId w:val="5"/>
  </w:num>
  <w:num w:numId="8" w16cid:durableId="1013650929">
    <w:abstractNumId w:val="22"/>
  </w:num>
  <w:num w:numId="9" w16cid:durableId="920483390">
    <w:abstractNumId w:val="0"/>
  </w:num>
  <w:num w:numId="10" w16cid:durableId="298920082">
    <w:abstractNumId w:val="2"/>
  </w:num>
  <w:num w:numId="11" w16cid:durableId="1811240463">
    <w:abstractNumId w:val="8"/>
  </w:num>
  <w:num w:numId="12" w16cid:durableId="647520808">
    <w:abstractNumId w:val="21"/>
  </w:num>
  <w:num w:numId="13" w16cid:durableId="1569416573">
    <w:abstractNumId w:val="9"/>
  </w:num>
  <w:num w:numId="14" w16cid:durableId="509377002">
    <w:abstractNumId w:val="17"/>
  </w:num>
  <w:num w:numId="15" w16cid:durableId="1236472747">
    <w:abstractNumId w:val="4"/>
  </w:num>
  <w:num w:numId="16" w16cid:durableId="914045490">
    <w:abstractNumId w:val="16"/>
  </w:num>
  <w:num w:numId="17" w16cid:durableId="797451535">
    <w:abstractNumId w:val="13"/>
  </w:num>
  <w:num w:numId="18" w16cid:durableId="554974593">
    <w:abstractNumId w:val="23"/>
  </w:num>
  <w:num w:numId="19" w16cid:durableId="86778796">
    <w:abstractNumId w:val="10"/>
  </w:num>
  <w:num w:numId="20" w16cid:durableId="1037201530">
    <w:abstractNumId w:val="6"/>
  </w:num>
  <w:num w:numId="21" w16cid:durableId="2021346724">
    <w:abstractNumId w:val="11"/>
  </w:num>
  <w:num w:numId="22" w16cid:durableId="542642051">
    <w:abstractNumId w:val="20"/>
  </w:num>
  <w:num w:numId="23" w16cid:durableId="340009640">
    <w:abstractNumId w:val="15"/>
  </w:num>
  <w:num w:numId="24" w16cid:durableId="9759912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D3"/>
    <w:rsid w:val="00080BE0"/>
    <w:rsid w:val="001D720C"/>
    <w:rsid w:val="002F3EC3"/>
    <w:rsid w:val="00335872"/>
    <w:rsid w:val="00381AF9"/>
    <w:rsid w:val="005851BB"/>
    <w:rsid w:val="005A59BA"/>
    <w:rsid w:val="007D68D3"/>
    <w:rsid w:val="00816432"/>
    <w:rsid w:val="008E36C2"/>
    <w:rsid w:val="00A7328C"/>
    <w:rsid w:val="00AA037D"/>
    <w:rsid w:val="00AA3ABF"/>
    <w:rsid w:val="00BF60E6"/>
    <w:rsid w:val="00C44132"/>
    <w:rsid w:val="00CE56BF"/>
    <w:rsid w:val="00DF2176"/>
    <w:rsid w:val="00FA66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F866F"/>
  <w15:chartTrackingRefBased/>
  <w15:docId w15:val="{8E457BC7-791F-445E-8CC2-3875B7B0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8D3"/>
    <w:pPr>
      <w:spacing w:after="80" w:line="240" w:lineRule="auto"/>
    </w:pPr>
    <w:rPr>
      <w:rFonts w:eastAsiaTheme="minorEastAsia"/>
      <w:kern w:val="0"/>
      <w:lang w:eastAsia="ja-JP"/>
      <w14:ligatures w14:val="none"/>
    </w:rPr>
  </w:style>
  <w:style w:type="paragraph" w:styleId="Titre1">
    <w:name w:val="heading 1"/>
    <w:basedOn w:val="Normal"/>
    <w:next w:val="Normal"/>
    <w:link w:val="Titre1Car"/>
    <w:uiPriority w:val="9"/>
    <w:qFormat/>
    <w:rsid w:val="00816432"/>
    <w:pPr>
      <w:keepNext/>
      <w:keepLines/>
      <w:spacing w:before="360"/>
      <w:outlineLvl w:val="0"/>
    </w:pPr>
    <w:rPr>
      <w:rFonts w:asciiTheme="majorHAnsi" w:eastAsiaTheme="majorEastAsia" w:hAnsiTheme="majorHAnsi" w:cstheme="majorBidi"/>
      <w:color w:val="000000" w:themeColor="text1"/>
      <w:sz w:val="32"/>
      <w:szCs w:val="40"/>
    </w:rPr>
  </w:style>
  <w:style w:type="paragraph" w:styleId="Titre2">
    <w:name w:val="heading 2"/>
    <w:basedOn w:val="Normal"/>
    <w:next w:val="Normal"/>
    <w:link w:val="Titre2Car"/>
    <w:uiPriority w:val="9"/>
    <w:unhideWhenUsed/>
    <w:qFormat/>
    <w:rsid w:val="00816432"/>
    <w:pPr>
      <w:keepNext/>
      <w:keepLines/>
      <w:spacing w:before="160"/>
      <w:outlineLvl w:val="1"/>
    </w:pPr>
    <w:rPr>
      <w:rFonts w:asciiTheme="majorHAnsi" w:eastAsiaTheme="majorEastAsia" w:hAnsiTheme="majorHAnsi" w:cstheme="majorBidi"/>
      <w:sz w:val="28"/>
      <w:szCs w:val="32"/>
    </w:rPr>
  </w:style>
  <w:style w:type="paragraph" w:styleId="Titre3">
    <w:name w:val="heading 3"/>
    <w:basedOn w:val="Normal"/>
    <w:next w:val="Normal"/>
    <w:link w:val="Titre3Car"/>
    <w:uiPriority w:val="9"/>
    <w:unhideWhenUsed/>
    <w:qFormat/>
    <w:rsid w:val="005A59BA"/>
    <w:pPr>
      <w:keepNext/>
      <w:keepLines/>
      <w:spacing w:before="160"/>
      <w:outlineLvl w:val="2"/>
    </w:pPr>
    <w:rPr>
      <w:rFonts w:eastAsiaTheme="majorEastAsia" w:cstheme="majorBidi"/>
      <w:sz w:val="24"/>
      <w:szCs w:val="28"/>
    </w:rPr>
  </w:style>
  <w:style w:type="paragraph" w:styleId="Titre4">
    <w:name w:val="heading 4"/>
    <w:basedOn w:val="Normal"/>
    <w:next w:val="Normal"/>
    <w:link w:val="Titre4Car"/>
    <w:uiPriority w:val="9"/>
    <w:semiHidden/>
    <w:unhideWhenUsed/>
    <w:qFormat/>
    <w:rsid w:val="00816432"/>
    <w:pPr>
      <w:keepNext/>
      <w:keepLines/>
      <w:spacing w:before="80" w:after="40"/>
      <w:outlineLvl w:val="3"/>
    </w:pPr>
    <w:rPr>
      <w:rFonts w:eastAsiaTheme="majorEastAsia" w:cstheme="majorBidi"/>
      <w:i/>
      <w:iCs/>
    </w:rPr>
  </w:style>
  <w:style w:type="paragraph" w:styleId="Titre5">
    <w:name w:val="heading 5"/>
    <w:basedOn w:val="Normal"/>
    <w:next w:val="Normal"/>
    <w:link w:val="Titre5Car"/>
    <w:uiPriority w:val="9"/>
    <w:semiHidden/>
    <w:unhideWhenUsed/>
    <w:qFormat/>
    <w:rsid w:val="005A59B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A59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59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59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59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6432"/>
    <w:rPr>
      <w:rFonts w:asciiTheme="majorHAnsi" w:eastAsiaTheme="majorEastAsia" w:hAnsiTheme="majorHAnsi" w:cstheme="majorBidi"/>
      <w:color w:val="000000" w:themeColor="text1"/>
      <w:sz w:val="32"/>
      <w:szCs w:val="40"/>
    </w:rPr>
  </w:style>
  <w:style w:type="character" w:customStyle="1" w:styleId="Titre2Car">
    <w:name w:val="Titre 2 Car"/>
    <w:basedOn w:val="Policepardfaut"/>
    <w:link w:val="Titre2"/>
    <w:uiPriority w:val="9"/>
    <w:rsid w:val="00816432"/>
    <w:rPr>
      <w:rFonts w:asciiTheme="majorHAnsi" w:eastAsiaTheme="majorEastAsia" w:hAnsiTheme="majorHAnsi" w:cstheme="majorBidi"/>
      <w:sz w:val="28"/>
      <w:szCs w:val="32"/>
    </w:rPr>
  </w:style>
  <w:style w:type="character" w:customStyle="1" w:styleId="Titre3Car">
    <w:name w:val="Titre 3 Car"/>
    <w:basedOn w:val="Policepardfaut"/>
    <w:link w:val="Titre3"/>
    <w:uiPriority w:val="9"/>
    <w:rsid w:val="005A59BA"/>
    <w:rPr>
      <w:rFonts w:eastAsiaTheme="majorEastAsia" w:cstheme="majorBidi"/>
      <w:sz w:val="24"/>
      <w:szCs w:val="28"/>
    </w:rPr>
  </w:style>
  <w:style w:type="character" w:customStyle="1" w:styleId="Titre4Car">
    <w:name w:val="Titre 4 Car"/>
    <w:basedOn w:val="Policepardfaut"/>
    <w:link w:val="Titre4"/>
    <w:uiPriority w:val="9"/>
    <w:semiHidden/>
    <w:rsid w:val="00816432"/>
    <w:rPr>
      <w:rFonts w:eastAsiaTheme="majorEastAsia" w:cstheme="majorBidi"/>
      <w:i/>
      <w:iCs/>
    </w:rPr>
  </w:style>
  <w:style w:type="character" w:customStyle="1" w:styleId="Titre5Car">
    <w:name w:val="Titre 5 Car"/>
    <w:basedOn w:val="Policepardfaut"/>
    <w:link w:val="Titre5"/>
    <w:uiPriority w:val="9"/>
    <w:semiHidden/>
    <w:rsid w:val="005A59B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A59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59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59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59BA"/>
    <w:rPr>
      <w:rFonts w:eastAsiaTheme="majorEastAsia" w:cstheme="majorBidi"/>
      <w:color w:val="272727" w:themeColor="text1" w:themeTint="D8"/>
    </w:rPr>
  </w:style>
  <w:style w:type="paragraph" w:styleId="Titre">
    <w:name w:val="Title"/>
    <w:basedOn w:val="Normal"/>
    <w:next w:val="Normal"/>
    <w:link w:val="TitreCar"/>
    <w:uiPriority w:val="10"/>
    <w:qFormat/>
    <w:rsid w:val="005A59BA"/>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59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59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59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59BA"/>
    <w:pPr>
      <w:spacing w:before="160"/>
      <w:jc w:val="center"/>
    </w:pPr>
    <w:rPr>
      <w:i/>
      <w:iCs/>
      <w:color w:val="404040" w:themeColor="text1" w:themeTint="BF"/>
    </w:rPr>
  </w:style>
  <w:style w:type="character" w:customStyle="1" w:styleId="CitationCar">
    <w:name w:val="Citation Car"/>
    <w:basedOn w:val="Policepardfaut"/>
    <w:link w:val="Citation"/>
    <w:uiPriority w:val="29"/>
    <w:rsid w:val="005A59BA"/>
    <w:rPr>
      <w:i/>
      <w:iCs/>
      <w:color w:val="404040" w:themeColor="text1" w:themeTint="BF"/>
    </w:rPr>
  </w:style>
  <w:style w:type="paragraph" w:styleId="Paragraphedeliste">
    <w:name w:val="List Paragraph"/>
    <w:basedOn w:val="Normal"/>
    <w:uiPriority w:val="34"/>
    <w:qFormat/>
    <w:rsid w:val="005A59BA"/>
    <w:pPr>
      <w:ind w:left="720"/>
      <w:contextualSpacing/>
    </w:pPr>
  </w:style>
  <w:style w:type="character" w:styleId="Accentuationintense">
    <w:name w:val="Intense Emphasis"/>
    <w:basedOn w:val="Policepardfaut"/>
    <w:uiPriority w:val="21"/>
    <w:qFormat/>
    <w:rsid w:val="00C44132"/>
    <w:rPr>
      <w:i/>
      <w:iCs/>
      <w:color w:val="auto"/>
    </w:rPr>
  </w:style>
  <w:style w:type="paragraph" w:styleId="Citationintense">
    <w:name w:val="Intense Quote"/>
    <w:basedOn w:val="Normal"/>
    <w:next w:val="Normal"/>
    <w:link w:val="CitationintenseCar"/>
    <w:uiPriority w:val="30"/>
    <w:qFormat/>
    <w:rsid w:val="00C44132"/>
    <w:pPr>
      <w:pBdr>
        <w:top w:val="single" w:sz="4" w:space="10" w:color="0F4761" w:themeColor="accent1" w:themeShade="BF"/>
        <w:bottom w:val="single" w:sz="4" w:space="10" w:color="0F4761" w:themeColor="accent1" w:themeShade="BF"/>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C44132"/>
    <w:rPr>
      <w:i/>
      <w:iCs/>
    </w:rPr>
  </w:style>
  <w:style w:type="character" w:styleId="Rfrenceintense">
    <w:name w:val="Intense Reference"/>
    <w:basedOn w:val="Policepardfaut"/>
    <w:uiPriority w:val="32"/>
    <w:qFormat/>
    <w:rsid w:val="00C44132"/>
    <w:rPr>
      <w:b/>
      <w:bCs/>
      <w:smallCaps/>
      <w:color w:val="auto"/>
      <w:spacing w:val="5"/>
    </w:rPr>
  </w:style>
  <w:style w:type="character" w:styleId="Lienhypertexte">
    <w:name w:val="Hyperlink"/>
    <w:basedOn w:val="Policepardfaut"/>
    <w:uiPriority w:val="99"/>
    <w:unhideWhenUsed/>
    <w:rsid w:val="00AA037D"/>
    <w:rPr>
      <w:color w:val="467886" w:themeColor="hyperlink"/>
      <w:u w:val="single"/>
    </w:rPr>
  </w:style>
  <w:style w:type="character" w:styleId="Mentionnonrsolue">
    <w:name w:val="Unresolved Mention"/>
    <w:basedOn w:val="Policepardfaut"/>
    <w:uiPriority w:val="99"/>
    <w:semiHidden/>
    <w:unhideWhenUsed/>
    <w:rsid w:val="00AA0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677808">
      <w:bodyDiv w:val="1"/>
      <w:marLeft w:val="0"/>
      <w:marRight w:val="0"/>
      <w:marTop w:val="0"/>
      <w:marBottom w:val="0"/>
      <w:divBdr>
        <w:top w:val="none" w:sz="0" w:space="0" w:color="auto"/>
        <w:left w:val="none" w:sz="0" w:space="0" w:color="auto"/>
        <w:bottom w:val="none" w:sz="0" w:space="0" w:color="auto"/>
        <w:right w:val="none" w:sz="0" w:space="0" w:color="auto"/>
      </w:divBdr>
    </w:div>
    <w:div w:id="66971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ie\Documents\Mod&#232;les%20Office%20personnalis&#233;s\ATOO_MODELE_WORD.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ATOO_MODELE_WORD.dotx</Template>
  <TotalTime>0</TotalTime>
  <Pages>10</Pages>
  <Words>3166</Words>
  <Characters>17414</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CARION</dc:creator>
  <cp:keywords/>
  <dc:description/>
  <cp:lastModifiedBy>Emilie CARION</cp:lastModifiedBy>
  <cp:revision>1</cp:revision>
  <dcterms:created xsi:type="dcterms:W3CDTF">2025-03-10T13:00:00Z</dcterms:created>
  <dcterms:modified xsi:type="dcterms:W3CDTF">2025-03-10T13:00:00Z</dcterms:modified>
</cp:coreProperties>
</file>